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4330" w:rsidRPr="00456437" w:rsidRDefault="00254330" w:rsidP="00254330">
      <w:pPr>
        <w:pStyle w:val="a3"/>
        <w:spacing w:line="360" w:lineRule="auto"/>
        <w:rPr>
          <w:rFonts w:ascii="Calibri" w:hAnsi="Calibri" w:cs="Calibri"/>
        </w:rPr>
      </w:pPr>
      <w:bookmarkStart w:id="0" w:name="_Hlk2777547"/>
    </w:p>
    <w:bookmarkEnd w:id="0"/>
    <w:p w:rsidR="00A04F3A" w:rsidRPr="00456437" w:rsidRDefault="00A04F3A" w:rsidP="00254330">
      <w:pPr>
        <w:pStyle w:val="a3"/>
        <w:spacing w:line="360" w:lineRule="auto"/>
        <w:rPr>
          <w:rFonts w:ascii="Calibri" w:hAnsi="Calibri" w:cs="Calibri"/>
        </w:rPr>
      </w:pPr>
    </w:p>
    <w:p w:rsidR="00A04F3A" w:rsidRPr="00456437" w:rsidRDefault="00A04F3A" w:rsidP="00254330">
      <w:pPr>
        <w:pStyle w:val="a3"/>
        <w:spacing w:line="360" w:lineRule="auto"/>
        <w:rPr>
          <w:rFonts w:ascii="Calibri" w:hAnsi="Calibri" w:cs="Calibri"/>
        </w:rPr>
      </w:pPr>
    </w:p>
    <w:p w:rsidR="004E45B9" w:rsidRPr="00456437" w:rsidRDefault="004E45B9" w:rsidP="004E45B9">
      <w:pPr>
        <w:rPr>
          <w:rFonts w:ascii="Calibri" w:hAnsi="Calibri" w:cs="Calibri"/>
          <w:b/>
        </w:rPr>
      </w:pPr>
      <w:r w:rsidRPr="00456437">
        <w:rPr>
          <w:rFonts w:ascii="Calibri" w:hAnsi="Calibri" w:cs="Calibri"/>
          <w:b/>
        </w:rPr>
        <w:t xml:space="preserve">                                                            </w:t>
      </w:r>
      <w:r w:rsidR="001B7B72">
        <w:rPr>
          <w:rFonts w:ascii="Calibri" w:hAnsi="Calibri" w:cs="Calibri"/>
          <w:b/>
        </w:rPr>
        <w:t xml:space="preserve">         </w:t>
      </w:r>
      <w:r w:rsidRPr="00456437">
        <w:rPr>
          <w:rFonts w:ascii="Calibri" w:hAnsi="Calibri" w:cs="Calibri"/>
          <w:b/>
        </w:rPr>
        <w:t xml:space="preserve">       ΑΝΑΚΟΙΝΩΣΗ </w:t>
      </w:r>
    </w:p>
    <w:p w:rsidR="004E45B9" w:rsidRPr="00456437" w:rsidRDefault="004E45B9" w:rsidP="004E45B9">
      <w:pPr>
        <w:rPr>
          <w:rFonts w:ascii="Calibri" w:hAnsi="Calibri" w:cs="Calibri"/>
          <w:b/>
        </w:rPr>
      </w:pPr>
    </w:p>
    <w:p w:rsidR="004E45B9" w:rsidRPr="00456437" w:rsidRDefault="004E45B9" w:rsidP="004E45B9">
      <w:pPr>
        <w:rPr>
          <w:rFonts w:ascii="Calibri" w:hAnsi="Calibri" w:cs="Calibri"/>
        </w:rPr>
      </w:pPr>
    </w:p>
    <w:p w:rsidR="004E45B9" w:rsidRPr="00456437" w:rsidRDefault="004E45B9" w:rsidP="004E45B9">
      <w:pPr>
        <w:rPr>
          <w:rFonts w:ascii="Calibri" w:hAnsi="Calibri" w:cs="Calibri"/>
        </w:rPr>
      </w:pPr>
    </w:p>
    <w:p w:rsidR="004E45B9" w:rsidRPr="00456437" w:rsidRDefault="004E45B9" w:rsidP="004E45B9">
      <w:pPr>
        <w:rPr>
          <w:rFonts w:ascii="Calibri" w:hAnsi="Calibri" w:cs="Calibri"/>
        </w:rPr>
      </w:pPr>
    </w:p>
    <w:p w:rsidR="004E45B9" w:rsidRPr="00456437" w:rsidRDefault="004E45B9" w:rsidP="004E45B9">
      <w:pPr>
        <w:spacing w:line="360" w:lineRule="auto"/>
        <w:ind w:right="-284"/>
        <w:jc w:val="both"/>
        <w:rPr>
          <w:rFonts w:ascii="Calibri" w:hAnsi="Calibri" w:cs="Calibri"/>
          <w:b/>
        </w:rPr>
      </w:pPr>
      <w:r w:rsidRPr="00456437">
        <w:rPr>
          <w:rFonts w:ascii="Calibri" w:hAnsi="Calibri" w:cs="Calibri"/>
          <w:b/>
        </w:rPr>
        <w:t xml:space="preserve">ΘΕΜΑ: </w:t>
      </w:r>
      <w:r w:rsidR="00935CCC" w:rsidRPr="00456437">
        <w:rPr>
          <w:rFonts w:ascii="Calibri" w:hAnsi="Calibri" w:cs="Calibri"/>
          <w:b/>
        </w:rPr>
        <w:t xml:space="preserve">Έλεγχος Φοιτητών </w:t>
      </w:r>
      <w:r w:rsidR="001A7642">
        <w:rPr>
          <w:rFonts w:ascii="Calibri" w:hAnsi="Calibri" w:cs="Calibri"/>
          <w:b/>
        </w:rPr>
        <w:t>Ζ</w:t>
      </w:r>
      <w:r w:rsidR="00E879B7" w:rsidRPr="00456437">
        <w:rPr>
          <w:rFonts w:ascii="Calibri" w:hAnsi="Calibri" w:cs="Calibri"/>
          <w:b/>
        </w:rPr>
        <w:t>΄</w:t>
      </w:r>
      <w:r w:rsidR="00935CCC" w:rsidRPr="00456437">
        <w:rPr>
          <w:rFonts w:ascii="Calibri" w:hAnsi="Calibri" w:cs="Calibri"/>
          <w:b/>
        </w:rPr>
        <w:t xml:space="preserve"> Εξαμήνου</w:t>
      </w:r>
      <w:r w:rsidR="00E879B7" w:rsidRPr="00456437">
        <w:rPr>
          <w:rFonts w:ascii="Calibri" w:hAnsi="Calibri" w:cs="Calibri"/>
          <w:b/>
        </w:rPr>
        <w:t xml:space="preserve"> που θα </w:t>
      </w:r>
      <w:r w:rsidR="004F785A" w:rsidRPr="00456437">
        <w:rPr>
          <w:rFonts w:ascii="Calibri" w:hAnsi="Calibri" w:cs="Calibri"/>
          <w:b/>
        </w:rPr>
        <w:t>πραγματοποιήσουν</w:t>
      </w:r>
      <w:r w:rsidR="00E879B7" w:rsidRPr="00456437">
        <w:rPr>
          <w:rFonts w:ascii="Calibri" w:hAnsi="Calibri" w:cs="Calibri"/>
          <w:b/>
        </w:rPr>
        <w:t xml:space="preserve"> </w:t>
      </w:r>
      <w:r w:rsidR="004F785A" w:rsidRPr="00456437">
        <w:rPr>
          <w:rFonts w:ascii="Calibri" w:hAnsi="Calibri" w:cs="Calibri"/>
          <w:b/>
        </w:rPr>
        <w:t>κλινική</w:t>
      </w:r>
      <w:r w:rsidR="00E879B7" w:rsidRPr="00456437">
        <w:rPr>
          <w:rFonts w:ascii="Calibri" w:hAnsi="Calibri" w:cs="Calibri"/>
          <w:b/>
        </w:rPr>
        <w:t xml:space="preserve"> </w:t>
      </w:r>
      <w:r w:rsidR="004F785A" w:rsidRPr="00456437">
        <w:rPr>
          <w:rFonts w:ascii="Calibri" w:hAnsi="Calibri" w:cs="Calibri"/>
          <w:b/>
        </w:rPr>
        <w:t>άσκηση</w:t>
      </w:r>
      <w:r w:rsidR="00E879B7" w:rsidRPr="00456437">
        <w:rPr>
          <w:rFonts w:ascii="Calibri" w:hAnsi="Calibri" w:cs="Calibri"/>
          <w:b/>
        </w:rPr>
        <w:t xml:space="preserve"> ,</w:t>
      </w:r>
      <w:r w:rsidR="00935CCC" w:rsidRPr="00456437">
        <w:rPr>
          <w:rFonts w:ascii="Calibri" w:hAnsi="Calibri" w:cs="Calibri"/>
          <w:b/>
        </w:rPr>
        <w:t xml:space="preserve"> βάσει της ΚΥΑ </w:t>
      </w:r>
      <w:r w:rsidR="005627B4" w:rsidRPr="00456437">
        <w:rPr>
          <w:rFonts w:ascii="Calibri" w:hAnsi="Calibri" w:cs="Calibri"/>
          <w:b/>
        </w:rPr>
        <w:t>με αριθμ.  115744/ Ζ1- 4/9/2020</w:t>
      </w:r>
      <w:r w:rsidR="00935CCC" w:rsidRPr="00456437">
        <w:rPr>
          <w:rFonts w:ascii="Calibri" w:hAnsi="Calibri" w:cs="Calibri"/>
          <w:b/>
        </w:rPr>
        <w:t xml:space="preserve"> </w:t>
      </w:r>
      <w:r w:rsidR="00E879B7" w:rsidRPr="00456437">
        <w:rPr>
          <w:rFonts w:ascii="Calibri" w:hAnsi="Calibri" w:cs="Calibri"/>
          <w:b/>
        </w:rPr>
        <w:t xml:space="preserve">για </w:t>
      </w:r>
      <w:r w:rsidR="00E879B7" w:rsidRPr="00456437">
        <w:rPr>
          <w:rFonts w:ascii="Calibri" w:hAnsi="Calibri" w:cs="Calibri"/>
          <w:b/>
          <w:lang w:val="en-US"/>
        </w:rPr>
        <w:t>Covid</w:t>
      </w:r>
      <w:r w:rsidR="00E879B7" w:rsidRPr="00456437">
        <w:rPr>
          <w:rFonts w:ascii="Calibri" w:hAnsi="Calibri" w:cs="Calibri"/>
          <w:b/>
        </w:rPr>
        <w:t>- 19.</w:t>
      </w:r>
      <w:r w:rsidR="004F785A" w:rsidRPr="00456437">
        <w:rPr>
          <w:rFonts w:ascii="Calibri" w:hAnsi="Calibri" w:cs="Calibri"/>
          <w:b/>
        </w:rPr>
        <w:t xml:space="preserve"> </w:t>
      </w:r>
    </w:p>
    <w:p w:rsidR="004A1F02" w:rsidRPr="00456437" w:rsidRDefault="004A1F02" w:rsidP="004E45B9">
      <w:pPr>
        <w:spacing w:line="360" w:lineRule="auto"/>
        <w:ind w:right="-284"/>
        <w:jc w:val="both"/>
        <w:rPr>
          <w:rFonts w:ascii="Calibri" w:hAnsi="Calibri" w:cs="Calibri"/>
          <w:b/>
        </w:rPr>
      </w:pPr>
    </w:p>
    <w:p w:rsidR="004A1F02" w:rsidRPr="00456437" w:rsidRDefault="004A1F02" w:rsidP="004E45B9">
      <w:pPr>
        <w:spacing w:line="360" w:lineRule="auto"/>
        <w:ind w:right="-284"/>
        <w:jc w:val="both"/>
        <w:rPr>
          <w:rFonts w:ascii="Calibri" w:hAnsi="Calibri" w:cs="Calibri"/>
          <w:b/>
        </w:rPr>
      </w:pPr>
    </w:p>
    <w:p w:rsidR="004A1F02" w:rsidRDefault="004A1F02" w:rsidP="004E45B9">
      <w:pPr>
        <w:spacing w:line="360" w:lineRule="auto"/>
        <w:ind w:right="-284"/>
        <w:jc w:val="both"/>
        <w:rPr>
          <w:rFonts w:ascii="Calibri" w:hAnsi="Calibri" w:cs="Calibri"/>
          <w:b/>
        </w:rPr>
      </w:pPr>
      <w:r w:rsidRPr="00456437">
        <w:rPr>
          <w:rFonts w:ascii="Calibri" w:hAnsi="Calibri" w:cs="Calibri"/>
          <w:bCs/>
        </w:rPr>
        <w:t xml:space="preserve">Στα πλαίσια εφαρμογής της ως άνω ΚΥΑ με αριθμ.  115744/ Ζ1- 4/9/2020 για </w:t>
      </w:r>
      <w:r w:rsidR="00242900" w:rsidRPr="00456437">
        <w:rPr>
          <w:rFonts w:ascii="Calibri" w:hAnsi="Calibri" w:cs="Calibri"/>
          <w:bCs/>
        </w:rPr>
        <w:t>έλεγχο</w:t>
      </w:r>
      <w:r w:rsidRPr="00456437">
        <w:rPr>
          <w:rFonts w:ascii="Calibri" w:hAnsi="Calibri" w:cs="Calibri"/>
          <w:bCs/>
        </w:rPr>
        <w:t xml:space="preserve"> </w:t>
      </w:r>
      <w:r w:rsidRPr="00456437">
        <w:rPr>
          <w:rFonts w:ascii="Calibri" w:hAnsi="Calibri" w:cs="Calibri"/>
          <w:bCs/>
          <w:lang w:val="en-US"/>
        </w:rPr>
        <w:t>Covid</w:t>
      </w:r>
      <w:r w:rsidRPr="00456437">
        <w:rPr>
          <w:rFonts w:ascii="Calibri" w:hAnsi="Calibri" w:cs="Calibri"/>
          <w:bCs/>
        </w:rPr>
        <w:t xml:space="preserve">- 19 των </w:t>
      </w:r>
      <w:r w:rsidR="00242900" w:rsidRPr="00456437">
        <w:rPr>
          <w:rFonts w:ascii="Calibri" w:hAnsi="Calibri" w:cs="Calibri"/>
          <w:bCs/>
        </w:rPr>
        <w:t>φοιτητών</w:t>
      </w:r>
      <w:r w:rsidRPr="00456437">
        <w:rPr>
          <w:rFonts w:ascii="Calibri" w:hAnsi="Calibri" w:cs="Calibri"/>
          <w:bCs/>
        </w:rPr>
        <w:t xml:space="preserve"> </w:t>
      </w:r>
      <w:r w:rsidRPr="00C72FCD">
        <w:rPr>
          <w:rFonts w:ascii="Calibri" w:hAnsi="Calibri" w:cs="Calibri"/>
          <w:b/>
          <w:bCs/>
          <w:u w:val="single"/>
        </w:rPr>
        <w:t xml:space="preserve">που θα </w:t>
      </w:r>
      <w:r w:rsidR="00242900" w:rsidRPr="00C72FCD">
        <w:rPr>
          <w:rFonts w:ascii="Calibri" w:hAnsi="Calibri" w:cs="Calibri"/>
          <w:b/>
          <w:bCs/>
          <w:u w:val="single"/>
        </w:rPr>
        <w:t>πραγματοποιήσουν</w:t>
      </w:r>
      <w:r w:rsidRPr="00C72FCD">
        <w:rPr>
          <w:rFonts w:ascii="Calibri" w:hAnsi="Calibri" w:cs="Calibri"/>
          <w:b/>
          <w:bCs/>
          <w:u w:val="single"/>
        </w:rPr>
        <w:t xml:space="preserve"> </w:t>
      </w:r>
      <w:r w:rsidR="00242900" w:rsidRPr="00C72FCD">
        <w:rPr>
          <w:rFonts w:ascii="Calibri" w:hAnsi="Calibri" w:cs="Calibri"/>
          <w:b/>
          <w:bCs/>
          <w:u w:val="single"/>
        </w:rPr>
        <w:t>κλινική</w:t>
      </w:r>
      <w:r w:rsidRPr="00C72FCD">
        <w:rPr>
          <w:rFonts w:ascii="Calibri" w:hAnsi="Calibri" w:cs="Calibri"/>
          <w:b/>
          <w:bCs/>
          <w:u w:val="single"/>
        </w:rPr>
        <w:t xml:space="preserve"> </w:t>
      </w:r>
      <w:r w:rsidR="00242900" w:rsidRPr="00C72FCD">
        <w:rPr>
          <w:rFonts w:ascii="Calibri" w:hAnsi="Calibri" w:cs="Calibri"/>
          <w:b/>
          <w:bCs/>
          <w:u w:val="single"/>
        </w:rPr>
        <w:t>άσκηση</w:t>
      </w:r>
      <w:r w:rsidR="00046526" w:rsidRPr="00046526">
        <w:rPr>
          <w:rFonts w:ascii="Calibri" w:hAnsi="Calibri" w:cs="Calibri"/>
          <w:b/>
          <w:bCs/>
          <w:u w:val="single"/>
        </w:rPr>
        <w:t>,</w:t>
      </w:r>
      <w:r w:rsidRPr="00456437">
        <w:rPr>
          <w:rFonts w:ascii="Calibri" w:hAnsi="Calibri" w:cs="Calibri"/>
          <w:bCs/>
        </w:rPr>
        <w:t xml:space="preserve"> </w:t>
      </w:r>
      <w:r w:rsidR="00242900" w:rsidRPr="00456437">
        <w:rPr>
          <w:rFonts w:ascii="Calibri" w:hAnsi="Calibri" w:cs="Calibri"/>
          <w:bCs/>
        </w:rPr>
        <w:t>υποχρεούνται</w:t>
      </w:r>
      <w:r w:rsidRPr="00456437">
        <w:rPr>
          <w:rFonts w:ascii="Calibri" w:hAnsi="Calibri" w:cs="Calibri"/>
          <w:bCs/>
        </w:rPr>
        <w:t xml:space="preserve"> οι </w:t>
      </w:r>
      <w:r w:rsidR="00242900" w:rsidRPr="00456437">
        <w:rPr>
          <w:rFonts w:ascii="Calibri" w:hAnsi="Calibri" w:cs="Calibri"/>
          <w:bCs/>
        </w:rPr>
        <w:t>φοιτητές</w:t>
      </w:r>
      <w:r w:rsidRPr="00456437">
        <w:rPr>
          <w:rFonts w:ascii="Calibri" w:hAnsi="Calibri" w:cs="Calibri"/>
          <w:bCs/>
        </w:rPr>
        <w:t xml:space="preserve"> </w:t>
      </w:r>
      <w:r w:rsidRPr="00456437">
        <w:rPr>
          <w:rFonts w:ascii="Calibri" w:hAnsi="Calibri" w:cs="Calibri"/>
          <w:b/>
        </w:rPr>
        <w:t xml:space="preserve">του </w:t>
      </w:r>
      <w:r w:rsidR="001A7642">
        <w:rPr>
          <w:rFonts w:ascii="Calibri" w:hAnsi="Calibri" w:cs="Calibri"/>
          <w:b/>
        </w:rPr>
        <w:t>Ζ</w:t>
      </w:r>
      <w:r w:rsidR="00617793">
        <w:rPr>
          <w:rFonts w:ascii="Calibri" w:hAnsi="Calibri" w:cs="Calibri"/>
          <w:b/>
        </w:rPr>
        <w:t>΄</w:t>
      </w:r>
      <w:r w:rsidRPr="00456437">
        <w:rPr>
          <w:rFonts w:ascii="Calibri" w:hAnsi="Calibri" w:cs="Calibri"/>
          <w:b/>
        </w:rPr>
        <w:t xml:space="preserve"> </w:t>
      </w:r>
      <w:r w:rsidR="00242900" w:rsidRPr="00456437">
        <w:rPr>
          <w:rFonts w:ascii="Calibri" w:hAnsi="Calibri" w:cs="Calibri"/>
          <w:b/>
        </w:rPr>
        <w:t>Εξαμήνου</w:t>
      </w:r>
      <w:r w:rsidRPr="00456437">
        <w:rPr>
          <w:rFonts w:ascii="Calibri" w:hAnsi="Calibri" w:cs="Calibri"/>
          <w:bCs/>
        </w:rPr>
        <w:t xml:space="preserve"> να προσέλθουν </w:t>
      </w:r>
      <w:r w:rsidR="00242900" w:rsidRPr="00456437">
        <w:rPr>
          <w:rFonts w:ascii="Calibri" w:hAnsi="Calibri" w:cs="Calibri"/>
          <w:bCs/>
        </w:rPr>
        <w:t>έξω</w:t>
      </w:r>
      <w:r w:rsidRPr="00456437">
        <w:rPr>
          <w:rFonts w:ascii="Calibri" w:hAnsi="Calibri" w:cs="Calibri"/>
          <w:bCs/>
        </w:rPr>
        <w:t xml:space="preserve"> από το </w:t>
      </w:r>
      <w:r w:rsidRPr="00456437">
        <w:rPr>
          <w:rFonts w:ascii="Calibri" w:hAnsi="Calibri" w:cs="Calibri"/>
          <w:b/>
        </w:rPr>
        <w:t xml:space="preserve">τμήμα </w:t>
      </w:r>
      <w:r w:rsidR="00242900" w:rsidRPr="00456437">
        <w:rPr>
          <w:rFonts w:ascii="Calibri" w:hAnsi="Calibri" w:cs="Calibri"/>
          <w:b/>
        </w:rPr>
        <w:t>Επειγόντων</w:t>
      </w:r>
      <w:r w:rsidRPr="00456437">
        <w:rPr>
          <w:rFonts w:ascii="Calibri" w:hAnsi="Calibri" w:cs="Calibri"/>
          <w:b/>
        </w:rPr>
        <w:t xml:space="preserve"> </w:t>
      </w:r>
      <w:r w:rsidR="00242900" w:rsidRPr="00456437">
        <w:rPr>
          <w:rFonts w:ascii="Calibri" w:hAnsi="Calibri" w:cs="Calibri"/>
          <w:b/>
        </w:rPr>
        <w:t>Περιστατικών</w:t>
      </w:r>
      <w:r w:rsidRPr="00456437">
        <w:rPr>
          <w:rFonts w:ascii="Calibri" w:hAnsi="Calibri" w:cs="Calibri"/>
          <w:b/>
        </w:rPr>
        <w:t xml:space="preserve"> του </w:t>
      </w:r>
      <w:r w:rsidR="00242900" w:rsidRPr="00456437">
        <w:rPr>
          <w:rFonts w:ascii="Calibri" w:hAnsi="Calibri" w:cs="Calibri"/>
          <w:b/>
        </w:rPr>
        <w:t>Πανεπιστημιακού</w:t>
      </w:r>
      <w:r w:rsidRPr="00456437">
        <w:rPr>
          <w:rFonts w:ascii="Calibri" w:hAnsi="Calibri" w:cs="Calibri"/>
          <w:b/>
        </w:rPr>
        <w:t xml:space="preserve"> </w:t>
      </w:r>
      <w:r w:rsidR="00242900" w:rsidRPr="00456437">
        <w:rPr>
          <w:rFonts w:ascii="Calibri" w:hAnsi="Calibri" w:cs="Calibri"/>
          <w:b/>
        </w:rPr>
        <w:t>Νοσοκομείου</w:t>
      </w:r>
      <w:r w:rsidRPr="00456437">
        <w:rPr>
          <w:rFonts w:ascii="Calibri" w:hAnsi="Calibri" w:cs="Calibri"/>
          <w:b/>
        </w:rPr>
        <w:t xml:space="preserve"> </w:t>
      </w:r>
      <w:r w:rsidR="00242900" w:rsidRPr="00456437">
        <w:rPr>
          <w:rFonts w:ascii="Calibri" w:hAnsi="Calibri" w:cs="Calibri"/>
          <w:b/>
        </w:rPr>
        <w:t>Ρίου</w:t>
      </w:r>
      <w:r w:rsidRPr="00456437">
        <w:rPr>
          <w:rFonts w:ascii="Calibri" w:hAnsi="Calibri" w:cs="Calibri"/>
          <w:b/>
        </w:rPr>
        <w:t xml:space="preserve"> </w:t>
      </w:r>
      <w:r w:rsidR="00242900" w:rsidRPr="00456437">
        <w:rPr>
          <w:rFonts w:ascii="Calibri" w:hAnsi="Calibri" w:cs="Calibri"/>
          <w:b/>
        </w:rPr>
        <w:t>Πατρών</w:t>
      </w:r>
      <w:r w:rsidRPr="00456437">
        <w:rPr>
          <w:rFonts w:ascii="Calibri" w:hAnsi="Calibri" w:cs="Calibri"/>
          <w:b/>
        </w:rPr>
        <w:t xml:space="preserve"> </w:t>
      </w:r>
      <w:r w:rsidRPr="00456437">
        <w:rPr>
          <w:rFonts w:ascii="Calibri" w:hAnsi="Calibri" w:cs="Calibri"/>
          <w:bCs/>
        </w:rPr>
        <w:t xml:space="preserve">τις </w:t>
      </w:r>
      <w:r w:rsidR="00242900" w:rsidRPr="00456437">
        <w:rPr>
          <w:rFonts w:ascii="Calibri" w:hAnsi="Calibri" w:cs="Calibri"/>
          <w:bCs/>
        </w:rPr>
        <w:t>ακόλουθες</w:t>
      </w:r>
      <w:r w:rsidRPr="00456437">
        <w:rPr>
          <w:rFonts w:ascii="Calibri" w:hAnsi="Calibri" w:cs="Calibri"/>
          <w:bCs/>
        </w:rPr>
        <w:t xml:space="preserve"> </w:t>
      </w:r>
      <w:r w:rsidR="00242900" w:rsidRPr="00456437">
        <w:rPr>
          <w:rFonts w:ascii="Calibri" w:hAnsi="Calibri" w:cs="Calibri"/>
          <w:bCs/>
        </w:rPr>
        <w:t>ημέρες</w:t>
      </w:r>
      <w:r w:rsidRPr="00456437">
        <w:rPr>
          <w:rFonts w:ascii="Calibri" w:hAnsi="Calibri" w:cs="Calibri"/>
          <w:bCs/>
        </w:rPr>
        <w:t xml:space="preserve"> και </w:t>
      </w:r>
      <w:r w:rsidR="00242900" w:rsidRPr="00456437">
        <w:rPr>
          <w:rFonts w:ascii="Calibri" w:hAnsi="Calibri" w:cs="Calibri"/>
          <w:bCs/>
        </w:rPr>
        <w:t>ώρες</w:t>
      </w:r>
      <w:r w:rsidRPr="00456437">
        <w:rPr>
          <w:rFonts w:ascii="Calibri" w:hAnsi="Calibri" w:cs="Calibri"/>
          <w:bCs/>
        </w:rPr>
        <w:t xml:space="preserve"> όπως </w:t>
      </w:r>
      <w:r w:rsidR="00242900" w:rsidRPr="00456437">
        <w:rPr>
          <w:rFonts w:ascii="Calibri" w:hAnsi="Calibri" w:cs="Calibri"/>
          <w:bCs/>
        </w:rPr>
        <w:t>ορίζεται</w:t>
      </w:r>
      <w:r w:rsidRPr="00456437">
        <w:rPr>
          <w:rFonts w:ascii="Calibri" w:hAnsi="Calibri" w:cs="Calibri"/>
          <w:bCs/>
        </w:rPr>
        <w:t xml:space="preserve"> στους </w:t>
      </w:r>
      <w:r w:rsidR="00242900" w:rsidRPr="00456437">
        <w:rPr>
          <w:rFonts w:ascii="Calibri" w:hAnsi="Calibri" w:cs="Calibri"/>
          <w:bCs/>
        </w:rPr>
        <w:t>παρακάτω</w:t>
      </w:r>
      <w:r w:rsidRPr="00456437">
        <w:rPr>
          <w:rFonts w:ascii="Calibri" w:hAnsi="Calibri" w:cs="Calibri"/>
          <w:bCs/>
        </w:rPr>
        <w:t xml:space="preserve"> </w:t>
      </w:r>
      <w:r w:rsidR="00242900" w:rsidRPr="00456437">
        <w:rPr>
          <w:rFonts w:ascii="Calibri" w:hAnsi="Calibri" w:cs="Calibri"/>
          <w:bCs/>
        </w:rPr>
        <w:t>πίνακες</w:t>
      </w:r>
      <w:r w:rsidRPr="00456437">
        <w:rPr>
          <w:rFonts w:ascii="Calibri" w:hAnsi="Calibri" w:cs="Calibri"/>
          <w:bCs/>
        </w:rPr>
        <w:t xml:space="preserve"> </w:t>
      </w:r>
      <w:r w:rsidR="00242900" w:rsidRPr="00456437">
        <w:rPr>
          <w:rFonts w:ascii="Calibri" w:hAnsi="Calibri" w:cs="Calibri"/>
          <w:bCs/>
        </w:rPr>
        <w:t>σύμφωνα</w:t>
      </w:r>
      <w:r w:rsidRPr="00456437">
        <w:rPr>
          <w:rFonts w:ascii="Calibri" w:hAnsi="Calibri" w:cs="Calibri"/>
          <w:bCs/>
        </w:rPr>
        <w:t xml:space="preserve"> με το </w:t>
      </w:r>
      <w:r w:rsidR="00242900" w:rsidRPr="00456437">
        <w:rPr>
          <w:rFonts w:ascii="Calibri" w:hAnsi="Calibri" w:cs="Calibri"/>
          <w:bCs/>
        </w:rPr>
        <w:t>όνομα</w:t>
      </w:r>
      <w:r w:rsidRPr="00456437">
        <w:rPr>
          <w:rFonts w:ascii="Calibri" w:hAnsi="Calibri" w:cs="Calibri"/>
          <w:bCs/>
        </w:rPr>
        <w:t xml:space="preserve"> τους . </w:t>
      </w:r>
      <w:r w:rsidR="00242900" w:rsidRPr="00456437">
        <w:rPr>
          <w:rFonts w:ascii="Calibri" w:hAnsi="Calibri" w:cs="Calibri"/>
          <w:bCs/>
        </w:rPr>
        <w:t xml:space="preserve"> </w:t>
      </w:r>
      <w:r w:rsidR="00242900" w:rsidRPr="00456437">
        <w:rPr>
          <w:rFonts w:ascii="Calibri" w:hAnsi="Calibri" w:cs="Calibri"/>
          <w:b/>
        </w:rPr>
        <w:t>Θα πρέπει να φοράτε μάσκα καθώς να έχετε μαζί σας και το ΑΜΚΑ σας.</w:t>
      </w:r>
    </w:p>
    <w:p w:rsidR="00617793" w:rsidRPr="00617793" w:rsidRDefault="00617793" w:rsidP="004E45B9">
      <w:pPr>
        <w:spacing w:line="360" w:lineRule="auto"/>
        <w:ind w:right="-284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</w:rPr>
        <w:t xml:space="preserve">ΣΗΜΕΙΩΣΗ:  Όσοι φοιτητές δεν ανήκουν στο </w:t>
      </w:r>
      <w:r w:rsidR="001A7642">
        <w:rPr>
          <w:rFonts w:ascii="Calibri" w:hAnsi="Calibri" w:cs="Calibri"/>
          <w:b/>
        </w:rPr>
        <w:t>Ζ</w:t>
      </w:r>
      <w:r>
        <w:rPr>
          <w:rFonts w:ascii="Calibri" w:hAnsi="Calibri" w:cs="Calibri"/>
          <w:b/>
        </w:rPr>
        <w:t xml:space="preserve">΄ εξάμηνο και δουν το όνομα τους στις λίστες , </w:t>
      </w:r>
      <w:r w:rsidRPr="00617793">
        <w:rPr>
          <w:rFonts w:ascii="Calibri" w:hAnsi="Calibri" w:cs="Calibri"/>
          <w:b/>
          <w:u w:val="single"/>
        </w:rPr>
        <w:t>δεν θα προσέλθουν</w:t>
      </w:r>
      <w:r>
        <w:rPr>
          <w:rFonts w:ascii="Calibri" w:hAnsi="Calibri" w:cs="Calibri"/>
          <w:b/>
          <w:u w:val="single"/>
        </w:rPr>
        <w:t>.</w:t>
      </w:r>
    </w:p>
    <w:p w:rsidR="00004B2D" w:rsidRPr="00456437" w:rsidRDefault="00004B2D" w:rsidP="004E45B9">
      <w:pPr>
        <w:spacing w:line="360" w:lineRule="auto"/>
        <w:ind w:right="-284"/>
        <w:jc w:val="both"/>
        <w:rPr>
          <w:rFonts w:ascii="Calibri" w:hAnsi="Calibri" w:cs="Calibri"/>
          <w:bCs/>
        </w:rPr>
      </w:pPr>
    </w:p>
    <w:p w:rsidR="00406BED" w:rsidRPr="00456437" w:rsidRDefault="00406BED" w:rsidP="00254330">
      <w:pPr>
        <w:pStyle w:val="a3"/>
        <w:spacing w:line="360" w:lineRule="auto"/>
        <w:rPr>
          <w:rFonts w:ascii="Calibri" w:hAnsi="Calibri" w:cs="Calibri"/>
        </w:rPr>
      </w:pPr>
    </w:p>
    <w:p w:rsidR="00406BED" w:rsidRPr="00456437" w:rsidRDefault="00406BED" w:rsidP="00254330">
      <w:pPr>
        <w:pStyle w:val="a3"/>
        <w:spacing w:line="360" w:lineRule="auto"/>
        <w:rPr>
          <w:rFonts w:ascii="Calibri" w:hAnsi="Calibri" w:cs="Calibri"/>
        </w:rPr>
      </w:pPr>
    </w:p>
    <w:p w:rsidR="00406BED" w:rsidRPr="004E4824" w:rsidRDefault="00406BED" w:rsidP="00254330">
      <w:pPr>
        <w:pStyle w:val="a3"/>
        <w:spacing w:line="360" w:lineRule="auto"/>
        <w:rPr>
          <w:rFonts w:ascii="Calibri" w:hAnsi="Calibri" w:cs="Calibri"/>
          <w:b/>
          <w:bCs/>
        </w:rPr>
      </w:pP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="00E04D08" w:rsidRPr="004E4824">
        <w:rPr>
          <w:rFonts w:ascii="Calibri" w:hAnsi="Calibri" w:cs="Calibri"/>
          <w:b/>
          <w:bCs/>
        </w:rPr>
        <w:t>Οι  Υπεύθυνοι :</w:t>
      </w:r>
    </w:p>
    <w:p w:rsidR="00E04D08" w:rsidRDefault="00E04D08" w:rsidP="00254330">
      <w:pPr>
        <w:pStyle w:val="a3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Αλμπάνη Ελένη </w:t>
      </w:r>
    </w:p>
    <w:p w:rsidR="00E04D08" w:rsidRPr="00456437" w:rsidRDefault="00E04D08" w:rsidP="00254330">
      <w:pPr>
        <w:pStyle w:val="a3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Μπέχλου Λαμπρινή</w:t>
      </w:r>
    </w:p>
    <w:p w:rsidR="00406BED" w:rsidRPr="00456437" w:rsidRDefault="00406BED" w:rsidP="00254330">
      <w:pPr>
        <w:pStyle w:val="a3"/>
        <w:spacing w:line="360" w:lineRule="auto"/>
        <w:rPr>
          <w:rFonts w:ascii="Calibri" w:hAnsi="Calibri" w:cs="Calibri"/>
        </w:rPr>
      </w:pPr>
    </w:p>
    <w:p w:rsidR="00406BED" w:rsidRPr="00456437" w:rsidRDefault="00406BED" w:rsidP="00966605">
      <w:pPr>
        <w:pStyle w:val="a3"/>
        <w:rPr>
          <w:rFonts w:ascii="Calibri" w:hAnsi="Calibri" w:cs="Calibri"/>
          <w:b/>
        </w:rPr>
      </w:pP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</w:p>
    <w:p w:rsidR="002956E8" w:rsidRPr="00456437" w:rsidRDefault="002956E8" w:rsidP="00406BED">
      <w:pPr>
        <w:tabs>
          <w:tab w:val="left" w:pos="2835"/>
        </w:tabs>
        <w:rPr>
          <w:rFonts w:ascii="Calibri" w:hAnsi="Calibri" w:cs="Calibri"/>
        </w:rPr>
      </w:pPr>
    </w:p>
    <w:p w:rsidR="002956E8" w:rsidRPr="004E4824" w:rsidRDefault="004E4824" w:rsidP="00406BED">
      <w:pPr>
        <w:tabs>
          <w:tab w:val="left" w:pos="2835"/>
        </w:tabs>
        <w:rPr>
          <w:rFonts w:ascii="Calibri" w:hAnsi="Calibri" w:cs="Calibri"/>
          <w:b/>
          <w:bCs/>
        </w:rPr>
      </w:pPr>
      <w:r w:rsidRPr="004E4824">
        <w:rPr>
          <w:rFonts w:ascii="Calibri" w:hAnsi="Calibri" w:cs="Calibri"/>
          <w:b/>
          <w:bCs/>
        </w:rPr>
        <w:t>Τηλ. Επικοινωνίας : 6970803448, 6938394067</w:t>
      </w:r>
    </w:p>
    <w:p w:rsidR="008F02B6" w:rsidRDefault="008F02B6" w:rsidP="008F02B6">
      <w:pPr>
        <w:tabs>
          <w:tab w:val="left" w:pos="2835"/>
        </w:tabs>
        <w:rPr>
          <w:rFonts w:ascii="Calibri" w:hAnsi="Calibri" w:cs="Calibri"/>
          <w:b/>
          <w:bCs/>
        </w:rPr>
      </w:pPr>
    </w:p>
    <w:p w:rsidR="00617687" w:rsidRDefault="00104080" w:rsidP="008F02B6">
      <w:pPr>
        <w:tabs>
          <w:tab w:val="left" w:pos="2835"/>
        </w:tabs>
        <w:rPr>
          <w:rFonts w:ascii="Calibri" w:hAnsi="Calibri" w:cs="Calibri"/>
          <w:b/>
          <w:bCs/>
        </w:rPr>
      </w:pPr>
      <w:r w:rsidRPr="00456437">
        <w:rPr>
          <w:rFonts w:ascii="Calibri" w:hAnsi="Calibri" w:cs="Calibri"/>
          <w:b/>
          <w:bCs/>
        </w:rPr>
        <w:lastRenderedPageBreak/>
        <w:t xml:space="preserve"> </w:t>
      </w:r>
      <w:r w:rsidR="006C1087" w:rsidRPr="00456437">
        <w:rPr>
          <w:rFonts w:ascii="Calibri" w:hAnsi="Calibri" w:cs="Calibri"/>
          <w:b/>
          <w:bCs/>
        </w:rPr>
        <w:t xml:space="preserve"> </w:t>
      </w:r>
      <w:r w:rsidR="00046526" w:rsidRPr="00DF4E6F">
        <w:rPr>
          <w:rFonts w:ascii="Calibri" w:hAnsi="Calibri" w:cs="Calibri"/>
          <w:b/>
          <w:bCs/>
        </w:rPr>
        <w:t xml:space="preserve">                                               </w:t>
      </w:r>
      <w:r w:rsidR="00DF4E6F" w:rsidRPr="00DF4E6F">
        <w:rPr>
          <w:rFonts w:ascii="Calibri" w:hAnsi="Calibri" w:cs="Calibri"/>
          <w:b/>
          <w:bCs/>
        </w:rPr>
        <w:t xml:space="preserve"> </w:t>
      </w:r>
      <w:r w:rsidR="00DF4E6F">
        <w:rPr>
          <w:rFonts w:ascii="Calibri" w:hAnsi="Calibri" w:cs="Calibri"/>
          <w:b/>
          <w:bCs/>
          <w:lang w:val="en-US"/>
        </w:rPr>
        <w:t xml:space="preserve"> </w:t>
      </w:r>
      <w:r w:rsidR="00046526" w:rsidRPr="00DF4E6F">
        <w:rPr>
          <w:rFonts w:ascii="Calibri" w:hAnsi="Calibri" w:cs="Calibri"/>
          <w:b/>
          <w:bCs/>
        </w:rPr>
        <w:t xml:space="preserve"> </w:t>
      </w:r>
      <w:r w:rsidR="008F02B6">
        <w:rPr>
          <w:rFonts w:ascii="Calibri" w:hAnsi="Calibri" w:cs="Calibri"/>
          <w:b/>
          <w:bCs/>
        </w:rPr>
        <w:t>Πέμπτη 8/10/2020</w:t>
      </w:r>
      <w:r w:rsidR="000279DE">
        <w:rPr>
          <w:rFonts w:ascii="Calibri" w:hAnsi="Calibri" w:cs="Calibri"/>
          <w:b/>
          <w:bCs/>
        </w:rPr>
        <w:t>,</w:t>
      </w:r>
      <w:r w:rsidR="008F02B6">
        <w:rPr>
          <w:rFonts w:ascii="Calibri" w:hAnsi="Calibri" w:cs="Calibri"/>
          <w:b/>
          <w:bCs/>
        </w:rPr>
        <w:t xml:space="preserve"> 11.00πμ-12.00μβ</w:t>
      </w:r>
    </w:p>
    <w:p w:rsidR="008F02B6" w:rsidRDefault="008F02B6" w:rsidP="008F02B6">
      <w:pPr>
        <w:tabs>
          <w:tab w:val="left" w:pos="2835"/>
        </w:tabs>
        <w:rPr>
          <w:rFonts w:ascii="Calibri" w:hAnsi="Calibri" w:cs="Calibri"/>
          <w:b/>
          <w:bCs/>
        </w:rPr>
      </w:pPr>
    </w:p>
    <w:p w:rsidR="008F02B6" w:rsidRDefault="008F02B6" w:rsidP="008F02B6"/>
    <w:tbl>
      <w:tblPr>
        <w:tblW w:w="9840" w:type="dxa"/>
        <w:tblLook w:val="04A0"/>
      </w:tblPr>
      <w:tblGrid>
        <w:gridCol w:w="1029"/>
        <w:gridCol w:w="8811"/>
      </w:tblGrid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  <w:hideMark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ΑΓΑΘΑΓΓΕΛΟΥ ΑΝΤΡΗ του ΚΩΝΣΤΑΝΤΙΝΟΥ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ΑΓΓΕΛΟΥ ΑΙΚΑΤΕΡΙΝΗ του ΕΥΑΓΓΕΛΟΥ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ΑΘΑΝΑΣΟΠΟΥΛΟΥ  ΑΡΙΣΤΕΑ του ΝΙΚΟΛΑΟΥ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ΑΛΕΞΙΟΥ  ΣΠΥΡΙΔΩΝ του ΗΛΙΑ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ΑΛΚΙΑ ΕΛΑΝΑ του ΠΕΤΡΟΥ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ΑΝΑΓΝΩΣΤΑΚΟΥ ΚΑΛΛΙΟΠΗ του ΚΩΝΣΤΑΝΤΙΝΟΥ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ΑΝΑΓΝΩΣΤΟΠΟΥΛΟΥ  ΕΥΦΡΟΣΥΝΗ του ΘΕΟΔΩΡΟΥ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ΑΝΑΣΤΑΣΟΠΟΥΛΟΥ ΣΟΦΙΑ του ΑΘΑΝΑΣΙΟΥ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ΑΝΔΡΙΚΟΥ ΑΓΓΕΛΙΚΗ του ΜΙΧΑΗΛ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ΑΝΔΡΙΟΠΟΥΛΟΥ ΝΑΤΑΛΙΑ του ΓΕΩΡΓΙΟΥ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ΑΝΔΡΙΤΣΟΠΟΥΛΟΥ ΕΥΘΥΜΙΑ του ΙΩΑΝΝΗ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ΑΝΤΩΝΙΟΥ ΑΝΤΙΓΟΝΗ του ΠΑΝΙΚΟΥ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ΑΝΥΦΑΝΤΗ ΧΡΙΣΤΙΝΑ του ΓΕΩΡΓΙΟΥ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ΑΥΓΕΡΗ-ΦΑΡΣΑΡΑΚΗ ΣΟΦΙΑ του ΙΩΑΝΝΗ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ΒΑΛΑΝΙΔΟΥ ΑΘΗΝΑ του ΓΕΩΡΓΙΟΥ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ΒΑΛΙΩΤΗ ΧΡΥΣΗ του ΑΠΟΣΤΟΛΟΥ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ΒΑΣΙΛΑΚΗΣ ΑΛΕΞΑΝΔΡΟΣ ΛΑΖΑΡΟΣ του ΣΠΥΡΙΔΩΝ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ΒΑΣΟΣ ΑΓΓΕΛΟΣ του ΝΙΚΟΛΑΟΥ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ΒΡΑΧΟΠΟΥΛΟΥ ΑΛΚΜΗΝΗ του ΜΙΧΑΗΛ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ΒΥΘΟΥΛΚΑ ΕΥΓΕΝΙΑ του ΝΙΚΟΛΑΟΥ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ΓΑΡΕΙΟΥ ΑΙΜΙΛΙΑ του ΕΛΕΥΘΕΡΙΟΥ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ΓΕΩΡΓΑΚΟΠΟΥΛΟΥ ΜΑΡΙΑ του ΣΠΥΡΙΔΩΝ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ΓΕΩΡΓΙΑΔΗΣ ΧΑΡΑΛΑΜΠΟΣ του ΚΩΝΣΤΑΝΤΙΝΟΥ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ΓΕΩΡΓΙΟΥ  ΚΩΝΣΤΑΝΤΙΝΑ του ΚΥΡΙΑΚΟΥ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ΓΙΑΝΝΑΚΑΡΙΟΥ ΜΑΡΙΝΑ του ΛΕΩΝΙΔΑ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ΓΙΑΝΝΑΚΟΥΡΑ ΕΙΡΗΝΗ του ΓΕΩΡΓΙΟΥ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ΓΙΑΝΝΑΡΑΣ ΙΩΑΝΝΗΣ του ΠΑΝΑΓΙΩΤΗ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ΓΙΑΝΝΙΚΟΥ  ΠΑΝΑΓΙΩΤΑ του ΕΥΘΥΜΙΟΥ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ΓΙΑΝΝΟΠΟΥΛΟΥ  ΓΛΥΚΕΡΙΑ του ΝΙΚΟΛΑΟΥ</w:t>
            </w:r>
          </w:p>
        </w:tc>
      </w:tr>
      <w:tr w:rsidR="008F02B6" w:rsidRPr="007C34BE" w:rsidTr="007C34BE">
        <w:trPr>
          <w:trHeight w:val="344"/>
        </w:trPr>
        <w:tc>
          <w:tcPr>
            <w:tcW w:w="1029" w:type="dxa"/>
            <w:noWrap/>
            <w:vAlign w:val="bottom"/>
          </w:tcPr>
          <w:p w:rsidR="008F02B6" w:rsidRPr="007C34BE" w:rsidRDefault="008F02B6" w:rsidP="00C56A2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8F02B6" w:rsidRPr="007C34BE" w:rsidRDefault="008F02B6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ΓΙΑΝΝΟΥ ΝΙΚΟΛΕΤΑ - ΑΝΑΣΤΑΣΙΑ του ΔΗΜΗΤΡΙΟΥ</w:t>
            </w:r>
          </w:p>
        </w:tc>
      </w:tr>
    </w:tbl>
    <w:p w:rsidR="008F02B6" w:rsidRPr="007C34BE" w:rsidRDefault="008F02B6" w:rsidP="008F02B6">
      <w:pPr>
        <w:tabs>
          <w:tab w:val="left" w:pos="2835"/>
        </w:tabs>
        <w:rPr>
          <w:rFonts w:asciiTheme="minorHAnsi" w:hAnsiTheme="minorHAnsi" w:cstheme="minorHAnsi"/>
        </w:rPr>
      </w:pPr>
    </w:p>
    <w:p w:rsidR="000279DE" w:rsidRDefault="000279DE" w:rsidP="008F02B6">
      <w:pPr>
        <w:tabs>
          <w:tab w:val="left" w:pos="2835"/>
        </w:tabs>
        <w:rPr>
          <w:rFonts w:ascii="Calibri" w:hAnsi="Calibri" w:cs="Calibri"/>
        </w:rPr>
      </w:pPr>
    </w:p>
    <w:p w:rsidR="007C34BE" w:rsidRDefault="007C34BE" w:rsidP="008F02B6">
      <w:pPr>
        <w:tabs>
          <w:tab w:val="left" w:pos="2835"/>
        </w:tabs>
        <w:rPr>
          <w:rFonts w:ascii="Calibri" w:hAnsi="Calibri" w:cs="Calibri"/>
        </w:rPr>
      </w:pPr>
    </w:p>
    <w:p w:rsidR="000279DE" w:rsidRPr="000279DE" w:rsidRDefault="000279DE" w:rsidP="008F02B6">
      <w:pPr>
        <w:tabs>
          <w:tab w:val="left" w:pos="2835"/>
        </w:tabs>
        <w:rPr>
          <w:rFonts w:ascii="Calibri" w:hAnsi="Calibri" w:cs="Calibri"/>
          <w:b/>
          <w:bCs/>
        </w:rPr>
      </w:pPr>
    </w:p>
    <w:p w:rsidR="000279DE" w:rsidRDefault="00DF4E6F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                                         </w:t>
      </w:r>
      <w:r w:rsidR="00823B44">
        <w:rPr>
          <w:rFonts w:asciiTheme="minorHAnsi" w:hAnsiTheme="minorHAnsi" w:cstheme="minorHAnsi"/>
          <w:b/>
          <w:bCs/>
          <w:lang w:val="en-US"/>
        </w:rPr>
        <w:t xml:space="preserve">   </w:t>
      </w:r>
      <w:r w:rsidR="000279DE" w:rsidRPr="007C34BE">
        <w:rPr>
          <w:rFonts w:asciiTheme="minorHAnsi" w:hAnsiTheme="minorHAnsi" w:cstheme="minorHAnsi"/>
          <w:b/>
          <w:bCs/>
        </w:rPr>
        <w:t>Πέμπτη 8/10/2020, 12.00μβ-13.00μμ</w:t>
      </w:r>
    </w:p>
    <w:p w:rsidR="00DF4E6F" w:rsidRPr="00DF4E6F" w:rsidRDefault="00DF4E6F" w:rsidP="008F02B6">
      <w:pPr>
        <w:tabs>
          <w:tab w:val="left" w:pos="2835"/>
        </w:tabs>
        <w:rPr>
          <w:rFonts w:asciiTheme="minorHAnsi" w:hAnsiTheme="minorHAnsi" w:cstheme="minorHAnsi"/>
          <w:b/>
          <w:bCs/>
          <w:lang w:val="en-US"/>
        </w:rPr>
      </w:pPr>
    </w:p>
    <w:p w:rsidR="00AF6FD0" w:rsidRPr="007C34BE" w:rsidRDefault="00AF6FD0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</w:p>
    <w:tbl>
      <w:tblPr>
        <w:tblW w:w="9584" w:type="dxa"/>
        <w:tblLook w:val="04A0"/>
      </w:tblPr>
      <w:tblGrid>
        <w:gridCol w:w="9584"/>
      </w:tblGrid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ΓΚΑΡΟΥ ΓΚΟΥΡΠΡΗΤ του ΝΑΤΣΑΤΑΡ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ΓΚΕΡΜΕΝΙ ΚΡΙΣΤΕΛΑ του ΦΑΤΟΣ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ΓΚΙΚΑ ΧΡΙΣΤΙΝΑ του ΗΛΙΑ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ΓΚΙΟΛΙΑ ΔΕΣΠΟΙΝΑ του ΘΕΟΦΑΝΗ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ΓΚΙΟΝΤΣΙ ΦΑΤΙΟΝ του ΒΕΡΟ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ΓΚΡΕΜΟΥ ΑΛΕΞΑΝΔΡΑ του ΘΟΔΩΡΗ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ΔΕΔΕ ΙΩΑΝΝΑ του ΑΝΑΣΤΑΣΙΟΥ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ΔΗΜΗΤΡΙΟΥ ΠΑΝΑΓΙΩΤΗΣ του ΣΑΒΒΑ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ΔΗΜΟΠΟΥΛΟΥ ΑΝΤΩΝΙΑ του ΒΑΣΙΛΕΙΟΥ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ΔΟΥΛΑΜΗ  ΑΛΕΞΑΝΔΡΑ του ΝΙΚΟΛΑΟΥ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ΕΞΑΔΑΚΤΥΛΟΥ  ΜΑΡΙΑ του ΜΙΧΑΗΛ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ΕΥΑΓΟΡΟΥ ΜΑΡΙΟΣ του ΧΡΙΣΤΑΚΗ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ΖΗΣΙΜΟΠΟΥΛΟΥ ΕΛΕΝΗ του ΝΙΚΟΛΑΟΥ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ΘΑΝΟΠΟΥΛΟΥ ΧΡΗΣΤΑΡΑ ΠΗΝΕΛΟΠΗ ΝΙΚΟΛΕΤΑ του ΑΘΑΝΑΣΙΟΥ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ΘΕΟΔΩΡΟΠΟΥΛΟΥ  ΣΟΦΙΑ -ΣΤΑΜΑΤΙΝΑ του ΣΤΑΜΑΤΙΟΥ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ΘΕΟΔΩΡΟΠΟΥΛΟΥ ΣΤΕΦΑΝΙΑ του ΙΩΑΝΝΗ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ΘΕΟΔΩΡΟΥ ΑΛΕΞΑΝΔΡΑ του ΕΜΜΑΝΟΥΗΛ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ΘΕΟΦΑΝΗΣ ΒΑΣΙΛΕΙΟΣ του ΧΡΗΣΤΟΥ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ΘΡΕΨΙΑΔΗ ΠΑΝΩΡΑΙΑ του ΠΑΝΑΓΙΩΤΗ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ΚΑΛΟΓΕΡΟΠΟΥΛΟΥ ΕΛΕΝΗ του ΧΡΗΣΤΟΥ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ΚΑΛΟΓΗΡΟΥ ΕΥΑΝΘΙΑ του ΙΩΑΝΝΗ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ΚΑΛΤΑΜΠΑΝΗ ΘΕΟΔΩΡΑ του ΙΩΑΝΝΗ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ΚΑΜΑΡΙΝΟΥ  ΕΥΣΤΑΘΙΑ του ΚΩΝΣΤΑΝΤΙΝΟΥ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ΚΑΝΕΛΛΑΚΗ ΔΗΜΗΤΡΑ του ΒΑΣΙΛΕΙΟΥ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ΚΑΡΑΒΟΥΛΙΑ ΒΑΣΙΛΙΚΗ του ΓΕΩΡΓΙΟΥ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ΚΑΡΑΛΗ ΒΑΣΙΛΙΚΗ του ΙΩΑΝΝΗ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ΚΑΡΑΛΗΣ ΣΩΤΗΡΙΟΣ-ΠΟΛΥΚΑΡΠΟΣ του ΙΩΑΝΝΗ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ΚΑΡΑΜΑΓΚΙΟΛΗΣ ΚΩΝΣΤΑΝΤΙΝΟΣ του ΒΑΣΙΛΕΙΟΥ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ΚΑΡΔΑΡΑ ΕΥΑΓΓΕΛΙΑ του ΕΥΑΓΓΕΛΟΥ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ΚΑΡΚΑΜΠΑΣΗ ΑΘΗΝΑ - ΠΑΡΑΣΚΕΥΗ του ΠΑΝΑΓΙΩΤΗ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ΚΑΣΚΟΥΤΑ ΙΩΑΝΝΑ του ΑΝΑΣΤΑΣΙΟΥ</w:t>
            </w:r>
          </w:p>
        </w:tc>
      </w:tr>
      <w:tr w:rsidR="00AF6FD0" w:rsidRPr="007C34BE" w:rsidTr="00823B44">
        <w:trPr>
          <w:trHeight w:val="311"/>
        </w:trPr>
        <w:tc>
          <w:tcPr>
            <w:tcW w:w="9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FD0" w:rsidRPr="007C34BE" w:rsidRDefault="00AF6FD0" w:rsidP="00C56A20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ΚΑΤΕΒΑ ΚΩΝΣΤΑΝΤΙΝΑ του ΓΕΩΡΓΙΟΥ</w:t>
            </w:r>
          </w:p>
        </w:tc>
      </w:tr>
    </w:tbl>
    <w:p w:rsidR="00AF6FD0" w:rsidRPr="007C34BE" w:rsidRDefault="00AF6FD0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</w:p>
    <w:p w:rsidR="00D53FE4" w:rsidRPr="007C34BE" w:rsidRDefault="00D53FE4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</w:p>
    <w:p w:rsidR="00D53FE4" w:rsidRPr="007C34BE" w:rsidRDefault="00D53FE4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</w:p>
    <w:p w:rsidR="00D53FE4" w:rsidRDefault="00823B44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                                                       </w:t>
      </w:r>
      <w:r w:rsidR="00D53FE4" w:rsidRPr="007C34BE">
        <w:rPr>
          <w:rFonts w:asciiTheme="minorHAnsi" w:hAnsiTheme="minorHAnsi" w:cstheme="minorHAnsi"/>
          <w:b/>
          <w:bCs/>
        </w:rPr>
        <w:t>Πέμπτη 8/10/2020, 13.00μμ- 14.00μμ</w:t>
      </w:r>
    </w:p>
    <w:p w:rsidR="00823B44" w:rsidRPr="007C34BE" w:rsidRDefault="00823B44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</w:p>
    <w:p w:rsidR="00D53FE4" w:rsidRPr="007C34BE" w:rsidRDefault="00D53FE4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</w:p>
    <w:tbl>
      <w:tblPr>
        <w:tblW w:w="9869" w:type="dxa"/>
        <w:tblLook w:val="04A0"/>
      </w:tblPr>
      <w:tblGrid>
        <w:gridCol w:w="9869"/>
      </w:tblGrid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ΚΑΤΣΑΒΟΧΡΗΣΤΟΥ ΒΛΑΣΙΑ του ΓΕΩΡΓΙΟΥ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ΚΑΤΣΑΡΟΥ ΒΙΚΤΩΡΙΑ του ΟΘΩΝ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ΚΑΥΚΑ ΜΑΡΙΑ-ΑΛΕΞΑΝΔΡΑ του ΚΩΝΣΤΑΝΤΙΝΟΥ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ΚΑΦΟΥΣΗΣ ΓΕΩΡΓΙΟΣ του ΙΩΑΝΝΗ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ΚΑΨΥΛΗ ΥΠΑΤΙΑ του ΚΩΝΣΤΑΝΤΙΝΟΥ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ΚΕΦΑΛΑΣ ΜΙΧΑΗΛ του ΕΥΘΥΜΙΟΥ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ΚΙΤΣΙΟΥ ΓΕΩΡΓΙΑ του ΚΥΡΙΑΚΟΥ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ΚΟΚΚΑΛΙΑΡΗ ΝΙΚΟΛΕΤΑ του ΑΝΔΡΕΑ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ΚΟΛΛΙΑ ΧΡΙΣΤΙΝΑ-ΝΕΚΤΑΡΙΑ του ΓΕΩΡΓΙΟΥ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ΚΟΝΤΟΓΙΑΝΝΗΣ ΚΩΝΣΤΑΝΤΙΝΟΣ του ΑΝΤΩΝΙΟΥ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ΚΟΡΩΝΙΟΥ ΑΔΑΜΑΝΤΙΑ του ΛΕΩΝΙΔΑ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ΚΟΤΙΝΗ ΔΗΜΗΤΡΑ του ΧΡΗΣΤΟΥ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ΚΟΥΚΟΥΡΑΒΑ ΓΕΩΡΓΙΑ του ΑΝΔΡΕΑ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ΚΟΥΜΑ ΧΡΙΣΤΙΝΑ-ΠΕΛΑΓΙΑ του ΠΑΡΑΣΚΕΥΑ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ΚΟΥΡΣΑΡΟΣ ΣΟΦΟΚΛΗΣ του ΣΤΕΛΙΟΥ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ΚΡΟΜΜΥΔΑ ΑΓΓΕΛΙΚΗ του ΕΥΑΓΓΕΛΟΥ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ΚΥΔΩΝΙΑΤΗ ΟΥΡΑΝΙΑ του ΠΑΥΛΟΥ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ΚΥΡΙΑΚΑΚΗ ΑΦΡΟΔΙΤΗ του ΓΕΩΡΓΙΟΥ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ΚΩΝΣΤΑΝΤΙΝΟΠΟΥΛΟΣ ΣΩΤΗΡΙΟΣ του ΔΗΜΗΤΡΙΟΥ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ΛΑΚΜΕΤΑ ΧΡΙΣΤΙΝΑ του ΔΗΜΗΤΡΙΟΥ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ΛΑΜΠΡΟΠΟΥΛΟΥ ΕΛΕΝΗ του ΠΑΝΑΓΙΩΤΗ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ΛΑΟΥΜΤΖΗΣ ΑΘΑΝΑΣΙΟΣ του ΓΕΩΡΓΙΟΥ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ΛΑΣΚΑΡΗ ΖΑΧΑΡΩ του ΔΗΜΗΤΡΙΟΥ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ΛΑΥΚΙΩΤΗ ΓΕΩΡΓΙΑ του ΠΑΝΑΓΙΩΤΗ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ΛΕΑΝΔΡΟΥ ΑΛΕΞΑΝΔΡΟΣ του ΚΥΡΙΑΚΟΥ</w:t>
            </w:r>
          </w:p>
        </w:tc>
      </w:tr>
      <w:tr w:rsidR="00D53FE4" w:rsidRPr="007C34BE" w:rsidTr="00823B44">
        <w:trPr>
          <w:trHeight w:val="390"/>
        </w:trPr>
        <w:tc>
          <w:tcPr>
            <w:tcW w:w="9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FE4" w:rsidRPr="007C34BE" w:rsidRDefault="00D53FE4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ΛΕΚΑΤΣΑ ΕΛΛΗ του ΑΝΔΡΕΑ</w:t>
            </w:r>
          </w:p>
        </w:tc>
      </w:tr>
    </w:tbl>
    <w:p w:rsidR="00222F4D" w:rsidRPr="007C34BE" w:rsidRDefault="00222F4D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</w:p>
    <w:p w:rsidR="00222F4D" w:rsidRPr="007C34BE" w:rsidRDefault="00222F4D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</w:p>
    <w:p w:rsidR="00222F4D" w:rsidRDefault="00823B44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                                              </w:t>
      </w:r>
      <w:r w:rsidR="00222F4D" w:rsidRPr="007C34BE">
        <w:rPr>
          <w:rFonts w:asciiTheme="minorHAnsi" w:hAnsiTheme="minorHAnsi" w:cstheme="minorHAnsi"/>
          <w:b/>
          <w:bCs/>
        </w:rPr>
        <w:t xml:space="preserve">Παρασκευή 9/10/2020 </w:t>
      </w:r>
      <w:r w:rsidR="000666B8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222F4D" w:rsidRPr="007C34BE">
        <w:rPr>
          <w:rFonts w:asciiTheme="minorHAnsi" w:hAnsiTheme="minorHAnsi" w:cstheme="minorHAnsi"/>
          <w:b/>
          <w:bCs/>
        </w:rPr>
        <w:t>11.00πμ-12.00μβ</w:t>
      </w:r>
    </w:p>
    <w:p w:rsidR="00823B44" w:rsidRPr="007C34BE" w:rsidRDefault="00823B44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</w:p>
    <w:p w:rsidR="00222F4D" w:rsidRPr="007C34BE" w:rsidRDefault="00222F4D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</w:p>
    <w:tbl>
      <w:tblPr>
        <w:tblW w:w="9868" w:type="dxa"/>
        <w:tblLook w:val="04A0"/>
      </w:tblPr>
      <w:tblGrid>
        <w:gridCol w:w="9868"/>
      </w:tblGrid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ΛΕΜΟΝΗ ΣΤΑΥΡΙΤΣΑ του ΜΙΧΑΗΛ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ΛΙΑΠΗ ΑΙΚΑΤΕΡΙΝΗ του ΙΩΑΝΝΗ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ΛΥΤΡΙΒΗ ΜΑΡΙΑ του ΑΘΑΝΑΣΙΟΥ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ΜΑΓΝΗΤΗΣ ΜΙΧΑΛΗΣ του ΣΩΤΗΡΗ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ΜΑΝΟΥΣΟΥ ΧΡΥΣΑΝΘΗ του ΧΑΡΑΛΑΜΠΟΥ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ΜΑΡΚΟΥ ΓΚΕΝΤΓΙΑΝΑ του ΠΡΕΝΤ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ΜΑΥΡΟΜΑΤΗ ΑΝΑΣΤΑΣΙΑ του ΑΝΤΩΝΙΟΥ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ΜΙΛΛΗ ΕΛΕΝΗ του ΙΩΑΝΝΗ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ΜΟΥΓΙΟΥ-ΒΕΡΙΣΟΓΛΑΚΗ  ΑΝΑΣΤΑΣΙΑ του ΚΩΝΣΤΑΝΤΙΝΟΥ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ΜΠΑΡΛΑΣ ΒΑΣΙΛΕΙΟΣ του ΓΕΩΡΓΙΟΥ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ΜΠΕΣΙΟΣ ΑΘΑΝΑΣΙΟΣ του ΧΡΗΣΤΟΥ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ΜΠΕΣΤΙΑ ΕΙΡΗΝΗ του ΘΕΟΔΩΡΟΥ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ΜΠΟΥΖΑΝΗ ΠΟΛΥΞΕΝΗ του ΛΑΜΠΡΟΥ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ΜΠΟΥΜΠΑΛΗ ΦΩΤΕΙΝΗ του ΝΙΚΟΛΑΟΥ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ΜΥΛΩΝΑ ΑΓΓΕΛΙΚΗ του ΧΡΗΣΤΟΥ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ΜΥΛΩΝΑ ΕΛΕΝΗ-ΓΕΡΑΣΙΜΙΝΑ του ΦΩΤΙΟΥ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ΝΑΤΣΗ ΜΑΡΚΕΛΛΑ του ΘΩΜΑΚΗ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ΝΙΑΩΤΗ ΕΛΠΙΔΑ του ΘΕΟΔΩΡΟΥ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ΝΙΚΔΗΜΑ ΜΑΡΓΑΡΙΤΑ του ΘΑΝΑΣΗ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  <w:spacing w:val="1"/>
              </w:rPr>
              <w:t>ΝΙΚΟΛΟΠΟΥΛΟΥ ΑΝΤΩΝΙΑ-ΛΥΔΙΑ του ΧΡΗΣΤΟΥ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ΝΤΑΚΑ ΜΑΤΙΛΝΤΑ του ΜΙΧΑΛ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ΝΤΑΠΙ ΜΙΚΕΛΑ του ΝΙΚΟ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ΝΤΟΥΡΟΣ ΗΛΙΑΣ του ΓΕΩΡΓΙΟΥ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ΟΙΚΟΝΟΜΟΥ ΔΗΜΗΤΡΙΟΣ του ΚΥΡΙΑΚΟΥ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ΠΑΛΙΟΓΙΑΝΝΗ ΣΤΕΦΑΝΙΑ-ΦΡΕΙΔΕΡΙΚΗ του ΝΙΚΟΛΑΟΥ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ΠΑΝΑΓΙΩΤΟΥ ΙΩΑΝΝΑ του ΕΥΑΓΓΕΛΟΥ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ΠΑΝΑΡΕΤΟΥ ΒΑΣΙΛΙΚΗ του ΧΑΡΑΛΑΜΠΟΥ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ΠΑΝΟΥΤΣΟΥ  ΑΙΚΑΤΕΡΙΝΗ του ΚΩΝΣΤΑΝΤΙΝΟΥ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ΠΑΝΤΑΖΗ ΓΕΩΡΓΙΑ του ΔΗΜΗΤΡΙΟΥ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ΠΑΠΑΓΕΩΡΓΙΟΥ ΜΑΡΙΑ του ΝΙΚΟΛΑΟΥ</w:t>
            </w:r>
          </w:p>
        </w:tc>
      </w:tr>
      <w:tr w:rsidR="00222F4D" w:rsidRPr="007C34BE" w:rsidTr="001459FD">
        <w:trPr>
          <w:trHeight w:val="346"/>
        </w:trPr>
        <w:tc>
          <w:tcPr>
            <w:tcW w:w="9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F4D" w:rsidRPr="007C34BE" w:rsidRDefault="00222F4D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ΠΑΠΑΔΑΚΗ ΣΜΑΡΑΓΔΑ του ΓΕΩΡΓΙΟΥ</w:t>
            </w:r>
          </w:p>
        </w:tc>
      </w:tr>
    </w:tbl>
    <w:p w:rsidR="000B15B6" w:rsidRPr="007C34BE" w:rsidRDefault="000B15B6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</w:p>
    <w:p w:rsidR="000B15B6" w:rsidRDefault="00C86C9A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                                          </w:t>
      </w:r>
      <w:r w:rsidR="000B15B6" w:rsidRPr="007C34BE">
        <w:rPr>
          <w:rFonts w:asciiTheme="minorHAnsi" w:hAnsiTheme="minorHAnsi" w:cstheme="minorHAnsi"/>
          <w:b/>
          <w:bCs/>
        </w:rPr>
        <w:t>Παρασκευή 9/10/2020</w:t>
      </w:r>
      <w:r w:rsidR="000666B8">
        <w:rPr>
          <w:rFonts w:asciiTheme="minorHAnsi" w:hAnsiTheme="minorHAnsi" w:cstheme="minorHAnsi"/>
          <w:b/>
          <w:bCs/>
          <w:lang w:val="en-US"/>
        </w:rPr>
        <w:t xml:space="preserve">  </w:t>
      </w:r>
      <w:r w:rsidR="000B15B6" w:rsidRPr="007C34BE">
        <w:rPr>
          <w:rFonts w:asciiTheme="minorHAnsi" w:hAnsiTheme="minorHAnsi" w:cstheme="minorHAnsi"/>
          <w:b/>
          <w:bCs/>
        </w:rPr>
        <w:t xml:space="preserve"> 12.00</w:t>
      </w:r>
      <w:r w:rsidR="00BC0B20" w:rsidRPr="007C34BE">
        <w:rPr>
          <w:rFonts w:asciiTheme="minorHAnsi" w:hAnsiTheme="minorHAnsi" w:cstheme="minorHAnsi"/>
          <w:b/>
          <w:bCs/>
        </w:rPr>
        <w:t>μβ-13.00μμ</w:t>
      </w:r>
    </w:p>
    <w:p w:rsidR="00C86C9A" w:rsidRPr="007C34BE" w:rsidRDefault="00C86C9A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</w:p>
    <w:p w:rsidR="00BC0B20" w:rsidRPr="007C34BE" w:rsidRDefault="00BC0B20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</w:p>
    <w:tbl>
      <w:tblPr>
        <w:tblW w:w="9838" w:type="dxa"/>
        <w:tblLook w:val="04A0"/>
      </w:tblPr>
      <w:tblGrid>
        <w:gridCol w:w="9838"/>
      </w:tblGrid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ΠΑΠΑΔΟΠΟΥΛΟΣ ΓΡΗΓΟΡΙΟΣ του ΓΚΟΛΦΙΝΟΥ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ΠΑΠΑΔΟΠΟΥΛΟΥ ΣΟΦΙΑ του ΘΕΜΙΣΤΟΚΛΗ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ΠΑΠΑΝΤΩΝΙΟΥ ΧΡΙΣΤΙΝΑ ΑΝΤΩΝΙΑ του ΗΛΙΑ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ΠΑΠΑΣΤΡΑΤΗ ΕΛΠΙΔΑ του ΘΡΑΣΥΒΟΥΛΟΥ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ΠΑΠΟΥΤΣΑΚΗ ΑΝΑΣΤΑΣΙΑ του ΣΠΥΡΙΔΩΝ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ΠΑΠΠΑ ΜΑΡΙΑ-ΑΝΑΣΤΑΣΙΑ του ΙΩΑΝΝΗ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ΠΑΣΣΑΣ  ΔΗΜΗΤΡΙΟΣ του ΝΙΚΟΛΑΟΥ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ΠΑΥΛΟΠΟΥΛΟΥ ΙΩΑΝΝΑ του ΓΕΩΡΓΙΟΥ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ΠΕΓΟΥ ΠΑΣΧΑΛΙΝΑ του ΑΘΑΝΑΣΙΟΥ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ΠΗΤΤΑ ΜΑΡΙΑ-ΕΛΕΝΗ του ΣΤΑΥΡΟΥ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ΠΙΤΣΙΚΟΥ ΜΑΡΙΑ του ΝΕΚΤΑΡΙΟΥ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ΠΟΥΛΗ ΙΩΑΝΝΑ του ΑΘΑΝΑΣΙΟΥ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ΡΑΒΑΖΟΥΛΑ ΧΡΙΣΤΙΝΑ του ΠΑΝΑΓΙΩΤΗ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ΡΑΦΑΗΛΙΔΗΣ ΚΩΝΣΤΑΝΤΙΝΟΣ -ΜΑΡΙΟΣ του ΓΡΗΓΟΡΙΟΥ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ΡΙΤΣΟΣ ΘΕΟΔΩΡΟΣ του ΓΕΩΡΓΙΟΥ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ΡΙΤΣΩΝΗ ΙΩΑΝΝΑ (ΡΩΣΣΟΥ) του ΙΩΑΝΝΗ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ΣΕΝΙΑ ΦΙΟΡΙΣΑ του ΑΛΜΠΕΡΤ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ΣΙΡΑΚ ΣΕΒΗΛ του ΜΟΥΖΤΑΤ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ΣΟΜΑΝΤΡΟΥ ΟΑΝΑ-ΙΟΥΛΙΑ του ΓΚΑΜΠΡΙΕΛ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ΣΠΑΝΟΥ ΜΑΡΙΑ του ΒΑΣΙΛΕΙΟΥ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ΣΠΑΤΑ ΚΑΤΕΡΙΝΑ του ΛΑΒΕΡ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ΣΤΑΓΙΑΣ ΣΠΥΡΙΔΩΝ του ΧΡΥΣΟΒΑΛΑΝΤΗ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ΣΤΑΜΟΥΤΣΟΥ ΑΡΕΤΗ του ΕΥΘΥΜΙΟΥ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ΣΤΕΡΓΙΟΥ ΑΙΚΑΤΕΡΙΝΗ του ΑΝΔΡΕΑ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ΣΤΟΥΓΙΑΝΝΗ ΧΑΡΙΚΛΕΙΑ του ΝΙΚΟΛΑΟΥ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ΣΩΤΗΡΟΠΟΥΛΟΥ ΕΙΡΗΝΗ του ΓΕΩΡΓΙΟΥ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ΣΩΤΗΡΟΠΟΥΛΟΥ ΣΤΥΛΙΑΝΗ - ΙΩΑΝΝΑ του ΚΩΝΣΤΑΝΤΙΝΟΥ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ΣΩΦΡΟΝΙΟΥ ΙΩΑΝΝΗΣ του ΧΡΙΣΤΑΚΗ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ΤΖΑΒΑΡΑΣ ΠΕΡΙΚΛΗΣ του ΧΡΗΣΤΟΥ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ΤΖΑΜΑΡΙΑ ΙΩΑΝΝΑ του ΓΕΡΑΣΙΜΟΥ</w:t>
            </w:r>
          </w:p>
        </w:tc>
      </w:tr>
      <w:tr w:rsidR="00BC0B20" w:rsidRPr="007C34BE" w:rsidTr="00C86C9A">
        <w:trPr>
          <w:trHeight w:val="322"/>
        </w:trPr>
        <w:tc>
          <w:tcPr>
            <w:tcW w:w="9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C0B20" w:rsidRPr="007C34BE" w:rsidRDefault="00BC0B20" w:rsidP="00C56A2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ΤΖΑΡΟ ΕΛΕΥΘΕΡΙΑ του ΠΕΡΙΚΛΗ</w:t>
            </w:r>
          </w:p>
        </w:tc>
      </w:tr>
    </w:tbl>
    <w:p w:rsidR="00BC0B20" w:rsidRPr="007C34BE" w:rsidRDefault="00BC0B20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</w:p>
    <w:p w:rsidR="0054039C" w:rsidRPr="007C34BE" w:rsidRDefault="0054039C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</w:p>
    <w:p w:rsidR="0054039C" w:rsidRPr="007C34BE" w:rsidRDefault="0054039C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</w:p>
    <w:p w:rsidR="0054039C" w:rsidRDefault="004440C9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                                               </w:t>
      </w:r>
      <w:r w:rsidR="000666B8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0666B8" w:rsidRPr="007C34BE">
        <w:rPr>
          <w:rFonts w:asciiTheme="minorHAnsi" w:hAnsiTheme="minorHAnsi" w:cstheme="minorHAnsi"/>
          <w:b/>
          <w:bCs/>
        </w:rPr>
        <w:t>Παρασκευή</w:t>
      </w:r>
      <w:r w:rsidR="000666B8">
        <w:rPr>
          <w:rFonts w:asciiTheme="minorHAnsi" w:hAnsiTheme="minorHAnsi" w:cstheme="minorHAnsi"/>
          <w:b/>
          <w:bCs/>
          <w:lang w:val="en-US"/>
        </w:rPr>
        <w:t xml:space="preserve">    </w:t>
      </w:r>
      <w:r w:rsidR="0054039C" w:rsidRPr="007C34BE">
        <w:rPr>
          <w:rFonts w:asciiTheme="minorHAnsi" w:hAnsiTheme="minorHAnsi" w:cstheme="minorHAnsi"/>
          <w:b/>
          <w:bCs/>
        </w:rPr>
        <w:t xml:space="preserve"> 9/10/2020 13.00μμ-14.00μμ</w:t>
      </w:r>
    </w:p>
    <w:p w:rsidR="000666B8" w:rsidRDefault="000666B8" w:rsidP="008F02B6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</w:p>
    <w:tbl>
      <w:tblPr>
        <w:tblpPr w:leftFromText="180" w:rightFromText="180" w:vertAnchor="text" w:tblpY="75"/>
        <w:tblW w:w="9624" w:type="dxa"/>
        <w:tblLook w:val="04A0"/>
      </w:tblPr>
      <w:tblGrid>
        <w:gridCol w:w="9624"/>
      </w:tblGrid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ΤΖΑΤΖΟ ΚΛΑΡΙΤΑ του ΛΕΥΤΕΡ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ΤΙΛΚΟ ΦΡΑΝΤΣΕΣΚΑ του ΓΙΑΝΝΗ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ΤΟΛΙΑΣ ΒΑΣΙΛΕΙΟΣ του ΓΕΩΡΓΙΟΥ (Α.Μ. 9927)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ΤΟΛΙΑΣ ΒΑΣΙΛΕΙΟΣ του ΓΕΩΡΓΙΟΥ (Α.Μ 10017)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ΤΡΙΓΥΡΗ ΜΑΡΙΑ του ΒΑΣΙΛΕΙΟΥ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ΤΡΥΦΩΝΟΠΟΥΛΟΥ ΑΝΑΣΤΑΣΙΑ του ΤΡΥΦΩΝ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ΤΣΑΚΑ ΑΓΓΕΛΙΚΗ του ΔΗΜΗΤΡΙΟΥ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ΤΣΑΠΑΛΟΥ  ΑΙΚΑΤΕΡΙΝΗ-ΣΩΤΗΡΙΑ του ΑΝΔΡΕΑ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ΤΣΑΠΙΚΟΥΝΗΣ ΝΙΚΟΛΑΟΣ του ΙΩΑΝΝΗ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ΤΣΑΡΠΑΛΑ ΣΤΑΜΑΤΙΑ του ΓΕΩΡΓΙΟΥ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ΤΣΙΡΙΚΟΥ ΑΓΓΕΛΙΚΗ του ΙΩΑΝΝΗ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ΦΙΤΣΙΟΥ  ΡΑΦΑΕΛΛΑ του ΠΑΝΙΚΟΥ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ΦΟΥΤΡΑ ΑΝΔΡΕΑΝΝΑ του ΓΕΩΡΓΙΟΥ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40C9" w:rsidRPr="007C34BE" w:rsidRDefault="004440C9" w:rsidP="004440C9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ΦΥΤΙΖΑ ΜΑΡΙΑ-ΛΟΥΛΑ του ΓΕΩΡΓΙΟΥ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ΦΩΤΙΟΥ ΑΝΤΙΓΟΝΗ του ΑΝΑΣΤΑΣΙΟΥ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ΦΩΤΟΠΟΥΛΟΥ ΝΙΚΗ του ΑΘΑΝΑΣΙΟΥ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ΧΑΪΝΑ ΣΟΦΙΑ του ΓΕΩΡΓΙΟΥ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ΧΑΜΠΙΛΑΙ ΓΕΤΜΙΡΑ του ΜΠΕΣΝΙΚ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ΧΑΤΖΗΣΕΡΓΗ ΑΝΔΡΙΑΝΑ του ΙΩΑΝΝΗ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ΧΟΤΖΑΪ ΓΙΕΤΝΟΡ του ΣΟΚΟΛ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ΧΟΥΝΤΗ  ΜΑΡΙΑ του ΙΩΑΝΝΗ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ΧΡΙΣΤΙΑΣ ΔΗΜΗΤΡΙΟΣ του ΠΑΝΑΓΙΩΤΗ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ΧΡΙΣΤΟΔΟΥΛΑΤΟΥ ΚΑΠΠΟΛΑ ΙΩΑΝΝΑ του ΛΟΥΚΑ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ΧΡΙΣΤΟΔΟΥΛΟΠΟΥΛΟΥ ΑΓΓΕΛΙΚΗ του ΙΩΑΝΝΗ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ΧΡΙΣΤΟΔΟΥΛΟΥ ΠΕΡΣΕΦΟΝΗ του ΑΝΔΡΕΑ</w:t>
            </w:r>
          </w:p>
        </w:tc>
      </w:tr>
      <w:tr w:rsidR="004440C9" w:rsidRPr="007C34BE" w:rsidTr="000666B8">
        <w:trPr>
          <w:trHeight w:val="412"/>
        </w:trPr>
        <w:tc>
          <w:tcPr>
            <w:tcW w:w="9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440C9" w:rsidRPr="007C34BE" w:rsidRDefault="004440C9" w:rsidP="004440C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34BE">
              <w:rPr>
                <w:rFonts w:asciiTheme="minorHAnsi" w:hAnsiTheme="minorHAnsi" w:cstheme="minorHAnsi"/>
                <w:color w:val="000000"/>
              </w:rPr>
              <w:t>ΧΥΤΑ ΠΗΝΕΛΟΠΗ του ΚΩΝΣΤΑΝΤΙΝΟΥ</w:t>
            </w:r>
          </w:p>
        </w:tc>
      </w:tr>
    </w:tbl>
    <w:p w:rsidR="0054039C" w:rsidRPr="007C34BE" w:rsidRDefault="0054039C" w:rsidP="004440C9">
      <w:pPr>
        <w:tabs>
          <w:tab w:val="left" w:pos="2835"/>
        </w:tabs>
        <w:rPr>
          <w:rFonts w:asciiTheme="minorHAnsi" w:hAnsiTheme="minorHAnsi" w:cstheme="minorHAnsi"/>
          <w:b/>
          <w:bCs/>
        </w:rPr>
      </w:pPr>
    </w:p>
    <w:sectPr w:rsidR="0054039C" w:rsidRPr="007C34BE" w:rsidSect="00660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42C" w:rsidRDefault="00A4742C" w:rsidP="0044058E">
      <w:r>
        <w:separator/>
      </w:r>
    </w:p>
  </w:endnote>
  <w:endnote w:type="continuationSeparator" w:id="0">
    <w:p w:rsidR="00A4742C" w:rsidRDefault="00A4742C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4" w:rsidRDefault="0071577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4" w:rsidRDefault="0071577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4" w:rsidRDefault="0071577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42C" w:rsidRDefault="00A4742C" w:rsidP="0044058E">
      <w:r>
        <w:separator/>
      </w:r>
    </w:p>
  </w:footnote>
  <w:footnote w:type="continuationSeparator" w:id="0">
    <w:p w:rsidR="00A4742C" w:rsidRDefault="00A4742C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4" w:rsidRDefault="0071577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66069A" w:rsidRPr="007D605D" w:rsidRDefault="00E70F3A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2050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:rsidR="0066069A" w:rsidRPr="002558AC" w:rsidRDefault="00E70F3A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E70F3A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2049" style="position:absolute;left:0;text-align:left;z-index:251660288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</w:t>
    </w:r>
    <w:r w:rsidR="00715774">
      <w:rPr>
        <w:rFonts w:ascii="Cambria" w:hAnsi="Cambria"/>
        <w:b/>
        <w:spacing w:val="30"/>
        <w:sz w:val="18"/>
        <w:szCs w:val="26"/>
        <w:lang w:val="en-US" w:eastAsia="en-US" w:bidi="en-US"/>
      </w:rPr>
      <w:t>962831, 2610962832,2610962833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66069A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0F319E" w:rsidRPr="00ED0212" w:rsidRDefault="000F319E" w:rsidP="00ED021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4" w:rsidRDefault="007157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4B2D"/>
    <w:rsid w:val="000059FE"/>
    <w:rsid w:val="00014D9E"/>
    <w:rsid w:val="0002020B"/>
    <w:rsid w:val="00020B63"/>
    <w:rsid w:val="0002231B"/>
    <w:rsid w:val="000232AB"/>
    <w:rsid w:val="000279DE"/>
    <w:rsid w:val="000326FA"/>
    <w:rsid w:val="00040663"/>
    <w:rsid w:val="00044032"/>
    <w:rsid w:val="00046526"/>
    <w:rsid w:val="000528AF"/>
    <w:rsid w:val="00054461"/>
    <w:rsid w:val="0005635D"/>
    <w:rsid w:val="0005636E"/>
    <w:rsid w:val="00060C00"/>
    <w:rsid w:val="000666B8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15B6"/>
    <w:rsid w:val="000B6990"/>
    <w:rsid w:val="000C00AF"/>
    <w:rsid w:val="000C12DD"/>
    <w:rsid w:val="000C44C0"/>
    <w:rsid w:val="000C57A2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4080"/>
    <w:rsid w:val="0010521A"/>
    <w:rsid w:val="00116C2C"/>
    <w:rsid w:val="001225A7"/>
    <w:rsid w:val="001233CE"/>
    <w:rsid w:val="001300FE"/>
    <w:rsid w:val="00137FF1"/>
    <w:rsid w:val="001459FD"/>
    <w:rsid w:val="00151C2F"/>
    <w:rsid w:val="00154832"/>
    <w:rsid w:val="00163364"/>
    <w:rsid w:val="00181BD4"/>
    <w:rsid w:val="00182829"/>
    <w:rsid w:val="00187E52"/>
    <w:rsid w:val="00192F41"/>
    <w:rsid w:val="001A46A4"/>
    <w:rsid w:val="001A5927"/>
    <w:rsid w:val="001A7642"/>
    <w:rsid w:val="001B1B34"/>
    <w:rsid w:val="001B3979"/>
    <w:rsid w:val="001B7B72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7F0E"/>
    <w:rsid w:val="00221BC0"/>
    <w:rsid w:val="00222F4D"/>
    <w:rsid w:val="00226BEB"/>
    <w:rsid w:val="0022710B"/>
    <w:rsid w:val="00231791"/>
    <w:rsid w:val="00236CFC"/>
    <w:rsid w:val="00242900"/>
    <w:rsid w:val="00246A04"/>
    <w:rsid w:val="00247C51"/>
    <w:rsid w:val="0025084C"/>
    <w:rsid w:val="002519E7"/>
    <w:rsid w:val="0025221C"/>
    <w:rsid w:val="00254330"/>
    <w:rsid w:val="002543BE"/>
    <w:rsid w:val="002546F7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56E8"/>
    <w:rsid w:val="00296A9A"/>
    <w:rsid w:val="002A29D4"/>
    <w:rsid w:val="002A5702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544B"/>
    <w:rsid w:val="00336414"/>
    <w:rsid w:val="00350585"/>
    <w:rsid w:val="0035310A"/>
    <w:rsid w:val="003536D4"/>
    <w:rsid w:val="0036200D"/>
    <w:rsid w:val="003855F6"/>
    <w:rsid w:val="0038572A"/>
    <w:rsid w:val="0039053F"/>
    <w:rsid w:val="00392969"/>
    <w:rsid w:val="0039304C"/>
    <w:rsid w:val="003A2F59"/>
    <w:rsid w:val="003C0E35"/>
    <w:rsid w:val="003D20B7"/>
    <w:rsid w:val="003D51EC"/>
    <w:rsid w:val="003E29A2"/>
    <w:rsid w:val="003E380F"/>
    <w:rsid w:val="003F002F"/>
    <w:rsid w:val="003F4817"/>
    <w:rsid w:val="00404D05"/>
    <w:rsid w:val="00406BED"/>
    <w:rsid w:val="004142B8"/>
    <w:rsid w:val="00414493"/>
    <w:rsid w:val="0041500F"/>
    <w:rsid w:val="00415FEC"/>
    <w:rsid w:val="004163D1"/>
    <w:rsid w:val="004229EF"/>
    <w:rsid w:val="00423AF5"/>
    <w:rsid w:val="004267DB"/>
    <w:rsid w:val="004345A6"/>
    <w:rsid w:val="0044058E"/>
    <w:rsid w:val="00443C12"/>
    <w:rsid w:val="004440C9"/>
    <w:rsid w:val="00444A55"/>
    <w:rsid w:val="00444F59"/>
    <w:rsid w:val="00455DFC"/>
    <w:rsid w:val="00456437"/>
    <w:rsid w:val="00457207"/>
    <w:rsid w:val="00466D7B"/>
    <w:rsid w:val="00486486"/>
    <w:rsid w:val="00494D6E"/>
    <w:rsid w:val="004A09AA"/>
    <w:rsid w:val="004A159C"/>
    <w:rsid w:val="004A1F02"/>
    <w:rsid w:val="004A50DB"/>
    <w:rsid w:val="004A580E"/>
    <w:rsid w:val="004A609F"/>
    <w:rsid w:val="004A6AAC"/>
    <w:rsid w:val="004A77E8"/>
    <w:rsid w:val="004B2E43"/>
    <w:rsid w:val="004C1B6F"/>
    <w:rsid w:val="004C32D6"/>
    <w:rsid w:val="004C7EF5"/>
    <w:rsid w:val="004D4924"/>
    <w:rsid w:val="004E1EE8"/>
    <w:rsid w:val="004E45B9"/>
    <w:rsid w:val="004E4824"/>
    <w:rsid w:val="004E6D56"/>
    <w:rsid w:val="004F018E"/>
    <w:rsid w:val="004F0955"/>
    <w:rsid w:val="004F785A"/>
    <w:rsid w:val="00503EBC"/>
    <w:rsid w:val="00511492"/>
    <w:rsid w:val="00522AF0"/>
    <w:rsid w:val="00524FF6"/>
    <w:rsid w:val="00540270"/>
    <w:rsid w:val="0054039C"/>
    <w:rsid w:val="005408E5"/>
    <w:rsid w:val="00545B46"/>
    <w:rsid w:val="00550124"/>
    <w:rsid w:val="0055530B"/>
    <w:rsid w:val="00555B5C"/>
    <w:rsid w:val="005627B4"/>
    <w:rsid w:val="00562B67"/>
    <w:rsid w:val="00564C0F"/>
    <w:rsid w:val="00565F18"/>
    <w:rsid w:val="00566428"/>
    <w:rsid w:val="00566BD5"/>
    <w:rsid w:val="0057048D"/>
    <w:rsid w:val="00572C0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E6C5C"/>
    <w:rsid w:val="005F0E18"/>
    <w:rsid w:val="005F13E5"/>
    <w:rsid w:val="0060142D"/>
    <w:rsid w:val="006153A4"/>
    <w:rsid w:val="00617687"/>
    <w:rsid w:val="00617793"/>
    <w:rsid w:val="00622EFC"/>
    <w:rsid w:val="0062771C"/>
    <w:rsid w:val="00631609"/>
    <w:rsid w:val="00635169"/>
    <w:rsid w:val="00642A45"/>
    <w:rsid w:val="006462C4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087"/>
    <w:rsid w:val="006C1CE5"/>
    <w:rsid w:val="006C4372"/>
    <w:rsid w:val="006C681B"/>
    <w:rsid w:val="006C6CA5"/>
    <w:rsid w:val="006D09D7"/>
    <w:rsid w:val="006D7D3D"/>
    <w:rsid w:val="006E5846"/>
    <w:rsid w:val="006F2EF5"/>
    <w:rsid w:val="006F407A"/>
    <w:rsid w:val="007062E6"/>
    <w:rsid w:val="007109E8"/>
    <w:rsid w:val="00715774"/>
    <w:rsid w:val="00716D90"/>
    <w:rsid w:val="00716E8A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93A1D"/>
    <w:rsid w:val="00795354"/>
    <w:rsid w:val="007A52BA"/>
    <w:rsid w:val="007A700E"/>
    <w:rsid w:val="007B49A1"/>
    <w:rsid w:val="007C34BE"/>
    <w:rsid w:val="007C5E87"/>
    <w:rsid w:val="007D28BD"/>
    <w:rsid w:val="007D605D"/>
    <w:rsid w:val="007E042A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3B44"/>
    <w:rsid w:val="00825271"/>
    <w:rsid w:val="00826664"/>
    <w:rsid w:val="00833B6D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77F66"/>
    <w:rsid w:val="0088024A"/>
    <w:rsid w:val="008866EA"/>
    <w:rsid w:val="008A1D0A"/>
    <w:rsid w:val="008A3B5A"/>
    <w:rsid w:val="008B47A3"/>
    <w:rsid w:val="008B60A2"/>
    <w:rsid w:val="008B7D5F"/>
    <w:rsid w:val="008E3D5E"/>
    <w:rsid w:val="008E7BA7"/>
    <w:rsid w:val="008F02B6"/>
    <w:rsid w:val="00905CD1"/>
    <w:rsid w:val="009076F4"/>
    <w:rsid w:val="0091656C"/>
    <w:rsid w:val="00920947"/>
    <w:rsid w:val="0092218E"/>
    <w:rsid w:val="00927109"/>
    <w:rsid w:val="00930779"/>
    <w:rsid w:val="00935CCC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204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D4C9F"/>
    <w:rsid w:val="009E4834"/>
    <w:rsid w:val="00A018BB"/>
    <w:rsid w:val="00A04F3A"/>
    <w:rsid w:val="00A16400"/>
    <w:rsid w:val="00A20C26"/>
    <w:rsid w:val="00A226E3"/>
    <w:rsid w:val="00A2377F"/>
    <w:rsid w:val="00A263BB"/>
    <w:rsid w:val="00A33CDF"/>
    <w:rsid w:val="00A43CD6"/>
    <w:rsid w:val="00A446C0"/>
    <w:rsid w:val="00A4742C"/>
    <w:rsid w:val="00A53FE2"/>
    <w:rsid w:val="00A6212E"/>
    <w:rsid w:val="00A647B9"/>
    <w:rsid w:val="00A72736"/>
    <w:rsid w:val="00A80560"/>
    <w:rsid w:val="00A83375"/>
    <w:rsid w:val="00A90BA2"/>
    <w:rsid w:val="00A90EB4"/>
    <w:rsid w:val="00A913B6"/>
    <w:rsid w:val="00A9360F"/>
    <w:rsid w:val="00AA172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4AC"/>
    <w:rsid w:val="00AF5550"/>
    <w:rsid w:val="00AF6FD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2F8E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86250"/>
    <w:rsid w:val="00BA33A4"/>
    <w:rsid w:val="00BB697C"/>
    <w:rsid w:val="00BC0B20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5146D"/>
    <w:rsid w:val="00C51F02"/>
    <w:rsid w:val="00C72FCD"/>
    <w:rsid w:val="00C76863"/>
    <w:rsid w:val="00C82AC4"/>
    <w:rsid w:val="00C86C9A"/>
    <w:rsid w:val="00C91827"/>
    <w:rsid w:val="00C93F5C"/>
    <w:rsid w:val="00CA09A0"/>
    <w:rsid w:val="00CA2C34"/>
    <w:rsid w:val="00CA3940"/>
    <w:rsid w:val="00CA5103"/>
    <w:rsid w:val="00CA632B"/>
    <w:rsid w:val="00CA7EC5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CF75EE"/>
    <w:rsid w:val="00D00A58"/>
    <w:rsid w:val="00D00A85"/>
    <w:rsid w:val="00D02046"/>
    <w:rsid w:val="00D10464"/>
    <w:rsid w:val="00D10C52"/>
    <w:rsid w:val="00D20C25"/>
    <w:rsid w:val="00D21EDB"/>
    <w:rsid w:val="00D2784E"/>
    <w:rsid w:val="00D27B52"/>
    <w:rsid w:val="00D27C91"/>
    <w:rsid w:val="00D3303D"/>
    <w:rsid w:val="00D40716"/>
    <w:rsid w:val="00D44DE4"/>
    <w:rsid w:val="00D45381"/>
    <w:rsid w:val="00D51203"/>
    <w:rsid w:val="00D53FE4"/>
    <w:rsid w:val="00D56445"/>
    <w:rsid w:val="00D577FB"/>
    <w:rsid w:val="00D61624"/>
    <w:rsid w:val="00D660AE"/>
    <w:rsid w:val="00D703AC"/>
    <w:rsid w:val="00D73A4B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B5BC4"/>
    <w:rsid w:val="00DC20A6"/>
    <w:rsid w:val="00DC598C"/>
    <w:rsid w:val="00DD2E16"/>
    <w:rsid w:val="00DE0BF2"/>
    <w:rsid w:val="00DE189F"/>
    <w:rsid w:val="00DE3A81"/>
    <w:rsid w:val="00DF4E6F"/>
    <w:rsid w:val="00E00C09"/>
    <w:rsid w:val="00E020E9"/>
    <w:rsid w:val="00E04D08"/>
    <w:rsid w:val="00E1275C"/>
    <w:rsid w:val="00E138F0"/>
    <w:rsid w:val="00E25D8B"/>
    <w:rsid w:val="00E32481"/>
    <w:rsid w:val="00E34B21"/>
    <w:rsid w:val="00E3565D"/>
    <w:rsid w:val="00E36742"/>
    <w:rsid w:val="00E4227A"/>
    <w:rsid w:val="00E501B9"/>
    <w:rsid w:val="00E53A01"/>
    <w:rsid w:val="00E557D6"/>
    <w:rsid w:val="00E60C50"/>
    <w:rsid w:val="00E612F9"/>
    <w:rsid w:val="00E617D6"/>
    <w:rsid w:val="00E63071"/>
    <w:rsid w:val="00E651D7"/>
    <w:rsid w:val="00E70F3A"/>
    <w:rsid w:val="00E714C7"/>
    <w:rsid w:val="00E865DA"/>
    <w:rsid w:val="00E879B7"/>
    <w:rsid w:val="00E91B29"/>
    <w:rsid w:val="00EA146F"/>
    <w:rsid w:val="00EA2548"/>
    <w:rsid w:val="00EA2622"/>
    <w:rsid w:val="00EA6C65"/>
    <w:rsid w:val="00EA7D95"/>
    <w:rsid w:val="00EB193A"/>
    <w:rsid w:val="00EC68FC"/>
    <w:rsid w:val="00ED0212"/>
    <w:rsid w:val="00ED3190"/>
    <w:rsid w:val="00EF4F5C"/>
    <w:rsid w:val="00F044FF"/>
    <w:rsid w:val="00F05570"/>
    <w:rsid w:val="00F056D8"/>
    <w:rsid w:val="00F06750"/>
    <w:rsid w:val="00F07A61"/>
    <w:rsid w:val="00F07F8B"/>
    <w:rsid w:val="00F13866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71C55"/>
    <w:rsid w:val="00F86BB0"/>
    <w:rsid w:val="00F87003"/>
    <w:rsid w:val="00FA5B85"/>
    <w:rsid w:val="00FB0B51"/>
    <w:rsid w:val="00FB64AE"/>
    <w:rsid w:val="00FC2B89"/>
    <w:rsid w:val="00FC724C"/>
    <w:rsid w:val="00FD084C"/>
    <w:rsid w:val="00FD156C"/>
    <w:rsid w:val="00FE099B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74F62-C33F-448C-BDF9-7DC25DCB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7</Pages>
  <Words>1171</Words>
  <Characters>6327</Characters>
  <Application>Microsoft Office Word</Application>
  <DocSecurity>0</DocSecurity>
  <Lines>52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abourgani</cp:lastModifiedBy>
  <cp:revision>2</cp:revision>
  <cp:lastPrinted>2019-03-06T12:06:00Z</cp:lastPrinted>
  <dcterms:created xsi:type="dcterms:W3CDTF">2020-10-01T06:27:00Z</dcterms:created>
  <dcterms:modified xsi:type="dcterms:W3CDTF">2020-10-01T06:27:00Z</dcterms:modified>
</cp:coreProperties>
</file>