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ΣΧΕΤΙΚΑ ΜΕ ΤΗ ΔΙΔΑΣΚΑΛΙΑ ΤΩΝ ΜΑΘΗΜΑΤΩΝ ΜΟΥ ΓΙΑ ΤΟ ΤΡΕΧΟΝ ΑΚΑΔ. ΕΞΑΜΗΝΟ ΣΑΣ ΕΝΗΜΕΡΩΝΩ ΓΙΑ ΤΑ ΕΞΗΣ:</w:t>
      </w: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ΤΗ ΔΕΥΤΕΡΑ 5/10, ΩΡΑ 10.00</w:t>
      </w:r>
      <w:r w:rsidR="00074DB9" w:rsidRPr="00074DB9">
        <w:rPr>
          <w:b/>
          <w:sz w:val="34"/>
          <w:szCs w:val="34"/>
          <w:u w:val="single"/>
        </w:rPr>
        <w:t>,</w:t>
      </w:r>
      <w:r w:rsidRPr="00A56459">
        <w:rPr>
          <w:b/>
          <w:sz w:val="34"/>
          <w:szCs w:val="34"/>
          <w:u w:val="single"/>
        </w:rPr>
        <w:t xml:space="preserve"> ΘΑ ΠΡΑΓΜΑΤΟΠΟΙΗΘΕΙ ΣΥΝΤΟΜΗ ΕΝΗΜΕΡΩΣΗ (ΧΩΡΙΣ ΑΠΟΥΣΙΕΣ) ΓΙΑ ΤΑ ΜΑΘΗΜΑΤΑ ΤΗΣ ΕΠΕΙΓΟΥΣΑΣ ΝΟΣΗΛΕΥΤΙΚΗΣ (ΘΕΩΡΙΑ &amp; ΕΡΓΑΣΤΗΡΙΟ)</w:t>
      </w: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ΤΗ ΔΕΥΤΕΡΑ 5/10, ΩΡΑ 12.00</w:t>
      </w:r>
      <w:r w:rsidR="00074DB9" w:rsidRPr="00074DB9">
        <w:rPr>
          <w:b/>
          <w:sz w:val="34"/>
          <w:szCs w:val="34"/>
          <w:u w:val="single"/>
        </w:rPr>
        <w:t>,</w:t>
      </w:r>
      <w:r w:rsidRPr="00A56459">
        <w:rPr>
          <w:b/>
          <w:sz w:val="34"/>
          <w:szCs w:val="34"/>
          <w:u w:val="single"/>
        </w:rPr>
        <w:t xml:space="preserve"> ΘΑ ΠΡΑΓΜΑΤΟΠΟΙΗΘΕΙ ΣΥΝΤΟΜΗ ΕΝΗΜΕΡΩΣΗ (ΧΩΡΙΣ ΑΠΟΥΣΙΕΣ) ΓΙΑ ΤΑ ΜΑΘΗΜΑΤΑ ΕΠΙΛΟΓΗΣ:</w:t>
      </w: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ΠΕΡΙΕΓΧΕΙΡΗΤΙΚΗ ΝΟΣΗΛΕΥΤΙΚΗ</w:t>
      </w: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>&amp; ΝΟΣΗΛΕΥΤΙΚΗ ΜΕΘ – ΜΟΝ. ΕΜΦΡΑΓΜΑΤΩΝ</w:t>
      </w:r>
    </w:p>
    <w:p w:rsidR="00A56459" w:rsidRPr="00A56459" w:rsidRDefault="00A56459" w:rsidP="00A56459">
      <w:pPr>
        <w:ind w:right="-283"/>
        <w:jc w:val="center"/>
        <w:rPr>
          <w:b/>
          <w:sz w:val="34"/>
          <w:szCs w:val="34"/>
          <w:u w:val="single"/>
        </w:rPr>
      </w:pPr>
    </w:p>
    <w:p w:rsidR="00A56459" w:rsidRPr="00A56459" w:rsidRDefault="00A56459" w:rsidP="00A56459">
      <w:pPr>
        <w:ind w:right="-283"/>
        <w:jc w:val="center"/>
        <w:rPr>
          <w:b/>
          <w:sz w:val="34"/>
          <w:szCs w:val="34"/>
          <w:u w:val="single"/>
        </w:rPr>
      </w:pPr>
      <w:r w:rsidRPr="00A56459">
        <w:rPr>
          <w:b/>
          <w:sz w:val="34"/>
          <w:szCs w:val="34"/>
          <w:u w:val="single"/>
        </w:rPr>
        <w:t xml:space="preserve">Η ΔΙΔΑΣΚΑΛΙΑ </w:t>
      </w:r>
      <w:r>
        <w:rPr>
          <w:b/>
          <w:sz w:val="34"/>
          <w:szCs w:val="34"/>
          <w:u w:val="single"/>
        </w:rPr>
        <w:t xml:space="preserve">ΟΛΩΝ </w:t>
      </w:r>
      <w:r w:rsidR="00074DB9">
        <w:rPr>
          <w:b/>
          <w:sz w:val="34"/>
          <w:szCs w:val="34"/>
          <w:u w:val="single"/>
        </w:rPr>
        <w:t xml:space="preserve">ΑΥΤΩΝ </w:t>
      </w:r>
      <w:r w:rsidRPr="00A56459">
        <w:rPr>
          <w:b/>
          <w:sz w:val="34"/>
          <w:szCs w:val="34"/>
          <w:u w:val="single"/>
        </w:rPr>
        <w:t>ΤΩΝ ΜΑΘΗΜΑΤΩΝ ΘΑ ΞΕΚΙΝΗΣΕΙ ΒΑΣΕΙ ΤΟΥ ΩΡΟΛΟΓΙΟΥ ΠΡΟΓΡΑΜΜΑΤΟΣ ΑΠΟ ΤΙΣ 12/10/2020</w:t>
      </w: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  <w:r w:rsidRPr="00A56459">
        <w:rPr>
          <w:b/>
          <w:sz w:val="34"/>
          <w:szCs w:val="34"/>
        </w:rPr>
        <w:t xml:space="preserve">ΠΑΡΑΚΑΛΩ ΟΛΟΥΣ ΤΟΥΣ ΦΟΙΤΗΤΕΣ ΠΟΥ ΘΑ ΠΑΡΑΚΟΛΟΥΘΗΣΟΥΝ ΤΑ ΠΑΡΑΠΑΝΩ ΜΑΘΗΜΑΤΑ ΚΑΤΑ ΤΟ ΤΡΕΧΟΝ ΑΚΑΔ. ΕΞΑΜΗΝΟ ΝΑ ΕΓΓΡΑΦΟΥΝ ΣΤΟ ΑΝΤΙΣΤΟΙΧΟ ΜΑΘΗΜΑ ΣΤΟ </w:t>
      </w:r>
      <w:r w:rsidRPr="00A56459">
        <w:rPr>
          <w:b/>
          <w:sz w:val="34"/>
          <w:szCs w:val="34"/>
          <w:lang w:val="en-US"/>
        </w:rPr>
        <w:t>E</w:t>
      </w:r>
      <w:r w:rsidRPr="00A56459">
        <w:rPr>
          <w:b/>
          <w:sz w:val="34"/>
          <w:szCs w:val="34"/>
        </w:rPr>
        <w:t>-</w:t>
      </w:r>
      <w:r w:rsidRPr="00A56459">
        <w:rPr>
          <w:b/>
          <w:sz w:val="34"/>
          <w:szCs w:val="34"/>
          <w:lang w:val="en-US"/>
        </w:rPr>
        <w:t>CLASS</w:t>
      </w:r>
      <w:r w:rsidRPr="00A56459">
        <w:rPr>
          <w:b/>
          <w:sz w:val="34"/>
          <w:szCs w:val="34"/>
        </w:rPr>
        <w:t xml:space="preserve"> ΤΟ ΤΑΧΥΤΕΡΟ ΔΥΝΑΤΟ ΠΡΟΚΕΙΜΕΝΟΥ ΝΑ ΛΑΜΒΑΝΟΥΝ ΤΑ ΑΠΑΡΑΙΤΗΤΑ </w:t>
      </w:r>
      <w:r w:rsidRPr="00A56459">
        <w:rPr>
          <w:b/>
          <w:sz w:val="34"/>
          <w:szCs w:val="34"/>
          <w:lang w:val="en-US"/>
        </w:rPr>
        <w:t>LINKS</w:t>
      </w:r>
      <w:r w:rsidRPr="00A56459">
        <w:rPr>
          <w:b/>
          <w:sz w:val="34"/>
          <w:szCs w:val="34"/>
        </w:rPr>
        <w:t xml:space="preserve"> ΓΙΑ ΤΗΝ ΠΑΡΑΚΟΛΟΥΘΗΣΗ ΤΩΝ ΜΑΘΗΜΑΤΩΝ</w:t>
      </w:r>
      <w:r w:rsidR="00074DB9">
        <w:rPr>
          <w:b/>
          <w:sz w:val="34"/>
          <w:szCs w:val="34"/>
        </w:rPr>
        <w:t>, ΚΑΘΩΣ &amp;</w:t>
      </w:r>
      <w:r>
        <w:rPr>
          <w:b/>
          <w:sz w:val="34"/>
          <w:szCs w:val="34"/>
        </w:rPr>
        <w:t xml:space="preserve"> ΝΑ ΠΑΡΑΚΟΛΟΥΘΗΣΟΥΝ ΤΙΣ ΕΝΗΜΕΡΩΣΕΙΣ</w:t>
      </w:r>
    </w:p>
    <w:p w:rsid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  <w:r w:rsidRPr="00A56459">
        <w:rPr>
          <w:b/>
          <w:sz w:val="34"/>
          <w:szCs w:val="34"/>
        </w:rPr>
        <w:t xml:space="preserve">(ΜΕΣΩ ΤΟΥ </w:t>
      </w:r>
      <w:r w:rsidRPr="00A56459">
        <w:rPr>
          <w:b/>
          <w:sz w:val="34"/>
          <w:szCs w:val="34"/>
          <w:lang w:val="en-US"/>
        </w:rPr>
        <w:t>SKYPE</w:t>
      </w:r>
      <w:r w:rsidRPr="00A56459">
        <w:rPr>
          <w:b/>
          <w:sz w:val="34"/>
          <w:szCs w:val="34"/>
        </w:rPr>
        <w:t xml:space="preserve"> </w:t>
      </w:r>
      <w:r w:rsidRPr="00A56459">
        <w:rPr>
          <w:b/>
          <w:sz w:val="34"/>
          <w:szCs w:val="34"/>
          <w:lang w:val="en-US"/>
        </w:rPr>
        <w:t>FOR</w:t>
      </w:r>
      <w:r w:rsidRPr="00A56459">
        <w:rPr>
          <w:b/>
          <w:sz w:val="34"/>
          <w:szCs w:val="34"/>
        </w:rPr>
        <w:t xml:space="preserve"> </w:t>
      </w:r>
      <w:r w:rsidRPr="00A56459">
        <w:rPr>
          <w:b/>
          <w:sz w:val="34"/>
          <w:szCs w:val="34"/>
          <w:lang w:val="en-US"/>
        </w:rPr>
        <w:t>BUSINESS</w:t>
      </w:r>
      <w:r w:rsidRPr="00A56459">
        <w:rPr>
          <w:b/>
          <w:sz w:val="34"/>
          <w:szCs w:val="34"/>
        </w:rPr>
        <w:t xml:space="preserve">, ΤΑ </w:t>
      </w:r>
      <w:r w:rsidRPr="00A56459">
        <w:rPr>
          <w:b/>
          <w:sz w:val="34"/>
          <w:szCs w:val="34"/>
          <w:lang w:val="en-US"/>
        </w:rPr>
        <w:t>LINKS</w:t>
      </w:r>
      <w:r w:rsidRPr="00A56459">
        <w:rPr>
          <w:b/>
          <w:sz w:val="34"/>
          <w:szCs w:val="34"/>
        </w:rPr>
        <w:t xml:space="preserve"> ΓΙΑ ΤΙΣ ΕΝΗΜΕΡΩΣΕΙΣ ΘΑ ΑΠΟΣΤΑΛΟΥΝ ΤΗΝ ΚΥΡΙΑΚΗ 4/10)</w:t>
      </w:r>
    </w:p>
    <w:p w:rsid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:rsidR="00A56459" w:rsidRPr="00A56459" w:rsidRDefault="00A56459" w:rsidP="00A56459">
      <w:pPr>
        <w:ind w:right="-283" w:hanging="284"/>
        <w:jc w:val="center"/>
        <w:rPr>
          <w:b/>
          <w:sz w:val="34"/>
          <w:szCs w:val="34"/>
        </w:rPr>
      </w:pPr>
    </w:p>
    <w:p w:rsidR="00A56459" w:rsidRDefault="00A56459" w:rsidP="00A56459">
      <w:pPr>
        <w:ind w:left="5760"/>
      </w:pPr>
      <w:r>
        <w:t xml:space="preserve">                       Ο Διδάσκων</w:t>
      </w:r>
    </w:p>
    <w:p w:rsidR="00A56459" w:rsidRDefault="00A56459" w:rsidP="00A564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A56459" w:rsidRDefault="00A56459" w:rsidP="00A56459"/>
    <w:p w:rsidR="00A56459" w:rsidRDefault="00A56459" w:rsidP="00A56459">
      <w:pPr>
        <w:ind w:left="5760" w:firstLine="720"/>
      </w:pPr>
      <w:r>
        <w:t xml:space="preserve">    Παναγιώτης </w:t>
      </w:r>
      <w:proofErr w:type="spellStart"/>
      <w:r>
        <w:t>Κιέκκας</w:t>
      </w:r>
      <w:proofErr w:type="spellEnd"/>
    </w:p>
    <w:p w:rsidR="00A83375" w:rsidRPr="00226BEB" w:rsidRDefault="00A56459" w:rsidP="00A56459">
      <w:pPr>
        <w:ind w:left="5760" w:firstLine="720"/>
        <w:rPr>
          <w:rFonts w:ascii="Arial" w:hAnsi="Arial" w:cs="Arial"/>
        </w:rPr>
      </w:pPr>
      <w:r>
        <w:t xml:space="preserve">      </w:t>
      </w:r>
      <w:proofErr w:type="spellStart"/>
      <w:r>
        <w:t>Αναπλ</w:t>
      </w:r>
      <w:proofErr w:type="spellEnd"/>
      <w:r>
        <w:t>. Καθηγητής</w:t>
      </w:r>
    </w:p>
    <w:sectPr w:rsidR="00A83375" w:rsidRPr="00226BEB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650" w:rsidRDefault="00F80650" w:rsidP="0044058E">
      <w:r>
        <w:separator/>
      </w:r>
    </w:p>
  </w:endnote>
  <w:endnote w:type="continuationSeparator" w:id="0">
    <w:p w:rsidR="00F80650" w:rsidRDefault="00F80650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650" w:rsidRDefault="00F80650" w:rsidP="0044058E">
      <w:r>
        <w:separator/>
      </w:r>
    </w:p>
  </w:footnote>
  <w:footnote w:type="continuationSeparator" w:id="0">
    <w:p w:rsidR="00F80650" w:rsidRDefault="00F80650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66069A" w:rsidRPr="007D605D" w:rsidRDefault="00D06B49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:rsidR="0066069A" w:rsidRPr="002558AC" w:rsidRDefault="00D06B49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D06B49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:rsidR="000F319E" w:rsidRPr="00ED0212" w:rsidRDefault="000F319E" w:rsidP="00ED021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6E6" w:rsidRDefault="001D66E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7F0E"/>
    <w:rsid w:val="00221BC0"/>
    <w:rsid w:val="00226BEB"/>
    <w:rsid w:val="0022710B"/>
    <w:rsid w:val="00231791"/>
    <w:rsid w:val="00236CFC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94D6E"/>
    <w:rsid w:val="004A09AA"/>
    <w:rsid w:val="004A159C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D29FE"/>
    <w:rsid w:val="00BD2AE9"/>
    <w:rsid w:val="00BD4587"/>
    <w:rsid w:val="00BD673A"/>
    <w:rsid w:val="00BD6B45"/>
    <w:rsid w:val="00BD7A6D"/>
    <w:rsid w:val="00C155D4"/>
    <w:rsid w:val="00C223AA"/>
    <w:rsid w:val="00C36244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6B49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B4E0D"/>
    <w:rsid w:val="00DC20A6"/>
    <w:rsid w:val="00DC598C"/>
    <w:rsid w:val="00DD2E16"/>
    <w:rsid w:val="00DE3A81"/>
    <w:rsid w:val="00E00C09"/>
    <w:rsid w:val="00E020E9"/>
    <w:rsid w:val="00E1275C"/>
    <w:rsid w:val="00E25D8B"/>
    <w:rsid w:val="00E34B21"/>
    <w:rsid w:val="00E3565D"/>
    <w:rsid w:val="00E36742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67B61-6EBA-4838-B300-53CB20ED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7</TotalTime>
  <Pages>1</Pages>
  <Words>137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user</cp:lastModifiedBy>
  <cp:revision>4</cp:revision>
  <cp:lastPrinted>2019-03-06T12:06:00Z</cp:lastPrinted>
  <dcterms:created xsi:type="dcterms:W3CDTF">2019-09-23T09:41:00Z</dcterms:created>
  <dcterms:modified xsi:type="dcterms:W3CDTF">2020-09-29T15:51:00Z</dcterms:modified>
</cp:coreProperties>
</file>