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B93F" w14:textId="77777777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13F68666" w14:textId="77777777" w:rsidR="00C7251A" w:rsidRDefault="00C7251A" w:rsidP="00503EBC">
      <w:pPr>
        <w:ind w:right="-283" w:hanging="284"/>
        <w:rPr>
          <w:b/>
          <w:sz w:val="22"/>
        </w:rPr>
      </w:pPr>
    </w:p>
    <w:p w14:paraId="738EA8BB" w14:textId="77777777" w:rsidR="00C7251A" w:rsidRDefault="00C7251A" w:rsidP="00503EBC">
      <w:pPr>
        <w:ind w:right="-283" w:hanging="284"/>
        <w:rPr>
          <w:b/>
          <w:sz w:val="22"/>
        </w:rPr>
      </w:pPr>
    </w:p>
    <w:p w14:paraId="42EBF82F" w14:textId="77777777" w:rsidR="00C7251A" w:rsidRDefault="00C7251A" w:rsidP="00503EBC">
      <w:pPr>
        <w:ind w:right="-283" w:hanging="284"/>
        <w:rPr>
          <w:b/>
          <w:sz w:val="22"/>
        </w:rPr>
      </w:pPr>
    </w:p>
    <w:p w14:paraId="719CEC6D" w14:textId="77777777" w:rsidR="00C7251A" w:rsidRPr="00C7251A" w:rsidRDefault="00C7251A" w:rsidP="00503EBC">
      <w:pPr>
        <w:ind w:right="-283" w:hanging="284"/>
        <w:rPr>
          <w:b/>
          <w:sz w:val="22"/>
        </w:rPr>
      </w:pPr>
    </w:p>
    <w:p w14:paraId="2C270B22" w14:textId="41F7CD89" w:rsidR="009F00DC" w:rsidRPr="007701B3" w:rsidRDefault="003D10CA" w:rsidP="007701B3">
      <w:pPr>
        <w:ind w:right="-283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ΔΕΥΤΕΡΗ ΕΞΕΤΑΣΤΙΚΗ ΕΡΓΑΣΤΗΡΙΟΥ ΕΠΕΙΓΟΥΣΑΣ ΝΟΣΗΛΕΥΤΙΚΗΣ</w:t>
      </w:r>
      <w:r w:rsidR="007701B3">
        <w:rPr>
          <w:b/>
          <w:sz w:val="28"/>
          <w:szCs w:val="28"/>
        </w:rPr>
        <w:t xml:space="preserve"> (ΧΕΙΜΕΡΙΝΟ </w:t>
      </w:r>
      <w:r>
        <w:rPr>
          <w:b/>
          <w:sz w:val="28"/>
          <w:szCs w:val="28"/>
        </w:rPr>
        <w:t>ΕΞΑΜΗΝΟ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7701B3">
        <w:rPr>
          <w:b/>
          <w:sz w:val="28"/>
          <w:szCs w:val="28"/>
        </w:rPr>
        <w:t>2019-20)</w:t>
      </w:r>
    </w:p>
    <w:p w14:paraId="70E2E2CD" w14:textId="77777777" w:rsidR="007701B3" w:rsidRDefault="007701B3" w:rsidP="007701B3">
      <w:pPr>
        <w:ind w:right="-283"/>
        <w:jc w:val="both"/>
        <w:rPr>
          <w:bCs/>
          <w:sz w:val="28"/>
          <w:szCs w:val="28"/>
        </w:rPr>
      </w:pPr>
    </w:p>
    <w:p w14:paraId="7E2E6C35" w14:textId="5A5404BD" w:rsidR="003D10CA" w:rsidRDefault="003D10CA" w:rsidP="003D10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Οι φοιτητές που δεν εξετάσθηκαν επιτυχώς κατά την πρώτη εξέταση του Εργαστηριακού Μαθήματος της Επείγουσας Νοσηλευτικής, μπορούν να προσέλθουν για επανεξέταση (προφορική) του μαθήματος</w:t>
      </w:r>
    </w:p>
    <w:p w14:paraId="78F6BB86" w14:textId="77777777" w:rsidR="003D10CA" w:rsidRDefault="003D10CA" w:rsidP="003D10CA">
      <w:pPr>
        <w:spacing w:line="360" w:lineRule="auto"/>
        <w:jc w:val="both"/>
        <w:rPr>
          <w:sz w:val="28"/>
          <w:szCs w:val="28"/>
        </w:rPr>
      </w:pPr>
    </w:p>
    <w:p w14:paraId="65B254CB" w14:textId="4F4D2D95" w:rsidR="003D10CA" w:rsidRPr="003D10CA" w:rsidRDefault="003D10CA" w:rsidP="003D10CA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D10CA">
        <w:rPr>
          <w:b/>
          <w:bCs/>
          <w:sz w:val="28"/>
          <w:szCs w:val="28"/>
          <w:u w:val="single"/>
        </w:rPr>
        <w:t>τη Δευτέρα 17-2-2020, ώρα 12.30</w:t>
      </w:r>
      <w:r>
        <w:rPr>
          <w:b/>
          <w:bCs/>
          <w:sz w:val="28"/>
          <w:szCs w:val="28"/>
          <w:u w:val="single"/>
        </w:rPr>
        <w:t>μ.μ.</w:t>
      </w:r>
      <w:r w:rsidRPr="003D10CA">
        <w:rPr>
          <w:b/>
          <w:bCs/>
          <w:sz w:val="28"/>
          <w:szCs w:val="28"/>
          <w:u w:val="single"/>
        </w:rPr>
        <w:t>, στην Αιθ. 2 του Νέου Κτιρίου Νοσηλευτικής</w:t>
      </w:r>
      <w:r>
        <w:rPr>
          <w:b/>
          <w:bCs/>
          <w:sz w:val="28"/>
          <w:szCs w:val="28"/>
          <w:u w:val="single"/>
        </w:rPr>
        <w:t>.</w:t>
      </w:r>
    </w:p>
    <w:p w14:paraId="2E73D102" w14:textId="4246CA09" w:rsidR="003D10CA" w:rsidRDefault="003D10CA" w:rsidP="003D10CA">
      <w:pPr>
        <w:spacing w:line="360" w:lineRule="auto"/>
        <w:jc w:val="both"/>
        <w:rPr>
          <w:bCs/>
          <w:sz w:val="28"/>
          <w:szCs w:val="28"/>
        </w:rPr>
      </w:pPr>
    </w:p>
    <w:p w14:paraId="46ECCB58" w14:textId="453B6884" w:rsidR="003D10CA" w:rsidRDefault="003D10CA" w:rsidP="007701B3">
      <w:pPr>
        <w:ind w:right="-283"/>
        <w:jc w:val="both"/>
        <w:rPr>
          <w:bCs/>
          <w:sz w:val="28"/>
          <w:szCs w:val="28"/>
        </w:rPr>
      </w:pPr>
    </w:p>
    <w:p w14:paraId="18F98D04" w14:textId="30C1897F" w:rsidR="003D10CA" w:rsidRDefault="003D10CA" w:rsidP="003D10CA">
      <w:pPr>
        <w:ind w:right="-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Ο διδάσκων</w:t>
      </w:r>
    </w:p>
    <w:p w14:paraId="0BC498E5" w14:textId="77777777" w:rsidR="003D10CA" w:rsidRDefault="003D10CA" w:rsidP="003D10CA">
      <w:pPr>
        <w:ind w:right="-283"/>
        <w:jc w:val="right"/>
        <w:rPr>
          <w:bCs/>
          <w:sz w:val="28"/>
          <w:szCs w:val="28"/>
        </w:rPr>
      </w:pPr>
    </w:p>
    <w:p w14:paraId="49CD53E5" w14:textId="49310D6E" w:rsidR="00CB3AFD" w:rsidRDefault="003D10CA" w:rsidP="003D10CA">
      <w:pPr>
        <w:ind w:right="-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Π. </w:t>
      </w:r>
      <w:r w:rsidR="00CB3AFD">
        <w:rPr>
          <w:bCs/>
          <w:sz w:val="28"/>
          <w:szCs w:val="28"/>
        </w:rPr>
        <w:t>Κιέκκα</w:t>
      </w:r>
      <w:r>
        <w:rPr>
          <w:bCs/>
          <w:sz w:val="28"/>
          <w:szCs w:val="28"/>
        </w:rPr>
        <w:t>ς</w:t>
      </w:r>
    </w:p>
    <w:p w14:paraId="6EE50789" w14:textId="77777777" w:rsidR="00EE52C7" w:rsidRDefault="00EE52C7" w:rsidP="007701B3">
      <w:pPr>
        <w:ind w:right="-283"/>
        <w:jc w:val="both"/>
        <w:rPr>
          <w:bCs/>
          <w:sz w:val="28"/>
          <w:szCs w:val="28"/>
        </w:rPr>
      </w:pPr>
    </w:p>
    <w:p w14:paraId="635F0841" w14:textId="77777777" w:rsidR="00EE52C7" w:rsidRDefault="00EE52C7" w:rsidP="007701B3">
      <w:pPr>
        <w:ind w:right="-283"/>
        <w:jc w:val="both"/>
        <w:rPr>
          <w:bCs/>
          <w:sz w:val="28"/>
          <w:szCs w:val="28"/>
        </w:rPr>
      </w:pPr>
    </w:p>
    <w:p w14:paraId="4FCC9E9F" w14:textId="77777777" w:rsidR="007701B3" w:rsidRPr="007701B3" w:rsidRDefault="007701B3" w:rsidP="007701B3">
      <w:pPr>
        <w:ind w:right="-283" w:hanging="284"/>
        <w:jc w:val="both"/>
        <w:rPr>
          <w:bCs/>
          <w:sz w:val="28"/>
          <w:szCs w:val="28"/>
        </w:rPr>
      </w:pPr>
    </w:p>
    <w:p w14:paraId="77EE2103" w14:textId="77777777"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8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14:paraId="05755579" w14:textId="77777777"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1184" w14:textId="77777777" w:rsidR="000526E1" w:rsidRDefault="000526E1" w:rsidP="0044058E">
      <w:r>
        <w:separator/>
      </w:r>
    </w:p>
  </w:endnote>
  <w:endnote w:type="continuationSeparator" w:id="0">
    <w:p w14:paraId="2E7E6544" w14:textId="77777777" w:rsidR="000526E1" w:rsidRDefault="000526E1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CAD4C" w14:textId="77777777" w:rsidR="000526E1" w:rsidRDefault="000526E1" w:rsidP="0044058E">
      <w:r>
        <w:separator/>
      </w:r>
    </w:p>
  </w:footnote>
  <w:footnote w:type="continuationSeparator" w:id="0">
    <w:p w14:paraId="1492465F" w14:textId="77777777" w:rsidR="000526E1" w:rsidRDefault="000526E1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A196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C"/>
    <w:rsid w:val="0000027D"/>
    <w:rsid w:val="0000148A"/>
    <w:rsid w:val="000059FE"/>
    <w:rsid w:val="00005EC3"/>
    <w:rsid w:val="00014D9E"/>
    <w:rsid w:val="0002020B"/>
    <w:rsid w:val="00020B63"/>
    <w:rsid w:val="000326FA"/>
    <w:rsid w:val="00040663"/>
    <w:rsid w:val="00044032"/>
    <w:rsid w:val="000526E1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0568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10CA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3B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56182"/>
    <w:rsid w:val="00564C0F"/>
    <w:rsid w:val="00565F18"/>
    <w:rsid w:val="00566428"/>
    <w:rsid w:val="00566BD5"/>
    <w:rsid w:val="0057048D"/>
    <w:rsid w:val="0058522E"/>
    <w:rsid w:val="005A037D"/>
    <w:rsid w:val="005A29EB"/>
    <w:rsid w:val="005A4DD6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40BF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01B3"/>
    <w:rsid w:val="0077689D"/>
    <w:rsid w:val="007774D3"/>
    <w:rsid w:val="00782CA0"/>
    <w:rsid w:val="00784C9B"/>
    <w:rsid w:val="00787D12"/>
    <w:rsid w:val="007A52BA"/>
    <w:rsid w:val="007A700E"/>
    <w:rsid w:val="007B0B93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297B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0FC1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4C92"/>
    <w:rsid w:val="00C55750"/>
    <w:rsid w:val="00C57AC6"/>
    <w:rsid w:val="00C7251A"/>
    <w:rsid w:val="00C76863"/>
    <w:rsid w:val="00C82AC4"/>
    <w:rsid w:val="00C91827"/>
    <w:rsid w:val="00C93F5C"/>
    <w:rsid w:val="00C96D47"/>
    <w:rsid w:val="00CA09A0"/>
    <w:rsid w:val="00CA2C34"/>
    <w:rsid w:val="00CA3940"/>
    <w:rsid w:val="00CA5103"/>
    <w:rsid w:val="00CA632B"/>
    <w:rsid w:val="00CB1E3A"/>
    <w:rsid w:val="00CB3AFD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1DF1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E52C7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1F791AB"/>
  <w15:docId w15:val="{FD2D34F1-CA91-42EA-9322-FD0B4112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610F5-D350-4EBD-8AAF-BC15AD4A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87</TotalTime>
  <Pages>2</Pages>
  <Words>61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Παναγιώτης</cp:lastModifiedBy>
  <cp:revision>27</cp:revision>
  <cp:lastPrinted>2017-05-18T11:00:00Z</cp:lastPrinted>
  <dcterms:created xsi:type="dcterms:W3CDTF">2016-05-12T10:07:00Z</dcterms:created>
  <dcterms:modified xsi:type="dcterms:W3CDTF">2020-02-11T09:46:00Z</dcterms:modified>
</cp:coreProperties>
</file>