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372" w:rsidRDefault="00976F35" w:rsidP="00976F35">
      <w:pPr>
        <w:pStyle w:val="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   </w:t>
      </w:r>
    </w:p>
    <w:p w:rsidR="00C7251A" w:rsidRDefault="00C7251A" w:rsidP="00503EBC">
      <w:pPr>
        <w:ind w:right="-283" w:hanging="284"/>
        <w:rPr>
          <w:b/>
          <w:sz w:val="22"/>
        </w:rPr>
      </w:pPr>
    </w:p>
    <w:p w:rsidR="00C7251A" w:rsidRPr="00C7251A" w:rsidRDefault="00C7251A" w:rsidP="00503EBC">
      <w:pPr>
        <w:ind w:right="-283" w:hanging="284"/>
        <w:rPr>
          <w:b/>
          <w:sz w:val="22"/>
        </w:rPr>
      </w:pPr>
    </w:p>
    <w:p w:rsidR="00C76242" w:rsidRPr="00C76242" w:rsidRDefault="00A160F0" w:rsidP="00C7251A">
      <w:pPr>
        <w:ind w:right="-283" w:hanging="284"/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highlight w:val="yellow"/>
          <w:u w:val="single"/>
        </w:rPr>
        <w:t>ΕΠΕΙΓΟΥΣΑ</w:t>
      </w:r>
      <w:r w:rsidR="00C76242" w:rsidRPr="00C76242">
        <w:rPr>
          <w:b/>
          <w:sz w:val="56"/>
          <w:szCs w:val="56"/>
          <w:highlight w:val="yellow"/>
          <w:u w:val="single"/>
        </w:rPr>
        <w:t xml:space="preserve"> ΝΟΣΗΛΕΥΤΙΚΗ (</w:t>
      </w:r>
      <w:r>
        <w:rPr>
          <w:b/>
          <w:sz w:val="56"/>
          <w:szCs w:val="56"/>
          <w:highlight w:val="yellow"/>
          <w:u w:val="single"/>
        </w:rPr>
        <w:t>ΘΕΩΡΙΑ-ΕΡΓΑΣΤΗΡΙΟ</w:t>
      </w:r>
      <w:r w:rsidR="00C76242" w:rsidRPr="00C76242">
        <w:rPr>
          <w:b/>
          <w:sz w:val="56"/>
          <w:szCs w:val="56"/>
          <w:highlight w:val="yellow"/>
          <w:u w:val="single"/>
        </w:rPr>
        <w:t>)</w:t>
      </w:r>
    </w:p>
    <w:p w:rsidR="00C76242" w:rsidRDefault="00C76242" w:rsidP="00C7251A">
      <w:pPr>
        <w:ind w:right="-283" w:hanging="284"/>
        <w:jc w:val="center"/>
        <w:rPr>
          <w:b/>
          <w:sz w:val="56"/>
          <w:szCs w:val="56"/>
        </w:rPr>
      </w:pPr>
    </w:p>
    <w:p w:rsidR="00384EC6" w:rsidRDefault="00384EC6" w:rsidP="00C7251A">
      <w:pPr>
        <w:ind w:right="-283" w:hanging="284"/>
        <w:jc w:val="center"/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t>ΤΗ ΔΕΥΤΕΡΑ 8/1/2018 ΩΡΑ 14.00 ΔΕ ΘΑ ΠΡΑΓΜΑΤΟΠΟΙΗΘΕΙ ΜΑΘΗΜΑ</w:t>
      </w:r>
    </w:p>
    <w:p w:rsidR="00A160F0" w:rsidRDefault="00C7251A" w:rsidP="00C7251A">
      <w:pPr>
        <w:ind w:right="-283" w:hanging="284"/>
        <w:jc w:val="center"/>
        <w:rPr>
          <w:b/>
          <w:sz w:val="52"/>
          <w:szCs w:val="52"/>
        </w:rPr>
      </w:pPr>
      <w:r w:rsidRPr="00A160F0">
        <w:rPr>
          <w:b/>
          <w:sz w:val="52"/>
          <w:szCs w:val="52"/>
          <w:u w:val="single"/>
        </w:rPr>
        <w:t>Τ</w:t>
      </w:r>
      <w:r w:rsidR="00323C9A" w:rsidRPr="00A160F0">
        <w:rPr>
          <w:b/>
          <w:sz w:val="52"/>
          <w:szCs w:val="52"/>
          <w:u w:val="single"/>
        </w:rPr>
        <w:t>Η</w:t>
      </w:r>
      <w:r w:rsidR="00384EC6">
        <w:rPr>
          <w:b/>
          <w:sz w:val="52"/>
          <w:szCs w:val="52"/>
          <w:u w:val="single"/>
        </w:rPr>
        <w:t>Ν ΤΡΙΤΗ</w:t>
      </w:r>
      <w:r w:rsidR="00A160F0" w:rsidRPr="00A160F0">
        <w:rPr>
          <w:b/>
          <w:sz w:val="52"/>
          <w:szCs w:val="52"/>
          <w:u w:val="single"/>
        </w:rPr>
        <w:t xml:space="preserve"> </w:t>
      </w:r>
      <w:r w:rsidR="00384EC6">
        <w:rPr>
          <w:b/>
          <w:sz w:val="52"/>
          <w:szCs w:val="52"/>
          <w:u w:val="single"/>
        </w:rPr>
        <w:t>9</w:t>
      </w:r>
      <w:r w:rsidR="00A160F0" w:rsidRPr="00A160F0">
        <w:rPr>
          <w:b/>
          <w:sz w:val="52"/>
          <w:szCs w:val="52"/>
          <w:u w:val="single"/>
        </w:rPr>
        <w:t>/1/201</w:t>
      </w:r>
      <w:r w:rsidR="00384EC6">
        <w:rPr>
          <w:b/>
          <w:sz w:val="52"/>
          <w:szCs w:val="52"/>
          <w:u w:val="single"/>
        </w:rPr>
        <w:t xml:space="preserve">8 </w:t>
      </w:r>
      <w:r w:rsidR="00A160F0" w:rsidRPr="00A160F0">
        <w:rPr>
          <w:b/>
          <w:sz w:val="52"/>
          <w:szCs w:val="52"/>
          <w:u w:val="single"/>
        </w:rPr>
        <w:t xml:space="preserve">ΩΡΑ 14.00 </w:t>
      </w:r>
      <w:r w:rsidR="00A160F0">
        <w:rPr>
          <w:b/>
          <w:sz w:val="52"/>
          <w:szCs w:val="52"/>
          <w:u w:val="single"/>
        </w:rPr>
        <w:t>(</w:t>
      </w:r>
      <w:r w:rsidR="00A160F0" w:rsidRPr="00A160F0">
        <w:rPr>
          <w:b/>
          <w:sz w:val="52"/>
          <w:szCs w:val="52"/>
          <w:u w:val="single"/>
        </w:rPr>
        <w:t>ΑΙΘ. 2)</w:t>
      </w:r>
      <w:r w:rsidR="00A160F0">
        <w:rPr>
          <w:b/>
          <w:sz w:val="52"/>
          <w:szCs w:val="52"/>
          <w:u w:val="single"/>
        </w:rPr>
        <w:t xml:space="preserve"> </w:t>
      </w:r>
      <w:r w:rsidR="00A160F0" w:rsidRPr="00A160F0">
        <w:rPr>
          <w:b/>
          <w:sz w:val="52"/>
          <w:szCs w:val="52"/>
          <w:u w:val="single"/>
        </w:rPr>
        <w:t xml:space="preserve">ΘΑ ΠΡΑΓΜΑΤΟΠΟΙΗΘΕΙ </w:t>
      </w:r>
      <w:r w:rsidR="00384EC6">
        <w:rPr>
          <w:b/>
          <w:sz w:val="52"/>
          <w:szCs w:val="52"/>
          <w:u w:val="single"/>
        </w:rPr>
        <w:t>ΣΥΝΤΟΜΗ ΑΝΑΣΚΟΠΗΣΗ ΤΗΣ ΥΛΗΣ ΘΕΩΡΙΑΣ-ΕΡΓΑΣΤΗΡΙΟΥ</w:t>
      </w:r>
    </w:p>
    <w:p w:rsidR="00A160F0" w:rsidRDefault="00A160F0" w:rsidP="00C7251A">
      <w:pPr>
        <w:ind w:right="-283" w:hanging="284"/>
        <w:jc w:val="center"/>
        <w:rPr>
          <w:b/>
          <w:sz w:val="52"/>
          <w:szCs w:val="52"/>
        </w:rPr>
      </w:pPr>
    </w:p>
    <w:p w:rsidR="00384EC6" w:rsidRDefault="00384EC6" w:rsidP="00C7251A">
      <w:pPr>
        <w:ind w:right="-283" w:hanging="284"/>
        <w:jc w:val="center"/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t>ΥΠΕΝΘΥΜΙΖΕΤΑΙ ΟΤΙ ΟΙ ΕΞΕΤΑΣΕΙΣ ΤΟΥ Ε</w:t>
      </w:r>
      <w:r w:rsidR="00A160F0">
        <w:rPr>
          <w:b/>
          <w:sz w:val="52"/>
          <w:szCs w:val="52"/>
          <w:u w:val="single"/>
        </w:rPr>
        <w:t>ΡΓΑΣΤΗΡΙ</w:t>
      </w:r>
      <w:r>
        <w:rPr>
          <w:b/>
          <w:sz w:val="52"/>
          <w:szCs w:val="52"/>
          <w:u w:val="single"/>
        </w:rPr>
        <w:t>ΑΚ</w:t>
      </w:r>
      <w:r w:rsidR="00A160F0">
        <w:rPr>
          <w:b/>
          <w:sz w:val="52"/>
          <w:szCs w:val="52"/>
          <w:u w:val="single"/>
        </w:rPr>
        <w:t>ΟΥ</w:t>
      </w:r>
      <w:r>
        <w:rPr>
          <w:b/>
          <w:sz w:val="52"/>
          <w:szCs w:val="52"/>
          <w:u w:val="single"/>
        </w:rPr>
        <w:t xml:space="preserve"> ΜΑΘΗΜΑΤΟΣ ΘΑ ΠΡΑΓΜΑΤΟΠΟΙΗΘΟΥΝ </w:t>
      </w:r>
    </w:p>
    <w:p w:rsidR="00384EC6" w:rsidRDefault="00384EC6" w:rsidP="00C7251A">
      <w:pPr>
        <w:ind w:right="-283" w:hanging="284"/>
        <w:jc w:val="center"/>
        <w:rPr>
          <w:b/>
          <w:sz w:val="52"/>
          <w:szCs w:val="52"/>
          <w:u w:val="single"/>
        </w:rPr>
      </w:pPr>
    </w:p>
    <w:p w:rsidR="00323C9A" w:rsidRDefault="00384EC6" w:rsidP="00C7251A">
      <w:pPr>
        <w:ind w:right="-283" w:hanging="284"/>
        <w:jc w:val="center"/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t>ΤΗΝ ΠΕΜΠΤΗ 18/1/2018</w:t>
      </w:r>
    </w:p>
    <w:p w:rsidR="00384EC6" w:rsidRDefault="00384EC6" w:rsidP="00C7251A">
      <w:pPr>
        <w:ind w:right="-283" w:hanging="284"/>
        <w:jc w:val="center"/>
        <w:rPr>
          <w:b/>
          <w:sz w:val="52"/>
          <w:szCs w:val="52"/>
          <w:u w:val="single"/>
        </w:rPr>
      </w:pPr>
    </w:p>
    <w:p w:rsidR="00384EC6" w:rsidRDefault="00384EC6" w:rsidP="00C7251A">
      <w:pPr>
        <w:ind w:right="-283" w:hanging="284"/>
        <w:jc w:val="center"/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t>12.00-13.00 (Α-Μ) &amp;</w:t>
      </w:r>
    </w:p>
    <w:p w:rsidR="00C7251A" w:rsidRPr="00384EC6" w:rsidRDefault="00384EC6" w:rsidP="00384EC6">
      <w:pPr>
        <w:ind w:right="-283" w:hanging="284"/>
        <w:jc w:val="center"/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t>13.00-14.00 (Λ-Ω)</w:t>
      </w:r>
    </w:p>
    <w:p w:rsidR="00071F7A" w:rsidRDefault="00071F7A" w:rsidP="00071F7A">
      <w:pPr>
        <w:ind w:left="5760"/>
      </w:pPr>
    </w:p>
    <w:p w:rsidR="00071F7A" w:rsidRDefault="00071F7A" w:rsidP="00071F7A">
      <w:pPr>
        <w:ind w:left="5760"/>
      </w:pPr>
      <w:r>
        <w:t xml:space="preserve">                       Ο Διδάσκων</w:t>
      </w:r>
    </w:p>
    <w:p w:rsidR="00071F7A" w:rsidRDefault="00071F7A" w:rsidP="00071F7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071F7A" w:rsidRDefault="00071F7A" w:rsidP="00071F7A"/>
    <w:p w:rsidR="00071F7A" w:rsidRDefault="00071F7A" w:rsidP="00071F7A">
      <w:pPr>
        <w:ind w:left="5760" w:firstLine="720"/>
      </w:pPr>
      <w:r>
        <w:t xml:space="preserve">    Παναγιώτης </w:t>
      </w:r>
      <w:proofErr w:type="spellStart"/>
      <w:r>
        <w:t>Κιέκκας</w:t>
      </w:r>
      <w:proofErr w:type="spellEnd"/>
    </w:p>
    <w:p w:rsidR="00071F7A" w:rsidRDefault="00071F7A" w:rsidP="00071F7A">
      <w:pPr>
        <w:ind w:left="5760" w:firstLine="720"/>
      </w:pPr>
      <w:r>
        <w:t xml:space="preserve">      </w:t>
      </w:r>
      <w:proofErr w:type="spellStart"/>
      <w:r>
        <w:t>Αναπλ</w:t>
      </w:r>
      <w:proofErr w:type="spellEnd"/>
      <w:r>
        <w:t>. Καθηγητής</w:t>
      </w:r>
    </w:p>
    <w:p w:rsidR="00C7251A" w:rsidRDefault="00C7251A" w:rsidP="00503EBC">
      <w:pPr>
        <w:ind w:right="-283" w:hanging="284"/>
        <w:rPr>
          <w:b/>
          <w:sz w:val="22"/>
        </w:rPr>
      </w:pPr>
    </w:p>
    <w:p w:rsidR="00511492" w:rsidRPr="00503EBC" w:rsidRDefault="00511492" w:rsidP="0056670D">
      <w:pPr>
        <w:ind w:right="-283"/>
        <w:rPr>
          <w:rFonts w:ascii="Cambria" w:hAnsi="Cambria"/>
          <w:spacing w:val="20"/>
          <w:sz w:val="26"/>
          <w:szCs w:val="26"/>
          <w:lang w:eastAsia="en-US" w:bidi="en-US"/>
        </w:rPr>
        <w:sectPr w:rsidR="00511492" w:rsidRPr="00503EBC" w:rsidSect="00A6212E">
          <w:headerReference w:type="default" r:id="rId8"/>
          <w:footerReference w:type="default" r:id="rId9"/>
          <w:type w:val="continuous"/>
          <w:pgSz w:w="11906" w:h="16838" w:code="9"/>
          <w:pgMar w:top="1178" w:right="849" w:bottom="426" w:left="1134" w:header="426" w:footer="284" w:gutter="0"/>
          <w:cols w:space="708" w:equalWidth="0">
            <w:col w:w="9923" w:space="528"/>
          </w:cols>
          <w:docGrid w:linePitch="360"/>
        </w:sectPr>
      </w:pPr>
    </w:p>
    <w:p w:rsidR="00C7251A" w:rsidRDefault="00C7251A" w:rsidP="0056670D"/>
    <w:p w:rsidR="000E0E7A" w:rsidRDefault="000E0E7A" w:rsidP="000E0E7A"/>
    <w:p w:rsidR="002558AC" w:rsidRPr="002558AC" w:rsidRDefault="000E0E7A" w:rsidP="00A6212E">
      <w:pPr>
        <w:rPr>
          <w:rFonts w:ascii="Cambria" w:hAnsi="Cambria"/>
          <w:szCs w:val="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558AC">
        <w:rPr>
          <w:rFonts w:ascii="Cambria" w:hAnsi="Cambria"/>
          <w:szCs w:val="2"/>
        </w:rPr>
        <w:tab/>
      </w:r>
    </w:p>
    <w:p w:rsidR="00A83375" w:rsidRPr="002558AC" w:rsidRDefault="00A83375" w:rsidP="002558AC">
      <w:pPr>
        <w:tabs>
          <w:tab w:val="left" w:pos="2835"/>
        </w:tabs>
        <w:rPr>
          <w:rFonts w:ascii="Cambria" w:hAnsi="Cambria"/>
          <w:szCs w:val="2"/>
        </w:rPr>
      </w:pPr>
    </w:p>
    <w:sectPr w:rsidR="00A83375" w:rsidRPr="002558AC" w:rsidSect="00E53A01">
      <w:headerReference w:type="default" r:id="rId10"/>
      <w:pgSz w:w="11906" w:h="16838" w:code="9"/>
      <w:pgMar w:top="533" w:right="282" w:bottom="2552" w:left="851" w:header="567" w:footer="283" w:gutter="0"/>
      <w:cols w:space="708" w:equalWidth="0">
        <w:col w:w="9354" w:space="528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777F" w:rsidRDefault="0033777F" w:rsidP="0044058E">
      <w:r>
        <w:separator/>
      </w:r>
    </w:p>
  </w:endnote>
  <w:endnote w:type="continuationSeparator" w:id="0">
    <w:p w:rsidR="0033777F" w:rsidRDefault="0033777F" w:rsidP="00440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10A" w:rsidRPr="00DF303E" w:rsidRDefault="0035310A" w:rsidP="0035310A">
    <w:pPr>
      <w:pStyle w:val="a6"/>
      <w:jc w:val="center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777F" w:rsidRDefault="0033777F" w:rsidP="0044058E">
      <w:r>
        <w:separator/>
      </w:r>
    </w:p>
  </w:footnote>
  <w:footnote w:type="continuationSeparator" w:id="0">
    <w:p w:rsidR="0033777F" w:rsidRDefault="0033777F" w:rsidP="004405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B5A" w:rsidRPr="008A3B5A" w:rsidRDefault="002558AC" w:rsidP="000C44C0">
    <w:pPr>
      <w:spacing w:before="120"/>
      <w:ind w:left="709" w:firstLine="11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2558AC"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-520065</wp:posOffset>
          </wp:positionH>
          <wp:positionV relativeFrom="paragraph">
            <wp:posOffset>-66040</wp:posOffset>
          </wp:positionV>
          <wp:extent cx="790575" cy="902373"/>
          <wp:effectExtent l="0" t="0" r="0" b="0"/>
          <wp:wrapNone/>
          <wp:docPr id="4" name="Picture 4" descr="C:\Users\Nikos\Pictures\tei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kos\Pictures\tei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902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C44C0">
      <w:rPr>
        <w:rFonts w:ascii="Cambria" w:hAnsi="Cambria"/>
        <w:b/>
        <w:spacing w:val="30"/>
        <w:szCs w:val="26"/>
        <w:lang w:eastAsia="en-US" w:bidi="en-US"/>
      </w:rPr>
      <w:t>ΥΠΟΥΡΓΕΙΟ ΠΑΙΔΕΙΑΣ ΕΡΕΥΝΑΣ &amp; ΘΡΗΣΚΕΥΜΑΤΩΝ</w:t>
    </w:r>
    <w:r w:rsidR="00A83375"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5620420</wp:posOffset>
          </wp:positionH>
          <wp:positionV relativeFrom="paragraph">
            <wp:posOffset>-71533</wp:posOffset>
          </wp:positionV>
          <wp:extent cx="1019908" cy="925898"/>
          <wp:effectExtent l="57150" t="57150" r="66040" b="6477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845" cy="93401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scene3d>
                    <a:camera prst="obliqueBottomRight">
                      <a:rot lat="0" lon="0" rev="0"/>
                    </a:camera>
                    <a:lightRig rig="threePt" dir="t"/>
                  </a:scene3d>
                  <a:sp3d contourW="12700">
                    <a:contourClr>
                      <a:schemeClr val="bg1"/>
                    </a:contourClr>
                  </a:sp3d>
                </pic:spPr>
              </pic:pic>
            </a:graphicData>
          </a:graphic>
        </wp:anchor>
      </w:drawing>
    </w:r>
    <w:r w:rsidR="000C44C0">
      <w:rPr>
        <w:rFonts w:ascii="Cambria" w:hAnsi="Cambria"/>
        <w:b/>
        <w:spacing w:val="30"/>
        <w:szCs w:val="26"/>
        <w:lang w:eastAsia="en-US" w:bidi="en-US"/>
      </w:rPr>
      <w:t xml:space="preserve">    </w:t>
    </w:r>
    <w:r w:rsidR="008A3B5A" w:rsidRPr="008A3B5A">
      <w:rPr>
        <w:rFonts w:ascii="Cambria" w:hAnsi="Cambria"/>
        <w:b/>
        <w:spacing w:val="30"/>
        <w:szCs w:val="26"/>
        <w:lang w:eastAsia="en-US" w:bidi="en-US"/>
      </w:rPr>
      <w:t xml:space="preserve">ΤΕΧΝΟΛΟΓΙΚΟ ΕΚΠΑΙΔΕΥΤΙΚΟ ΙΔΡΥΜΑ ΔΥΤΙΚΗΣ ΕΛΛΑΔΑΣ </w:t>
    </w:r>
  </w:p>
  <w:p w:rsidR="008A3B5A" w:rsidRDefault="008A3B5A" w:rsidP="008A3B5A">
    <w:pPr>
      <w:spacing w:before="120"/>
      <w:ind w:firstLine="720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8A3B5A">
      <w:rPr>
        <w:rFonts w:ascii="Cambria" w:hAnsi="Cambria"/>
        <w:b/>
        <w:spacing w:val="30"/>
        <w:szCs w:val="26"/>
        <w:lang w:eastAsia="en-US" w:bidi="en-US"/>
      </w:rPr>
      <w:t>ΤΜΗΜΑ ΝΟΣΗΛΕΥΤΙΚΗΣ</w:t>
    </w:r>
  </w:p>
  <w:p w:rsidR="007D605D" w:rsidRPr="007D605D" w:rsidRDefault="0055380A" w:rsidP="008A3B5A">
    <w:pPr>
      <w:spacing w:before="120"/>
      <w:ind w:firstLine="720"/>
      <w:contextualSpacing/>
      <w:rPr>
        <w:rFonts w:ascii="Cambria" w:hAnsi="Cambria"/>
        <w:b/>
        <w:spacing w:val="30"/>
        <w:sz w:val="10"/>
        <w:szCs w:val="26"/>
        <w:lang w:eastAsia="en-US" w:bidi="en-US"/>
      </w:rPr>
    </w:pPr>
    <w:r>
      <w:rPr>
        <w:rFonts w:ascii="Cambria" w:hAnsi="Cambria"/>
        <w:b/>
        <w:noProof/>
        <w:spacing w:val="30"/>
        <w:sz w:val="10"/>
        <w:szCs w:val="26"/>
      </w:rPr>
      <w:pict>
        <v:line id="Straight Connector 13" o:spid="_x0000_s4098" style="position:absolute;left:0;text-align:left;flip:y;z-index:251659264;visibility:visible" from="36.3pt,1.1pt" to="433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" strokecolor="#4579b8 [3044]"/>
      </w:pict>
    </w:r>
  </w:p>
  <w:p w:rsidR="008A3B5A" w:rsidRPr="002558AC" w:rsidRDefault="0055380A" w:rsidP="006C4372">
    <w:pPr>
      <w:spacing w:before="120"/>
      <w:ind w:firstLine="720"/>
      <w:contextualSpacing/>
      <w:rPr>
        <w:rFonts w:ascii="Cambria" w:hAnsi="Cambria"/>
        <w:b/>
        <w:spacing w:val="30"/>
        <w:sz w:val="16"/>
        <w:szCs w:val="26"/>
        <w:lang w:eastAsia="en-US" w:bidi="en-US"/>
      </w:rPr>
    </w:pPr>
    <w:r w:rsidRPr="0055380A">
      <w:rPr>
        <w:rFonts w:ascii="Cambria" w:hAnsi="Cambria"/>
        <w:b/>
        <w:noProof/>
        <w:spacing w:val="30"/>
        <w:sz w:val="26"/>
        <w:szCs w:val="26"/>
      </w:rPr>
      <w:pict>
        <v:line id="Straight Connector 1" o:spid="_x0000_s4097" style="position:absolute;left:0;text-align:left;z-index:251660288;visibility:visible" from="-43.2pt,16.05pt" to="550.9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" strokecolor="black [3040]"/>
      </w:pict>
    </w:r>
    <w:proofErr w:type="spellStart"/>
    <w:r w:rsidR="008A3B5A" w:rsidRPr="007D605D">
      <w:rPr>
        <w:rFonts w:ascii="Cambria" w:hAnsi="Cambria"/>
        <w:b/>
        <w:spacing w:val="30"/>
        <w:sz w:val="18"/>
        <w:szCs w:val="26"/>
        <w:lang w:eastAsia="en-US" w:bidi="en-US"/>
      </w:rPr>
      <w:t>Τηλ</w:t>
    </w:r>
    <w:proofErr w:type="spellEnd"/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: 2610.369131 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E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-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mail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: </w:t>
    </w:r>
    <w:proofErr w:type="spellStart"/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nosileftiki</w:t>
    </w:r>
    <w:proofErr w:type="spellEnd"/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@</w:t>
    </w:r>
    <w:proofErr w:type="spellStart"/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teiwest</w:t>
    </w:r>
    <w:proofErr w:type="spellEnd"/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.</w:t>
    </w:r>
    <w:proofErr w:type="spellStart"/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gr</w:t>
    </w:r>
    <w:proofErr w:type="spellEnd"/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Fax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: 2610.369175</w:t>
    </w:r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             </w:t>
    </w:r>
    <w:r w:rsidR="006C4372" w:rsidRPr="002558AC">
      <w:rPr>
        <w:rFonts w:ascii="Cambria" w:hAnsi="Cambria"/>
        <w:b/>
        <w:spacing w:val="30"/>
        <w:sz w:val="26"/>
        <w:szCs w:val="26"/>
        <w:lang w:eastAsia="en-US" w:bidi="en-US"/>
      </w:rPr>
      <w:tab/>
    </w:r>
  </w:p>
  <w:p w:rsidR="0044058E" w:rsidRPr="002558AC" w:rsidRDefault="0044058E" w:rsidP="000A3054">
    <w:pPr>
      <w:pStyle w:val="a5"/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19E" w:rsidRPr="00ED0212" w:rsidRDefault="000F319E" w:rsidP="00ED021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D4F53"/>
    <w:multiLevelType w:val="hybridMultilevel"/>
    <w:tmpl w:val="4600C5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0979CE"/>
    <w:multiLevelType w:val="hybridMultilevel"/>
    <w:tmpl w:val="B6BA8A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74721"/>
    <w:multiLevelType w:val="hybridMultilevel"/>
    <w:tmpl w:val="64E8970A"/>
    <w:lvl w:ilvl="0" w:tplc="FDC2C3A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424CAA"/>
    <w:multiLevelType w:val="hybridMultilevel"/>
    <w:tmpl w:val="DA4C20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2558AC"/>
    <w:rsid w:val="0000148A"/>
    <w:rsid w:val="000059FE"/>
    <w:rsid w:val="00014D9E"/>
    <w:rsid w:val="0002020B"/>
    <w:rsid w:val="00020B63"/>
    <w:rsid w:val="000326FA"/>
    <w:rsid w:val="00040663"/>
    <w:rsid w:val="00044032"/>
    <w:rsid w:val="000528AF"/>
    <w:rsid w:val="00054461"/>
    <w:rsid w:val="0005635D"/>
    <w:rsid w:val="0005636E"/>
    <w:rsid w:val="00060C00"/>
    <w:rsid w:val="0007070C"/>
    <w:rsid w:val="00071F7A"/>
    <w:rsid w:val="000817F8"/>
    <w:rsid w:val="00082B89"/>
    <w:rsid w:val="00082DD1"/>
    <w:rsid w:val="000839A4"/>
    <w:rsid w:val="00086461"/>
    <w:rsid w:val="000871EF"/>
    <w:rsid w:val="000904D2"/>
    <w:rsid w:val="00091417"/>
    <w:rsid w:val="00092E8C"/>
    <w:rsid w:val="000944E9"/>
    <w:rsid w:val="00094597"/>
    <w:rsid w:val="000953F7"/>
    <w:rsid w:val="000A3054"/>
    <w:rsid w:val="000A7AE4"/>
    <w:rsid w:val="000B6990"/>
    <w:rsid w:val="000C44C0"/>
    <w:rsid w:val="000D79D5"/>
    <w:rsid w:val="000E0E7A"/>
    <w:rsid w:val="000E256A"/>
    <w:rsid w:val="000E3174"/>
    <w:rsid w:val="000F319E"/>
    <w:rsid w:val="000F3E2E"/>
    <w:rsid w:val="00101BAC"/>
    <w:rsid w:val="001031FD"/>
    <w:rsid w:val="0010521A"/>
    <w:rsid w:val="00116C2C"/>
    <w:rsid w:val="00137FF1"/>
    <w:rsid w:val="00154832"/>
    <w:rsid w:val="00163364"/>
    <w:rsid w:val="00182829"/>
    <w:rsid w:val="00192F41"/>
    <w:rsid w:val="001A46A4"/>
    <w:rsid w:val="001A5927"/>
    <w:rsid w:val="001B1B34"/>
    <w:rsid w:val="001D2FCE"/>
    <w:rsid w:val="001D77FA"/>
    <w:rsid w:val="001D7A17"/>
    <w:rsid w:val="001E3392"/>
    <w:rsid w:val="001F3C1D"/>
    <w:rsid w:val="001F4587"/>
    <w:rsid w:val="001F55BE"/>
    <w:rsid w:val="00206F97"/>
    <w:rsid w:val="00207CB4"/>
    <w:rsid w:val="0021218C"/>
    <w:rsid w:val="00213BC3"/>
    <w:rsid w:val="0021527C"/>
    <w:rsid w:val="00217F0E"/>
    <w:rsid w:val="00221BC0"/>
    <w:rsid w:val="0022710B"/>
    <w:rsid w:val="00231791"/>
    <w:rsid w:val="00236CFC"/>
    <w:rsid w:val="00247C51"/>
    <w:rsid w:val="0025084C"/>
    <w:rsid w:val="002519E7"/>
    <w:rsid w:val="002543BE"/>
    <w:rsid w:val="002558AC"/>
    <w:rsid w:val="002639F5"/>
    <w:rsid w:val="00265200"/>
    <w:rsid w:val="00266B53"/>
    <w:rsid w:val="00270CCA"/>
    <w:rsid w:val="00274E32"/>
    <w:rsid w:val="00280CCD"/>
    <w:rsid w:val="00284266"/>
    <w:rsid w:val="0029271F"/>
    <w:rsid w:val="00296A9A"/>
    <w:rsid w:val="0029795F"/>
    <w:rsid w:val="002A29D4"/>
    <w:rsid w:val="002B749A"/>
    <w:rsid w:val="002C2893"/>
    <w:rsid w:val="002C3882"/>
    <w:rsid w:val="002D1921"/>
    <w:rsid w:val="002D413C"/>
    <w:rsid w:val="002D6F4D"/>
    <w:rsid w:val="002E2017"/>
    <w:rsid w:val="002E4B50"/>
    <w:rsid w:val="002E75E6"/>
    <w:rsid w:val="002F1E31"/>
    <w:rsid w:val="002F267B"/>
    <w:rsid w:val="00304E34"/>
    <w:rsid w:val="00312A01"/>
    <w:rsid w:val="003203EB"/>
    <w:rsid w:val="00323AC9"/>
    <w:rsid w:val="00323C9A"/>
    <w:rsid w:val="00326B66"/>
    <w:rsid w:val="003278DB"/>
    <w:rsid w:val="00336414"/>
    <w:rsid w:val="0033777F"/>
    <w:rsid w:val="00350585"/>
    <w:rsid w:val="0035310A"/>
    <w:rsid w:val="003536D4"/>
    <w:rsid w:val="0036200D"/>
    <w:rsid w:val="00384EC6"/>
    <w:rsid w:val="003855F6"/>
    <w:rsid w:val="0038572A"/>
    <w:rsid w:val="00392969"/>
    <w:rsid w:val="003A2F59"/>
    <w:rsid w:val="003C0E35"/>
    <w:rsid w:val="003D20B7"/>
    <w:rsid w:val="003D51EC"/>
    <w:rsid w:val="003E380F"/>
    <w:rsid w:val="003F002F"/>
    <w:rsid w:val="003F4817"/>
    <w:rsid w:val="004142B8"/>
    <w:rsid w:val="00414493"/>
    <w:rsid w:val="0041500F"/>
    <w:rsid w:val="004163D1"/>
    <w:rsid w:val="004229EF"/>
    <w:rsid w:val="004345A6"/>
    <w:rsid w:val="0044058E"/>
    <w:rsid w:val="00444A55"/>
    <w:rsid w:val="00455DFC"/>
    <w:rsid w:val="00457207"/>
    <w:rsid w:val="00494D6E"/>
    <w:rsid w:val="004A09AA"/>
    <w:rsid w:val="004A159C"/>
    <w:rsid w:val="004A609F"/>
    <w:rsid w:val="004A6AAC"/>
    <w:rsid w:val="004A77E8"/>
    <w:rsid w:val="004C1B6F"/>
    <w:rsid w:val="004C32D6"/>
    <w:rsid w:val="004C7EF5"/>
    <w:rsid w:val="004E1EE8"/>
    <w:rsid w:val="004E6D56"/>
    <w:rsid w:val="005032EA"/>
    <w:rsid w:val="00503EBC"/>
    <w:rsid w:val="00511492"/>
    <w:rsid w:val="00524FF6"/>
    <w:rsid w:val="00540270"/>
    <w:rsid w:val="005408E5"/>
    <w:rsid w:val="00545B46"/>
    <w:rsid w:val="00550124"/>
    <w:rsid w:val="0055380A"/>
    <w:rsid w:val="0055530B"/>
    <w:rsid w:val="00555B5C"/>
    <w:rsid w:val="00564C0F"/>
    <w:rsid w:val="00565F18"/>
    <w:rsid w:val="00566428"/>
    <w:rsid w:val="0056670D"/>
    <w:rsid w:val="00566BD5"/>
    <w:rsid w:val="0057048D"/>
    <w:rsid w:val="0058522E"/>
    <w:rsid w:val="005A037D"/>
    <w:rsid w:val="005A29EB"/>
    <w:rsid w:val="005A5268"/>
    <w:rsid w:val="005A55E7"/>
    <w:rsid w:val="005B00AD"/>
    <w:rsid w:val="005B2DD3"/>
    <w:rsid w:val="005C3C1F"/>
    <w:rsid w:val="005D3014"/>
    <w:rsid w:val="005F0E18"/>
    <w:rsid w:val="0060142D"/>
    <w:rsid w:val="006153A4"/>
    <w:rsid w:val="00622EFC"/>
    <w:rsid w:val="00631609"/>
    <w:rsid w:val="00635169"/>
    <w:rsid w:val="006463FE"/>
    <w:rsid w:val="006466D9"/>
    <w:rsid w:val="00651DDE"/>
    <w:rsid w:val="00652D60"/>
    <w:rsid w:val="00664C5D"/>
    <w:rsid w:val="00673D6C"/>
    <w:rsid w:val="0069239B"/>
    <w:rsid w:val="006A37C7"/>
    <w:rsid w:val="006B04CA"/>
    <w:rsid w:val="006B1D5D"/>
    <w:rsid w:val="006B2AE6"/>
    <w:rsid w:val="006C0956"/>
    <w:rsid w:val="006C1CE5"/>
    <w:rsid w:val="006C4372"/>
    <w:rsid w:val="006C681B"/>
    <w:rsid w:val="006C6CA5"/>
    <w:rsid w:val="006D09D7"/>
    <w:rsid w:val="006E5846"/>
    <w:rsid w:val="006F2EF5"/>
    <w:rsid w:val="006F407A"/>
    <w:rsid w:val="007062E6"/>
    <w:rsid w:val="007109E8"/>
    <w:rsid w:val="00716D90"/>
    <w:rsid w:val="007200A3"/>
    <w:rsid w:val="00720388"/>
    <w:rsid w:val="00727E3F"/>
    <w:rsid w:val="007324C4"/>
    <w:rsid w:val="00746885"/>
    <w:rsid w:val="007513A7"/>
    <w:rsid w:val="0077689D"/>
    <w:rsid w:val="007774D3"/>
    <w:rsid w:val="00782CA0"/>
    <w:rsid w:val="00784C9B"/>
    <w:rsid w:val="007A52BA"/>
    <w:rsid w:val="007A700E"/>
    <w:rsid w:val="007B15CF"/>
    <w:rsid w:val="007B49A1"/>
    <w:rsid w:val="007C5E87"/>
    <w:rsid w:val="007D28BD"/>
    <w:rsid w:val="007D605D"/>
    <w:rsid w:val="007E446C"/>
    <w:rsid w:val="007E5FF2"/>
    <w:rsid w:val="007F4EE5"/>
    <w:rsid w:val="007F7533"/>
    <w:rsid w:val="0080502A"/>
    <w:rsid w:val="008119E8"/>
    <w:rsid w:val="00814A25"/>
    <w:rsid w:val="008236B9"/>
    <w:rsid w:val="00825271"/>
    <w:rsid w:val="00826664"/>
    <w:rsid w:val="00833CFE"/>
    <w:rsid w:val="00840DC6"/>
    <w:rsid w:val="00841E9A"/>
    <w:rsid w:val="00843C61"/>
    <w:rsid w:val="00844C34"/>
    <w:rsid w:val="00857C7A"/>
    <w:rsid w:val="00864F79"/>
    <w:rsid w:val="008661BD"/>
    <w:rsid w:val="00872888"/>
    <w:rsid w:val="00875CDA"/>
    <w:rsid w:val="0088024A"/>
    <w:rsid w:val="008866EA"/>
    <w:rsid w:val="008A1D0A"/>
    <w:rsid w:val="008A3B5A"/>
    <w:rsid w:val="008B60A2"/>
    <w:rsid w:val="008B7D5F"/>
    <w:rsid w:val="008E3D5E"/>
    <w:rsid w:val="008E7BA7"/>
    <w:rsid w:val="00905CD1"/>
    <w:rsid w:val="009076F4"/>
    <w:rsid w:val="0091656C"/>
    <w:rsid w:val="00920947"/>
    <w:rsid w:val="0092218E"/>
    <w:rsid w:val="00927109"/>
    <w:rsid w:val="00946843"/>
    <w:rsid w:val="00963D8E"/>
    <w:rsid w:val="009716C1"/>
    <w:rsid w:val="00976F35"/>
    <w:rsid w:val="0098057E"/>
    <w:rsid w:val="00984C2A"/>
    <w:rsid w:val="00984D09"/>
    <w:rsid w:val="00987B36"/>
    <w:rsid w:val="00995E04"/>
    <w:rsid w:val="00997F56"/>
    <w:rsid w:val="009A3136"/>
    <w:rsid w:val="009A67E8"/>
    <w:rsid w:val="009A781C"/>
    <w:rsid w:val="009C428D"/>
    <w:rsid w:val="009C435C"/>
    <w:rsid w:val="009C6506"/>
    <w:rsid w:val="009C6A1E"/>
    <w:rsid w:val="009C76AA"/>
    <w:rsid w:val="009C7792"/>
    <w:rsid w:val="009D1669"/>
    <w:rsid w:val="009E4834"/>
    <w:rsid w:val="00A160F0"/>
    <w:rsid w:val="00A20C26"/>
    <w:rsid w:val="00A2377F"/>
    <w:rsid w:val="00A33CDF"/>
    <w:rsid w:val="00A446C0"/>
    <w:rsid w:val="00A6212E"/>
    <w:rsid w:val="00A72736"/>
    <w:rsid w:val="00A75A43"/>
    <w:rsid w:val="00A80560"/>
    <w:rsid w:val="00A83375"/>
    <w:rsid w:val="00A90EB4"/>
    <w:rsid w:val="00A9360F"/>
    <w:rsid w:val="00AA25BD"/>
    <w:rsid w:val="00AA5639"/>
    <w:rsid w:val="00AB033C"/>
    <w:rsid w:val="00AB31ED"/>
    <w:rsid w:val="00AB3C7B"/>
    <w:rsid w:val="00AB4328"/>
    <w:rsid w:val="00AB52EC"/>
    <w:rsid w:val="00AC37D6"/>
    <w:rsid w:val="00AC6A2F"/>
    <w:rsid w:val="00AE3703"/>
    <w:rsid w:val="00AF0F82"/>
    <w:rsid w:val="00AF4F5D"/>
    <w:rsid w:val="00AF5550"/>
    <w:rsid w:val="00B023EF"/>
    <w:rsid w:val="00B06A85"/>
    <w:rsid w:val="00B1740A"/>
    <w:rsid w:val="00B30542"/>
    <w:rsid w:val="00B30B9E"/>
    <w:rsid w:val="00B32620"/>
    <w:rsid w:val="00B34EB2"/>
    <w:rsid w:val="00B3551A"/>
    <w:rsid w:val="00B46944"/>
    <w:rsid w:val="00B5295C"/>
    <w:rsid w:val="00B62814"/>
    <w:rsid w:val="00B63134"/>
    <w:rsid w:val="00B63C2B"/>
    <w:rsid w:val="00B70624"/>
    <w:rsid w:val="00B727FC"/>
    <w:rsid w:val="00B7798C"/>
    <w:rsid w:val="00B77E5E"/>
    <w:rsid w:val="00B81E64"/>
    <w:rsid w:val="00B83A05"/>
    <w:rsid w:val="00B84A36"/>
    <w:rsid w:val="00BA33A4"/>
    <w:rsid w:val="00BD29FE"/>
    <w:rsid w:val="00BD2AE9"/>
    <w:rsid w:val="00BD4587"/>
    <w:rsid w:val="00BD673A"/>
    <w:rsid w:val="00BD6B45"/>
    <w:rsid w:val="00BD7A6D"/>
    <w:rsid w:val="00BE099F"/>
    <w:rsid w:val="00C155D4"/>
    <w:rsid w:val="00C223AA"/>
    <w:rsid w:val="00C3642C"/>
    <w:rsid w:val="00C5146D"/>
    <w:rsid w:val="00C51F02"/>
    <w:rsid w:val="00C7251A"/>
    <w:rsid w:val="00C76242"/>
    <w:rsid w:val="00C76863"/>
    <w:rsid w:val="00C82AC4"/>
    <w:rsid w:val="00C91827"/>
    <w:rsid w:val="00C93F5C"/>
    <w:rsid w:val="00CA09A0"/>
    <w:rsid w:val="00CA2C34"/>
    <w:rsid w:val="00CA3940"/>
    <w:rsid w:val="00CA5103"/>
    <w:rsid w:val="00CA632B"/>
    <w:rsid w:val="00CB1E3A"/>
    <w:rsid w:val="00CB4BA1"/>
    <w:rsid w:val="00CC1210"/>
    <w:rsid w:val="00CD0926"/>
    <w:rsid w:val="00CD1117"/>
    <w:rsid w:val="00CD5F85"/>
    <w:rsid w:val="00CD70B1"/>
    <w:rsid w:val="00CE42B5"/>
    <w:rsid w:val="00CE7E21"/>
    <w:rsid w:val="00D00A85"/>
    <w:rsid w:val="00D02046"/>
    <w:rsid w:val="00D10464"/>
    <w:rsid w:val="00D20C25"/>
    <w:rsid w:val="00D21EDB"/>
    <w:rsid w:val="00D2784E"/>
    <w:rsid w:val="00D3303D"/>
    <w:rsid w:val="00D40716"/>
    <w:rsid w:val="00D44DE4"/>
    <w:rsid w:val="00D45381"/>
    <w:rsid w:val="00D55EE4"/>
    <w:rsid w:val="00D56445"/>
    <w:rsid w:val="00D577FB"/>
    <w:rsid w:val="00D61624"/>
    <w:rsid w:val="00D660AE"/>
    <w:rsid w:val="00D703AC"/>
    <w:rsid w:val="00D81370"/>
    <w:rsid w:val="00D8222D"/>
    <w:rsid w:val="00D82413"/>
    <w:rsid w:val="00D84DB0"/>
    <w:rsid w:val="00D85895"/>
    <w:rsid w:val="00DA0981"/>
    <w:rsid w:val="00DA4BA6"/>
    <w:rsid w:val="00DB09C7"/>
    <w:rsid w:val="00DB3151"/>
    <w:rsid w:val="00DB317D"/>
    <w:rsid w:val="00DB4000"/>
    <w:rsid w:val="00DB42CF"/>
    <w:rsid w:val="00DC20A6"/>
    <w:rsid w:val="00DD2E16"/>
    <w:rsid w:val="00DE3A81"/>
    <w:rsid w:val="00E00C09"/>
    <w:rsid w:val="00E020E9"/>
    <w:rsid w:val="00E1275C"/>
    <w:rsid w:val="00E25D8B"/>
    <w:rsid w:val="00E34B21"/>
    <w:rsid w:val="00E3565D"/>
    <w:rsid w:val="00E36742"/>
    <w:rsid w:val="00E4227A"/>
    <w:rsid w:val="00E501B9"/>
    <w:rsid w:val="00E53A01"/>
    <w:rsid w:val="00E612F9"/>
    <w:rsid w:val="00E617D6"/>
    <w:rsid w:val="00E63071"/>
    <w:rsid w:val="00E651D7"/>
    <w:rsid w:val="00E865DA"/>
    <w:rsid w:val="00E91B29"/>
    <w:rsid w:val="00EA2548"/>
    <w:rsid w:val="00EA2622"/>
    <w:rsid w:val="00EA6C65"/>
    <w:rsid w:val="00EA7D95"/>
    <w:rsid w:val="00EC68FC"/>
    <w:rsid w:val="00ED0212"/>
    <w:rsid w:val="00ED3190"/>
    <w:rsid w:val="00F044FF"/>
    <w:rsid w:val="00F05570"/>
    <w:rsid w:val="00F056D8"/>
    <w:rsid w:val="00F06750"/>
    <w:rsid w:val="00F07F8B"/>
    <w:rsid w:val="00F22013"/>
    <w:rsid w:val="00F22A10"/>
    <w:rsid w:val="00F37AAA"/>
    <w:rsid w:val="00F41384"/>
    <w:rsid w:val="00F42483"/>
    <w:rsid w:val="00F45D5B"/>
    <w:rsid w:val="00F504A2"/>
    <w:rsid w:val="00F52375"/>
    <w:rsid w:val="00F523D4"/>
    <w:rsid w:val="00F5423C"/>
    <w:rsid w:val="00F575C2"/>
    <w:rsid w:val="00F631AF"/>
    <w:rsid w:val="00F87003"/>
    <w:rsid w:val="00FA5B85"/>
    <w:rsid w:val="00FB0B51"/>
    <w:rsid w:val="00FB64AE"/>
    <w:rsid w:val="00FC2B89"/>
    <w:rsid w:val="00FC724C"/>
    <w:rsid w:val="00FE10D7"/>
    <w:rsid w:val="00FE3EE3"/>
    <w:rsid w:val="00FE417E"/>
    <w:rsid w:val="00FE7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CDF"/>
    <w:rPr>
      <w:sz w:val="24"/>
      <w:szCs w:val="24"/>
    </w:rPr>
  </w:style>
  <w:style w:type="paragraph" w:styleId="1">
    <w:name w:val="heading 1"/>
    <w:basedOn w:val="a"/>
    <w:next w:val="a"/>
    <w:qFormat/>
    <w:rsid w:val="00A33CDF"/>
    <w:pPr>
      <w:keepNext/>
      <w:outlineLvl w:val="0"/>
    </w:pPr>
    <w:rPr>
      <w:u w:val="single"/>
      <w:lang w:eastAsia="en-US"/>
    </w:rPr>
  </w:style>
  <w:style w:type="paragraph" w:styleId="2">
    <w:name w:val="heading 2"/>
    <w:basedOn w:val="a"/>
    <w:next w:val="a"/>
    <w:qFormat/>
    <w:rsid w:val="00A33CDF"/>
    <w:pPr>
      <w:keepNext/>
      <w:outlineLvl w:val="1"/>
    </w:pPr>
    <w:rPr>
      <w:i/>
      <w:iCs/>
      <w:sz w:val="20"/>
      <w:lang w:eastAsia="en-US"/>
    </w:rPr>
  </w:style>
  <w:style w:type="paragraph" w:styleId="3">
    <w:name w:val="heading 3"/>
    <w:basedOn w:val="a"/>
    <w:next w:val="a"/>
    <w:qFormat/>
    <w:rsid w:val="00A33CDF"/>
    <w:pPr>
      <w:keepNext/>
      <w:outlineLvl w:val="2"/>
    </w:pPr>
    <w:rPr>
      <w:sz w:val="28"/>
      <w:lang w:eastAsia="en-US"/>
    </w:rPr>
  </w:style>
  <w:style w:type="paragraph" w:styleId="4">
    <w:name w:val="heading 4"/>
    <w:basedOn w:val="a"/>
    <w:next w:val="a"/>
    <w:qFormat/>
    <w:rsid w:val="00A33CDF"/>
    <w:pPr>
      <w:keepNext/>
      <w:ind w:left="180"/>
      <w:outlineLvl w:val="3"/>
    </w:pPr>
    <w:rPr>
      <w:sz w:val="28"/>
      <w:lang w:eastAsia="en-US"/>
    </w:rPr>
  </w:style>
  <w:style w:type="paragraph" w:styleId="5">
    <w:name w:val="heading 5"/>
    <w:basedOn w:val="a"/>
    <w:next w:val="a"/>
    <w:qFormat/>
    <w:rsid w:val="00A33CDF"/>
    <w:pPr>
      <w:keepNext/>
      <w:ind w:right="-354"/>
      <w:jc w:val="center"/>
      <w:outlineLvl w:val="4"/>
    </w:pPr>
    <w:rPr>
      <w:b/>
      <w:bCs/>
      <w:i/>
      <w:iCs/>
      <w:sz w:val="28"/>
      <w:lang w:eastAsia="en-US"/>
    </w:rPr>
  </w:style>
  <w:style w:type="paragraph" w:styleId="6">
    <w:name w:val="heading 6"/>
    <w:basedOn w:val="a"/>
    <w:next w:val="a"/>
    <w:qFormat/>
    <w:rsid w:val="00A33CDF"/>
    <w:pPr>
      <w:keepNext/>
      <w:jc w:val="center"/>
      <w:outlineLvl w:val="5"/>
    </w:pPr>
    <w:rPr>
      <w:u w:val="single"/>
    </w:rPr>
  </w:style>
  <w:style w:type="paragraph" w:styleId="7">
    <w:name w:val="heading 7"/>
    <w:basedOn w:val="a"/>
    <w:next w:val="a"/>
    <w:qFormat/>
    <w:rsid w:val="00A33CDF"/>
    <w:pPr>
      <w:keepNext/>
      <w:tabs>
        <w:tab w:val="left" w:pos="4140"/>
      </w:tabs>
      <w:jc w:val="center"/>
      <w:outlineLvl w:val="6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33CDF"/>
    <w:pPr>
      <w:jc w:val="both"/>
    </w:pPr>
    <w:rPr>
      <w:lang w:eastAsia="en-US"/>
    </w:rPr>
  </w:style>
  <w:style w:type="paragraph" w:styleId="20">
    <w:name w:val="Body Text 2"/>
    <w:basedOn w:val="a"/>
    <w:rsid w:val="00A33CDF"/>
    <w:pPr>
      <w:jc w:val="both"/>
    </w:pPr>
    <w:rPr>
      <w:sz w:val="28"/>
      <w:lang w:eastAsia="en-US"/>
    </w:rPr>
  </w:style>
  <w:style w:type="paragraph" w:styleId="30">
    <w:name w:val="Body Text 3"/>
    <w:basedOn w:val="a"/>
    <w:rsid w:val="00A33CDF"/>
    <w:rPr>
      <w:sz w:val="22"/>
      <w:szCs w:val="22"/>
    </w:rPr>
  </w:style>
  <w:style w:type="character" w:styleId="-">
    <w:name w:val="Hyperlink"/>
    <w:rsid w:val="000326FA"/>
    <w:rPr>
      <w:color w:val="0000FF"/>
      <w:u w:val="single"/>
    </w:rPr>
  </w:style>
  <w:style w:type="paragraph" w:styleId="a4">
    <w:name w:val="Balloon Text"/>
    <w:basedOn w:val="a"/>
    <w:semiHidden/>
    <w:rsid w:val="00BD45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rsid w:val="0044058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rsid w:val="0044058E"/>
    <w:rPr>
      <w:sz w:val="24"/>
      <w:szCs w:val="24"/>
    </w:rPr>
  </w:style>
  <w:style w:type="paragraph" w:styleId="a6">
    <w:name w:val="footer"/>
    <w:basedOn w:val="a"/>
    <w:link w:val="Char1"/>
    <w:rsid w:val="0044058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rsid w:val="0044058E"/>
    <w:rPr>
      <w:sz w:val="24"/>
      <w:szCs w:val="24"/>
    </w:rPr>
  </w:style>
  <w:style w:type="table" w:styleId="a7">
    <w:name w:val="Table Grid"/>
    <w:basedOn w:val="a1"/>
    <w:rsid w:val="004405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">
    <w:name w:val="gi"/>
    <w:basedOn w:val="a0"/>
    <w:rsid w:val="000A3054"/>
  </w:style>
  <w:style w:type="paragraph" w:styleId="a8">
    <w:name w:val="List Paragraph"/>
    <w:basedOn w:val="a"/>
    <w:uiPriority w:val="34"/>
    <w:qFormat/>
    <w:rsid w:val="009C76AA"/>
    <w:pPr>
      <w:ind w:left="720"/>
      <w:contextualSpacing/>
    </w:pPr>
  </w:style>
  <w:style w:type="paragraph" w:customStyle="1" w:styleId="Style8">
    <w:name w:val="Style8"/>
    <w:basedOn w:val="a"/>
    <w:rsid w:val="000E0E7A"/>
    <w:pPr>
      <w:widowControl w:val="0"/>
      <w:autoSpaceDE w:val="0"/>
      <w:autoSpaceDN w:val="0"/>
      <w:adjustRightInd w:val="0"/>
      <w:spacing w:line="278" w:lineRule="exact"/>
    </w:pPr>
    <w:rPr>
      <w:lang w:bidi="yi-Hebr"/>
    </w:rPr>
  </w:style>
  <w:style w:type="paragraph" w:customStyle="1" w:styleId="Style9">
    <w:name w:val="Style9"/>
    <w:basedOn w:val="a"/>
    <w:rsid w:val="000E0E7A"/>
    <w:pPr>
      <w:widowControl w:val="0"/>
      <w:autoSpaceDE w:val="0"/>
      <w:autoSpaceDN w:val="0"/>
      <w:adjustRightInd w:val="0"/>
    </w:pPr>
    <w:rPr>
      <w:lang w:bidi="yi-Hebr"/>
    </w:rPr>
  </w:style>
  <w:style w:type="character" w:customStyle="1" w:styleId="FontStyle17">
    <w:name w:val="Font Style17"/>
    <w:basedOn w:val="a0"/>
    <w:rsid w:val="000E0E7A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rsid w:val="000E0E7A"/>
    <w:rPr>
      <w:rFonts w:ascii="Times New Roman" w:hAnsi="Times New Roman" w:cs="Times New Roman"/>
      <w:sz w:val="22"/>
      <w:szCs w:val="22"/>
    </w:rPr>
  </w:style>
  <w:style w:type="character" w:customStyle="1" w:styleId="Char">
    <w:name w:val="Σώμα κειμένου Char"/>
    <w:basedOn w:val="a0"/>
    <w:link w:val="a3"/>
    <w:rsid w:val="000E0E7A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kos\Documents\Custom%20Office%20Templates\&#917;&#960;&#953;&#963;&#964;&#959;&#955;&#972;&#967;&#945;&#961;&#964;&#959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83A18B-6467-4A1D-B3DE-B6E9FF032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Επιστολόχαρτο.dotx</Template>
  <TotalTime>40</TotalTime>
  <Pages>2</Pages>
  <Words>49</Words>
  <Characters>415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Stefanopoulos</dc:creator>
  <cp:lastModifiedBy>aa</cp:lastModifiedBy>
  <cp:revision>10</cp:revision>
  <cp:lastPrinted>2016-03-10T10:00:00Z</cp:lastPrinted>
  <dcterms:created xsi:type="dcterms:W3CDTF">2016-05-12T10:07:00Z</dcterms:created>
  <dcterms:modified xsi:type="dcterms:W3CDTF">2017-12-21T11:25:00Z</dcterms:modified>
</cp:coreProperties>
</file>