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325" w:rsidRDefault="00B05325" w:rsidP="00976F35">
      <w:pPr>
        <w:pStyle w:val="3"/>
        <w:rPr>
          <w:sz w:val="20"/>
        </w:rPr>
      </w:pPr>
    </w:p>
    <w:p w:rsidR="00B05325" w:rsidRDefault="00B05325" w:rsidP="00976F35">
      <w:pPr>
        <w:pStyle w:val="3"/>
        <w:rPr>
          <w:sz w:val="20"/>
        </w:rPr>
      </w:pPr>
    </w:p>
    <w:p w:rsidR="00B05325" w:rsidRDefault="00B05325" w:rsidP="00976F35">
      <w:pPr>
        <w:pStyle w:val="3"/>
        <w:rPr>
          <w:sz w:val="20"/>
        </w:rPr>
      </w:pPr>
    </w:p>
    <w:p w:rsidR="00B05325" w:rsidRDefault="00B05325" w:rsidP="00976F35">
      <w:pPr>
        <w:pStyle w:val="3"/>
        <w:rPr>
          <w:sz w:val="20"/>
        </w:rPr>
      </w:pPr>
    </w:p>
    <w:p w:rsidR="00B05325" w:rsidRDefault="00B05325" w:rsidP="00976F35">
      <w:pPr>
        <w:pStyle w:val="3"/>
        <w:rPr>
          <w:sz w:val="20"/>
        </w:rPr>
      </w:pPr>
    </w:p>
    <w:p w:rsidR="00B05325" w:rsidRDefault="00B05325" w:rsidP="00976F35">
      <w:pPr>
        <w:pStyle w:val="3"/>
        <w:rPr>
          <w:sz w:val="20"/>
        </w:rPr>
      </w:pPr>
    </w:p>
    <w:p w:rsidR="006C4372" w:rsidRPr="00B05325" w:rsidRDefault="00B05325" w:rsidP="00976F35">
      <w:pPr>
        <w:pStyle w:val="3"/>
        <w:rPr>
          <w:b/>
          <w:szCs w:val="28"/>
        </w:rPr>
      </w:pPr>
      <w:r>
        <w:rPr>
          <w:sz w:val="20"/>
        </w:rPr>
        <w:t xml:space="preserve">                                                                            </w:t>
      </w:r>
      <w:r w:rsidR="00166201">
        <w:rPr>
          <w:sz w:val="20"/>
        </w:rPr>
        <w:t xml:space="preserve">   </w:t>
      </w:r>
      <w:bookmarkStart w:id="0" w:name="_GoBack"/>
      <w:bookmarkEnd w:id="0"/>
      <w:r w:rsidRPr="00B05325">
        <w:rPr>
          <w:b/>
          <w:szCs w:val="28"/>
        </w:rPr>
        <w:t xml:space="preserve">Ανακοίνωση </w:t>
      </w:r>
      <w:r w:rsidR="00976F35" w:rsidRPr="00B05325">
        <w:rPr>
          <w:b/>
          <w:szCs w:val="28"/>
        </w:rPr>
        <w:tab/>
      </w:r>
      <w:r w:rsidR="00976F35" w:rsidRPr="00B05325">
        <w:rPr>
          <w:b/>
          <w:szCs w:val="28"/>
        </w:rPr>
        <w:tab/>
        <w:t xml:space="preserve">     </w:t>
      </w:r>
    </w:p>
    <w:p w:rsidR="00254330" w:rsidRDefault="00B05325" w:rsidP="00254330">
      <w:pPr>
        <w:pStyle w:val="a3"/>
        <w:spacing w:line="360" w:lineRule="auto"/>
      </w:pPr>
      <w:bookmarkStart w:id="1" w:name="_Hlk2777547"/>
      <w:r>
        <w:t xml:space="preserve">  </w:t>
      </w:r>
    </w:p>
    <w:p w:rsidR="00B05325" w:rsidRDefault="00B05325" w:rsidP="00254330">
      <w:pPr>
        <w:pStyle w:val="a3"/>
        <w:spacing w:line="360" w:lineRule="auto"/>
      </w:pPr>
      <w:r>
        <w:t xml:space="preserve">                                   Ενημερώνονται οι σπουδαστές του</w:t>
      </w:r>
      <w:r w:rsidR="00987C39">
        <w:t xml:space="preserve"> </w:t>
      </w:r>
      <w:r w:rsidR="00987C39" w:rsidRPr="00987C39">
        <w:rPr>
          <w:b/>
          <w:bCs/>
        </w:rPr>
        <w:t xml:space="preserve">Β </w:t>
      </w:r>
      <w:r w:rsidRPr="00987C39">
        <w:rPr>
          <w:b/>
          <w:bCs/>
        </w:rPr>
        <w:t xml:space="preserve"> εξα</w:t>
      </w:r>
      <w:r w:rsidRPr="00FC1CB1">
        <w:rPr>
          <w:b/>
        </w:rPr>
        <w:t>μήνου ότι:</w:t>
      </w:r>
    </w:p>
    <w:p w:rsidR="00B05325" w:rsidRPr="00B05325" w:rsidRDefault="00B05325" w:rsidP="00254330">
      <w:pPr>
        <w:pStyle w:val="a3"/>
        <w:spacing w:line="360" w:lineRule="auto"/>
        <w:rPr>
          <w:b/>
        </w:rPr>
      </w:pPr>
    </w:p>
    <w:p w:rsidR="00987C39" w:rsidRDefault="00987C39" w:rsidP="00987C39">
      <w:pPr>
        <w:pStyle w:val="a3"/>
        <w:spacing w:line="360" w:lineRule="auto"/>
        <w:ind w:left="420"/>
      </w:pPr>
    </w:p>
    <w:p w:rsidR="00413DF5" w:rsidRDefault="00987C39" w:rsidP="0055539C">
      <w:pPr>
        <w:pStyle w:val="a3"/>
        <w:numPr>
          <w:ilvl w:val="0"/>
          <w:numId w:val="7"/>
        </w:numPr>
        <w:spacing w:line="360" w:lineRule="auto"/>
      </w:pPr>
      <w:bookmarkStart w:id="2" w:name="_Hlk33787075"/>
      <w:r w:rsidRPr="0055539C">
        <w:rPr>
          <w:bCs/>
        </w:rPr>
        <w:t>Τ</w:t>
      </w:r>
      <w:r w:rsidR="0055539C" w:rsidRPr="0055539C">
        <w:rPr>
          <w:bCs/>
        </w:rPr>
        <w:t xml:space="preserve">ο </w:t>
      </w:r>
      <w:r w:rsidRPr="0055539C">
        <w:rPr>
          <w:bCs/>
        </w:rPr>
        <w:t xml:space="preserve"> </w:t>
      </w:r>
      <w:r w:rsidR="0055539C" w:rsidRPr="0055539C">
        <w:rPr>
          <w:bCs/>
        </w:rPr>
        <w:t xml:space="preserve"> εργαστήριο βασικές αρχές Νοσηλευτικής για τις ομάδες</w:t>
      </w:r>
      <w:r w:rsidR="0055539C">
        <w:rPr>
          <w:bCs/>
        </w:rPr>
        <w:t xml:space="preserve"> </w:t>
      </w:r>
      <w:r w:rsidR="0055539C" w:rsidRPr="0055539C">
        <w:rPr>
          <w:b/>
        </w:rPr>
        <w:t>Α,,Γ</w:t>
      </w:r>
      <w:r w:rsidR="009C663D">
        <w:rPr>
          <w:b/>
        </w:rPr>
        <w:t>,Ε</w:t>
      </w:r>
      <w:r w:rsidR="0055539C">
        <w:rPr>
          <w:bCs/>
        </w:rPr>
        <w:t xml:space="preserve"> </w:t>
      </w:r>
      <w:r w:rsidR="00D64B7D">
        <w:rPr>
          <w:bCs/>
        </w:rPr>
        <w:t xml:space="preserve">με την κ. Μιχαλοπούλου Έλενα </w:t>
      </w:r>
      <w:r w:rsidR="0055539C" w:rsidRPr="0055539C">
        <w:rPr>
          <w:bCs/>
        </w:rPr>
        <w:t xml:space="preserve"> </w:t>
      </w:r>
      <w:r w:rsidR="009C663D">
        <w:rPr>
          <w:bCs/>
        </w:rPr>
        <w:t xml:space="preserve">θα πραγματοποιηθεί την </w:t>
      </w:r>
      <w:r w:rsidR="0055539C">
        <w:rPr>
          <w:b/>
        </w:rPr>
        <w:t xml:space="preserve"> </w:t>
      </w:r>
      <w:r w:rsidR="009C663D">
        <w:rPr>
          <w:b/>
        </w:rPr>
        <w:t xml:space="preserve">Τέταρτη </w:t>
      </w:r>
      <w:r w:rsidR="0055539C">
        <w:rPr>
          <w:b/>
        </w:rPr>
        <w:t xml:space="preserve"> 4 Φεβρουαρίου </w:t>
      </w:r>
      <w:r w:rsidR="0055539C" w:rsidRPr="00B05325">
        <w:rPr>
          <w:b/>
        </w:rPr>
        <w:t xml:space="preserve"> 20</w:t>
      </w:r>
      <w:r w:rsidR="0055539C">
        <w:rPr>
          <w:b/>
        </w:rPr>
        <w:t xml:space="preserve">20 </w:t>
      </w:r>
      <w:r w:rsidR="00413DF5" w:rsidRPr="00413DF5">
        <w:t xml:space="preserve">στο κτίριο της Νοσηλευτικής και ώρα 10 </w:t>
      </w:r>
      <w:r w:rsidR="0055539C">
        <w:t>– 12</w:t>
      </w:r>
      <w:r w:rsidR="00D64B7D">
        <w:t xml:space="preserve"> π.μ. </w:t>
      </w:r>
      <w:r w:rsidR="0055539C">
        <w:t xml:space="preserve"> </w:t>
      </w:r>
      <w:r w:rsidR="00413DF5" w:rsidRPr="00413DF5">
        <w:t>στ</w:t>
      </w:r>
      <w:r>
        <w:t xml:space="preserve">ον πρώτο όροφο </w:t>
      </w:r>
      <w:r w:rsidR="009C663D">
        <w:t>.</w:t>
      </w:r>
      <w:r w:rsidR="00413DF5" w:rsidRPr="00413DF5">
        <w:t xml:space="preserve"> </w:t>
      </w:r>
    </w:p>
    <w:p w:rsidR="00227F31" w:rsidRDefault="00227F31" w:rsidP="00227F31">
      <w:pPr>
        <w:pStyle w:val="a3"/>
        <w:spacing w:line="360" w:lineRule="auto"/>
        <w:ind w:left="780"/>
      </w:pPr>
    </w:p>
    <w:bookmarkEnd w:id="2"/>
    <w:p w:rsidR="0055539C" w:rsidRDefault="0055539C" w:rsidP="0055539C">
      <w:pPr>
        <w:pStyle w:val="a3"/>
        <w:numPr>
          <w:ilvl w:val="0"/>
          <w:numId w:val="7"/>
        </w:numPr>
        <w:spacing w:line="360" w:lineRule="auto"/>
      </w:pPr>
      <w:r w:rsidRPr="0055539C">
        <w:rPr>
          <w:bCs/>
        </w:rPr>
        <w:t>Το   εργαστήριο βασικές αρχές Νοσηλευτικής για τις ομάδες</w:t>
      </w:r>
      <w:r>
        <w:rPr>
          <w:bCs/>
        </w:rPr>
        <w:t xml:space="preserve"> </w:t>
      </w:r>
      <w:r w:rsidR="00D64B7D">
        <w:rPr>
          <w:b/>
        </w:rPr>
        <w:t>Β</w:t>
      </w:r>
      <w:r>
        <w:rPr>
          <w:b/>
        </w:rPr>
        <w:t xml:space="preserve">,ΣΤ,Η </w:t>
      </w:r>
      <w:r w:rsidR="00D64B7D">
        <w:rPr>
          <w:bCs/>
        </w:rPr>
        <w:t xml:space="preserve">με την κ. Αλμπάνη Ελένη  </w:t>
      </w:r>
      <w:r w:rsidR="00D64B7D" w:rsidRPr="0055539C">
        <w:rPr>
          <w:bCs/>
        </w:rPr>
        <w:t xml:space="preserve"> </w:t>
      </w:r>
      <w:r w:rsidR="00D64B7D">
        <w:rPr>
          <w:bCs/>
        </w:rPr>
        <w:t xml:space="preserve">θα πραγματοποιηθεί την </w:t>
      </w:r>
      <w:r w:rsidR="00D64B7D">
        <w:rPr>
          <w:b/>
        </w:rPr>
        <w:t xml:space="preserve"> Τέταρτη  4 Φεβρουαρίου </w:t>
      </w:r>
      <w:r w:rsidR="00D64B7D" w:rsidRPr="00B05325">
        <w:rPr>
          <w:b/>
        </w:rPr>
        <w:t xml:space="preserve"> 20</w:t>
      </w:r>
      <w:r w:rsidR="00D64B7D">
        <w:rPr>
          <w:b/>
        </w:rPr>
        <w:t xml:space="preserve">20 </w:t>
      </w:r>
      <w:r w:rsidR="00D64B7D" w:rsidRPr="00413DF5">
        <w:t xml:space="preserve">στο κτίριο της Νοσηλευτικής και ώρα 10 </w:t>
      </w:r>
      <w:r w:rsidR="00D64B7D">
        <w:t xml:space="preserve">– 12 π.μ.  </w:t>
      </w:r>
      <w:r w:rsidR="00D64B7D" w:rsidRPr="00413DF5">
        <w:t>στ</w:t>
      </w:r>
      <w:r w:rsidR="00D64B7D">
        <w:t>ον πρώτο όροφο .</w:t>
      </w:r>
    </w:p>
    <w:p w:rsidR="00227F31" w:rsidRDefault="00227F31" w:rsidP="00227F31">
      <w:pPr>
        <w:pStyle w:val="a8"/>
      </w:pPr>
    </w:p>
    <w:p w:rsidR="00227F31" w:rsidRDefault="00227F31" w:rsidP="00227F31">
      <w:pPr>
        <w:pStyle w:val="a3"/>
        <w:spacing w:line="360" w:lineRule="auto"/>
        <w:ind w:left="780"/>
      </w:pPr>
    </w:p>
    <w:p w:rsidR="00D64B7D" w:rsidRDefault="00D64B7D" w:rsidP="00D64B7D">
      <w:pPr>
        <w:pStyle w:val="a3"/>
        <w:numPr>
          <w:ilvl w:val="0"/>
          <w:numId w:val="7"/>
        </w:numPr>
        <w:spacing w:line="360" w:lineRule="auto"/>
      </w:pPr>
      <w:r w:rsidRPr="0055539C">
        <w:rPr>
          <w:bCs/>
        </w:rPr>
        <w:t>Το   εργαστήριο βασικές αρχές Νοσηλευτικής για τις ομάδες</w:t>
      </w:r>
      <w:r>
        <w:rPr>
          <w:bCs/>
        </w:rPr>
        <w:t xml:space="preserve"> </w:t>
      </w:r>
      <w:r w:rsidR="00763F26">
        <w:rPr>
          <w:b/>
        </w:rPr>
        <w:t>Δ,Ζ</w:t>
      </w:r>
      <w:r>
        <w:rPr>
          <w:bCs/>
        </w:rPr>
        <w:t xml:space="preserve"> με την κ. Μιχαλοπούλου </w:t>
      </w:r>
      <w:r w:rsidR="00763F26">
        <w:rPr>
          <w:bCs/>
        </w:rPr>
        <w:t xml:space="preserve">Αντιγόνη </w:t>
      </w:r>
      <w:r>
        <w:rPr>
          <w:bCs/>
        </w:rPr>
        <w:t xml:space="preserve"> </w:t>
      </w:r>
      <w:r w:rsidRPr="0055539C">
        <w:rPr>
          <w:bCs/>
        </w:rPr>
        <w:t xml:space="preserve"> </w:t>
      </w:r>
      <w:r>
        <w:rPr>
          <w:bCs/>
        </w:rPr>
        <w:t xml:space="preserve">θα πραγματοποιηθεί την </w:t>
      </w:r>
      <w:r>
        <w:rPr>
          <w:b/>
        </w:rPr>
        <w:t xml:space="preserve"> Τέταρτη  4 Φεβρουαρίου </w:t>
      </w:r>
      <w:r w:rsidRPr="00B05325">
        <w:rPr>
          <w:b/>
        </w:rPr>
        <w:t xml:space="preserve"> 20</w:t>
      </w:r>
      <w:r>
        <w:rPr>
          <w:b/>
        </w:rPr>
        <w:t xml:space="preserve">20 </w:t>
      </w:r>
      <w:r w:rsidRPr="00413DF5">
        <w:t xml:space="preserve">στο κτίριο της Νοσηλευτικής και ώρα </w:t>
      </w:r>
      <w:r w:rsidR="00763F26">
        <w:t xml:space="preserve"> 8-</w:t>
      </w:r>
      <w:r w:rsidRPr="00413DF5">
        <w:t>10</w:t>
      </w:r>
      <w:r>
        <w:t xml:space="preserve"> π.μ.  </w:t>
      </w:r>
      <w:r w:rsidRPr="00413DF5">
        <w:t>στ</w:t>
      </w:r>
      <w:r>
        <w:t>ον πρώτο όροφο .</w:t>
      </w:r>
      <w:r w:rsidRPr="00413DF5">
        <w:t xml:space="preserve"> </w:t>
      </w:r>
    </w:p>
    <w:p w:rsidR="00D64B7D" w:rsidRDefault="00D64B7D" w:rsidP="00D64B7D">
      <w:pPr>
        <w:pStyle w:val="a3"/>
        <w:spacing w:line="360" w:lineRule="auto"/>
        <w:ind w:left="420"/>
      </w:pPr>
    </w:p>
    <w:p w:rsidR="0055539C" w:rsidRDefault="0055539C" w:rsidP="0055539C">
      <w:pPr>
        <w:pStyle w:val="a3"/>
        <w:spacing w:line="360" w:lineRule="auto"/>
        <w:ind w:left="780"/>
      </w:pPr>
    </w:p>
    <w:bookmarkEnd w:id="1"/>
    <w:p w:rsidR="00406BED" w:rsidRDefault="00406BED" w:rsidP="00254330">
      <w:pPr>
        <w:pStyle w:val="a3"/>
        <w:spacing w:line="360" w:lineRule="auto"/>
      </w:pPr>
    </w:p>
    <w:p w:rsidR="00987C7E" w:rsidRPr="00987C7E" w:rsidRDefault="00987C7E" w:rsidP="00987C7E"/>
    <w:p w:rsidR="00987C7E" w:rsidRPr="00987C7E" w:rsidRDefault="00987C7E" w:rsidP="00987C7E">
      <w:r w:rsidRPr="00987C7E">
        <w:t xml:space="preserve">                                                                                                                           </w:t>
      </w:r>
    </w:p>
    <w:p w:rsidR="00987C7E" w:rsidRPr="00987C7E" w:rsidRDefault="00987C7E" w:rsidP="00987C7E">
      <w:r w:rsidRPr="00987C7E">
        <w:t xml:space="preserve">                                                                                     </w:t>
      </w:r>
      <w:r>
        <w:t xml:space="preserve">      </w:t>
      </w:r>
      <w:r w:rsidRPr="00987C7E">
        <w:t>Αλμπάνη Ν. Ελένη</w:t>
      </w:r>
    </w:p>
    <w:p w:rsidR="00987C7E" w:rsidRPr="00987C7E" w:rsidRDefault="00987C7E" w:rsidP="00987C7E"/>
    <w:p w:rsidR="00987C7E" w:rsidRPr="00987C7E" w:rsidRDefault="00987C7E" w:rsidP="00987C7E">
      <w:r w:rsidRPr="00987C7E">
        <w:t xml:space="preserve">                                                            </w:t>
      </w:r>
      <w:r>
        <w:t xml:space="preserve">                           </w:t>
      </w:r>
      <w:r w:rsidRPr="00987C7E">
        <w:t xml:space="preserve">  Επίκουρος  Καθηγήτρια</w:t>
      </w:r>
    </w:p>
    <w:p w:rsidR="00406BED" w:rsidRDefault="00406BED" w:rsidP="00254330">
      <w:pPr>
        <w:pStyle w:val="a3"/>
        <w:spacing w:line="360" w:lineRule="auto"/>
      </w:pPr>
    </w:p>
    <w:p w:rsidR="00406BED" w:rsidRDefault="00406BED" w:rsidP="00254330">
      <w:pPr>
        <w:pStyle w:val="a3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06BED" w:rsidRDefault="00406BED" w:rsidP="00254330">
      <w:pPr>
        <w:pStyle w:val="a3"/>
        <w:spacing w:line="360" w:lineRule="auto"/>
      </w:pPr>
    </w:p>
    <w:p w:rsidR="00406BED" w:rsidRPr="00254330" w:rsidRDefault="00406BED" w:rsidP="00966605">
      <w:pPr>
        <w:pStyle w:val="a3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06BED" w:rsidRPr="00254330" w:rsidSect="0066069A">
      <w:headerReference w:type="default" r:id="rId8"/>
      <w:pgSz w:w="11906" w:h="16838" w:code="9"/>
      <w:pgMar w:top="1701" w:right="282" w:bottom="2552" w:left="851" w:header="142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805" w:rsidRDefault="005C0805" w:rsidP="0044058E">
      <w:r>
        <w:separator/>
      </w:r>
    </w:p>
  </w:endnote>
  <w:endnote w:type="continuationSeparator" w:id="0">
    <w:p w:rsidR="005C0805" w:rsidRDefault="005C0805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805" w:rsidRDefault="005C0805" w:rsidP="0044058E">
      <w:r>
        <w:separator/>
      </w:r>
    </w:p>
  </w:footnote>
  <w:footnote w:type="continuationSeparator" w:id="0">
    <w:p w:rsidR="005C0805" w:rsidRDefault="005C0805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69A" w:rsidRPr="008A3B5A" w:rsidRDefault="0066069A" w:rsidP="0066069A">
    <w:pPr>
      <w:spacing w:before="120"/>
      <w:ind w:left="1440"/>
      <w:contextualSpacing/>
      <w:rPr>
        <w:rFonts w:ascii="Cambria" w:hAnsi="Cambria"/>
        <w:b/>
        <w:spacing w:val="30"/>
        <w:szCs w:val="26"/>
        <w:lang w:eastAsia="en-US" w:bidi="en-US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-340360</wp:posOffset>
          </wp:positionH>
          <wp:positionV relativeFrom="paragraph">
            <wp:posOffset>-52070</wp:posOffset>
          </wp:positionV>
          <wp:extent cx="1143000" cy="962025"/>
          <wp:effectExtent l="0" t="0" r="0" b="9525"/>
          <wp:wrapNone/>
          <wp:docPr id="41" name="Εικόνα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4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 xml:space="preserve">             ΠΑΝΕΠΙΣΤΗΜΙΟ ΠΑΤΡΩΝ</w:t>
    </w:r>
    <w:r w:rsidRPr="008A3B5A">
      <w:rPr>
        <w:rFonts w:ascii="Cambria" w:hAnsi="Cambria"/>
        <w:b/>
        <w:spacing w:val="30"/>
        <w:szCs w:val="26"/>
        <w:lang w:eastAsia="en-US" w:bidi="en-US"/>
      </w:rPr>
      <w:t xml:space="preserve"> </w:t>
    </w:r>
  </w:p>
  <w:p w:rsidR="0066069A" w:rsidRDefault="0066069A" w:rsidP="0066069A">
    <w:pPr>
      <w:spacing w:before="120"/>
      <w:ind w:left="720"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66069A" w:rsidRPr="007D605D" w:rsidRDefault="009F0996" w:rsidP="0066069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>
        <v:line id="Straight Connector 13" o:spid="_x0000_s4098" style="position:absolute;left:0;text-align:left;flip:y;z-index:251656192;visibility:visible;mso-position-vertical-relative:page" from="72.95pt,56.25pt" to="424.7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" strokecolor="#4579b8 [3044]">
          <o:lock v:ext="edit" shapetype="f"/>
          <w10:wrap anchory="page"/>
        </v:line>
      </w:pict>
    </w:r>
  </w:p>
  <w:p w:rsidR="0066069A" w:rsidRPr="002558AC" w:rsidRDefault="009F0996" w:rsidP="0066069A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9F0996">
      <w:rPr>
        <w:rFonts w:ascii="Cambria" w:hAnsi="Cambria"/>
        <w:b/>
        <w:noProof/>
        <w:spacing w:val="30"/>
        <w:sz w:val="26"/>
        <w:szCs w:val="26"/>
      </w:rPr>
      <w:pict>
        <v:line id="Straight Connector 1" o:spid="_x0000_s4097" style="position:absolute;left:0;text-align:left;z-index:251658240;visibility:visible;mso-wrap-distance-top:-3e-5mm;mso-wrap-distance-bottom:-3e-5mm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" strokecolor="black [3040]">
          <o:lock v:ext="edit" shapetype="f"/>
        </v:line>
      </w:pict>
    </w:r>
    <w:r w:rsidR="0066069A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</w:t>
    </w:r>
    <w:proofErr w:type="spellStart"/>
    <w:r w:rsidR="0066069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proofErr w:type="spellEnd"/>
    <w:r w:rsidR="0066069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2610.369131     </w:t>
    </w:r>
    <w:r w:rsidR="0066069A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Fax</w:t>
    </w:r>
    <w:r w:rsidR="0066069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2610.369175                 </w:t>
    </w:r>
    <w:r w:rsidR="0066069A" w:rsidRPr="002558AC">
      <w:rPr>
        <w:rFonts w:ascii="Cambria" w:hAnsi="Cambria"/>
        <w:b/>
        <w:spacing w:val="30"/>
        <w:sz w:val="26"/>
        <w:szCs w:val="26"/>
        <w:lang w:eastAsia="en-US" w:bidi="en-US"/>
      </w:rPr>
      <w:tab/>
    </w:r>
  </w:p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7FE4"/>
    <w:multiLevelType w:val="hybridMultilevel"/>
    <w:tmpl w:val="112281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6459C4"/>
    <w:multiLevelType w:val="hybridMultilevel"/>
    <w:tmpl w:val="E4BCB40C"/>
    <w:lvl w:ilvl="0" w:tplc="0468526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DB2E7A"/>
    <w:multiLevelType w:val="hybridMultilevel"/>
    <w:tmpl w:val="F57AD648"/>
    <w:lvl w:ilvl="0" w:tplc="08A4D32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966605"/>
    <w:rsid w:val="0000148A"/>
    <w:rsid w:val="000059FE"/>
    <w:rsid w:val="00014D9E"/>
    <w:rsid w:val="0002020B"/>
    <w:rsid w:val="00020B63"/>
    <w:rsid w:val="0002231B"/>
    <w:rsid w:val="000232AB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81719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3D7C"/>
    <w:rsid w:val="000A7AE4"/>
    <w:rsid w:val="000B6990"/>
    <w:rsid w:val="000C44C0"/>
    <w:rsid w:val="000C771E"/>
    <w:rsid w:val="000D79D5"/>
    <w:rsid w:val="000E0E7A"/>
    <w:rsid w:val="000E256A"/>
    <w:rsid w:val="000E3174"/>
    <w:rsid w:val="000E32E5"/>
    <w:rsid w:val="000F319E"/>
    <w:rsid w:val="000F3E2E"/>
    <w:rsid w:val="00101BAC"/>
    <w:rsid w:val="001031FD"/>
    <w:rsid w:val="0010521A"/>
    <w:rsid w:val="00116C2C"/>
    <w:rsid w:val="00137FF1"/>
    <w:rsid w:val="00154832"/>
    <w:rsid w:val="00163364"/>
    <w:rsid w:val="00166201"/>
    <w:rsid w:val="00181BD4"/>
    <w:rsid w:val="00182829"/>
    <w:rsid w:val="00192F41"/>
    <w:rsid w:val="001A46A4"/>
    <w:rsid w:val="001A5927"/>
    <w:rsid w:val="001B1B34"/>
    <w:rsid w:val="001D2FCE"/>
    <w:rsid w:val="001D77FA"/>
    <w:rsid w:val="001D7A17"/>
    <w:rsid w:val="001E3392"/>
    <w:rsid w:val="001F3C1D"/>
    <w:rsid w:val="001F4587"/>
    <w:rsid w:val="001F55BE"/>
    <w:rsid w:val="001F5AA7"/>
    <w:rsid w:val="001F66F8"/>
    <w:rsid w:val="00206F97"/>
    <w:rsid w:val="00207CB4"/>
    <w:rsid w:val="0021218C"/>
    <w:rsid w:val="00213BC3"/>
    <w:rsid w:val="00214367"/>
    <w:rsid w:val="0021527C"/>
    <w:rsid w:val="00217F0E"/>
    <w:rsid w:val="00221BC0"/>
    <w:rsid w:val="00226BEB"/>
    <w:rsid w:val="0022710B"/>
    <w:rsid w:val="00227F31"/>
    <w:rsid w:val="00231791"/>
    <w:rsid w:val="00236CFC"/>
    <w:rsid w:val="00247C51"/>
    <w:rsid w:val="0025084C"/>
    <w:rsid w:val="002519E7"/>
    <w:rsid w:val="00254330"/>
    <w:rsid w:val="002543BE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A29D4"/>
    <w:rsid w:val="002B749A"/>
    <w:rsid w:val="002C2893"/>
    <w:rsid w:val="002C3882"/>
    <w:rsid w:val="002D1921"/>
    <w:rsid w:val="002D413C"/>
    <w:rsid w:val="002D6F4D"/>
    <w:rsid w:val="002E2017"/>
    <w:rsid w:val="002E75E6"/>
    <w:rsid w:val="002F1E31"/>
    <w:rsid w:val="002F267B"/>
    <w:rsid w:val="00304E34"/>
    <w:rsid w:val="0030702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855F6"/>
    <w:rsid w:val="0038572A"/>
    <w:rsid w:val="00392969"/>
    <w:rsid w:val="003A2F59"/>
    <w:rsid w:val="003C0E35"/>
    <w:rsid w:val="003D20B7"/>
    <w:rsid w:val="003D51EC"/>
    <w:rsid w:val="003E380F"/>
    <w:rsid w:val="003F002F"/>
    <w:rsid w:val="003F4817"/>
    <w:rsid w:val="00404D05"/>
    <w:rsid w:val="00406BED"/>
    <w:rsid w:val="00413DF5"/>
    <w:rsid w:val="004142B8"/>
    <w:rsid w:val="00414493"/>
    <w:rsid w:val="0041500F"/>
    <w:rsid w:val="004163D1"/>
    <w:rsid w:val="004229EF"/>
    <w:rsid w:val="004345A6"/>
    <w:rsid w:val="0044058E"/>
    <w:rsid w:val="00443C12"/>
    <w:rsid w:val="00444A55"/>
    <w:rsid w:val="00444F59"/>
    <w:rsid w:val="00455DFC"/>
    <w:rsid w:val="00457207"/>
    <w:rsid w:val="00494D6E"/>
    <w:rsid w:val="004A09AA"/>
    <w:rsid w:val="004A159C"/>
    <w:rsid w:val="004A609F"/>
    <w:rsid w:val="004A6AAC"/>
    <w:rsid w:val="004A77E8"/>
    <w:rsid w:val="004B2E43"/>
    <w:rsid w:val="004C1B6F"/>
    <w:rsid w:val="004C32D6"/>
    <w:rsid w:val="004C7EF5"/>
    <w:rsid w:val="004E1EE8"/>
    <w:rsid w:val="004E6D56"/>
    <w:rsid w:val="00503EBC"/>
    <w:rsid w:val="00511492"/>
    <w:rsid w:val="00524FF6"/>
    <w:rsid w:val="00540270"/>
    <w:rsid w:val="005408E5"/>
    <w:rsid w:val="00545B46"/>
    <w:rsid w:val="00550124"/>
    <w:rsid w:val="0055530B"/>
    <w:rsid w:val="0055539C"/>
    <w:rsid w:val="00555B5C"/>
    <w:rsid w:val="00562B67"/>
    <w:rsid w:val="00564C0F"/>
    <w:rsid w:val="00565F18"/>
    <w:rsid w:val="00566428"/>
    <w:rsid w:val="00566BD5"/>
    <w:rsid w:val="0057048D"/>
    <w:rsid w:val="00575C02"/>
    <w:rsid w:val="0058522E"/>
    <w:rsid w:val="005A037D"/>
    <w:rsid w:val="005A29EB"/>
    <w:rsid w:val="005A5268"/>
    <w:rsid w:val="005A55E7"/>
    <w:rsid w:val="005B00AD"/>
    <w:rsid w:val="005B2DD3"/>
    <w:rsid w:val="005C0805"/>
    <w:rsid w:val="005C3C1F"/>
    <w:rsid w:val="005D3014"/>
    <w:rsid w:val="005F0E18"/>
    <w:rsid w:val="0060142D"/>
    <w:rsid w:val="006153A4"/>
    <w:rsid w:val="00622EFC"/>
    <w:rsid w:val="00626413"/>
    <w:rsid w:val="00631609"/>
    <w:rsid w:val="00635169"/>
    <w:rsid w:val="006463FE"/>
    <w:rsid w:val="006466D9"/>
    <w:rsid w:val="00651DDE"/>
    <w:rsid w:val="00652D60"/>
    <w:rsid w:val="0066069A"/>
    <w:rsid w:val="00664C5D"/>
    <w:rsid w:val="00673D6C"/>
    <w:rsid w:val="00683991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46885"/>
    <w:rsid w:val="007513A7"/>
    <w:rsid w:val="00763F26"/>
    <w:rsid w:val="0077689D"/>
    <w:rsid w:val="007774D3"/>
    <w:rsid w:val="00782CA0"/>
    <w:rsid w:val="00784C9B"/>
    <w:rsid w:val="007A52BA"/>
    <w:rsid w:val="007A700E"/>
    <w:rsid w:val="007B49A1"/>
    <w:rsid w:val="007C5E87"/>
    <w:rsid w:val="007D28BD"/>
    <w:rsid w:val="007D605D"/>
    <w:rsid w:val="007E042A"/>
    <w:rsid w:val="007E446C"/>
    <w:rsid w:val="007E5FF2"/>
    <w:rsid w:val="007F4EE5"/>
    <w:rsid w:val="007F7533"/>
    <w:rsid w:val="0080101E"/>
    <w:rsid w:val="00804B16"/>
    <w:rsid w:val="0080502A"/>
    <w:rsid w:val="008119E8"/>
    <w:rsid w:val="00814A25"/>
    <w:rsid w:val="008236B9"/>
    <w:rsid w:val="00825271"/>
    <w:rsid w:val="00826664"/>
    <w:rsid w:val="00833CFE"/>
    <w:rsid w:val="00840DC6"/>
    <w:rsid w:val="00841E9A"/>
    <w:rsid w:val="00843C61"/>
    <w:rsid w:val="00844C34"/>
    <w:rsid w:val="00856723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E3D5E"/>
    <w:rsid w:val="008E7BA7"/>
    <w:rsid w:val="00905CD1"/>
    <w:rsid w:val="009076F4"/>
    <w:rsid w:val="0091656C"/>
    <w:rsid w:val="00920947"/>
    <w:rsid w:val="0092218E"/>
    <w:rsid w:val="00927109"/>
    <w:rsid w:val="00946843"/>
    <w:rsid w:val="00963D8E"/>
    <w:rsid w:val="00966605"/>
    <w:rsid w:val="0096696F"/>
    <w:rsid w:val="009716C1"/>
    <w:rsid w:val="00973520"/>
    <w:rsid w:val="00976F35"/>
    <w:rsid w:val="0098057E"/>
    <w:rsid w:val="00984C2A"/>
    <w:rsid w:val="00984D09"/>
    <w:rsid w:val="00987B36"/>
    <w:rsid w:val="00987C39"/>
    <w:rsid w:val="00987C7E"/>
    <w:rsid w:val="00995E04"/>
    <w:rsid w:val="00997F56"/>
    <w:rsid w:val="009A3136"/>
    <w:rsid w:val="009A67E8"/>
    <w:rsid w:val="009A781C"/>
    <w:rsid w:val="009C428D"/>
    <w:rsid w:val="009C435C"/>
    <w:rsid w:val="009C6506"/>
    <w:rsid w:val="009C663D"/>
    <w:rsid w:val="009C6A1E"/>
    <w:rsid w:val="009C76AA"/>
    <w:rsid w:val="009C7792"/>
    <w:rsid w:val="009D1669"/>
    <w:rsid w:val="009E4834"/>
    <w:rsid w:val="009F0996"/>
    <w:rsid w:val="009F7C31"/>
    <w:rsid w:val="00A018BB"/>
    <w:rsid w:val="00A20C26"/>
    <w:rsid w:val="00A2377F"/>
    <w:rsid w:val="00A263BB"/>
    <w:rsid w:val="00A33CDF"/>
    <w:rsid w:val="00A446C0"/>
    <w:rsid w:val="00A53FE2"/>
    <w:rsid w:val="00A6212E"/>
    <w:rsid w:val="00A72736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F82"/>
    <w:rsid w:val="00AF4F5D"/>
    <w:rsid w:val="00AF5550"/>
    <w:rsid w:val="00B023EF"/>
    <w:rsid w:val="00B05325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D29FE"/>
    <w:rsid w:val="00BD2AE9"/>
    <w:rsid w:val="00BD4587"/>
    <w:rsid w:val="00BD673A"/>
    <w:rsid w:val="00BD6B45"/>
    <w:rsid w:val="00BD7A6D"/>
    <w:rsid w:val="00BF7D0C"/>
    <w:rsid w:val="00C155D4"/>
    <w:rsid w:val="00C223AA"/>
    <w:rsid w:val="00C36244"/>
    <w:rsid w:val="00C3642C"/>
    <w:rsid w:val="00C5146D"/>
    <w:rsid w:val="00C51F02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B1FE0"/>
    <w:rsid w:val="00CC041D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10464"/>
    <w:rsid w:val="00D10C52"/>
    <w:rsid w:val="00D20C25"/>
    <w:rsid w:val="00D21EDB"/>
    <w:rsid w:val="00D2784E"/>
    <w:rsid w:val="00D3303D"/>
    <w:rsid w:val="00D40716"/>
    <w:rsid w:val="00D44DE4"/>
    <w:rsid w:val="00D45381"/>
    <w:rsid w:val="00D56445"/>
    <w:rsid w:val="00D577FB"/>
    <w:rsid w:val="00D61624"/>
    <w:rsid w:val="00D64B7D"/>
    <w:rsid w:val="00D660AE"/>
    <w:rsid w:val="00D703AC"/>
    <w:rsid w:val="00D81370"/>
    <w:rsid w:val="00D8222D"/>
    <w:rsid w:val="00D82413"/>
    <w:rsid w:val="00D84DB0"/>
    <w:rsid w:val="00D85895"/>
    <w:rsid w:val="00D93932"/>
    <w:rsid w:val="00DA0981"/>
    <w:rsid w:val="00DA4BA6"/>
    <w:rsid w:val="00DB09C7"/>
    <w:rsid w:val="00DB3151"/>
    <w:rsid w:val="00DB317D"/>
    <w:rsid w:val="00DB4000"/>
    <w:rsid w:val="00DB42CF"/>
    <w:rsid w:val="00DB4E0D"/>
    <w:rsid w:val="00DC20A6"/>
    <w:rsid w:val="00DC598C"/>
    <w:rsid w:val="00DD2E16"/>
    <w:rsid w:val="00DE3A81"/>
    <w:rsid w:val="00E00C09"/>
    <w:rsid w:val="00E020E9"/>
    <w:rsid w:val="00E1275C"/>
    <w:rsid w:val="00E25D8B"/>
    <w:rsid w:val="00E34B21"/>
    <w:rsid w:val="00E3565D"/>
    <w:rsid w:val="00E36742"/>
    <w:rsid w:val="00E4227A"/>
    <w:rsid w:val="00E501B9"/>
    <w:rsid w:val="00E53A01"/>
    <w:rsid w:val="00E557D6"/>
    <w:rsid w:val="00E612F9"/>
    <w:rsid w:val="00E617D6"/>
    <w:rsid w:val="00E63071"/>
    <w:rsid w:val="00E651D7"/>
    <w:rsid w:val="00E865DA"/>
    <w:rsid w:val="00E91B29"/>
    <w:rsid w:val="00EA2548"/>
    <w:rsid w:val="00EA2622"/>
    <w:rsid w:val="00EA3B43"/>
    <w:rsid w:val="00EA6C65"/>
    <w:rsid w:val="00EA7D95"/>
    <w:rsid w:val="00EC68FC"/>
    <w:rsid w:val="00ED0212"/>
    <w:rsid w:val="00ED3190"/>
    <w:rsid w:val="00EF4F5C"/>
    <w:rsid w:val="00F044FF"/>
    <w:rsid w:val="00F05570"/>
    <w:rsid w:val="00F056D8"/>
    <w:rsid w:val="00F06750"/>
    <w:rsid w:val="00F07F8B"/>
    <w:rsid w:val="00F22013"/>
    <w:rsid w:val="00F22A10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87003"/>
    <w:rsid w:val="00FA5B85"/>
    <w:rsid w:val="00FB0B51"/>
    <w:rsid w:val="00FB64AE"/>
    <w:rsid w:val="00FC1CB1"/>
    <w:rsid w:val="00FC2B89"/>
    <w:rsid w:val="00FC724C"/>
    <w:rsid w:val="00FD156C"/>
    <w:rsid w:val="00FE10D7"/>
    <w:rsid w:val="00FE3EE3"/>
    <w:rsid w:val="00FE417E"/>
    <w:rsid w:val="00FE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n\Documents\&#928;&#961;&#959;&#963;&#945;&#961;&#956;&#959;&#963;&#956;&#941;&#957;&#945;%20&#960;&#961;&#972;&#964;&#965;&#960;&#945;%20&#964;&#959;&#965;%20Office\&#917;&#960;&#953;&#963;&#964;&#959;&#955;&#972;&#967;&#945;&#961;&#964;&#959;%20&#928;&#945;&#928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E6C079-BB27-46B9-A0A1-850140380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 ΠαΠα</Template>
  <TotalTime>1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nosil2</cp:lastModifiedBy>
  <cp:revision>2</cp:revision>
  <cp:lastPrinted>2019-03-06T12:06:00Z</cp:lastPrinted>
  <dcterms:created xsi:type="dcterms:W3CDTF">2020-02-28T11:24:00Z</dcterms:created>
  <dcterms:modified xsi:type="dcterms:W3CDTF">2020-02-28T11:24:00Z</dcterms:modified>
</cp:coreProperties>
</file>