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6C4372" w:rsidRPr="00B05325" w:rsidRDefault="00B05325" w:rsidP="00976F35">
      <w:pPr>
        <w:pStyle w:val="3"/>
        <w:rPr>
          <w:b/>
          <w:szCs w:val="28"/>
        </w:rPr>
      </w:pPr>
      <w:r>
        <w:rPr>
          <w:sz w:val="20"/>
        </w:rPr>
        <w:t xml:space="preserve">                                                                            </w:t>
      </w:r>
      <w:r w:rsidRPr="00B05325">
        <w:rPr>
          <w:b/>
          <w:szCs w:val="28"/>
        </w:rPr>
        <w:t xml:space="preserve">Ανακοίνωση </w:t>
      </w:r>
      <w:r w:rsidR="00976F35" w:rsidRPr="00B05325">
        <w:rPr>
          <w:b/>
          <w:szCs w:val="28"/>
        </w:rPr>
        <w:tab/>
      </w:r>
      <w:r w:rsidR="00976F35" w:rsidRPr="00B05325">
        <w:rPr>
          <w:b/>
          <w:szCs w:val="28"/>
        </w:rPr>
        <w:tab/>
        <w:t xml:space="preserve">     </w:t>
      </w:r>
    </w:p>
    <w:p w:rsidR="00254330" w:rsidRDefault="00B05325" w:rsidP="00254330">
      <w:pPr>
        <w:pStyle w:val="a3"/>
        <w:spacing w:line="360" w:lineRule="auto"/>
      </w:pPr>
      <w:bookmarkStart w:id="0" w:name="_Hlk2777547"/>
      <w:r>
        <w:t xml:space="preserve">  </w:t>
      </w:r>
    </w:p>
    <w:p w:rsidR="00B05325" w:rsidRDefault="00B05325" w:rsidP="00254330">
      <w:pPr>
        <w:pStyle w:val="a3"/>
        <w:spacing w:line="360" w:lineRule="auto"/>
      </w:pPr>
      <w:r>
        <w:t xml:space="preserve">                                   Ενημερώνονται οι σπουδαστές του</w:t>
      </w:r>
      <w:r w:rsidR="00987C39">
        <w:t xml:space="preserve"> </w:t>
      </w:r>
      <w:r w:rsidR="00987C39" w:rsidRPr="00987C39">
        <w:rPr>
          <w:b/>
          <w:bCs/>
        </w:rPr>
        <w:t xml:space="preserve">Β </w:t>
      </w:r>
      <w:r w:rsidRPr="00987C39">
        <w:rPr>
          <w:b/>
          <w:bCs/>
        </w:rPr>
        <w:t xml:space="preserve"> εξα</w:t>
      </w:r>
      <w:r w:rsidRPr="00FC1CB1">
        <w:rPr>
          <w:b/>
        </w:rPr>
        <w:t>μήνου ότι:</w:t>
      </w:r>
    </w:p>
    <w:p w:rsidR="00B05325" w:rsidRPr="00B05325" w:rsidRDefault="00B05325" w:rsidP="00254330">
      <w:pPr>
        <w:pStyle w:val="a3"/>
        <w:spacing w:line="360" w:lineRule="auto"/>
        <w:rPr>
          <w:b/>
        </w:rPr>
      </w:pPr>
    </w:p>
    <w:p w:rsidR="00413DF5" w:rsidRDefault="00B05325" w:rsidP="00413DF5">
      <w:pPr>
        <w:pStyle w:val="a3"/>
        <w:numPr>
          <w:ilvl w:val="0"/>
          <w:numId w:val="6"/>
        </w:numPr>
        <w:spacing w:line="360" w:lineRule="auto"/>
      </w:pPr>
      <w:r w:rsidRPr="00B05325">
        <w:rPr>
          <w:b/>
        </w:rPr>
        <w:t xml:space="preserve">Τα εργαστήρια </w:t>
      </w:r>
      <w:r w:rsidR="00987C39">
        <w:rPr>
          <w:b/>
        </w:rPr>
        <w:t xml:space="preserve">Βασικές Αρχές </w:t>
      </w:r>
      <w:r w:rsidRPr="00B05325">
        <w:rPr>
          <w:b/>
        </w:rPr>
        <w:t xml:space="preserve"> Νοσηλευτικής θα ξεκινήσουν την Δευτέρα </w:t>
      </w:r>
      <w:r w:rsidR="00987C39">
        <w:rPr>
          <w:b/>
        </w:rPr>
        <w:t>17</w:t>
      </w:r>
      <w:r w:rsidRPr="00B05325">
        <w:rPr>
          <w:b/>
        </w:rPr>
        <w:t xml:space="preserve"> </w:t>
      </w:r>
      <w:r w:rsidR="00987C39">
        <w:rPr>
          <w:b/>
        </w:rPr>
        <w:t xml:space="preserve">Φεβρουαρίου </w:t>
      </w:r>
      <w:r w:rsidRPr="00B05325">
        <w:rPr>
          <w:b/>
        </w:rPr>
        <w:t xml:space="preserve"> 20</w:t>
      </w:r>
      <w:r w:rsidR="00987C39">
        <w:rPr>
          <w:b/>
        </w:rPr>
        <w:t>20</w:t>
      </w:r>
      <w:r>
        <w:rPr>
          <w:b/>
        </w:rPr>
        <w:t>,</w:t>
      </w:r>
      <w:r w:rsidRPr="00B05325">
        <w:rPr>
          <w:b/>
        </w:rPr>
        <w:t xml:space="preserve"> </w:t>
      </w:r>
      <w:r>
        <w:t xml:space="preserve">όπως είναι ανηρτημένες οι ομάδες στην σελίδα </w:t>
      </w:r>
      <w:r w:rsidR="00987C39">
        <w:t xml:space="preserve">της Νοσηλευτικής. </w:t>
      </w:r>
    </w:p>
    <w:p w:rsidR="00987C39" w:rsidRDefault="00987C39" w:rsidP="00987C39">
      <w:pPr>
        <w:pStyle w:val="a3"/>
        <w:spacing w:line="360" w:lineRule="auto"/>
        <w:ind w:left="420"/>
      </w:pPr>
    </w:p>
    <w:p w:rsidR="00413DF5" w:rsidRDefault="00987C39" w:rsidP="00413DF5">
      <w:pPr>
        <w:pStyle w:val="a3"/>
        <w:numPr>
          <w:ilvl w:val="0"/>
          <w:numId w:val="6"/>
        </w:numPr>
        <w:spacing w:line="360" w:lineRule="auto"/>
      </w:pPr>
      <w:r w:rsidRPr="00B05325">
        <w:rPr>
          <w:b/>
        </w:rPr>
        <w:t xml:space="preserve">Τα εργαστήρια </w:t>
      </w:r>
      <w:r w:rsidR="00413DF5">
        <w:rPr>
          <w:b/>
        </w:rPr>
        <w:t>για την πρώτη εβδομάδα</w:t>
      </w:r>
      <w:r>
        <w:rPr>
          <w:b/>
        </w:rPr>
        <w:t xml:space="preserve"> και  όλες τις ομάδες </w:t>
      </w:r>
      <w:r w:rsidR="00413DF5" w:rsidRPr="00413DF5">
        <w:t xml:space="preserve"> θα ξεκινήσ</w:t>
      </w:r>
      <w:r>
        <w:t xml:space="preserve">ουν </w:t>
      </w:r>
      <w:r w:rsidR="00413DF5" w:rsidRPr="00413DF5">
        <w:t xml:space="preserve"> στο κτίριο της Νοσηλευτικής και καλούνται όλοι οι σπουδαστές να παραβρεθούν </w:t>
      </w:r>
      <w:r w:rsidRPr="00B05325">
        <w:rPr>
          <w:b/>
        </w:rPr>
        <w:t xml:space="preserve">την Δευτέρα </w:t>
      </w:r>
      <w:r>
        <w:rPr>
          <w:b/>
        </w:rPr>
        <w:t>17</w:t>
      </w:r>
      <w:r w:rsidRPr="00B05325">
        <w:rPr>
          <w:b/>
        </w:rPr>
        <w:t xml:space="preserve"> </w:t>
      </w:r>
      <w:r>
        <w:rPr>
          <w:b/>
        </w:rPr>
        <w:t xml:space="preserve">Φεβρουαρίου </w:t>
      </w:r>
      <w:r w:rsidRPr="00B05325">
        <w:rPr>
          <w:b/>
        </w:rPr>
        <w:t xml:space="preserve"> 20</w:t>
      </w:r>
      <w:r>
        <w:rPr>
          <w:b/>
        </w:rPr>
        <w:t>20,</w:t>
      </w:r>
      <w:r w:rsidRPr="00B05325">
        <w:rPr>
          <w:b/>
        </w:rPr>
        <w:t xml:space="preserve"> </w:t>
      </w:r>
      <w:r w:rsidR="00413DF5" w:rsidRPr="00413DF5">
        <w:t>και ώρα 10 στ</w:t>
      </w:r>
      <w:r>
        <w:t>ον πρώτο όροφο και στην αίθουσα Α4.</w:t>
      </w:r>
      <w:r w:rsidR="00413DF5" w:rsidRPr="00413DF5">
        <w:t xml:space="preserve"> </w:t>
      </w:r>
      <w:r w:rsidR="00413DF5">
        <w:t>Όσων τα ονόματα δεν είναι στους πίνακες που έχουν αναρτηθεί θα συμπληρωθούν εκείνη την ημέρα</w:t>
      </w:r>
      <w:r>
        <w:t xml:space="preserve">, καθώς επίσης και όποιες αλλαγές  στις ομάδες. </w:t>
      </w:r>
      <w:r w:rsidR="00413DF5">
        <w:t xml:space="preserve">Η παρουσία είναι υποχρεωτική </w:t>
      </w:r>
      <w:r>
        <w:t>, θα παρθούν απουσίες</w:t>
      </w:r>
      <w:bookmarkStart w:id="1" w:name="_GoBack"/>
      <w:bookmarkEnd w:id="1"/>
      <w:r>
        <w:t>.</w:t>
      </w:r>
    </w:p>
    <w:p w:rsidR="00987C7E" w:rsidRDefault="00987C7E" w:rsidP="00987C7E">
      <w:pPr>
        <w:pStyle w:val="a3"/>
        <w:spacing w:line="360" w:lineRule="auto"/>
      </w:pPr>
    </w:p>
    <w:p w:rsidR="00B05325" w:rsidRDefault="00B05325" w:rsidP="00254330">
      <w:pPr>
        <w:pStyle w:val="a3"/>
        <w:spacing w:line="360" w:lineRule="auto"/>
      </w:pPr>
    </w:p>
    <w:bookmarkEnd w:id="0"/>
    <w:p w:rsidR="00254330" w:rsidRDefault="00254330" w:rsidP="00254330">
      <w:pPr>
        <w:pStyle w:val="a3"/>
        <w:spacing w:line="360" w:lineRule="auto"/>
      </w:pPr>
    </w:p>
    <w:p w:rsidR="00406BED" w:rsidRDefault="00406BED" w:rsidP="00254330">
      <w:pPr>
        <w:pStyle w:val="a3"/>
        <w:spacing w:line="360" w:lineRule="auto"/>
      </w:pPr>
    </w:p>
    <w:p w:rsidR="00987C7E" w:rsidRPr="00987C7E" w:rsidRDefault="00987C7E" w:rsidP="00987C7E"/>
    <w:p w:rsidR="00987C7E" w:rsidRPr="00987C7E" w:rsidRDefault="00987C7E" w:rsidP="00987C7E">
      <w:r w:rsidRPr="00987C7E">
        <w:t xml:space="preserve">                                                                                                                           </w:t>
      </w:r>
    </w:p>
    <w:p w:rsidR="00987C7E" w:rsidRPr="00987C7E" w:rsidRDefault="00987C7E" w:rsidP="00987C7E">
      <w:r w:rsidRPr="00987C7E">
        <w:t xml:space="preserve">                                                                                     </w:t>
      </w:r>
      <w:r>
        <w:t xml:space="preserve">      </w:t>
      </w:r>
      <w:r w:rsidRPr="00987C7E">
        <w:t>Αλμπάνη Ν. Ελένη</w:t>
      </w:r>
    </w:p>
    <w:p w:rsidR="00987C7E" w:rsidRPr="00987C7E" w:rsidRDefault="00987C7E" w:rsidP="00987C7E"/>
    <w:p w:rsidR="00987C7E" w:rsidRPr="00987C7E" w:rsidRDefault="00987C7E" w:rsidP="00987C7E">
      <w:r w:rsidRPr="00987C7E">
        <w:t xml:space="preserve">                                                            </w:t>
      </w:r>
      <w:r>
        <w:t xml:space="preserve">                           </w:t>
      </w:r>
      <w:r w:rsidRPr="00987C7E">
        <w:t xml:space="preserve">  Επίκουρος  Καθηγήτρια</w:t>
      </w:r>
    </w:p>
    <w:p w:rsidR="00406BED" w:rsidRDefault="00406BED" w:rsidP="00254330">
      <w:pPr>
        <w:pStyle w:val="a3"/>
        <w:spacing w:line="360" w:lineRule="auto"/>
      </w:pPr>
    </w:p>
    <w:p w:rsidR="00406BED" w:rsidRDefault="00406BED" w:rsidP="00254330">
      <w:pPr>
        <w:pStyle w:val="a3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6BED" w:rsidRDefault="00406BED" w:rsidP="00254330">
      <w:pPr>
        <w:pStyle w:val="a3"/>
        <w:spacing w:line="360" w:lineRule="auto"/>
      </w:pPr>
    </w:p>
    <w:p w:rsidR="00406BED" w:rsidRPr="00254330" w:rsidRDefault="00406BED" w:rsidP="00966605">
      <w:pPr>
        <w:pStyle w:val="a3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4330" w:rsidRPr="00254330" w:rsidRDefault="00254330" w:rsidP="00254330">
      <w:pPr>
        <w:pStyle w:val="a3"/>
        <w:spacing w:line="360" w:lineRule="auto"/>
        <w:rPr>
          <w:b/>
        </w:rPr>
      </w:pPr>
    </w:p>
    <w:p w:rsidR="00254330" w:rsidRPr="00254330" w:rsidRDefault="00254330" w:rsidP="00254330">
      <w:pPr>
        <w:pStyle w:val="a3"/>
        <w:spacing w:line="360" w:lineRule="auto"/>
        <w:rPr>
          <w:b/>
        </w:rPr>
      </w:pPr>
    </w:p>
    <w:p w:rsidR="00A83375" w:rsidRPr="00226BEB" w:rsidRDefault="00A83375" w:rsidP="00406BED">
      <w:pPr>
        <w:tabs>
          <w:tab w:val="left" w:pos="2835"/>
        </w:tabs>
        <w:rPr>
          <w:rFonts w:ascii="Arial" w:hAnsi="Arial" w:cs="Arial"/>
        </w:rPr>
      </w:pPr>
    </w:p>
    <w:sectPr w:rsidR="00A83375" w:rsidRPr="00226BEB" w:rsidSect="0066069A">
      <w:headerReference w:type="default" r:id="rId8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ED7" w:rsidRDefault="001D2ED7" w:rsidP="0044058E">
      <w:r>
        <w:separator/>
      </w:r>
    </w:p>
  </w:endnote>
  <w:endnote w:type="continuationSeparator" w:id="0">
    <w:p w:rsidR="001D2ED7" w:rsidRDefault="001D2ED7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ED7" w:rsidRDefault="001D2ED7" w:rsidP="0044058E">
      <w:r>
        <w:separator/>
      </w:r>
    </w:p>
  </w:footnote>
  <w:footnote w:type="continuationSeparator" w:id="0">
    <w:p w:rsidR="001D2ED7" w:rsidRDefault="001D2ED7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66069A" w:rsidRPr="007D605D" w:rsidRDefault="006A3157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66069A" w:rsidRPr="002558AC" w:rsidRDefault="006A3157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6A3157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    </w:t>
    </w:r>
    <w:r w:rsidR="0066069A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2610.369175                 </w:t>
    </w:r>
    <w:r w:rsidR="0066069A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6459C4"/>
    <w:multiLevelType w:val="hybridMultilevel"/>
    <w:tmpl w:val="E4BCB40C"/>
    <w:lvl w:ilvl="0" w:tplc="0468526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E32E5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ED7"/>
    <w:rsid w:val="001D2FCE"/>
    <w:rsid w:val="001D77FA"/>
    <w:rsid w:val="001D7A17"/>
    <w:rsid w:val="001E3392"/>
    <w:rsid w:val="001F3C1D"/>
    <w:rsid w:val="001F4587"/>
    <w:rsid w:val="001F55BE"/>
    <w:rsid w:val="001F66F8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3DF5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157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6696F"/>
    <w:rsid w:val="009716C1"/>
    <w:rsid w:val="00973520"/>
    <w:rsid w:val="00976F35"/>
    <w:rsid w:val="0098057E"/>
    <w:rsid w:val="00984C2A"/>
    <w:rsid w:val="00984D09"/>
    <w:rsid w:val="00987B36"/>
    <w:rsid w:val="00987C39"/>
    <w:rsid w:val="00987C7E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20C26"/>
    <w:rsid w:val="00A2377F"/>
    <w:rsid w:val="00A263BB"/>
    <w:rsid w:val="00A33CDF"/>
    <w:rsid w:val="00A446C0"/>
    <w:rsid w:val="00A53FE2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5325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D29FE"/>
    <w:rsid w:val="00BD2AE9"/>
    <w:rsid w:val="00BD4587"/>
    <w:rsid w:val="00BD673A"/>
    <w:rsid w:val="00BD6B45"/>
    <w:rsid w:val="00BD7A6D"/>
    <w:rsid w:val="00C155D4"/>
    <w:rsid w:val="00C223AA"/>
    <w:rsid w:val="00C34504"/>
    <w:rsid w:val="00C36244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93932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7003"/>
    <w:rsid w:val="00FA5B85"/>
    <w:rsid w:val="00FB0B51"/>
    <w:rsid w:val="00FB64AE"/>
    <w:rsid w:val="00FC1CB1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D6D75-70F3-41B6-BFC0-3FE03EC9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2</cp:revision>
  <cp:lastPrinted>2019-03-06T12:06:00Z</cp:lastPrinted>
  <dcterms:created xsi:type="dcterms:W3CDTF">2020-02-11T06:59:00Z</dcterms:created>
  <dcterms:modified xsi:type="dcterms:W3CDTF">2020-02-11T06:59:00Z</dcterms:modified>
</cp:coreProperties>
</file>