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</w:t>
      </w:r>
      <w:r w:rsidR="00C14D50">
        <w:rPr>
          <w:sz w:val="22"/>
        </w:rPr>
        <w:t>1</w:t>
      </w:r>
      <w:r w:rsidR="00D6510C" w:rsidRPr="00D6510C">
        <w:rPr>
          <w:sz w:val="22"/>
        </w:rPr>
        <w:t>8</w:t>
      </w:r>
      <w:r w:rsidR="00C14D50">
        <w:rPr>
          <w:sz w:val="22"/>
        </w:rPr>
        <w:t>-</w:t>
      </w:r>
      <w:r w:rsidR="00D6510C" w:rsidRPr="00D6510C">
        <w:rPr>
          <w:sz w:val="22"/>
        </w:rPr>
        <w:t>6</w:t>
      </w:r>
      <w:r w:rsidR="00C14D50">
        <w:rPr>
          <w:sz w:val="22"/>
        </w:rPr>
        <w:t xml:space="preserve">-2018  </w:t>
      </w:r>
      <w:r w:rsidR="0094295C">
        <w:rPr>
          <w:sz w:val="22"/>
        </w:rPr>
        <w:t>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BB3AB5">
        <w:rPr>
          <w:sz w:val="22"/>
          <w:szCs w:val="22"/>
        </w:rPr>
        <w:t xml:space="preserve">κ. </w:t>
      </w:r>
      <w:r w:rsidR="00C14D50">
        <w:rPr>
          <w:sz w:val="22"/>
          <w:szCs w:val="22"/>
        </w:rPr>
        <w:t>Μπακάλης Νικόλαος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C14D50">
        <w:rPr>
          <w:sz w:val="22"/>
          <w:szCs w:val="22"/>
        </w:rPr>
        <w:t>2</w:t>
      </w:r>
      <w:r w:rsidR="00F554A7">
        <w:rPr>
          <w:sz w:val="22"/>
          <w:szCs w:val="22"/>
        </w:rPr>
        <w:t>9</w:t>
      </w:r>
      <w:r w:rsidR="00C14D50">
        <w:rPr>
          <w:sz w:val="22"/>
          <w:szCs w:val="22"/>
        </w:rPr>
        <w:t>943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4E1EE8" w:rsidP="004E1EE8">
      <w:pPr>
        <w:pStyle w:val="3"/>
        <w:ind w:left="-284"/>
        <w:rPr>
          <w:sz w:val="20"/>
        </w:rPr>
      </w:pP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D6510C">
        <w:rPr>
          <w:b/>
        </w:rPr>
        <w:t xml:space="preserve">Επαναληπτική Εξεταστική </w:t>
      </w:r>
      <w:r w:rsidR="0019154F" w:rsidRPr="00EA7E40">
        <w:rPr>
          <w:b/>
        </w:rPr>
        <w:t>Εργαστηρί</w:t>
      </w:r>
      <w:r w:rsidR="00F33480">
        <w:rPr>
          <w:b/>
        </w:rPr>
        <w:t>ου</w:t>
      </w:r>
      <w:r w:rsidR="00EA7E40" w:rsidRPr="00EA7E40">
        <w:rPr>
          <w:b/>
        </w:rPr>
        <w:t xml:space="preserve"> </w:t>
      </w:r>
      <w:r w:rsidR="00C14D50">
        <w:rPr>
          <w:b/>
        </w:rPr>
        <w:t>«</w:t>
      </w:r>
      <w:r w:rsidR="00304B5E">
        <w:rPr>
          <w:b/>
        </w:rPr>
        <w:t>Βασικές</w:t>
      </w:r>
      <w:r w:rsidR="00C933CC">
        <w:rPr>
          <w:b/>
        </w:rPr>
        <w:t xml:space="preserve"> </w:t>
      </w:r>
      <w:r w:rsidR="00304B5E">
        <w:rPr>
          <w:b/>
        </w:rPr>
        <w:t>Αρχές</w:t>
      </w:r>
      <w:r w:rsidR="0017271D">
        <w:rPr>
          <w:b/>
        </w:rPr>
        <w:t xml:space="preserve"> </w:t>
      </w:r>
      <w:r w:rsidR="00EA7E40" w:rsidRPr="00EA7E40">
        <w:rPr>
          <w:b/>
        </w:rPr>
        <w:t>Νοσηλευτική</w:t>
      </w:r>
      <w:r w:rsidR="00304B5E">
        <w:rPr>
          <w:b/>
        </w:rPr>
        <w:t>ς</w:t>
      </w:r>
      <w:r w:rsidR="00C14D50">
        <w:rPr>
          <w:b/>
        </w:rPr>
        <w:t>»</w:t>
      </w:r>
    </w:p>
    <w:p w:rsidR="00C14D50" w:rsidRDefault="00C14D50" w:rsidP="00C14D50">
      <w:pPr>
        <w:ind w:right="284"/>
        <w:jc w:val="both"/>
      </w:pPr>
      <w:r>
        <w:t xml:space="preserve">Για το εαρινό εξάμηνο του Ακαδημαϊκού Έτους 2017-2018, </w:t>
      </w:r>
      <w:r w:rsidR="00D6510C">
        <w:t xml:space="preserve">η επαναληπτική εξέταση </w:t>
      </w:r>
      <w:r>
        <w:t>τ</w:t>
      </w:r>
      <w:r w:rsidR="00F33480">
        <w:t>ου</w:t>
      </w:r>
      <w:r>
        <w:t xml:space="preserve"> εργαστηρί</w:t>
      </w:r>
      <w:r w:rsidR="00F33480">
        <w:t>ου</w:t>
      </w:r>
      <w:r>
        <w:t xml:space="preserve"> του μαθήματος «Βασικές Αρχές Νοσηλευτικής» (Β΄ εξαμήνου) θα πραγματοποιηθ</w:t>
      </w:r>
      <w:r w:rsidR="00D6510C">
        <w:t>εί</w:t>
      </w:r>
      <w:r>
        <w:t xml:space="preserve"> </w:t>
      </w:r>
      <w:r w:rsidRPr="00805A12">
        <w:rPr>
          <w:b/>
        </w:rPr>
        <w:t>τη</w:t>
      </w:r>
      <w:r>
        <w:rPr>
          <w:b/>
        </w:rPr>
        <w:t xml:space="preserve"> Δευτέρα</w:t>
      </w:r>
      <w:r w:rsidRPr="00805A12">
        <w:rPr>
          <w:b/>
        </w:rPr>
        <w:t xml:space="preserve"> </w:t>
      </w:r>
      <w:r w:rsidR="005A01D8" w:rsidRPr="005A01D8">
        <w:rPr>
          <w:b/>
        </w:rPr>
        <w:t>2</w:t>
      </w:r>
      <w:r w:rsidRPr="00805A12">
        <w:rPr>
          <w:b/>
        </w:rPr>
        <w:t>/</w:t>
      </w:r>
      <w:r w:rsidR="00D6510C" w:rsidRPr="00D6510C">
        <w:rPr>
          <w:b/>
        </w:rPr>
        <w:t>7</w:t>
      </w:r>
      <w:r>
        <w:rPr>
          <w:b/>
        </w:rPr>
        <w:t>/2018</w:t>
      </w:r>
      <w:r>
        <w:t>,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8125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7"/>
        <w:gridCol w:w="1577"/>
        <w:gridCol w:w="3921"/>
      </w:tblGrid>
      <w:tr w:rsidR="00D6510C" w:rsidRPr="00671F96" w:rsidTr="00D6510C">
        <w:trPr>
          <w:trHeight w:val="949"/>
          <w:jc w:val="center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10C" w:rsidRPr="00671F96" w:rsidRDefault="00D6510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10C" w:rsidRPr="00671F96" w:rsidRDefault="00D6510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10C" w:rsidRPr="00671F96" w:rsidRDefault="00D6510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D6510C" w:rsidRPr="00860286" w:rsidTr="00D6510C">
        <w:trPr>
          <w:trHeight w:val="766"/>
          <w:jc w:val="center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0C" w:rsidRPr="00671F96" w:rsidRDefault="00D6510C" w:rsidP="005A01D8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Δευτέρα </w:t>
            </w:r>
            <w:r w:rsidR="005A01D8">
              <w:rPr>
                <w:rStyle w:val="FontStyle17"/>
                <w:rFonts w:ascii="Calibri" w:hAnsi="Calibri"/>
                <w:lang w:val="en-US"/>
              </w:rPr>
              <w:t>2</w:t>
            </w:r>
            <w:r>
              <w:rPr>
                <w:rStyle w:val="FontStyle17"/>
                <w:rFonts w:ascii="Calibri" w:hAnsi="Calibri"/>
              </w:rPr>
              <w:t>/</w:t>
            </w:r>
            <w:r w:rsidR="005A01D8">
              <w:rPr>
                <w:rStyle w:val="FontStyle17"/>
                <w:rFonts w:ascii="Calibri" w:hAnsi="Calibri"/>
                <w:lang w:val="en-US"/>
              </w:rPr>
              <w:t>7</w:t>
            </w:r>
            <w:r>
              <w:rPr>
                <w:rStyle w:val="FontStyle17"/>
                <w:rFonts w:ascii="Calibri" w:hAnsi="Calibri"/>
              </w:rPr>
              <w:t>/2018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0C" w:rsidRPr="00671F96" w:rsidRDefault="005A01D8" w:rsidP="005A01D8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  <w:lang w:val="en-US"/>
              </w:rPr>
              <w:t>10</w:t>
            </w:r>
            <w:r w:rsidR="00D6510C">
              <w:rPr>
                <w:rStyle w:val="FontStyle17"/>
                <w:rFonts w:ascii="Calibri" w:hAnsi="Calibri"/>
              </w:rPr>
              <w:t>.00-12.00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0C" w:rsidRDefault="00D6510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Αλμπάνη Ελένη</w:t>
            </w:r>
          </w:p>
          <w:p w:rsidR="00D6510C" w:rsidRDefault="00D6510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D6510C" w:rsidRPr="00860286" w:rsidRDefault="00D6510C" w:rsidP="00D6510C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Μιχαλοπούλου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Ελένη</w:t>
            </w:r>
          </w:p>
        </w:tc>
      </w:tr>
    </w:tbl>
    <w:p w:rsidR="00C933CC" w:rsidRDefault="00C933CC" w:rsidP="00EA7E40">
      <w:pPr>
        <w:ind w:left="1134" w:right="1133"/>
        <w:jc w:val="both"/>
      </w:pPr>
    </w:p>
    <w:p w:rsidR="00D6510C" w:rsidRPr="002558AC" w:rsidRDefault="00D6510C" w:rsidP="00D6510C">
      <w:pPr>
        <w:pStyle w:val="Style9"/>
        <w:widowControl/>
        <w:tabs>
          <w:tab w:val="left" w:pos="720"/>
        </w:tabs>
        <w:spacing w:line="360" w:lineRule="auto"/>
        <w:jc w:val="both"/>
        <w:rPr>
          <w:rFonts w:ascii="Cambria" w:hAnsi="Cambria"/>
          <w:szCs w:val="2"/>
        </w:rPr>
      </w:pPr>
      <w:r w:rsidRPr="00936B81">
        <w:rPr>
          <w:rStyle w:val="FontStyle17"/>
        </w:rPr>
        <w:t>Διευκρινίζεται ότι</w:t>
      </w:r>
      <w:r>
        <w:rPr>
          <w:rStyle w:val="FontStyle17"/>
        </w:rPr>
        <w:t xml:space="preserve"> </w:t>
      </w:r>
      <w:r>
        <w:rPr>
          <w:color w:val="000000"/>
        </w:rPr>
        <w:t>η δυνατότητα επαναληπτικής εξέτασης</w:t>
      </w:r>
      <w:r w:rsidRPr="00BD5B51">
        <w:rPr>
          <w:color w:val="000000"/>
        </w:rPr>
        <w:t xml:space="preserve"> </w:t>
      </w:r>
      <w:r>
        <w:rPr>
          <w:color w:val="000000"/>
        </w:rPr>
        <w:t>των εργαστηριακών μαθημάτων ισχύει αποκλειστικά για τους φοιτητές που προσήλθαν στην κανονική (</w:t>
      </w:r>
      <w:r w:rsidRPr="00AE0195">
        <w:rPr>
          <w:color w:val="000000"/>
        </w:rPr>
        <w:t>πρώτη) εξέταση του αντίστοιχου εργαστηριακού μαθήματος και εξετάσθηκαν ανεπιτυχώς</w:t>
      </w:r>
      <w:r>
        <w:rPr>
          <w:color w:val="000000"/>
        </w:rPr>
        <w:t>.</w:t>
      </w:r>
      <w:r>
        <w:rPr>
          <w:b/>
          <w:sz w:val="22"/>
        </w:rPr>
        <w:t xml:space="preserve"> </w:t>
      </w:r>
    </w:p>
    <w:p w:rsidR="008D114E" w:rsidRDefault="008D114E" w:rsidP="008D114E">
      <w:pPr>
        <w:ind w:right="1133"/>
        <w:jc w:val="both"/>
      </w:pPr>
    </w:p>
    <w:p w:rsidR="00C933CC" w:rsidRDefault="00C933CC" w:rsidP="00C933CC">
      <w:r>
        <w:t xml:space="preserve">                                                                                                                  Ο Διδάσκων</w:t>
      </w:r>
    </w:p>
    <w:p w:rsidR="00C933CC" w:rsidRDefault="00C933CC" w:rsidP="00C933CC"/>
    <w:p w:rsidR="00C933CC" w:rsidRDefault="00C933CC" w:rsidP="00C933CC"/>
    <w:p w:rsidR="00C933CC" w:rsidRDefault="00C933CC" w:rsidP="00C933CC">
      <w:pPr>
        <w:ind w:left="5760" w:firstLine="720"/>
      </w:pPr>
      <w:r>
        <w:t>Νικόλαος Μπακάλης</w:t>
      </w:r>
    </w:p>
    <w:p w:rsidR="00C933CC" w:rsidRDefault="00C14D50" w:rsidP="00C933CC">
      <w:pPr>
        <w:ind w:left="5760" w:firstLine="720"/>
      </w:pPr>
      <w:proofErr w:type="spellStart"/>
      <w:r>
        <w:t>Αναπλ</w:t>
      </w:r>
      <w:proofErr w:type="spellEnd"/>
      <w:r>
        <w:t>.</w:t>
      </w:r>
      <w:r w:rsidR="00C933CC">
        <w:t xml:space="preserve"> Καθηγητής</w:t>
      </w: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A83375" w:rsidRPr="002558AC" w:rsidRDefault="00A83375" w:rsidP="00C55E6F">
      <w:pPr>
        <w:rPr>
          <w:rFonts w:ascii="Cambria" w:hAnsi="Cambria"/>
          <w:szCs w:val="2"/>
        </w:rPr>
      </w:pPr>
    </w:p>
    <w:sectPr w:rsidR="00A83375" w:rsidRPr="002558AC" w:rsidSect="00E53A01">
      <w:headerReference w:type="default" r:id="rId14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2F6D0A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2F6D0A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2F6D0A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33663"/>
    <w:multiLevelType w:val="hybridMultilevel"/>
    <w:tmpl w:val="E3A26248"/>
    <w:lvl w:ilvl="0" w:tplc="3CEEF9C6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7271D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2F6D0A"/>
    <w:rsid w:val="00304B5E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95CF3"/>
    <w:rsid w:val="004A09AA"/>
    <w:rsid w:val="004A159C"/>
    <w:rsid w:val="004A609F"/>
    <w:rsid w:val="004A6872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1D8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1B35"/>
    <w:rsid w:val="00782CA0"/>
    <w:rsid w:val="00784C9B"/>
    <w:rsid w:val="007A52BA"/>
    <w:rsid w:val="007A700E"/>
    <w:rsid w:val="007B24B8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D114E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3AB5"/>
    <w:rsid w:val="00BC7D8F"/>
    <w:rsid w:val="00BD29FE"/>
    <w:rsid w:val="00BD2AE9"/>
    <w:rsid w:val="00BD4587"/>
    <w:rsid w:val="00BD673A"/>
    <w:rsid w:val="00BD6B45"/>
    <w:rsid w:val="00BD7A6D"/>
    <w:rsid w:val="00BE78FC"/>
    <w:rsid w:val="00C14D50"/>
    <w:rsid w:val="00C155D4"/>
    <w:rsid w:val="00C223AA"/>
    <w:rsid w:val="00C3642C"/>
    <w:rsid w:val="00C5146D"/>
    <w:rsid w:val="00C51F02"/>
    <w:rsid w:val="00C55E6F"/>
    <w:rsid w:val="00C76863"/>
    <w:rsid w:val="00C82AC4"/>
    <w:rsid w:val="00C91827"/>
    <w:rsid w:val="00C933CC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5B9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510C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202"/>
    <w:rsid w:val="00F06750"/>
    <w:rsid w:val="00F07F8B"/>
    <w:rsid w:val="00F22013"/>
    <w:rsid w:val="00F22A10"/>
    <w:rsid w:val="00F3348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9DAA8-A461-4CBA-B286-97E25AF6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63</TotalTime>
  <Pages>2</Pages>
  <Words>104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27</cp:revision>
  <cp:lastPrinted>2018-06-18T10:19:00Z</cp:lastPrinted>
  <dcterms:created xsi:type="dcterms:W3CDTF">2016-05-12T10:07:00Z</dcterms:created>
  <dcterms:modified xsi:type="dcterms:W3CDTF">2018-06-18T10:20:00Z</dcterms:modified>
</cp:coreProperties>
</file>