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Pr="00CA5425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F33480">
        <w:rPr>
          <w:b/>
        </w:rPr>
        <w:t>ου</w:t>
      </w:r>
      <w:r w:rsidR="00EA7E40" w:rsidRPr="00EA7E40">
        <w:rPr>
          <w:b/>
        </w:rPr>
        <w:t xml:space="preserve"> </w:t>
      </w:r>
      <w:r w:rsidR="00C14D50">
        <w:rPr>
          <w:b/>
        </w:rPr>
        <w:t>«</w:t>
      </w:r>
      <w:r w:rsidR="00304B5E">
        <w:rPr>
          <w:b/>
        </w:rPr>
        <w:t>Βασικές</w:t>
      </w:r>
      <w:r w:rsidR="00C933CC">
        <w:rPr>
          <w:b/>
        </w:rPr>
        <w:t xml:space="preserve"> </w:t>
      </w:r>
      <w:r w:rsidR="00304B5E">
        <w:rPr>
          <w:b/>
        </w:rPr>
        <w:t>Αρχές</w:t>
      </w:r>
      <w:r w:rsidR="0017271D">
        <w:rPr>
          <w:b/>
        </w:rPr>
        <w:t xml:space="preserve"> </w:t>
      </w:r>
      <w:r w:rsidR="00EA7E40" w:rsidRPr="00EA7E40">
        <w:rPr>
          <w:b/>
        </w:rPr>
        <w:t>Νοσηλευτική</w:t>
      </w:r>
      <w:r w:rsidR="00304B5E">
        <w:rPr>
          <w:b/>
        </w:rPr>
        <w:t>ς</w:t>
      </w:r>
      <w:r w:rsidR="00C14D50">
        <w:rPr>
          <w:b/>
        </w:rPr>
        <w:t>»</w:t>
      </w:r>
    </w:p>
    <w:p w:rsidR="00CA5425" w:rsidRDefault="00CA5425" w:rsidP="00CA5425">
      <w:pPr>
        <w:ind w:right="284"/>
        <w:jc w:val="both"/>
      </w:pPr>
      <w:r>
        <w:t xml:space="preserve">Για το εαρινό εξάμηνο του Ακαδημαϊκού Έτους 2017-2018, οι εξετάσεις του εργαστηρίου του μαθήματος «Βασικές Αρχές Νοσηλευτικής» (Β΄ εξαμήνου) θα πραγματοποιηθούν </w:t>
      </w:r>
      <w:r w:rsidRPr="00805A12">
        <w:rPr>
          <w:b/>
        </w:rPr>
        <w:t>από τη</w:t>
      </w:r>
      <w:r>
        <w:rPr>
          <w:b/>
        </w:rPr>
        <w:t xml:space="preserve"> Δευτέρα</w:t>
      </w:r>
      <w:r w:rsidRPr="00805A12">
        <w:rPr>
          <w:b/>
        </w:rPr>
        <w:t xml:space="preserve"> </w:t>
      </w:r>
      <w:r>
        <w:rPr>
          <w:b/>
        </w:rPr>
        <w:t>4</w:t>
      </w:r>
      <w:r w:rsidRPr="00805A12">
        <w:rPr>
          <w:b/>
        </w:rPr>
        <w:t>/</w:t>
      </w:r>
      <w:r>
        <w:rPr>
          <w:b/>
        </w:rPr>
        <w:t>6/2018 ως την Τετάρτη 6/6</w:t>
      </w:r>
      <w:r w:rsidRPr="00805A12">
        <w:rPr>
          <w:b/>
        </w:rPr>
        <w:t>/2018</w:t>
      </w:r>
      <w:r>
        <w:t>, ως εξής:</w:t>
      </w:r>
    </w:p>
    <w:p w:rsidR="00CA5425" w:rsidRPr="00CA5425" w:rsidRDefault="00CA5425" w:rsidP="00F554A7">
      <w:pPr>
        <w:spacing w:line="360" w:lineRule="auto"/>
        <w:ind w:right="-284"/>
        <w:jc w:val="both"/>
        <w:rPr>
          <w:b/>
        </w:rPr>
      </w:pP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C933CC" w:rsidRPr="00671F96" w:rsidTr="00917232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17271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17271D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3CC" w:rsidRPr="00671F96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71D" w:rsidRPr="00671F96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</w:t>
            </w:r>
            <w:r w:rsidR="0017271D">
              <w:rPr>
                <w:rStyle w:val="FontStyle17"/>
                <w:rFonts w:ascii="Calibri" w:hAnsi="Calibri"/>
              </w:rPr>
              <w:t xml:space="preserve"> </w:t>
            </w:r>
            <w:r>
              <w:rPr>
                <w:rStyle w:val="FontStyle17"/>
                <w:rFonts w:ascii="Calibri" w:hAnsi="Calibri"/>
              </w:rPr>
              <w:t>4</w:t>
            </w:r>
            <w:r w:rsidR="0017271D">
              <w:rPr>
                <w:rStyle w:val="FontStyle17"/>
                <w:rFonts w:ascii="Calibri" w:hAnsi="Calibri"/>
              </w:rPr>
              <w:t>/6/201</w:t>
            </w:r>
            <w:r>
              <w:rPr>
                <w:rStyle w:val="FontStyle17"/>
                <w:rFonts w:ascii="Calibri" w:hAnsi="Calibri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</w:t>
            </w:r>
            <w:r w:rsidR="0017271D">
              <w:rPr>
                <w:rStyle w:val="FontStyle17"/>
                <w:rFonts w:ascii="Calibri" w:hAnsi="Calibri"/>
              </w:rPr>
              <w:t>.00-1</w:t>
            </w:r>
            <w:r>
              <w:rPr>
                <w:rStyle w:val="FontStyle17"/>
                <w:rFonts w:ascii="Calibri" w:hAnsi="Calibri"/>
              </w:rPr>
              <w:t>2</w:t>
            </w:r>
            <w:r w:rsidR="0017271D">
              <w:rPr>
                <w:rStyle w:val="FontStyle17"/>
                <w:rFonts w:ascii="Calibri" w:hAnsi="Calibri"/>
              </w:rPr>
              <w:t>.00</w:t>
            </w:r>
          </w:p>
          <w:p w:rsidR="0017271D" w:rsidRDefault="0017271D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</w:t>
            </w:r>
            <w:r w:rsidR="00C14D50">
              <w:rPr>
                <w:rStyle w:val="FontStyle17"/>
                <w:rFonts w:ascii="Calibri" w:hAnsi="Calibri"/>
              </w:rPr>
              <w:t>2</w:t>
            </w:r>
            <w:r>
              <w:rPr>
                <w:rStyle w:val="FontStyle17"/>
                <w:rFonts w:ascii="Calibri" w:hAnsi="Calibri"/>
              </w:rPr>
              <w:t>.00-1</w:t>
            </w:r>
            <w:r w:rsidR="00C14D50">
              <w:rPr>
                <w:rStyle w:val="FontStyle17"/>
                <w:rFonts w:ascii="Calibri" w:hAnsi="Calibri"/>
              </w:rPr>
              <w:t>6</w:t>
            </w:r>
            <w:r>
              <w:rPr>
                <w:rStyle w:val="FontStyle17"/>
                <w:rFonts w:ascii="Calibri" w:hAnsi="Calibri"/>
              </w:rPr>
              <w:t>.00</w:t>
            </w:r>
          </w:p>
          <w:p w:rsidR="0017271D" w:rsidRPr="00671F96" w:rsidRDefault="0017271D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16.00-</w:t>
            </w:r>
            <w:r w:rsidR="00C14D50">
              <w:rPr>
                <w:rStyle w:val="FontStyle17"/>
                <w:rFonts w:ascii="Calibri" w:hAnsi="Calibri"/>
              </w:rPr>
              <w:t>20</w:t>
            </w:r>
            <w:r>
              <w:rPr>
                <w:rStyle w:val="FontStyle17"/>
                <w:rFonts w:ascii="Calibri" w:hAnsi="Calibri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  <w:p w:rsidR="00C14D50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  <w:p w:rsidR="00C14D50" w:rsidRPr="00671F96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50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Αλμπάνη Ελένη</w:t>
            </w:r>
          </w:p>
          <w:p w:rsidR="00C933CC" w:rsidRDefault="00C933CC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304B5E" w:rsidRDefault="00304B5E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</w:t>
            </w:r>
            <w:r w:rsidR="00C14D50">
              <w:rPr>
                <w:rStyle w:val="FontStyle17"/>
                <w:rFonts w:ascii="Calibri" w:hAnsi="Calibri"/>
              </w:rPr>
              <w:t>ιχαλοπούλου</w:t>
            </w:r>
            <w:proofErr w:type="spellEnd"/>
            <w:r w:rsidR="00C14D50">
              <w:rPr>
                <w:rStyle w:val="FontStyle17"/>
                <w:rFonts w:ascii="Calibri" w:hAnsi="Calibri"/>
              </w:rPr>
              <w:t xml:space="preserve"> Ελένη</w:t>
            </w:r>
          </w:p>
          <w:p w:rsidR="00C14D50" w:rsidRPr="00860286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Μπέχλου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Λαμπρινή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</w:t>
            </w:r>
            <w:r w:rsidR="0017271D">
              <w:rPr>
                <w:rStyle w:val="FontStyle17"/>
                <w:rFonts w:ascii="Calibri" w:hAnsi="Calibri"/>
              </w:rPr>
              <w:t xml:space="preserve"> </w:t>
            </w:r>
            <w:r>
              <w:rPr>
                <w:rStyle w:val="FontStyle17"/>
                <w:rFonts w:ascii="Calibri" w:hAnsi="Calibri"/>
              </w:rPr>
              <w:t>5</w:t>
            </w:r>
            <w:r w:rsidR="0017271D">
              <w:rPr>
                <w:rStyle w:val="FontStyle17"/>
                <w:rFonts w:ascii="Calibri" w:hAnsi="Calibri"/>
              </w:rPr>
              <w:t>/6/201</w:t>
            </w:r>
            <w:r>
              <w:rPr>
                <w:rStyle w:val="FontStyle17"/>
                <w:rFonts w:ascii="Calibri" w:hAnsi="Calibri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8.00-12.00</w:t>
            </w:r>
          </w:p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12.00-16.00</w:t>
            </w:r>
          </w:p>
          <w:p w:rsidR="00C933CC" w:rsidRPr="00671F96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  <w:p w:rsidR="00C14D50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  <w:p w:rsidR="00C14D50" w:rsidRPr="00671F96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Αλμπάνη Ελένη</w:t>
            </w:r>
          </w:p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Ελένη</w:t>
            </w:r>
          </w:p>
          <w:p w:rsidR="00C933CC" w:rsidRPr="00860286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Μπέχλου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Λαμπρινή</w:t>
            </w:r>
          </w:p>
        </w:tc>
      </w:tr>
      <w:tr w:rsidR="00C933CC" w:rsidRPr="00860286" w:rsidTr="00917232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Pr="00671F96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</w:t>
            </w:r>
            <w:r w:rsidR="0017271D">
              <w:rPr>
                <w:rStyle w:val="FontStyle17"/>
                <w:rFonts w:ascii="Calibri" w:hAnsi="Calibri"/>
              </w:rPr>
              <w:t xml:space="preserve"> </w:t>
            </w:r>
            <w:r>
              <w:rPr>
                <w:rStyle w:val="FontStyle17"/>
                <w:rFonts w:ascii="Calibri" w:hAnsi="Calibri"/>
              </w:rPr>
              <w:t>6</w:t>
            </w:r>
            <w:r w:rsidR="0017271D">
              <w:rPr>
                <w:rStyle w:val="FontStyle17"/>
                <w:rFonts w:ascii="Calibri" w:hAnsi="Calibri"/>
              </w:rPr>
              <w:t>/6/201</w:t>
            </w:r>
            <w:r>
              <w:rPr>
                <w:rStyle w:val="FontStyle17"/>
                <w:rFonts w:ascii="Calibri" w:hAnsi="Calibri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8.00-12.00</w:t>
            </w:r>
          </w:p>
          <w:p w:rsidR="00C933CC" w:rsidRPr="00671F96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12.00-16.00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3CC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  <w:p w:rsidR="00C14D50" w:rsidRPr="00671F96" w:rsidRDefault="00C14D50" w:rsidP="00917232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Αλμπάνη Ελένη</w:t>
            </w:r>
          </w:p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Ηγουμενίδης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Μιχαήλ</w:t>
            </w:r>
          </w:p>
          <w:p w:rsidR="00C14D50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Μιχαλοπούλου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Ελένη</w:t>
            </w:r>
          </w:p>
          <w:p w:rsidR="00C933CC" w:rsidRPr="00860286" w:rsidRDefault="00C14D50" w:rsidP="00C14D50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Μπέχλου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Λαμπρινή</w:t>
            </w:r>
          </w:p>
        </w:tc>
      </w:tr>
    </w:tbl>
    <w:p w:rsidR="00CA5425" w:rsidRDefault="00CA5425" w:rsidP="00CA5425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  <w:lang w:val="en-US"/>
        </w:rPr>
      </w:pPr>
    </w:p>
    <w:p w:rsidR="00CA5425" w:rsidRDefault="00CA5425" w:rsidP="00CA5425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 w:rsidRPr="00936B81">
        <w:rPr>
          <w:rStyle w:val="FontStyle17"/>
        </w:rPr>
        <w:t>Διευκρινίζεται ότι</w:t>
      </w:r>
      <w:r>
        <w:rPr>
          <w:rStyle w:val="FontStyle17"/>
        </w:rPr>
        <w:t>:</w:t>
      </w:r>
    </w:p>
    <w:p w:rsidR="00CA5425" w:rsidRDefault="00CA5425" w:rsidP="00CA5425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>-Οι φοιτητές που δεν έχουν δηλώσει το μάθημα στη Γραμματεία (το όνομά τους δεν περιλαμβάνεται στην κατάσταση) ή έχουν υπερβεί το όριο επιτρεπόμενων απουσιών, δεν έχουν δικαίωμα συμμετοχής στις εξετάσεις.</w:t>
      </w:r>
    </w:p>
    <w:p w:rsidR="00CA5425" w:rsidRDefault="00CA5425" w:rsidP="00CA5425">
      <w:pPr>
        <w:pStyle w:val="Style9"/>
        <w:widowControl/>
        <w:tabs>
          <w:tab w:val="left" w:pos="720"/>
        </w:tabs>
        <w:spacing w:line="360" w:lineRule="auto"/>
        <w:ind w:right="425"/>
        <w:jc w:val="both"/>
        <w:rPr>
          <w:rStyle w:val="FontStyle17"/>
        </w:rPr>
      </w:pPr>
      <w:r>
        <w:rPr>
          <w:rStyle w:val="FontStyle17"/>
        </w:rPr>
        <w:t xml:space="preserve">-Οι φοιτητές θα προσέρχονται βάσει του παραπάνω προγράμματος, ενώ αλλαγές όσον αφορά την ημέρα &amp; ώρα εξέτασης θα γίνονται δεκτές αποκλειστικά εφόσον αυτές συμπίπτουν χρονικά με άλλες φοιτητικές υποχρεώσεις (π.χ. αναπλήρωση απουσιών κλινικής άσκησης ή συμμετοχή σε εξετάσεις άλλου εργαστηριακού μαθήματος). </w:t>
      </w:r>
    </w:p>
    <w:p w:rsidR="00C933CC" w:rsidRDefault="00C933CC" w:rsidP="009A599D">
      <w:pPr>
        <w:ind w:left="1134" w:right="1133"/>
        <w:jc w:val="both"/>
      </w:pPr>
    </w:p>
    <w:sectPr w:rsidR="00C933CC" w:rsidSect="00E53A01">
      <w:headerReference w:type="default" r:id="rId8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1A" w:rsidRDefault="003A291A" w:rsidP="0044058E">
      <w:r>
        <w:separator/>
      </w:r>
    </w:p>
  </w:endnote>
  <w:endnote w:type="continuationSeparator" w:id="0">
    <w:p w:rsidR="003A291A" w:rsidRDefault="003A291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1A" w:rsidRDefault="003A291A" w:rsidP="0044058E">
      <w:r>
        <w:separator/>
      </w:r>
    </w:p>
  </w:footnote>
  <w:footnote w:type="continuationSeparator" w:id="0">
    <w:p w:rsidR="003A291A" w:rsidRDefault="003A291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3663"/>
    <w:multiLevelType w:val="hybridMultilevel"/>
    <w:tmpl w:val="E3A26248"/>
    <w:lvl w:ilvl="0" w:tplc="3CEEF9C6">
      <w:start w:val="16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635DF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7271D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B5E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91A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95CF3"/>
    <w:rsid w:val="004A09AA"/>
    <w:rsid w:val="004A159C"/>
    <w:rsid w:val="004A609F"/>
    <w:rsid w:val="004A6872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0030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24B8"/>
    <w:rsid w:val="007B49A1"/>
    <w:rsid w:val="007B4F98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D114E"/>
    <w:rsid w:val="008E3D5E"/>
    <w:rsid w:val="008E7BA7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599D"/>
    <w:rsid w:val="009A67E8"/>
    <w:rsid w:val="009A781C"/>
    <w:rsid w:val="009B1467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3AB5"/>
    <w:rsid w:val="00BC7D8F"/>
    <w:rsid w:val="00BD29FE"/>
    <w:rsid w:val="00BD2AE9"/>
    <w:rsid w:val="00BD4587"/>
    <w:rsid w:val="00BD673A"/>
    <w:rsid w:val="00BD6B45"/>
    <w:rsid w:val="00BD7A6D"/>
    <w:rsid w:val="00BE78FC"/>
    <w:rsid w:val="00C10A1C"/>
    <w:rsid w:val="00C14D50"/>
    <w:rsid w:val="00C155D4"/>
    <w:rsid w:val="00C223AA"/>
    <w:rsid w:val="00C3642C"/>
    <w:rsid w:val="00C5146D"/>
    <w:rsid w:val="00C51F02"/>
    <w:rsid w:val="00C55E6F"/>
    <w:rsid w:val="00C76863"/>
    <w:rsid w:val="00C82AC4"/>
    <w:rsid w:val="00C91827"/>
    <w:rsid w:val="00C933CC"/>
    <w:rsid w:val="00C93F5C"/>
    <w:rsid w:val="00CA09A0"/>
    <w:rsid w:val="00CA2C34"/>
    <w:rsid w:val="00CA3940"/>
    <w:rsid w:val="00CA5103"/>
    <w:rsid w:val="00CA5425"/>
    <w:rsid w:val="00CA632B"/>
    <w:rsid w:val="00CB1E3A"/>
    <w:rsid w:val="00CC1210"/>
    <w:rsid w:val="00CD0926"/>
    <w:rsid w:val="00CD1117"/>
    <w:rsid w:val="00CD5F85"/>
    <w:rsid w:val="00CD70B1"/>
    <w:rsid w:val="00CE42B5"/>
    <w:rsid w:val="00CE5B9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1B71"/>
    <w:rsid w:val="00D44DE4"/>
    <w:rsid w:val="00D45381"/>
    <w:rsid w:val="00D56445"/>
    <w:rsid w:val="00D577FB"/>
    <w:rsid w:val="00D61624"/>
    <w:rsid w:val="00D61B08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56857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14EB"/>
    <w:rsid w:val="00ED3190"/>
    <w:rsid w:val="00F044FF"/>
    <w:rsid w:val="00F05570"/>
    <w:rsid w:val="00F056D8"/>
    <w:rsid w:val="00F06202"/>
    <w:rsid w:val="00F06750"/>
    <w:rsid w:val="00F07F8B"/>
    <w:rsid w:val="00F22013"/>
    <w:rsid w:val="00F22A10"/>
    <w:rsid w:val="00F3348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6371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2B42B-A9EC-4971-AFED-C032E711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4</cp:revision>
  <cp:lastPrinted>2018-05-14T15:00:00Z</cp:lastPrinted>
  <dcterms:created xsi:type="dcterms:W3CDTF">2018-05-15T07:55:00Z</dcterms:created>
  <dcterms:modified xsi:type="dcterms:W3CDTF">2018-05-15T08:02:00Z</dcterms:modified>
</cp:coreProperties>
</file>