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Α.Π.</w:t>
      </w:r>
    </w:p>
    <w:p w:rsidR="004E1EE8" w:rsidRPr="00976F35" w:rsidRDefault="00F554A7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Πληροφορίες : </w:t>
      </w:r>
      <w:r w:rsidR="00BB3AB5">
        <w:rPr>
          <w:sz w:val="22"/>
          <w:szCs w:val="22"/>
        </w:rPr>
        <w:t>κ. Ζαχαροπούλου Άννα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BB3AB5">
        <w:rPr>
          <w:sz w:val="22"/>
          <w:szCs w:val="22"/>
        </w:rPr>
        <w:t>6</w:t>
      </w:r>
      <w:r w:rsidR="00F554A7">
        <w:rPr>
          <w:sz w:val="22"/>
          <w:szCs w:val="22"/>
        </w:rPr>
        <w:t>9</w:t>
      </w:r>
      <w:r w:rsidR="00BB3AB5">
        <w:rPr>
          <w:sz w:val="22"/>
          <w:szCs w:val="22"/>
        </w:rPr>
        <w:t>130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F554A7" w:rsidRDefault="004E1EE8" w:rsidP="004E1EE8">
      <w:pPr>
        <w:pStyle w:val="3"/>
        <w:ind w:left="-284"/>
        <w:rPr>
          <w:sz w:val="20"/>
        </w:rPr>
      </w:pPr>
    </w:p>
    <w:p w:rsidR="004E1EE8" w:rsidRPr="00F554A7" w:rsidRDefault="004E1EE8" w:rsidP="004E1EE8">
      <w:pPr>
        <w:rPr>
          <w:b/>
        </w:rPr>
      </w:pPr>
    </w:p>
    <w:p w:rsidR="0055530B" w:rsidRPr="00F554A7" w:rsidRDefault="0055530B" w:rsidP="004E1EE8">
      <w:pPr>
        <w:rPr>
          <w:sz w:val="14"/>
        </w:rPr>
      </w:pPr>
    </w:p>
    <w:p w:rsidR="001D7A17" w:rsidRPr="00F554A7" w:rsidRDefault="001D7A17" w:rsidP="004E1EE8">
      <w:pPr>
        <w:rPr>
          <w:sz w:val="14"/>
        </w:rPr>
      </w:pPr>
      <w:bookmarkStart w:id="0" w:name="_GoBack"/>
      <w:bookmarkEnd w:id="0"/>
    </w:p>
    <w:p w:rsidR="002558AC" w:rsidRPr="00F554A7" w:rsidRDefault="002558AC" w:rsidP="004E1EE8">
      <w:pPr>
        <w:rPr>
          <w:sz w:val="14"/>
        </w:rPr>
      </w:pPr>
    </w:p>
    <w:p w:rsidR="002558AC" w:rsidRPr="00F554A7" w:rsidRDefault="002558AC" w:rsidP="004E1EE8">
      <w:pPr>
        <w:rPr>
          <w:sz w:val="14"/>
        </w:rPr>
      </w:pPr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 xml:space="preserve">Εξετάσεις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</w:t>
      </w:r>
      <w:r w:rsidR="00304B5E">
        <w:rPr>
          <w:b/>
        </w:rPr>
        <w:t>Βασικές</w:t>
      </w:r>
      <w:r w:rsidR="00C933CC">
        <w:rPr>
          <w:b/>
        </w:rPr>
        <w:t xml:space="preserve"> </w:t>
      </w:r>
      <w:r w:rsidR="00304B5E">
        <w:rPr>
          <w:b/>
        </w:rPr>
        <w:t>Αρχές</w:t>
      </w:r>
      <w:r w:rsidR="0017271D">
        <w:rPr>
          <w:b/>
        </w:rPr>
        <w:t xml:space="preserve"> </w:t>
      </w:r>
      <w:r w:rsidR="00EA7E40" w:rsidRPr="00EA7E40">
        <w:rPr>
          <w:b/>
        </w:rPr>
        <w:t>Νοσηλευτική</w:t>
      </w:r>
      <w:r w:rsidR="00304B5E">
        <w:rPr>
          <w:b/>
        </w:rPr>
        <w:t>ς</w:t>
      </w:r>
    </w:p>
    <w:p w:rsidR="0019154F" w:rsidRPr="0019154F" w:rsidRDefault="0019154F" w:rsidP="0019154F">
      <w:pPr>
        <w:spacing w:line="360" w:lineRule="auto"/>
        <w:jc w:val="both"/>
      </w:pPr>
    </w:p>
    <w:p w:rsidR="00EA7E40" w:rsidRDefault="00EA7E40" w:rsidP="008C060F">
      <w:pPr>
        <w:ind w:right="284"/>
        <w:jc w:val="both"/>
      </w:pPr>
      <w:r>
        <w:t>Οι εξετάσεις των εργαστηρίων τ</w:t>
      </w:r>
      <w:r w:rsidR="00C933CC">
        <w:t>ου</w:t>
      </w:r>
      <w:r>
        <w:t xml:space="preserve"> μαθ</w:t>
      </w:r>
      <w:r w:rsidR="00C933CC">
        <w:t>ήματος</w:t>
      </w:r>
      <w:r>
        <w:t xml:space="preserve"> </w:t>
      </w:r>
      <w:r w:rsidR="009B1467">
        <w:t>«</w:t>
      </w:r>
      <w:r w:rsidR="00304B5E">
        <w:t xml:space="preserve">Βασικές Αρχές </w:t>
      </w:r>
      <w:r w:rsidR="009B1467">
        <w:t>Νοσηλευτική</w:t>
      </w:r>
      <w:r w:rsidR="00304B5E">
        <w:t>ς</w:t>
      </w:r>
      <w:r w:rsidR="009B1467">
        <w:t>»</w:t>
      </w:r>
      <w:r>
        <w:t xml:space="preserve"> (</w:t>
      </w:r>
      <w:r w:rsidR="00304B5E">
        <w:t>Β</w:t>
      </w:r>
      <w:r>
        <w:t xml:space="preserve">΄ εξαμήνου) για το </w:t>
      </w:r>
      <w:r w:rsidR="00304B5E">
        <w:t>Εα</w:t>
      </w:r>
      <w:r>
        <w:t>ρινό εξάμηνο του Ακαδημαϊκού Έτους 2016-2017 θα πραγματοποιηθούν ως εξής:</w:t>
      </w:r>
    </w:p>
    <w:p w:rsidR="00EA7E40" w:rsidRDefault="00EA7E40" w:rsidP="00EA7E40">
      <w:pPr>
        <w:ind w:left="1134" w:right="1133"/>
        <w:jc w:val="both"/>
      </w:pP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1559"/>
        <w:gridCol w:w="1418"/>
        <w:gridCol w:w="4346"/>
      </w:tblGrid>
      <w:tr w:rsidR="00C933CC" w:rsidRPr="00671F96" w:rsidTr="00917232">
        <w:trPr>
          <w:trHeight w:val="949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17271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 xml:space="preserve">Ομάδες </w:t>
            </w:r>
            <w:r w:rsidR="0017271D">
              <w:rPr>
                <w:rStyle w:val="FontStyle17"/>
                <w:rFonts w:ascii="Calibri" w:hAnsi="Calibri"/>
                <w:b/>
              </w:rPr>
              <w:t>Φοιτητών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C933C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17271D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6/6/2017</w:t>
            </w:r>
          </w:p>
          <w:p w:rsidR="0017271D" w:rsidRDefault="0017271D" w:rsidP="0017271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7/6/2017</w:t>
            </w:r>
          </w:p>
          <w:p w:rsidR="0017271D" w:rsidRPr="00671F96" w:rsidRDefault="0017271D" w:rsidP="0017271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Πέμπτη 8/6/2017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17271D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16.00-17.00</w:t>
            </w:r>
          </w:p>
          <w:p w:rsidR="0017271D" w:rsidRDefault="0017271D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16.00-17.00</w:t>
            </w:r>
          </w:p>
          <w:p w:rsidR="0017271D" w:rsidRPr="00671F96" w:rsidRDefault="0017271D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16.00-17.00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  <w:r w:rsidR="0017271D">
              <w:rPr>
                <w:rStyle w:val="FontStyle17"/>
                <w:rFonts w:ascii="Calibri" w:hAnsi="Calibri"/>
              </w:rPr>
              <w:t>*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304B5E" w:rsidRPr="00860286" w:rsidRDefault="00304B5E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  <w:tr w:rsidR="00C933C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17271D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Πέμπτη 8/6/2017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17271D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12.00-16.00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5E" w:rsidRDefault="00304B5E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C933CC" w:rsidRPr="00860286" w:rsidRDefault="00304B5E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  <w:tr w:rsidR="00C933C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17271D" w:rsidP="0017271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Παρασκευή 2/6/2017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17271D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8.00-12.00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5E" w:rsidRDefault="00304B5E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C933CC" w:rsidRPr="00860286" w:rsidRDefault="00304B5E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  <w:tr w:rsidR="00C933C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17271D" w:rsidP="0017271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6/6/2017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17271D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8.00-12.00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5E" w:rsidRDefault="00304B5E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C933CC" w:rsidRPr="00860286" w:rsidRDefault="00304B5E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  <w:tr w:rsidR="0017271D" w:rsidRPr="00671F96" w:rsidTr="00917232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71D" w:rsidRPr="00671F96" w:rsidRDefault="0017271D" w:rsidP="002829C9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6/6/2017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71D" w:rsidRPr="00671F96" w:rsidRDefault="0017271D" w:rsidP="0017271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12.00-16.00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71D" w:rsidRPr="00671F96" w:rsidRDefault="0017271D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Ε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71D" w:rsidRDefault="0017271D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17271D" w:rsidRPr="00671F96" w:rsidRDefault="0017271D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  <w:tr w:rsidR="00C933CC" w:rsidRPr="00671F96" w:rsidTr="00917232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8D114E" w:rsidP="008D114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7/6/2017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8D114E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8.00-12.00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ΣΤ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5E" w:rsidRDefault="00304B5E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C933CC" w:rsidRPr="00671F96" w:rsidRDefault="00304B5E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  <w:tr w:rsidR="0017271D" w:rsidRPr="00671F96" w:rsidTr="002829C9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71D" w:rsidRPr="00671F96" w:rsidRDefault="008D114E" w:rsidP="002829C9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7/6/2017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71D" w:rsidRPr="00671F96" w:rsidRDefault="008D114E" w:rsidP="002829C9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12.00-16.00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71D" w:rsidRPr="00671F96" w:rsidRDefault="0017271D" w:rsidP="002829C9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Ζ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71D" w:rsidRDefault="0017271D" w:rsidP="002829C9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17271D" w:rsidRPr="00671F96" w:rsidRDefault="0017271D" w:rsidP="002829C9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  <w:tr w:rsidR="00C933CC" w:rsidRPr="00671F96" w:rsidTr="00917232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8D114E" w:rsidP="008D114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Πέμπτη 8/6/2017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8D114E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8.00-12.00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17271D" w:rsidP="0017271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Η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5E" w:rsidRDefault="00304B5E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C933CC" w:rsidRPr="00671F96" w:rsidRDefault="00304B5E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</w:tbl>
    <w:p w:rsidR="00C933CC" w:rsidRDefault="00C933CC" w:rsidP="00EA7E40">
      <w:pPr>
        <w:ind w:left="1134" w:right="1133"/>
        <w:jc w:val="both"/>
      </w:pPr>
    </w:p>
    <w:p w:rsidR="00C933CC" w:rsidRDefault="008D114E" w:rsidP="008D114E">
      <w:pPr>
        <w:ind w:right="1133"/>
        <w:jc w:val="both"/>
      </w:pPr>
      <w:r>
        <w:t>*</w:t>
      </w:r>
      <w:r w:rsidR="0017271D">
        <w:t>Οι φοιτητές έχουν ενημερωθεί για την ακριβή ημερομηνία και ώρα εξέτασής τους.</w:t>
      </w:r>
    </w:p>
    <w:p w:rsidR="008D114E" w:rsidRDefault="008D114E" w:rsidP="008D114E">
      <w:pPr>
        <w:ind w:right="1133"/>
        <w:jc w:val="both"/>
      </w:pPr>
    </w:p>
    <w:p w:rsidR="008D114E" w:rsidRDefault="008D114E" w:rsidP="008D114E">
      <w:pPr>
        <w:ind w:right="1133"/>
        <w:jc w:val="both"/>
      </w:pPr>
    </w:p>
    <w:p w:rsidR="008D114E" w:rsidRDefault="008D114E" w:rsidP="008D114E">
      <w:pPr>
        <w:ind w:right="1133"/>
        <w:jc w:val="both"/>
      </w:pPr>
    </w:p>
    <w:p w:rsidR="00C933CC" w:rsidRDefault="00C933CC" w:rsidP="00C933CC">
      <w:r>
        <w:t xml:space="preserve">                                                                                                                  Ο Διδάσκων</w:t>
      </w:r>
    </w:p>
    <w:p w:rsidR="00C933CC" w:rsidRDefault="00C933CC" w:rsidP="00C933CC"/>
    <w:p w:rsidR="00C933CC" w:rsidRDefault="00C933CC" w:rsidP="00C933CC"/>
    <w:p w:rsidR="00C933CC" w:rsidRDefault="00C933CC" w:rsidP="00C933CC">
      <w:pPr>
        <w:ind w:left="5760" w:firstLine="720"/>
      </w:pPr>
      <w:r>
        <w:t>Νικόλαος Μπακάλης</w:t>
      </w:r>
    </w:p>
    <w:p w:rsidR="00C933CC" w:rsidRDefault="00C933CC" w:rsidP="00C933CC">
      <w:pPr>
        <w:ind w:left="5760" w:firstLine="720"/>
      </w:pPr>
      <w:r>
        <w:t>Επίκουρος Καθηγητής</w:t>
      </w: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EA7E40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F554A7" w:rsidRDefault="00F554A7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EA7E40"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titlePg/>
          <w:docGrid w:linePitch="360"/>
        </w:sectPr>
      </w:pPr>
      <w:r>
        <w:rPr>
          <w:b/>
          <w:sz w:val="22"/>
        </w:rPr>
        <w:t xml:space="preserve"> </w:t>
      </w:r>
    </w:p>
    <w:p w:rsidR="000E0E7A" w:rsidRDefault="000E0E7A" w:rsidP="00A6212E">
      <w:pPr>
        <w:rPr>
          <w:rFonts w:ascii="Calibri" w:eastAsia="Calibri" w:hAnsi="Calibri"/>
          <w:szCs w:val="22"/>
          <w:lang w:eastAsia="en-US"/>
        </w:rPr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831878" w:rsidRDefault="000E0E7A" w:rsidP="00C933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4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BA" w:rsidRDefault="007356BA" w:rsidP="0044058E">
      <w:r>
        <w:separator/>
      </w:r>
    </w:p>
  </w:endnote>
  <w:endnote w:type="continuationSeparator" w:id="0">
    <w:p w:rsidR="007356BA" w:rsidRDefault="007356B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BA" w:rsidRDefault="007356BA" w:rsidP="0044058E">
      <w:r>
        <w:separator/>
      </w:r>
    </w:p>
  </w:footnote>
  <w:footnote w:type="continuationSeparator" w:id="0">
    <w:p w:rsidR="007356BA" w:rsidRDefault="007356B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4A6872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4A6872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4A6872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33663"/>
    <w:multiLevelType w:val="hybridMultilevel"/>
    <w:tmpl w:val="E3A26248"/>
    <w:lvl w:ilvl="0" w:tplc="3CEEF9C6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7271D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B5E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95CF3"/>
    <w:rsid w:val="004A09AA"/>
    <w:rsid w:val="004A159C"/>
    <w:rsid w:val="004A609F"/>
    <w:rsid w:val="004A6872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24B8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D114E"/>
    <w:rsid w:val="008E3D5E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1467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3AB5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3CC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1B71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8FC"/>
    <w:rsid w:val="00ED0212"/>
    <w:rsid w:val="00ED3190"/>
    <w:rsid w:val="00F044FF"/>
    <w:rsid w:val="00F05570"/>
    <w:rsid w:val="00F056D8"/>
    <w:rsid w:val="00F06202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6371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78862-229D-4E82-BB95-C024BA32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51</TotalTime>
  <Pages>3</Pages>
  <Words>146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nosil1</cp:lastModifiedBy>
  <cp:revision>22</cp:revision>
  <cp:lastPrinted>2017-05-15T09:36:00Z</cp:lastPrinted>
  <dcterms:created xsi:type="dcterms:W3CDTF">2016-05-12T10:07:00Z</dcterms:created>
  <dcterms:modified xsi:type="dcterms:W3CDTF">2017-05-15T09:38:00Z</dcterms:modified>
</cp:coreProperties>
</file>