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E412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2AD85597" w14:textId="77777777" w:rsidR="00C7251A" w:rsidRDefault="00C7251A" w:rsidP="00503EBC">
      <w:pPr>
        <w:ind w:right="-283" w:hanging="284"/>
        <w:rPr>
          <w:b/>
          <w:sz w:val="22"/>
        </w:rPr>
      </w:pPr>
    </w:p>
    <w:p w14:paraId="48584D88" w14:textId="77777777" w:rsidR="00C7251A" w:rsidRDefault="00C7251A" w:rsidP="00503EBC">
      <w:pPr>
        <w:ind w:right="-283" w:hanging="284"/>
        <w:rPr>
          <w:b/>
          <w:sz w:val="22"/>
        </w:rPr>
      </w:pPr>
    </w:p>
    <w:p w14:paraId="7EA345C6" w14:textId="77777777" w:rsidR="00C7251A" w:rsidRDefault="00C7251A" w:rsidP="00503EBC">
      <w:pPr>
        <w:ind w:right="-283" w:hanging="284"/>
        <w:rPr>
          <w:b/>
          <w:sz w:val="22"/>
        </w:rPr>
      </w:pPr>
    </w:p>
    <w:p w14:paraId="58B8C84C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43E8DFC1" w14:textId="7599A036" w:rsidR="008E3B2C" w:rsidRDefault="00AF4911" w:rsidP="00AF4911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  <w:lang w:val="en-US"/>
        </w:rPr>
        <w:t>H</w:t>
      </w:r>
      <w:r w:rsidR="00BA7816">
        <w:rPr>
          <w:b/>
          <w:sz w:val="56"/>
          <w:szCs w:val="56"/>
          <w:u w:val="single"/>
        </w:rPr>
        <w:t xml:space="preserve"> </w:t>
      </w:r>
      <w:bookmarkStart w:id="0" w:name="_GoBack"/>
      <w:bookmarkEnd w:id="0"/>
      <w:proofErr w:type="gramStart"/>
      <w:r>
        <w:rPr>
          <w:b/>
          <w:sz w:val="56"/>
          <w:szCs w:val="56"/>
          <w:u w:val="single"/>
        </w:rPr>
        <w:t>ΔΙΔΑΣΚΑΛΙΑ  ΤΟΥ</w:t>
      </w:r>
      <w:proofErr w:type="gramEnd"/>
      <w:r w:rsidR="008E3B2C">
        <w:rPr>
          <w:b/>
          <w:sz w:val="56"/>
          <w:szCs w:val="56"/>
          <w:u w:val="single"/>
        </w:rPr>
        <w:t xml:space="preserve"> ΜΑΘΗΜΑΤ</w:t>
      </w:r>
      <w:r>
        <w:rPr>
          <w:b/>
          <w:sz w:val="56"/>
          <w:szCs w:val="56"/>
          <w:u w:val="single"/>
        </w:rPr>
        <w:t>ΟΣ</w:t>
      </w:r>
    </w:p>
    <w:p w14:paraId="57DCC847" w14:textId="5812B047" w:rsidR="008E3B2C" w:rsidRDefault="00EF6CF2" w:rsidP="00AF4911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ΟΙΚΟΝΟΜΙΑ ΤΗΣ </w:t>
      </w:r>
      <w:r w:rsidR="00AF4911">
        <w:rPr>
          <w:b/>
          <w:sz w:val="56"/>
          <w:szCs w:val="56"/>
          <w:u w:val="single"/>
        </w:rPr>
        <w:t>ΥΓΕΙΑΣ (ΘΕΩΡΙΑ)</w:t>
      </w:r>
    </w:p>
    <w:p w14:paraId="4BFC2B7A" w14:textId="77777777"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241CBF70" w14:textId="77777777"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ΔΕ ΘΑ ΠΡΑΓΜΑΤΟΠΟΙΗΘ</w:t>
      </w:r>
      <w:r w:rsidR="00AF4911">
        <w:rPr>
          <w:b/>
          <w:sz w:val="48"/>
          <w:szCs w:val="48"/>
          <w:u w:val="single"/>
        </w:rPr>
        <w:t>ΕΙ</w:t>
      </w:r>
      <w:r w:rsidRPr="008E3B2C">
        <w:rPr>
          <w:b/>
          <w:sz w:val="48"/>
          <w:szCs w:val="48"/>
          <w:u w:val="single"/>
        </w:rPr>
        <w:t xml:space="preserve"> ΚΑΤΑ ΤΗΝ ΠΡΩΤΗ ΕΒΔΟΜΑΔΑ ΜΑΘΗΜΑΤΩΝ </w:t>
      </w:r>
    </w:p>
    <w:p w14:paraId="7DE8F68A" w14:textId="77777777"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14:paraId="26B7E680" w14:textId="15EAB4CB" w:rsidR="008E3B2C" w:rsidRPr="008E3B2C" w:rsidRDefault="00AF4911" w:rsidP="008E3B2C">
      <w:pPr>
        <w:ind w:right="-283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Η ΔΙΔΑΣΚΑΛΙΑ ΤΟΥ</w:t>
      </w:r>
      <w:r w:rsidR="008E3B2C" w:rsidRPr="008E3B2C">
        <w:rPr>
          <w:b/>
          <w:sz w:val="48"/>
          <w:szCs w:val="48"/>
          <w:u w:val="single"/>
        </w:rPr>
        <w:t xml:space="preserve"> ΜΑΘΗΜΑ</w:t>
      </w:r>
      <w:r>
        <w:rPr>
          <w:b/>
          <w:sz w:val="48"/>
          <w:szCs w:val="48"/>
          <w:u w:val="single"/>
        </w:rPr>
        <w:t>ΤΟΣ</w:t>
      </w:r>
      <w:r w:rsidR="008E3B2C" w:rsidRPr="008E3B2C">
        <w:rPr>
          <w:b/>
          <w:sz w:val="48"/>
          <w:szCs w:val="48"/>
          <w:u w:val="single"/>
        </w:rPr>
        <w:t xml:space="preserve"> ΘΑ ΞΕΚΙΝΗΣ</w:t>
      </w:r>
      <w:r>
        <w:rPr>
          <w:b/>
          <w:sz w:val="48"/>
          <w:szCs w:val="48"/>
          <w:u w:val="single"/>
        </w:rPr>
        <w:t>ΕΙ</w:t>
      </w:r>
      <w:r w:rsidR="008E3B2C" w:rsidRPr="008E3B2C">
        <w:rPr>
          <w:b/>
          <w:sz w:val="48"/>
          <w:szCs w:val="48"/>
          <w:u w:val="single"/>
        </w:rPr>
        <w:t xml:space="preserve"> ΑΠΟ ΤΗ ΔΕΥΤΕΡΗ ΕΒΔΟΜΑΔΑ ΜΑΘΗΜΑΤΩΝ (</w:t>
      </w:r>
      <w:r w:rsidR="00177A34">
        <w:rPr>
          <w:b/>
          <w:sz w:val="48"/>
          <w:szCs w:val="48"/>
          <w:u w:val="single"/>
        </w:rPr>
        <w:t>2</w:t>
      </w:r>
      <w:r w:rsidR="00EF6CF2">
        <w:rPr>
          <w:b/>
          <w:sz w:val="48"/>
          <w:szCs w:val="48"/>
          <w:u w:val="single"/>
        </w:rPr>
        <w:t>7</w:t>
      </w:r>
      <w:r w:rsidR="008E3B2C" w:rsidRPr="008E3B2C">
        <w:rPr>
          <w:b/>
          <w:sz w:val="48"/>
          <w:szCs w:val="48"/>
          <w:u w:val="single"/>
        </w:rPr>
        <w:t>/</w:t>
      </w:r>
      <w:r w:rsidR="00177A34">
        <w:rPr>
          <w:b/>
          <w:sz w:val="48"/>
          <w:szCs w:val="48"/>
          <w:u w:val="single"/>
        </w:rPr>
        <w:t>2</w:t>
      </w:r>
      <w:r w:rsidR="008E3B2C" w:rsidRPr="008E3B2C">
        <w:rPr>
          <w:b/>
          <w:sz w:val="48"/>
          <w:szCs w:val="48"/>
          <w:u w:val="single"/>
        </w:rPr>
        <w:t>/20</w:t>
      </w:r>
      <w:r w:rsidR="00EF6CF2">
        <w:rPr>
          <w:b/>
          <w:sz w:val="48"/>
          <w:szCs w:val="48"/>
          <w:u w:val="single"/>
        </w:rPr>
        <w:t>20, ΩΡΑ 13.00</w:t>
      </w:r>
      <w:r w:rsidR="008E3B2C" w:rsidRPr="008E3B2C">
        <w:rPr>
          <w:b/>
          <w:sz w:val="48"/>
          <w:szCs w:val="48"/>
          <w:u w:val="single"/>
        </w:rPr>
        <w:t>)</w:t>
      </w:r>
    </w:p>
    <w:p w14:paraId="781294C3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7BE1FBFD" w14:textId="77777777"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14:paraId="278D228E" w14:textId="77777777" w:rsidR="00C7251A" w:rsidRDefault="00C7251A" w:rsidP="00C7251A">
      <w:pPr>
        <w:ind w:left="5760" w:firstLine="720"/>
      </w:pPr>
    </w:p>
    <w:p w14:paraId="6C736EFC" w14:textId="77777777"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14:paraId="2375ABBD" w14:textId="77777777"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44A449A" w14:textId="77777777" w:rsidR="00477E2E" w:rsidRDefault="00477E2E" w:rsidP="00477E2E"/>
    <w:p w14:paraId="6036CB11" w14:textId="77777777"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14:paraId="31194695" w14:textId="77777777"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14:paraId="31B5A230" w14:textId="77777777" w:rsidR="000E0E7A" w:rsidRDefault="000E0E7A" w:rsidP="000E0E7A"/>
    <w:p w14:paraId="201BE009" w14:textId="77777777"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14:paraId="686E6F84" w14:textId="77777777"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14:paraId="6FB90845" w14:textId="77777777"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17443" w14:textId="77777777" w:rsidR="00222E2A" w:rsidRDefault="00222E2A" w:rsidP="0044058E">
      <w:r>
        <w:separator/>
      </w:r>
    </w:p>
  </w:endnote>
  <w:endnote w:type="continuationSeparator" w:id="0">
    <w:p w14:paraId="669F612B" w14:textId="77777777" w:rsidR="00222E2A" w:rsidRDefault="00222E2A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5F06E" w14:textId="77777777"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C353E" w14:textId="77777777" w:rsidR="00222E2A" w:rsidRDefault="00222E2A" w:rsidP="0044058E">
      <w:r>
        <w:separator/>
      </w:r>
    </w:p>
  </w:footnote>
  <w:footnote w:type="continuationSeparator" w:id="0">
    <w:p w14:paraId="4CE1A324" w14:textId="77777777" w:rsidR="00222E2A" w:rsidRDefault="00222E2A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A6940" w14:textId="77777777"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 wp14:anchorId="5B030E57" wp14:editId="1F4A0ECD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 wp14:anchorId="7726973A" wp14:editId="1E847439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14:paraId="3644944B" w14:textId="77777777"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7FF9C521" w14:textId="77777777" w:rsidR="007D605D" w:rsidRPr="007D605D" w:rsidRDefault="00BA7816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5A6B74C4">
        <v:line id="Straight Connector 13" o:spid="_x0000_s2050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14:paraId="2C0C728F" w14:textId="77777777" w:rsidR="008A3B5A" w:rsidRPr="002558AC" w:rsidRDefault="00BA7816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76B56AC">
        <v:line id="Straight Connector 1" o:spid="_x0000_s2049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14:paraId="74939D41" w14:textId="77777777"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37A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77A3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2E2A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4076"/>
    <w:rsid w:val="00927109"/>
    <w:rsid w:val="00945BF4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3E6B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B12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911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A7816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6CF2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1A590CE"/>
  <w15:docId w15:val="{5D523E76-7B30-440A-8CC5-224D0A89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207A5-3F8C-4EBF-8B34-763D612C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54</TotalTime>
  <Pages>2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Παναγιώτης</cp:lastModifiedBy>
  <cp:revision>21</cp:revision>
  <cp:lastPrinted>2017-05-18T11:00:00Z</cp:lastPrinted>
  <dcterms:created xsi:type="dcterms:W3CDTF">2016-05-12T10:07:00Z</dcterms:created>
  <dcterms:modified xsi:type="dcterms:W3CDTF">2020-02-17T09:44:00Z</dcterms:modified>
</cp:coreProperties>
</file>