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A16413" w:rsidRDefault="009767BB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Τ</w:t>
      </w:r>
      <w:r w:rsidR="00A16413">
        <w:rPr>
          <w:b/>
          <w:sz w:val="56"/>
          <w:szCs w:val="56"/>
          <w:u w:val="single"/>
        </w:rPr>
        <w:t>Ο ΜΑΘΗΜΑ</w:t>
      </w:r>
    </w:p>
    <w:p w:rsidR="00A16413" w:rsidRPr="00A16413" w:rsidRDefault="00A16413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"</w:t>
      </w:r>
      <w:r w:rsidRPr="00A16413">
        <w:rPr>
          <w:b/>
          <w:sz w:val="56"/>
          <w:szCs w:val="56"/>
          <w:u w:val="single"/>
        </w:rPr>
        <w:t>ΝΟΣΗΛΕΥΤΙΚΗ ΜΕΘ ΜΟΝΑΔΑ ΕΜΦΡΑΓΜΑΤΩΝ</w:t>
      </w:r>
      <w:r>
        <w:rPr>
          <w:b/>
          <w:sz w:val="56"/>
          <w:szCs w:val="56"/>
          <w:u w:val="single"/>
        </w:rPr>
        <w:t>"</w:t>
      </w:r>
    </w:p>
    <w:p w:rsidR="00A16413" w:rsidRDefault="00A16413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9F00DC" w:rsidRDefault="00A16413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ΔΕΝ </w:t>
      </w:r>
      <w:r w:rsidRPr="00A16413">
        <w:rPr>
          <w:b/>
          <w:sz w:val="56"/>
          <w:szCs w:val="56"/>
          <w:u w:val="single"/>
        </w:rPr>
        <w:t>ΘΑ ΠΡΑΓΜΑΤΟΠΟΙΗΘΕΙ</w:t>
      </w:r>
      <w:r w:rsidRPr="009F00DC">
        <w:rPr>
          <w:b/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>Τ</w:t>
      </w:r>
      <w:r w:rsidR="009F00DC" w:rsidRPr="009F00DC">
        <w:rPr>
          <w:b/>
          <w:sz w:val="56"/>
          <w:szCs w:val="56"/>
          <w:u w:val="single"/>
        </w:rPr>
        <w:t xml:space="preserve">ΗΝ </w:t>
      </w:r>
      <w:r>
        <w:rPr>
          <w:b/>
          <w:sz w:val="56"/>
          <w:szCs w:val="56"/>
          <w:u w:val="single"/>
        </w:rPr>
        <w:t>ΤΕΤΑΡΤΗ 27</w:t>
      </w:r>
      <w:r w:rsidR="009F00DC" w:rsidRPr="009F00DC">
        <w:rPr>
          <w:b/>
          <w:sz w:val="56"/>
          <w:szCs w:val="56"/>
          <w:u w:val="single"/>
        </w:rPr>
        <w:t>/</w:t>
      </w:r>
      <w:r>
        <w:rPr>
          <w:b/>
          <w:sz w:val="56"/>
          <w:szCs w:val="56"/>
          <w:u w:val="single"/>
        </w:rPr>
        <w:t>3</w:t>
      </w:r>
      <w:r w:rsidR="009F00DC" w:rsidRPr="009F00DC">
        <w:rPr>
          <w:b/>
          <w:sz w:val="56"/>
          <w:szCs w:val="56"/>
          <w:u w:val="single"/>
        </w:rPr>
        <w:t>/201</w:t>
      </w:r>
      <w:r w:rsidR="00AE1ED9">
        <w:rPr>
          <w:b/>
          <w:sz w:val="56"/>
          <w:szCs w:val="56"/>
          <w:u w:val="single"/>
        </w:rPr>
        <w:t>9</w:t>
      </w:r>
      <w:r>
        <w:rPr>
          <w:b/>
          <w:sz w:val="56"/>
          <w:szCs w:val="56"/>
          <w:u w:val="single"/>
        </w:rPr>
        <w:t xml:space="preserve"> (</w:t>
      </w:r>
      <w:r w:rsidR="009F00DC" w:rsidRPr="009F00DC">
        <w:rPr>
          <w:b/>
          <w:sz w:val="56"/>
          <w:szCs w:val="56"/>
          <w:u w:val="single"/>
        </w:rPr>
        <w:t>1</w:t>
      </w:r>
      <w:r>
        <w:rPr>
          <w:b/>
          <w:sz w:val="56"/>
          <w:szCs w:val="56"/>
          <w:u w:val="single"/>
        </w:rPr>
        <w:t>0</w:t>
      </w:r>
      <w:r w:rsidR="009F00DC" w:rsidRPr="009F00DC">
        <w:rPr>
          <w:b/>
          <w:sz w:val="56"/>
          <w:szCs w:val="56"/>
          <w:u w:val="single"/>
        </w:rPr>
        <w:t>.00</w:t>
      </w:r>
      <w:r>
        <w:rPr>
          <w:b/>
          <w:sz w:val="56"/>
          <w:szCs w:val="56"/>
          <w:u w:val="single"/>
        </w:rPr>
        <w:t>)</w:t>
      </w:r>
    </w:p>
    <w:p w:rsidR="009F00DC" w:rsidRP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9F00DC" w:rsidRDefault="00A16413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ΛΟΓΩ ΣΥΜΜΕΤΟΧΗΣ ΤΟΥ Κ. ΚΙΕΚΚΑ ΣΕ ΣΥΝΕΔΡΙΑΣΗ ΕΚΛΕΚΤΟΡΙΚΟΥ ΣΩΜΑΤΟΣ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>Παναγιώτης Κιέκκας</w:t>
      </w:r>
    </w:p>
    <w:p w:rsidR="009F00DC" w:rsidRDefault="009F00DC" w:rsidP="009F00DC">
      <w:pPr>
        <w:ind w:left="5760" w:firstLine="720"/>
      </w:pPr>
      <w:r>
        <w:t xml:space="preserve">      Αναπλ.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2D" w:rsidRDefault="00CE2C2D" w:rsidP="0044058E">
      <w:r>
        <w:separator/>
      </w:r>
    </w:p>
  </w:endnote>
  <w:endnote w:type="continuationSeparator" w:id="0">
    <w:p w:rsidR="00CE2C2D" w:rsidRDefault="00CE2C2D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2D" w:rsidRDefault="00CE2C2D" w:rsidP="0044058E">
      <w:r>
        <w:separator/>
      </w:r>
    </w:p>
  </w:footnote>
  <w:footnote w:type="continuationSeparator" w:id="0">
    <w:p w:rsidR="00CE2C2D" w:rsidRDefault="00CE2C2D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540AEA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540AEA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540AEA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0AEA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28A5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77C8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16413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1ED9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2C2D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3B473-2A9F-4386-B1EE-BD806F87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37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16</cp:revision>
  <cp:lastPrinted>2017-05-18T11:00:00Z</cp:lastPrinted>
  <dcterms:created xsi:type="dcterms:W3CDTF">2016-05-12T10:07:00Z</dcterms:created>
  <dcterms:modified xsi:type="dcterms:W3CDTF">2019-03-21T07:12:00Z</dcterms:modified>
</cp:coreProperties>
</file>