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002DC" w14:textId="77777777" w:rsidR="006C4372" w:rsidRDefault="00976F35" w:rsidP="00976F35">
      <w:pPr>
        <w:pStyle w:val="3"/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  <w:t xml:space="preserve">     </w:t>
      </w:r>
    </w:p>
    <w:p w14:paraId="048A8C70" w14:textId="39A89D51" w:rsidR="00A56459" w:rsidRPr="007D48CE" w:rsidRDefault="00A56459" w:rsidP="005B32A1">
      <w:pPr>
        <w:ind w:right="-283"/>
        <w:jc w:val="center"/>
        <w:rPr>
          <w:b/>
          <w:sz w:val="32"/>
          <w:szCs w:val="32"/>
          <w:u w:val="single"/>
        </w:rPr>
      </w:pPr>
      <w:r w:rsidRPr="007D48CE">
        <w:rPr>
          <w:b/>
          <w:sz w:val="32"/>
          <w:szCs w:val="32"/>
          <w:u w:val="single"/>
        </w:rPr>
        <w:t xml:space="preserve">ΣΧΕΤΙΚΑ ΜΕ ΤΗ ΔΙΔΑΣΚΑΛΙΑ ΤΩΝ ΜΑΘΗΜΑΤΩΝ ΜΟΥ ΓΙΑ ΤΟ </w:t>
      </w:r>
      <w:r w:rsidR="009F4D38">
        <w:rPr>
          <w:b/>
          <w:sz w:val="32"/>
          <w:szCs w:val="32"/>
          <w:u w:val="single"/>
        </w:rPr>
        <w:t>ΕΠΟΜΕΝΟ</w:t>
      </w:r>
      <w:r w:rsidRPr="007D48CE">
        <w:rPr>
          <w:b/>
          <w:sz w:val="32"/>
          <w:szCs w:val="32"/>
          <w:u w:val="single"/>
        </w:rPr>
        <w:t xml:space="preserve"> ΑΚΑΔ. ΕΞΑΜΗΝΟ </w:t>
      </w:r>
      <w:r w:rsidR="00A70860" w:rsidRPr="007D48CE">
        <w:rPr>
          <w:b/>
          <w:sz w:val="32"/>
          <w:szCs w:val="32"/>
          <w:u w:val="single"/>
        </w:rPr>
        <w:t>(</w:t>
      </w:r>
      <w:r w:rsidR="00A70860" w:rsidRPr="007D48CE">
        <w:rPr>
          <w:b/>
          <w:sz w:val="32"/>
          <w:szCs w:val="32"/>
          <w:u w:val="single"/>
          <w:lang w:val="en-US"/>
        </w:rPr>
        <w:t>EA</w:t>
      </w:r>
      <w:r w:rsidR="00A70860" w:rsidRPr="007D48CE">
        <w:rPr>
          <w:b/>
          <w:sz w:val="32"/>
          <w:szCs w:val="32"/>
          <w:u w:val="single"/>
        </w:rPr>
        <w:t>Ρ</w:t>
      </w:r>
      <w:r w:rsidR="00A70860" w:rsidRPr="007D48CE">
        <w:rPr>
          <w:b/>
          <w:sz w:val="32"/>
          <w:szCs w:val="32"/>
          <w:u w:val="single"/>
          <w:lang w:val="en-US"/>
        </w:rPr>
        <w:t>INO</w:t>
      </w:r>
      <w:r w:rsidR="0079369E">
        <w:rPr>
          <w:b/>
          <w:sz w:val="32"/>
          <w:szCs w:val="32"/>
          <w:u w:val="single"/>
        </w:rPr>
        <w:t xml:space="preserve"> 2022</w:t>
      </w:r>
      <w:r w:rsidR="00A70860" w:rsidRPr="007D48CE">
        <w:rPr>
          <w:b/>
          <w:sz w:val="32"/>
          <w:szCs w:val="32"/>
          <w:u w:val="single"/>
        </w:rPr>
        <w:t xml:space="preserve">), </w:t>
      </w:r>
      <w:r w:rsidRPr="007D48CE">
        <w:rPr>
          <w:b/>
          <w:sz w:val="32"/>
          <w:szCs w:val="32"/>
          <w:u w:val="single"/>
        </w:rPr>
        <w:t xml:space="preserve">ΣΑΣ ΕΝΗΜΕΡΩΝΩ </w:t>
      </w:r>
      <w:r w:rsidR="005B32A1">
        <w:rPr>
          <w:b/>
          <w:sz w:val="32"/>
          <w:szCs w:val="32"/>
          <w:u w:val="single"/>
        </w:rPr>
        <w:t>ΟΤΙ</w:t>
      </w:r>
      <w:r w:rsidRPr="007D48CE">
        <w:rPr>
          <w:b/>
          <w:sz w:val="32"/>
          <w:szCs w:val="32"/>
          <w:u w:val="single"/>
        </w:rPr>
        <w:t>:</w:t>
      </w:r>
    </w:p>
    <w:p w14:paraId="523A6859" w14:textId="77777777"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  <w:u w:val="single"/>
        </w:rPr>
      </w:pPr>
    </w:p>
    <w:p w14:paraId="71337037" w14:textId="6DDC6C19" w:rsidR="00A56459" w:rsidRDefault="0079369E" w:rsidP="00A70860">
      <w:pPr>
        <w:ind w:right="-28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7D48CE">
        <w:rPr>
          <w:b/>
          <w:sz w:val="32"/>
          <w:szCs w:val="32"/>
        </w:rPr>
        <w:t>ΤΗ ΔΕΥΤΕΡΑ 2</w:t>
      </w:r>
      <w:r>
        <w:rPr>
          <w:b/>
          <w:sz w:val="32"/>
          <w:szCs w:val="32"/>
        </w:rPr>
        <w:t>8</w:t>
      </w:r>
      <w:r w:rsidRPr="007D48CE">
        <w:rPr>
          <w:b/>
          <w:sz w:val="32"/>
          <w:szCs w:val="32"/>
        </w:rPr>
        <w:t>/2, ΩΡΑ 10.00</w:t>
      </w:r>
      <w:r>
        <w:rPr>
          <w:b/>
          <w:sz w:val="32"/>
          <w:szCs w:val="32"/>
        </w:rPr>
        <w:t xml:space="preserve">, </w:t>
      </w:r>
      <w:r w:rsidR="00A70860" w:rsidRPr="007D48CE">
        <w:rPr>
          <w:b/>
          <w:sz w:val="32"/>
          <w:szCs w:val="32"/>
        </w:rPr>
        <w:t xml:space="preserve">ΘΑ ΠΡΑΓΜΑΤΟΠΟΙΗΘΕΙ </w:t>
      </w:r>
      <w:r>
        <w:rPr>
          <w:b/>
          <w:sz w:val="32"/>
          <w:szCs w:val="32"/>
        </w:rPr>
        <w:t>ΑΝΑΛΥΤΙΚΗ</w:t>
      </w:r>
      <w:r w:rsidR="00A70860" w:rsidRPr="007D48CE">
        <w:rPr>
          <w:b/>
          <w:sz w:val="32"/>
          <w:szCs w:val="32"/>
        </w:rPr>
        <w:t xml:space="preserve"> ΕΝΗΜΕΡΩΣΗ</w:t>
      </w:r>
      <w:r w:rsidR="007D48CE" w:rsidRPr="007D48CE">
        <w:rPr>
          <w:b/>
          <w:sz w:val="32"/>
          <w:szCs w:val="32"/>
        </w:rPr>
        <w:t xml:space="preserve"> ΓΙΑ Τ</w:t>
      </w:r>
      <w:r>
        <w:rPr>
          <w:b/>
          <w:sz w:val="32"/>
          <w:szCs w:val="32"/>
        </w:rPr>
        <w:t>Ο</w:t>
      </w:r>
      <w:r w:rsidR="007D48CE" w:rsidRPr="007D48CE">
        <w:rPr>
          <w:b/>
          <w:sz w:val="32"/>
          <w:szCs w:val="32"/>
        </w:rPr>
        <w:t xml:space="preserve"> ΜΑΘΗΜΑ</w:t>
      </w:r>
      <w:r w:rsidR="00A70860" w:rsidRPr="007D48CE">
        <w:rPr>
          <w:b/>
          <w:sz w:val="32"/>
          <w:szCs w:val="32"/>
        </w:rPr>
        <w:t xml:space="preserve"> "ΝΟΣΗΛΕΥΤΙΚΗ ΨΥΧΙΚΗ</w:t>
      </w:r>
      <w:r w:rsidR="007D48CE" w:rsidRPr="007D48CE">
        <w:rPr>
          <w:b/>
          <w:sz w:val="32"/>
          <w:szCs w:val="32"/>
        </w:rPr>
        <w:t>Σ</w:t>
      </w:r>
      <w:r w:rsidR="00A70860" w:rsidRPr="007D48CE">
        <w:rPr>
          <w:b/>
          <w:sz w:val="32"/>
          <w:szCs w:val="32"/>
        </w:rPr>
        <w:t xml:space="preserve"> ΥΓΕΙΑ</w:t>
      </w:r>
      <w:r w:rsidR="007D48CE" w:rsidRPr="007D48CE">
        <w:rPr>
          <w:b/>
          <w:sz w:val="32"/>
          <w:szCs w:val="32"/>
        </w:rPr>
        <w:t>Σ</w:t>
      </w:r>
      <w:r w:rsidR="00A70860" w:rsidRPr="007D48CE">
        <w:rPr>
          <w:b/>
          <w:sz w:val="32"/>
          <w:szCs w:val="32"/>
        </w:rPr>
        <w:t>"</w:t>
      </w:r>
      <w:r>
        <w:rPr>
          <w:b/>
          <w:sz w:val="32"/>
          <w:szCs w:val="32"/>
        </w:rPr>
        <w:t xml:space="preserve">, ΣΥΓΚΕΚΡΙΜΕΝΑ ΓΙΑ ΤΗ </w:t>
      </w:r>
      <w:r w:rsidR="00A56459" w:rsidRPr="007D48CE">
        <w:rPr>
          <w:b/>
          <w:sz w:val="32"/>
          <w:szCs w:val="32"/>
        </w:rPr>
        <w:t>ΘΕΩΡΙΑ</w:t>
      </w:r>
      <w:r>
        <w:rPr>
          <w:b/>
          <w:sz w:val="32"/>
          <w:szCs w:val="32"/>
        </w:rPr>
        <w:t>, ΤΟ ΚΛΙΝΙΚΟ ΦΡΟΝΤΙΣΤΗΡΙΟ</w:t>
      </w:r>
      <w:r w:rsidR="00A56459" w:rsidRPr="007D48CE">
        <w:rPr>
          <w:b/>
          <w:sz w:val="32"/>
          <w:szCs w:val="32"/>
        </w:rPr>
        <w:t xml:space="preserve"> &amp; </w:t>
      </w:r>
      <w:r>
        <w:rPr>
          <w:b/>
          <w:sz w:val="32"/>
          <w:szCs w:val="32"/>
        </w:rPr>
        <w:t xml:space="preserve">ΤΗΝ </w:t>
      </w:r>
      <w:r w:rsidR="00A70860" w:rsidRPr="007D48CE">
        <w:rPr>
          <w:b/>
          <w:sz w:val="32"/>
          <w:szCs w:val="32"/>
        </w:rPr>
        <w:t>ΚΛΙΝΙΚΗ ΑΣΚΗΣΗ</w:t>
      </w:r>
      <w:r>
        <w:rPr>
          <w:b/>
          <w:sz w:val="32"/>
          <w:szCs w:val="32"/>
        </w:rPr>
        <w:t>,</w:t>
      </w:r>
    </w:p>
    <w:p w14:paraId="72BEA723" w14:textId="23C05974" w:rsidR="0079369E" w:rsidRPr="007D48CE" w:rsidRDefault="0079369E" w:rsidP="00A70860">
      <w:pPr>
        <w:ind w:right="-283"/>
        <w:jc w:val="both"/>
        <w:rPr>
          <w:b/>
          <w:sz w:val="32"/>
          <w:szCs w:val="32"/>
        </w:rPr>
      </w:pPr>
    </w:p>
    <w:p w14:paraId="3A7EC595" w14:textId="42A0BB94" w:rsidR="00A56459" w:rsidRPr="007D48CE" w:rsidRDefault="0079369E" w:rsidP="00A70860">
      <w:pPr>
        <w:ind w:right="-28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 w:rsidRPr="0079369E">
        <w:rPr>
          <w:b/>
          <w:sz w:val="32"/>
          <w:szCs w:val="32"/>
        </w:rPr>
        <w:t>ΤΗΝ ΤΡΙΤΗ</w:t>
      </w:r>
      <w:r>
        <w:rPr>
          <w:b/>
          <w:sz w:val="32"/>
          <w:szCs w:val="32"/>
        </w:rPr>
        <w:t xml:space="preserve"> 1/3, ΩΡΑ 17.00, </w:t>
      </w:r>
      <w:r w:rsidRPr="007D48CE">
        <w:rPr>
          <w:b/>
          <w:sz w:val="32"/>
          <w:szCs w:val="32"/>
        </w:rPr>
        <w:t xml:space="preserve">ΘΑ ΠΡΑΓΜΑΤΟΠΟΙΗΘΕΙ </w:t>
      </w:r>
      <w:r>
        <w:rPr>
          <w:b/>
          <w:sz w:val="32"/>
          <w:szCs w:val="32"/>
        </w:rPr>
        <w:t xml:space="preserve">ΣΥΝΤΟΜΗ </w:t>
      </w:r>
      <w:r w:rsidRPr="007D48CE">
        <w:rPr>
          <w:b/>
          <w:sz w:val="32"/>
          <w:szCs w:val="32"/>
        </w:rPr>
        <w:t>ΕΝΗΜΕΡΩΣΗ ΓΙΑ Τ</w:t>
      </w:r>
      <w:r>
        <w:rPr>
          <w:b/>
          <w:sz w:val="32"/>
          <w:szCs w:val="32"/>
        </w:rPr>
        <w:t>Ο</w:t>
      </w:r>
      <w:r w:rsidRPr="007D48CE">
        <w:rPr>
          <w:b/>
          <w:sz w:val="32"/>
          <w:szCs w:val="32"/>
        </w:rPr>
        <w:t xml:space="preserve"> ΜΑΘΗΜΑ </w:t>
      </w:r>
      <w:r w:rsidR="007D48CE" w:rsidRPr="007D48CE">
        <w:rPr>
          <w:b/>
          <w:sz w:val="32"/>
          <w:szCs w:val="32"/>
        </w:rPr>
        <w:t>"ΟΙΚΟΝΟΜΙΑ ΤΗΣ ΥΓΕΙΑΣ"</w:t>
      </w:r>
      <w:r>
        <w:rPr>
          <w:b/>
          <w:sz w:val="32"/>
          <w:szCs w:val="32"/>
        </w:rPr>
        <w:t>,</w:t>
      </w:r>
    </w:p>
    <w:p w14:paraId="2C6EB023" w14:textId="77777777" w:rsidR="007D48CE" w:rsidRPr="007D48CE" w:rsidRDefault="007D48CE" w:rsidP="00A70860">
      <w:pPr>
        <w:ind w:right="-283"/>
        <w:jc w:val="both"/>
        <w:rPr>
          <w:b/>
          <w:sz w:val="32"/>
          <w:szCs w:val="32"/>
        </w:rPr>
      </w:pPr>
    </w:p>
    <w:p w14:paraId="2D67F260" w14:textId="5D60D23D" w:rsidR="00A56459" w:rsidRDefault="00A70860" w:rsidP="00A70860">
      <w:pPr>
        <w:ind w:right="-283"/>
        <w:jc w:val="both"/>
        <w:rPr>
          <w:b/>
          <w:sz w:val="32"/>
          <w:szCs w:val="32"/>
        </w:rPr>
      </w:pPr>
      <w:r w:rsidRPr="007D48CE">
        <w:rPr>
          <w:b/>
          <w:sz w:val="32"/>
          <w:szCs w:val="32"/>
        </w:rPr>
        <w:t xml:space="preserve">- </w:t>
      </w:r>
      <w:r w:rsidR="0079369E">
        <w:rPr>
          <w:b/>
          <w:sz w:val="32"/>
          <w:szCs w:val="32"/>
        </w:rPr>
        <w:t xml:space="preserve">ΤΗΝ ΠΑΡΑΣΚΕΥΗ 4/3, ΩΡΑ 10.00, </w:t>
      </w:r>
      <w:r w:rsidR="0079369E" w:rsidRPr="007D48CE">
        <w:rPr>
          <w:b/>
          <w:sz w:val="32"/>
          <w:szCs w:val="32"/>
        </w:rPr>
        <w:t xml:space="preserve">ΘΑ ΠΡΑΓΜΑΤΟΠΟΙΗΘΕΙ </w:t>
      </w:r>
      <w:r w:rsidR="0079369E">
        <w:rPr>
          <w:b/>
          <w:sz w:val="32"/>
          <w:szCs w:val="32"/>
        </w:rPr>
        <w:t>ΤΟ ΠΡΩΤΟ</w:t>
      </w:r>
      <w:r w:rsidR="0079369E" w:rsidRPr="007D48CE">
        <w:rPr>
          <w:b/>
          <w:sz w:val="32"/>
          <w:szCs w:val="32"/>
        </w:rPr>
        <w:t xml:space="preserve"> ΜΑΘΗΜΑ </w:t>
      </w:r>
      <w:r w:rsidR="0079369E">
        <w:rPr>
          <w:b/>
          <w:sz w:val="32"/>
          <w:szCs w:val="32"/>
        </w:rPr>
        <w:t xml:space="preserve">ΤΗΣ ΘΕΩΡΙΑΣ ΤΗΣ </w:t>
      </w:r>
      <w:r w:rsidR="0079369E" w:rsidRPr="007D48CE">
        <w:rPr>
          <w:b/>
          <w:sz w:val="32"/>
          <w:szCs w:val="32"/>
        </w:rPr>
        <w:t>"ΝΟΣΗΛΕΥΤΙΚΗ</w:t>
      </w:r>
      <w:r w:rsidR="0079369E">
        <w:rPr>
          <w:b/>
          <w:sz w:val="32"/>
          <w:szCs w:val="32"/>
        </w:rPr>
        <w:t>Σ</w:t>
      </w:r>
      <w:r w:rsidR="0079369E" w:rsidRPr="007D48CE">
        <w:rPr>
          <w:b/>
          <w:sz w:val="32"/>
          <w:szCs w:val="32"/>
        </w:rPr>
        <w:t xml:space="preserve"> ΨΥΧΙΚΗΣ ΥΓΕΙΑΣ"</w:t>
      </w:r>
      <w:r w:rsidR="0079369E">
        <w:rPr>
          <w:b/>
          <w:sz w:val="32"/>
          <w:szCs w:val="32"/>
        </w:rPr>
        <w:t xml:space="preserve"> (ΑΝΤΙ ΓΙΑ ΤΟ ΚΛΙΝΙΚΟ ΦΡΟΝΤΙΣΤΗΡΙΟ),</w:t>
      </w:r>
    </w:p>
    <w:p w14:paraId="7EC802E1" w14:textId="5A237576" w:rsidR="0079369E" w:rsidRDefault="0079369E" w:rsidP="00A70860">
      <w:pPr>
        <w:ind w:right="-283"/>
        <w:jc w:val="both"/>
        <w:rPr>
          <w:b/>
          <w:sz w:val="32"/>
          <w:szCs w:val="32"/>
        </w:rPr>
      </w:pPr>
    </w:p>
    <w:p w14:paraId="715BAABA" w14:textId="32483D18" w:rsidR="00A56459" w:rsidRPr="0079369E" w:rsidRDefault="0079369E" w:rsidP="00A70860">
      <w:pPr>
        <w:ind w:right="-283"/>
        <w:jc w:val="both"/>
        <w:rPr>
          <w:b/>
          <w:sz w:val="32"/>
          <w:szCs w:val="32"/>
        </w:rPr>
      </w:pPr>
      <w:r w:rsidRPr="0079369E">
        <w:rPr>
          <w:b/>
          <w:sz w:val="32"/>
          <w:szCs w:val="32"/>
        </w:rPr>
        <w:t>ΑΠΟ ΤΗ ΔΕΥΤΕΡΗ ΕΒΔΟΜ</w:t>
      </w:r>
      <w:r>
        <w:rPr>
          <w:b/>
          <w:sz w:val="32"/>
          <w:szCs w:val="32"/>
        </w:rPr>
        <w:t>Α</w:t>
      </w:r>
      <w:r w:rsidRPr="0079369E">
        <w:rPr>
          <w:b/>
          <w:sz w:val="32"/>
          <w:szCs w:val="32"/>
        </w:rPr>
        <w:t>ΔΑ ΜΑΘΗΜΑΤΩΝ (7/3), ΟΛΑ ΤΑ ΜΑΘΗΜΑΤΑ ΘΑ ΠΡΑΓΜΑΤΟΠΟΙΟΥΝΤΑΙ ΚΑΝΟΝΙΚΑ ΒΑΣΕΙ</w:t>
      </w:r>
      <w:r w:rsidR="00A56459" w:rsidRPr="0079369E">
        <w:rPr>
          <w:b/>
          <w:sz w:val="32"/>
          <w:szCs w:val="32"/>
        </w:rPr>
        <w:t xml:space="preserve"> ΤΟΥ ΩΡΟΛΟΓΙΟΥ ΠΡΟΓΡΑΜΜΑΤΟΣ</w:t>
      </w:r>
      <w:r w:rsidRPr="0079369E">
        <w:rPr>
          <w:b/>
          <w:sz w:val="32"/>
          <w:szCs w:val="32"/>
        </w:rPr>
        <w:t>.</w:t>
      </w:r>
    </w:p>
    <w:p w14:paraId="64B19A5A" w14:textId="77777777" w:rsidR="00A56459" w:rsidRPr="007D48CE" w:rsidRDefault="00A56459" w:rsidP="00A56459">
      <w:pPr>
        <w:ind w:right="-283" w:hanging="284"/>
        <w:jc w:val="center"/>
        <w:rPr>
          <w:b/>
          <w:sz w:val="32"/>
          <w:szCs w:val="32"/>
        </w:rPr>
      </w:pPr>
    </w:p>
    <w:p w14:paraId="43A72184" w14:textId="77777777"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14:paraId="7DBDAF0C" w14:textId="77777777" w:rsidR="00A56459" w:rsidRPr="00FC2C47" w:rsidRDefault="00A56459" w:rsidP="005B32A1">
      <w:pPr>
        <w:ind w:left="5760"/>
        <w:rPr>
          <w:b/>
        </w:rPr>
      </w:pPr>
      <w:r>
        <w:t xml:space="preserve">                       </w:t>
      </w:r>
      <w:r w:rsidRPr="00FC2C47">
        <w:rPr>
          <w:b/>
        </w:rPr>
        <w:t>Ο Διδάσκων</w:t>
      </w:r>
      <w:r w:rsidRPr="00FC2C47">
        <w:rPr>
          <w:b/>
        </w:rPr>
        <w:tab/>
      </w:r>
      <w:r w:rsidRPr="00FC2C47">
        <w:rPr>
          <w:b/>
        </w:rPr>
        <w:tab/>
        <w:t xml:space="preserve"> </w:t>
      </w:r>
    </w:p>
    <w:p w14:paraId="70F1675A" w14:textId="77777777" w:rsidR="00A56459" w:rsidRPr="00FC2C47" w:rsidRDefault="00A56459" w:rsidP="00A56459">
      <w:pPr>
        <w:rPr>
          <w:b/>
        </w:rPr>
      </w:pPr>
    </w:p>
    <w:p w14:paraId="7816DB9B" w14:textId="77777777" w:rsidR="00A56459" w:rsidRPr="00FC2C47" w:rsidRDefault="00A56459" w:rsidP="00A56459">
      <w:pPr>
        <w:ind w:left="5760" w:firstLine="720"/>
        <w:rPr>
          <w:b/>
        </w:rPr>
      </w:pPr>
      <w:r w:rsidRPr="00FC2C47">
        <w:rPr>
          <w:b/>
        </w:rPr>
        <w:t xml:space="preserve">    Παναγιώτης </w:t>
      </w:r>
      <w:proofErr w:type="spellStart"/>
      <w:r w:rsidRPr="00FC2C47">
        <w:rPr>
          <w:b/>
        </w:rPr>
        <w:t>Κιέκκας</w:t>
      </w:r>
      <w:proofErr w:type="spellEnd"/>
    </w:p>
    <w:p w14:paraId="1FF3C983" w14:textId="1764E47D" w:rsidR="00A83375" w:rsidRPr="00FC2C47" w:rsidRDefault="00A56459" w:rsidP="00A56459">
      <w:pPr>
        <w:ind w:left="5760" w:firstLine="720"/>
        <w:rPr>
          <w:rFonts w:ascii="Arial" w:hAnsi="Arial" w:cs="Arial"/>
          <w:b/>
        </w:rPr>
      </w:pPr>
      <w:r w:rsidRPr="00FC2C47">
        <w:rPr>
          <w:b/>
        </w:rPr>
        <w:t xml:space="preserve">      </w:t>
      </w:r>
      <w:r w:rsidR="0079369E">
        <w:rPr>
          <w:b/>
        </w:rPr>
        <w:t xml:space="preserve">  </w:t>
      </w:r>
      <w:r w:rsidRPr="00FC2C47">
        <w:rPr>
          <w:b/>
        </w:rPr>
        <w:t>Καθηγητής</w:t>
      </w:r>
    </w:p>
    <w:sectPr w:rsidR="00A83375" w:rsidRPr="00FC2C47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F62E7" w14:textId="77777777" w:rsidR="005F4223" w:rsidRDefault="005F4223" w:rsidP="0044058E">
      <w:r>
        <w:separator/>
      </w:r>
    </w:p>
  </w:endnote>
  <w:endnote w:type="continuationSeparator" w:id="0">
    <w:p w14:paraId="54C705B6" w14:textId="77777777" w:rsidR="005F4223" w:rsidRDefault="005F4223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14001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11499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53AC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FBC0" w14:textId="77777777" w:rsidR="005F4223" w:rsidRDefault="005F4223" w:rsidP="0044058E">
      <w:r>
        <w:separator/>
      </w:r>
    </w:p>
  </w:footnote>
  <w:footnote w:type="continuationSeparator" w:id="0">
    <w:p w14:paraId="6DDF87F0" w14:textId="77777777" w:rsidR="005F4223" w:rsidRDefault="005F4223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B6771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FB529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B27A0EE" wp14:editId="6A55CC62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788ECA9A" wp14:editId="18FF7194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45B5C8E0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69E81143" w14:textId="77777777" w:rsidR="0066069A" w:rsidRPr="007D605D" w:rsidRDefault="005F4223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1AB50985"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06EB3A05" w14:textId="77777777" w:rsidR="0066069A" w:rsidRPr="002558AC" w:rsidRDefault="005F4223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2E3AE31F">
        <v:line id="Straight Connector 1" o:spid="_x0000_s2049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14:paraId="091D7CE7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0246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2E437F"/>
    <w:multiLevelType w:val="hybridMultilevel"/>
    <w:tmpl w:val="CB4A757C"/>
    <w:lvl w:ilvl="0" w:tplc="018CA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67D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B32A1"/>
    <w:rsid w:val="005C3C1F"/>
    <w:rsid w:val="005D3014"/>
    <w:rsid w:val="005F0E18"/>
    <w:rsid w:val="005F4223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69E"/>
    <w:rsid w:val="007A52BA"/>
    <w:rsid w:val="007A700E"/>
    <w:rsid w:val="007B49A1"/>
    <w:rsid w:val="007C5E87"/>
    <w:rsid w:val="007D28BD"/>
    <w:rsid w:val="007D48CE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69D3"/>
    <w:rsid w:val="00927109"/>
    <w:rsid w:val="00946843"/>
    <w:rsid w:val="009619E2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4D38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0860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415B8"/>
    <w:rsid w:val="00C5146D"/>
    <w:rsid w:val="00C51F02"/>
    <w:rsid w:val="00C643EF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EF7188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2739"/>
    <w:rsid w:val="00FB64AE"/>
    <w:rsid w:val="00FC2B89"/>
    <w:rsid w:val="00FC2C47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B725C9F"/>
  <w15:docId w15:val="{6F93FAED-C650-41D6-B183-C380D36C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EBFB3-E119-41B1-9196-D5B04198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2022-02-17T09:50:00Z</dcterms:created>
  <dcterms:modified xsi:type="dcterms:W3CDTF">2022-02-17T09:50:00Z</dcterms:modified>
</cp:coreProperties>
</file>