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372" w:rsidRDefault="00976F35" w:rsidP="00976F35">
      <w:pPr>
        <w:pStyle w:val="Heading3"/>
        <w:rPr>
          <w:sz w:val="20"/>
        </w:rPr>
      </w:pPr>
      <w:r>
        <w:rPr>
          <w:sz w:val="20"/>
        </w:rPr>
        <w:tab/>
      </w:r>
      <w:r>
        <w:rPr>
          <w:sz w:val="20"/>
        </w:rPr>
        <w:tab/>
        <w:t xml:space="preserve">     </w:t>
      </w:r>
    </w:p>
    <w:p w:rsidR="00C7251A" w:rsidRPr="00C7251A" w:rsidRDefault="00C7251A" w:rsidP="001527E8">
      <w:pPr>
        <w:ind w:hanging="284"/>
        <w:rPr>
          <w:b/>
          <w:sz w:val="22"/>
        </w:rPr>
      </w:pPr>
    </w:p>
    <w:p w:rsidR="00C7251A" w:rsidRPr="00FD188D" w:rsidRDefault="007E106A" w:rsidP="001527E8">
      <w:pPr>
        <w:spacing w:line="360" w:lineRule="auto"/>
        <w:ind w:hanging="284"/>
        <w:jc w:val="both"/>
        <w:rPr>
          <w:b/>
          <w:u w:val="single"/>
        </w:rPr>
      </w:pPr>
      <w:r w:rsidRPr="00FD188D">
        <w:rPr>
          <w:b/>
          <w:u w:val="single"/>
        </w:rPr>
        <w:t>Όσον αφορά την ανάθεση των πτυχιακών εργασιών το</w:t>
      </w:r>
      <w:r w:rsidR="00FD188D" w:rsidRPr="00FD188D">
        <w:rPr>
          <w:b/>
          <w:u w:val="single"/>
        </w:rPr>
        <w:t>ν προσεχή</w:t>
      </w:r>
      <w:r w:rsidRPr="00FD188D">
        <w:rPr>
          <w:b/>
          <w:u w:val="single"/>
        </w:rPr>
        <w:t xml:space="preserve"> Μάρτιο (5-9/3/2018), θεωρούμε απαραίτητο να σας ενημερώσουμε για τα ακόλουθα:</w:t>
      </w:r>
    </w:p>
    <w:p w:rsidR="007E106A" w:rsidRPr="001527E8" w:rsidRDefault="007E106A" w:rsidP="001527E8">
      <w:pPr>
        <w:spacing w:line="360" w:lineRule="auto"/>
        <w:ind w:hanging="284"/>
        <w:jc w:val="both"/>
        <w:rPr>
          <w:b/>
        </w:rPr>
      </w:pPr>
    </w:p>
    <w:p w:rsidR="007E106A" w:rsidRPr="001527E8" w:rsidRDefault="007E106A" w:rsidP="001527E8">
      <w:pPr>
        <w:spacing w:line="360" w:lineRule="auto"/>
        <w:ind w:hanging="284"/>
        <w:jc w:val="both"/>
        <w:rPr>
          <w:b/>
        </w:rPr>
      </w:pPr>
      <w:r w:rsidRPr="001527E8">
        <w:rPr>
          <w:b/>
        </w:rPr>
        <w:t>- Ο αριθμός των φοιτητών που παρακολούθησαν το 7</w:t>
      </w:r>
      <w:r w:rsidRPr="001527E8">
        <w:rPr>
          <w:b/>
          <w:vertAlign w:val="superscript"/>
        </w:rPr>
        <w:t>ο</w:t>
      </w:r>
      <w:r w:rsidRPr="001527E8">
        <w:rPr>
          <w:b/>
        </w:rPr>
        <w:t xml:space="preserve"> εξάμηνο και, έχοντας εξετασθεί επιτυχώς στα </w:t>
      </w:r>
      <w:r w:rsidR="00FD188D">
        <w:rPr>
          <w:b/>
        </w:rPr>
        <w:t>προ</w:t>
      </w:r>
      <w:r w:rsidRPr="001527E8">
        <w:rPr>
          <w:b/>
        </w:rPr>
        <w:t>απαιτούμενα μαθήματα, έχουν δικαίωμα ανάθεσης πτυχιακής εργασίας</w:t>
      </w:r>
      <w:r w:rsidR="001527E8" w:rsidRPr="001527E8">
        <w:rPr>
          <w:b/>
        </w:rPr>
        <w:t xml:space="preserve"> ανέρχεται περίπου στους 330. Επισημαίνεται ότι τόσο μεγάλος αριθμός φοιτητών δεν έχει ξαναϋπάρξει στο παρελθόν.</w:t>
      </w:r>
    </w:p>
    <w:p w:rsidR="001527E8" w:rsidRDefault="001527E8" w:rsidP="001527E8">
      <w:pPr>
        <w:spacing w:line="360" w:lineRule="auto"/>
        <w:ind w:hanging="284"/>
        <w:jc w:val="both"/>
        <w:rPr>
          <w:b/>
        </w:rPr>
      </w:pPr>
      <w:r w:rsidRPr="001527E8">
        <w:rPr>
          <w:b/>
        </w:rPr>
        <w:t xml:space="preserve">- Στο Τμήμα Νοσηλευτικής, δυνατότητα ανάθεσης εργασιών </w:t>
      </w:r>
      <w:r w:rsidR="000022D1">
        <w:rPr>
          <w:b/>
        </w:rPr>
        <w:t xml:space="preserve">ως επιβλέποντες καθηγητές </w:t>
      </w:r>
      <w:r w:rsidR="00FD188D" w:rsidRPr="001527E8">
        <w:rPr>
          <w:b/>
        </w:rPr>
        <w:t xml:space="preserve">την παρούσα χρονική στιγμή </w:t>
      </w:r>
      <w:r w:rsidRPr="001527E8">
        <w:rPr>
          <w:b/>
        </w:rPr>
        <w:t>έχουν πέντε μέλη ΔΕΠ</w:t>
      </w:r>
      <w:r w:rsidR="000022D1">
        <w:rPr>
          <w:b/>
        </w:rPr>
        <w:t xml:space="preserve"> (συν ένα μέλος που αναλαμβάνει σύντομα)</w:t>
      </w:r>
      <w:r w:rsidRPr="001527E8">
        <w:rPr>
          <w:b/>
        </w:rPr>
        <w:t>, δυο μέλη ΕΔΙΠ, τέσσερις Ακαδημαϊκοί Υπότροφοι και οι Επιστημονικοί-Εργαστηριακοί Συνεργάτες (συνολικά 3</w:t>
      </w:r>
      <w:r w:rsidR="0059156E">
        <w:rPr>
          <w:b/>
        </w:rPr>
        <w:t>5</w:t>
      </w:r>
      <w:r w:rsidRPr="001527E8">
        <w:rPr>
          <w:b/>
        </w:rPr>
        <w:t>) που θα έχουν ανάθεση</w:t>
      </w:r>
      <w:r w:rsidR="00FD188D">
        <w:rPr>
          <w:b/>
        </w:rPr>
        <w:t xml:space="preserve"> μαθήματος</w:t>
      </w:r>
      <w:r w:rsidRPr="001527E8">
        <w:rPr>
          <w:b/>
        </w:rPr>
        <w:t xml:space="preserve"> για το εαρινό εξάμηνο.</w:t>
      </w:r>
    </w:p>
    <w:p w:rsidR="001527E8" w:rsidRDefault="001527E8" w:rsidP="001527E8">
      <w:pPr>
        <w:spacing w:line="360" w:lineRule="auto"/>
        <w:ind w:hanging="284"/>
        <w:jc w:val="both"/>
        <w:rPr>
          <w:b/>
        </w:rPr>
      </w:pPr>
    </w:p>
    <w:p w:rsidR="001527E8" w:rsidRDefault="001527E8" w:rsidP="001527E8">
      <w:pPr>
        <w:spacing w:line="360" w:lineRule="auto"/>
        <w:ind w:hanging="284"/>
        <w:jc w:val="both"/>
        <w:rPr>
          <w:b/>
        </w:rPr>
      </w:pPr>
      <w:r>
        <w:rPr>
          <w:b/>
        </w:rPr>
        <w:t>Συνεπώς, προκειμένου να καλυφθούν κατά το δυνατόν οι ενδιαφερόμενοι για ανάθ</w:t>
      </w:r>
      <w:r w:rsidR="000022D1">
        <w:rPr>
          <w:b/>
        </w:rPr>
        <w:t>εση πτυχιακής εργασίας φοιτητές</w:t>
      </w:r>
      <w:r>
        <w:rPr>
          <w:b/>
        </w:rPr>
        <w:t>:</w:t>
      </w:r>
    </w:p>
    <w:p w:rsidR="001527E8" w:rsidRDefault="001527E8" w:rsidP="001527E8">
      <w:pPr>
        <w:spacing w:line="360" w:lineRule="auto"/>
        <w:ind w:hanging="284"/>
        <w:jc w:val="both"/>
        <w:rPr>
          <w:b/>
        </w:rPr>
      </w:pPr>
      <w:r>
        <w:rPr>
          <w:b/>
        </w:rPr>
        <w:t xml:space="preserve">- Οι ενδιαφερόμενοι </w:t>
      </w:r>
      <w:r w:rsidR="000022D1">
        <w:rPr>
          <w:b/>
        </w:rPr>
        <w:t xml:space="preserve">θα πρέπει </w:t>
      </w:r>
      <w:r>
        <w:rPr>
          <w:b/>
        </w:rPr>
        <w:t xml:space="preserve">να συνεννοηθούν με τους διδάσκοντες που επιθυμούν, γνωρίζοντας όμως ότι υπάρχει μεγάλη πιθανότητα πολλοί από τους διδάσκοντες να έχουν ήδη καλύψει τον προβλεπόμενο αριθμό αναθέσεων. </w:t>
      </w:r>
      <w:r w:rsidRPr="00FD188D">
        <w:rPr>
          <w:b/>
          <w:u w:val="single"/>
        </w:rPr>
        <w:t>Στ</w:t>
      </w:r>
      <w:r w:rsidR="00FD188D" w:rsidRPr="00FD188D">
        <w:rPr>
          <w:b/>
          <w:u w:val="single"/>
        </w:rPr>
        <w:t>ην</w:t>
      </w:r>
      <w:r w:rsidRPr="00FD188D">
        <w:rPr>
          <w:b/>
          <w:u w:val="single"/>
        </w:rPr>
        <w:t xml:space="preserve"> περ</w:t>
      </w:r>
      <w:r w:rsidR="00FD188D" w:rsidRPr="00FD188D">
        <w:rPr>
          <w:b/>
          <w:u w:val="single"/>
        </w:rPr>
        <w:t>ίπτωση</w:t>
      </w:r>
      <w:r w:rsidRPr="00FD188D">
        <w:rPr>
          <w:b/>
          <w:u w:val="single"/>
        </w:rPr>
        <w:t xml:space="preserve"> αυτ</w:t>
      </w:r>
      <w:r w:rsidR="00FD188D" w:rsidRPr="00FD188D">
        <w:rPr>
          <w:b/>
          <w:u w:val="single"/>
        </w:rPr>
        <w:t>ή</w:t>
      </w:r>
      <w:r w:rsidRPr="00FD188D">
        <w:rPr>
          <w:b/>
          <w:u w:val="single"/>
        </w:rPr>
        <w:t>, θα πρέπει να αναζητήσουν άλλους διδάσκοντες που δε θα έχουν ακόμη καλύψει τις αναθέσεις τους</w:t>
      </w:r>
      <w:r>
        <w:rPr>
          <w:b/>
        </w:rPr>
        <w:t>.</w:t>
      </w:r>
    </w:p>
    <w:p w:rsidR="001527E8" w:rsidRDefault="001527E8" w:rsidP="001527E8">
      <w:pPr>
        <w:spacing w:line="360" w:lineRule="auto"/>
        <w:ind w:hanging="284"/>
        <w:jc w:val="both"/>
        <w:rPr>
          <w:b/>
        </w:rPr>
      </w:pPr>
      <w:r>
        <w:rPr>
          <w:b/>
        </w:rPr>
        <w:t xml:space="preserve">- Δεδομένου ότι, με τόσο μεγάλο αριθμό ενδιαφερόμενων, θα είναι αδύνατο να καλυφθεί η ζήτηση αναθέσεων αν </w:t>
      </w:r>
      <w:r w:rsidR="000022D1">
        <w:rPr>
          <w:b/>
        </w:rPr>
        <w:t xml:space="preserve">κάθε πτυχιακή αναλαμβάνεται μόνο από έναν φοιτητή, αναγκαστικά </w:t>
      </w:r>
      <w:r w:rsidR="000022D1" w:rsidRPr="00FD188D">
        <w:rPr>
          <w:b/>
          <w:u w:val="single"/>
        </w:rPr>
        <w:t>θα δοθεί προτεραιότητα από τους διδάσκοντες στην ανάθεση πτυχιακών σε δυο</w:t>
      </w:r>
      <w:r w:rsidR="00FD188D" w:rsidRPr="00FD188D">
        <w:rPr>
          <w:b/>
          <w:u w:val="single"/>
        </w:rPr>
        <w:t xml:space="preserve"> ή</w:t>
      </w:r>
      <w:r w:rsidR="000022D1" w:rsidRPr="00FD188D">
        <w:rPr>
          <w:b/>
          <w:u w:val="single"/>
        </w:rPr>
        <w:t xml:space="preserve"> τρεις φοιτητές, και όχι σε έναν μόνο φοιτητή.</w:t>
      </w:r>
    </w:p>
    <w:p w:rsidR="000022D1" w:rsidRDefault="000022D1" w:rsidP="001527E8">
      <w:pPr>
        <w:spacing w:line="360" w:lineRule="auto"/>
        <w:ind w:hanging="284"/>
        <w:jc w:val="both"/>
        <w:rPr>
          <w:b/>
        </w:rPr>
      </w:pPr>
    </w:p>
    <w:p w:rsidR="000022D1" w:rsidRDefault="000022D1" w:rsidP="001527E8">
      <w:pPr>
        <w:spacing w:line="360" w:lineRule="auto"/>
        <w:ind w:hanging="284"/>
        <w:jc w:val="both"/>
        <w:rPr>
          <w:b/>
          <w:u w:val="single"/>
        </w:rPr>
      </w:pPr>
      <w:r w:rsidRPr="000022D1">
        <w:rPr>
          <w:b/>
          <w:u w:val="single"/>
        </w:rPr>
        <w:t>Για να σας διευκολύνουμε στην προσπάθειά σας να βρείτε επιβλέποντα καθηγητή για την ανάθεση πτυχιακής εργασίας, σας παραθέτουμε τα ονοματεπώνυμα και τα τηλέφωνα επικοινωνίας όσων δικαιούνται να αναθέσουν πτυχιακές εργασίες για την επόμενη περίοδο:</w:t>
      </w:r>
    </w:p>
    <w:p w:rsidR="00CA239F" w:rsidRPr="000022D1" w:rsidRDefault="00CA239F" w:rsidP="001527E8">
      <w:pPr>
        <w:spacing w:line="360" w:lineRule="auto"/>
        <w:ind w:hanging="284"/>
        <w:jc w:val="both"/>
        <w:rPr>
          <w:b/>
          <w:u w:val="single"/>
        </w:rPr>
      </w:pPr>
    </w:p>
    <w:p w:rsidR="000022D1" w:rsidRPr="000022D1" w:rsidRDefault="000022D1" w:rsidP="001527E8">
      <w:pPr>
        <w:spacing w:line="360" w:lineRule="auto"/>
        <w:ind w:hanging="284"/>
        <w:jc w:val="both"/>
        <w:rPr>
          <w:b/>
          <w:u w:val="single"/>
        </w:rPr>
      </w:pPr>
      <w:r w:rsidRPr="000022D1">
        <w:rPr>
          <w:b/>
          <w:u w:val="single"/>
        </w:rPr>
        <w:t>Μέλη ΔΕΠ</w:t>
      </w:r>
    </w:p>
    <w:p w:rsidR="000022D1" w:rsidRDefault="000022D1" w:rsidP="001527E8">
      <w:pPr>
        <w:spacing w:line="360" w:lineRule="auto"/>
        <w:ind w:hanging="284"/>
        <w:jc w:val="both"/>
        <w:rPr>
          <w:b/>
        </w:rPr>
      </w:pPr>
      <w:r>
        <w:rPr>
          <w:b/>
        </w:rPr>
        <w:t>Μπατσολάκη Μαρία 2610329943,  6945-713610</w:t>
      </w:r>
    </w:p>
    <w:p w:rsidR="000022D1" w:rsidRDefault="000022D1" w:rsidP="001527E8">
      <w:pPr>
        <w:spacing w:line="360" w:lineRule="auto"/>
        <w:ind w:hanging="284"/>
        <w:jc w:val="both"/>
        <w:rPr>
          <w:b/>
        </w:rPr>
      </w:pPr>
      <w:r>
        <w:rPr>
          <w:b/>
        </w:rPr>
        <w:t>Κιέκκας Παναγιώτης 2610329943,  6948-343108</w:t>
      </w:r>
    </w:p>
    <w:p w:rsidR="000022D1" w:rsidRDefault="000022D1" w:rsidP="001527E8">
      <w:pPr>
        <w:spacing w:line="360" w:lineRule="auto"/>
        <w:ind w:hanging="284"/>
        <w:jc w:val="both"/>
        <w:rPr>
          <w:b/>
        </w:rPr>
      </w:pPr>
      <w:r>
        <w:rPr>
          <w:b/>
        </w:rPr>
        <w:t>Μπακάλης Νικόλαος 2610329943,  6938-053217</w:t>
      </w:r>
    </w:p>
    <w:p w:rsidR="000022D1" w:rsidRDefault="000022D1" w:rsidP="001527E8">
      <w:pPr>
        <w:spacing w:line="360" w:lineRule="auto"/>
        <w:ind w:hanging="284"/>
        <w:jc w:val="both"/>
        <w:rPr>
          <w:b/>
        </w:rPr>
      </w:pPr>
      <w:r>
        <w:rPr>
          <w:b/>
        </w:rPr>
        <w:t>Στεφανόπουλος Νικόλαος 6940-670153</w:t>
      </w:r>
    </w:p>
    <w:p w:rsidR="000022D1" w:rsidRDefault="000022D1" w:rsidP="001527E8">
      <w:pPr>
        <w:spacing w:line="360" w:lineRule="auto"/>
        <w:ind w:hanging="284"/>
        <w:jc w:val="both"/>
        <w:rPr>
          <w:b/>
        </w:rPr>
      </w:pPr>
      <w:r>
        <w:rPr>
          <w:b/>
        </w:rPr>
        <w:t>Γεωργούση Παρασκευή 2610329943</w:t>
      </w:r>
    </w:p>
    <w:p w:rsidR="000022D1" w:rsidRDefault="000022D1" w:rsidP="001527E8">
      <w:pPr>
        <w:spacing w:line="360" w:lineRule="auto"/>
        <w:ind w:hanging="284"/>
        <w:jc w:val="both"/>
        <w:rPr>
          <w:b/>
        </w:rPr>
      </w:pPr>
      <w:r>
        <w:rPr>
          <w:b/>
        </w:rPr>
        <w:t>Αλμπάνη Ελένη 6970-803448</w:t>
      </w:r>
    </w:p>
    <w:p w:rsidR="00CA239F" w:rsidRDefault="00CA239F" w:rsidP="001527E8">
      <w:pPr>
        <w:spacing w:line="360" w:lineRule="auto"/>
        <w:ind w:hanging="284"/>
        <w:jc w:val="both"/>
        <w:rPr>
          <w:b/>
        </w:rPr>
      </w:pPr>
    </w:p>
    <w:p w:rsidR="000022D1" w:rsidRPr="000022D1" w:rsidRDefault="000022D1" w:rsidP="001527E8">
      <w:pPr>
        <w:spacing w:line="360" w:lineRule="auto"/>
        <w:ind w:hanging="284"/>
        <w:jc w:val="both"/>
        <w:rPr>
          <w:b/>
          <w:u w:val="single"/>
        </w:rPr>
      </w:pPr>
      <w:r w:rsidRPr="000022D1">
        <w:rPr>
          <w:b/>
          <w:u w:val="single"/>
        </w:rPr>
        <w:t>Μέλη ΕΔΙΠ</w:t>
      </w:r>
    </w:p>
    <w:p w:rsidR="000022D1" w:rsidRPr="004170A5" w:rsidRDefault="000022D1" w:rsidP="001527E8">
      <w:pPr>
        <w:spacing w:line="360" w:lineRule="auto"/>
        <w:ind w:hanging="284"/>
        <w:jc w:val="both"/>
        <w:rPr>
          <w:b/>
        </w:rPr>
      </w:pPr>
      <w:r>
        <w:rPr>
          <w:b/>
        </w:rPr>
        <w:t>Μιχαλοπούλου Ελένη</w:t>
      </w:r>
      <w:r w:rsidR="004170A5" w:rsidRPr="004170A5">
        <w:rPr>
          <w:b/>
        </w:rPr>
        <w:t xml:space="preserve"> 6932-228468</w:t>
      </w:r>
    </w:p>
    <w:p w:rsidR="000022D1" w:rsidRPr="004170A5" w:rsidRDefault="000022D1" w:rsidP="001527E8">
      <w:pPr>
        <w:spacing w:line="360" w:lineRule="auto"/>
        <w:ind w:hanging="284"/>
        <w:jc w:val="both"/>
        <w:rPr>
          <w:b/>
        </w:rPr>
      </w:pPr>
      <w:r>
        <w:rPr>
          <w:b/>
        </w:rPr>
        <w:t>Μιχαλοπούλου Αντιγόνη-Μαρία</w:t>
      </w:r>
      <w:r w:rsidR="004170A5" w:rsidRPr="004170A5">
        <w:rPr>
          <w:b/>
        </w:rPr>
        <w:t xml:space="preserve"> 6972-404109</w:t>
      </w:r>
    </w:p>
    <w:p w:rsidR="000022D1" w:rsidRDefault="000022D1" w:rsidP="001527E8">
      <w:pPr>
        <w:spacing w:line="360" w:lineRule="auto"/>
        <w:ind w:hanging="284"/>
        <w:jc w:val="both"/>
        <w:rPr>
          <w:b/>
        </w:rPr>
      </w:pPr>
    </w:p>
    <w:p w:rsidR="000022D1" w:rsidRPr="000022D1" w:rsidRDefault="000022D1" w:rsidP="001527E8">
      <w:pPr>
        <w:spacing w:line="360" w:lineRule="auto"/>
        <w:ind w:hanging="284"/>
        <w:jc w:val="both"/>
        <w:rPr>
          <w:b/>
          <w:u w:val="single"/>
        </w:rPr>
      </w:pPr>
      <w:r w:rsidRPr="000022D1">
        <w:rPr>
          <w:b/>
          <w:u w:val="single"/>
        </w:rPr>
        <w:t>Ακαδ. Υπότροφοι</w:t>
      </w:r>
    </w:p>
    <w:p w:rsidR="000022D1" w:rsidRPr="00C478F4" w:rsidRDefault="000022D1" w:rsidP="001527E8">
      <w:pPr>
        <w:spacing w:line="360" w:lineRule="auto"/>
        <w:ind w:hanging="284"/>
        <w:jc w:val="both"/>
        <w:rPr>
          <w:b/>
        </w:rPr>
      </w:pPr>
      <w:r>
        <w:rPr>
          <w:b/>
        </w:rPr>
        <w:t>Ηγουμενίδης Μιχαήλ</w:t>
      </w:r>
      <w:r w:rsidR="004170A5" w:rsidRPr="00C478F4">
        <w:rPr>
          <w:b/>
        </w:rPr>
        <w:t xml:space="preserve"> 6944</w:t>
      </w:r>
      <w:r w:rsidR="00697208" w:rsidRPr="00CA239F">
        <w:rPr>
          <w:b/>
        </w:rPr>
        <w:t>-</w:t>
      </w:r>
      <w:r w:rsidR="004170A5" w:rsidRPr="00C478F4">
        <w:rPr>
          <w:b/>
        </w:rPr>
        <w:t>365635</w:t>
      </w:r>
    </w:p>
    <w:p w:rsidR="000022D1" w:rsidRPr="00CA239F" w:rsidRDefault="000022D1" w:rsidP="001527E8">
      <w:pPr>
        <w:spacing w:line="360" w:lineRule="auto"/>
        <w:ind w:hanging="284"/>
        <w:jc w:val="both"/>
        <w:rPr>
          <w:b/>
        </w:rPr>
      </w:pPr>
      <w:r>
        <w:rPr>
          <w:b/>
        </w:rPr>
        <w:t>Κεφαλιακός Αντώνιος</w:t>
      </w:r>
      <w:r w:rsidR="00C478F4" w:rsidRPr="00C478F4">
        <w:rPr>
          <w:b/>
        </w:rPr>
        <w:t xml:space="preserve"> 6</w:t>
      </w:r>
      <w:r w:rsidR="00C478F4" w:rsidRPr="00CA239F">
        <w:rPr>
          <w:b/>
        </w:rPr>
        <w:t>972</w:t>
      </w:r>
      <w:r w:rsidR="00697208" w:rsidRPr="00CA239F">
        <w:rPr>
          <w:b/>
        </w:rPr>
        <w:t>-</w:t>
      </w:r>
      <w:r w:rsidR="00C478F4" w:rsidRPr="00CA239F">
        <w:rPr>
          <w:b/>
        </w:rPr>
        <w:t>773606</w:t>
      </w:r>
    </w:p>
    <w:p w:rsidR="000022D1" w:rsidRPr="00C478F4" w:rsidRDefault="000022D1" w:rsidP="001527E8">
      <w:pPr>
        <w:spacing w:line="360" w:lineRule="auto"/>
        <w:ind w:hanging="284"/>
        <w:jc w:val="both"/>
        <w:rPr>
          <w:b/>
        </w:rPr>
      </w:pPr>
      <w:r>
        <w:rPr>
          <w:b/>
        </w:rPr>
        <w:t>Μπρέντα Γεωργία</w:t>
      </w:r>
      <w:r w:rsidR="004170A5" w:rsidRPr="00C478F4">
        <w:rPr>
          <w:b/>
        </w:rPr>
        <w:t xml:space="preserve"> 6944-794403</w:t>
      </w:r>
    </w:p>
    <w:p w:rsidR="000022D1" w:rsidRPr="00C478F4" w:rsidRDefault="000022D1" w:rsidP="001527E8">
      <w:pPr>
        <w:spacing w:line="360" w:lineRule="auto"/>
        <w:ind w:hanging="284"/>
        <w:jc w:val="both"/>
        <w:rPr>
          <w:b/>
        </w:rPr>
      </w:pPr>
      <w:r>
        <w:rPr>
          <w:b/>
        </w:rPr>
        <w:t>Σαμαρτζή Κυριακή</w:t>
      </w:r>
      <w:r w:rsidR="004170A5" w:rsidRPr="00C478F4">
        <w:rPr>
          <w:b/>
        </w:rPr>
        <w:t xml:space="preserve"> 6973-795405</w:t>
      </w:r>
    </w:p>
    <w:p w:rsidR="000022D1" w:rsidRDefault="000022D1" w:rsidP="001527E8">
      <w:pPr>
        <w:spacing w:line="360" w:lineRule="auto"/>
        <w:ind w:hanging="284"/>
        <w:jc w:val="both"/>
        <w:rPr>
          <w:b/>
        </w:rPr>
      </w:pPr>
    </w:p>
    <w:p w:rsidR="000022D1" w:rsidRPr="00EC640A" w:rsidRDefault="0059156E" w:rsidP="001527E8">
      <w:pPr>
        <w:spacing w:line="360" w:lineRule="auto"/>
        <w:ind w:hanging="284"/>
        <w:jc w:val="both"/>
        <w:rPr>
          <w:b/>
          <w:u w:val="single"/>
        </w:rPr>
      </w:pPr>
      <w:r w:rsidRPr="00EC640A">
        <w:rPr>
          <w:b/>
          <w:u w:val="single"/>
        </w:rPr>
        <w:t>Επιστημονικοί-Εργαστηριακοί Συνεργάτες</w:t>
      </w:r>
    </w:p>
    <w:p w:rsidR="0059156E" w:rsidRPr="00F27C0B" w:rsidRDefault="0059156E" w:rsidP="001527E8">
      <w:pPr>
        <w:spacing w:line="360" w:lineRule="auto"/>
        <w:ind w:hanging="284"/>
        <w:jc w:val="both"/>
        <w:rPr>
          <w:b/>
        </w:rPr>
      </w:pPr>
      <w:r w:rsidRPr="00EC640A">
        <w:rPr>
          <w:b/>
        </w:rPr>
        <w:t>Ανδριοπο</w:t>
      </w:r>
      <w:r w:rsidR="00EC640A">
        <w:rPr>
          <w:b/>
        </w:rPr>
        <w:t>ύ</w:t>
      </w:r>
      <w:r w:rsidRPr="00EC640A">
        <w:rPr>
          <w:b/>
        </w:rPr>
        <w:t xml:space="preserve">λου </w:t>
      </w:r>
      <w:r w:rsidR="00EC640A">
        <w:rPr>
          <w:b/>
        </w:rPr>
        <w:t>Μ</w:t>
      </w:r>
      <w:r w:rsidRPr="00EC640A">
        <w:rPr>
          <w:b/>
        </w:rPr>
        <w:t>αρ</w:t>
      </w:r>
      <w:r w:rsidR="00EC640A">
        <w:rPr>
          <w:b/>
        </w:rPr>
        <w:t>ί</w:t>
      </w:r>
      <w:r w:rsidRPr="00EC640A">
        <w:rPr>
          <w:b/>
        </w:rPr>
        <w:t>α</w:t>
      </w:r>
      <w:r w:rsidR="00F27C0B" w:rsidRPr="00F27C0B">
        <w:rPr>
          <w:b/>
        </w:rPr>
        <w:t xml:space="preserve"> 6972-807967</w:t>
      </w:r>
      <w:r w:rsidR="00571381">
        <w:rPr>
          <w:b/>
        </w:rPr>
        <w:t xml:space="preserve"> </w:t>
      </w:r>
      <w:bookmarkStart w:id="0" w:name="_Hlk505330007"/>
    </w:p>
    <w:bookmarkEnd w:id="0"/>
    <w:p w:rsidR="0059156E" w:rsidRPr="00F27C0B" w:rsidRDefault="00EC640A" w:rsidP="001527E8">
      <w:pPr>
        <w:spacing w:line="360" w:lineRule="auto"/>
        <w:ind w:hanging="284"/>
        <w:jc w:val="both"/>
        <w:rPr>
          <w:b/>
        </w:rPr>
      </w:pPr>
      <w:r w:rsidRPr="00EC640A">
        <w:rPr>
          <w:b/>
        </w:rPr>
        <w:t>Αρβανίτης</w:t>
      </w:r>
      <w:r w:rsidR="0059156E" w:rsidRPr="00EC640A">
        <w:rPr>
          <w:b/>
        </w:rPr>
        <w:t xml:space="preserve"> </w:t>
      </w:r>
      <w:r w:rsidRPr="00EC640A">
        <w:rPr>
          <w:b/>
        </w:rPr>
        <w:t>Γεώργιος</w:t>
      </w:r>
      <w:r w:rsidR="00F27C0B" w:rsidRPr="00F27C0B">
        <w:rPr>
          <w:b/>
        </w:rPr>
        <w:t xml:space="preserve"> 6932-882065</w:t>
      </w:r>
      <w:r w:rsidR="00571381">
        <w:rPr>
          <w:b/>
        </w:rPr>
        <w:t xml:space="preserve"> </w:t>
      </w:r>
    </w:p>
    <w:p w:rsidR="0059156E" w:rsidRPr="00F27C0B" w:rsidRDefault="0059156E" w:rsidP="001527E8">
      <w:pPr>
        <w:spacing w:line="360" w:lineRule="auto"/>
        <w:ind w:hanging="284"/>
        <w:jc w:val="both"/>
        <w:rPr>
          <w:b/>
        </w:rPr>
      </w:pPr>
      <w:r w:rsidRPr="00EC640A">
        <w:rPr>
          <w:b/>
        </w:rPr>
        <w:t>Αποστολοπο</w:t>
      </w:r>
      <w:r w:rsidR="00EC640A">
        <w:rPr>
          <w:b/>
        </w:rPr>
        <w:t>ύ</w:t>
      </w:r>
      <w:r w:rsidRPr="00EC640A">
        <w:rPr>
          <w:b/>
        </w:rPr>
        <w:t xml:space="preserve">λου </w:t>
      </w:r>
      <w:r w:rsidR="00EC640A" w:rsidRPr="00EC640A">
        <w:rPr>
          <w:b/>
        </w:rPr>
        <w:t>Παναγιώτα</w:t>
      </w:r>
      <w:r w:rsidR="00F27C0B" w:rsidRPr="00F27C0B">
        <w:rPr>
          <w:b/>
        </w:rPr>
        <w:t xml:space="preserve"> 6932-379850</w:t>
      </w:r>
    </w:p>
    <w:p w:rsidR="0059156E" w:rsidRPr="00F27C0B" w:rsidRDefault="00EC640A" w:rsidP="001527E8">
      <w:pPr>
        <w:spacing w:line="360" w:lineRule="auto"/>
        <w:ind w:hanging="284"/>
        <w:jc w:val="both"/>
        <w:rPr>
          <w:b/>
        </w:rPr>
      </w:pPr>
      <w:r w:rsidRPr="00EC640A">
        <w:rPr>
          <w:b/>
        </w:rPr>
        <w:t>Αργυρού</w:t>
      </w:r>
      <w:r w:rsidR="0059156E" w:rsidRPr="00EC640A">
        <w:rPr>
          <w:b/>
        </w:rPr>
        <w:t xml:space="preserve"> </w:t>
      </w:r>
      <w:r w:rsidRPr="00EC640A">
        <w:rPr>
          <w:b/>
        </w:rPr>
        <w:t>Ελένη</w:t>
      </w:r>
      <w:r w:rsidR="00F27C0B" w:rsidRPr="00F27C0B">
        <w:rPr>
          <w:b/>
        </w:rPr>
        <w:t xml:space="preserve"> 6944-419457</w:t>
      </w:r>
      <w:r w:rsidR="00571381">
        <w:rPr>
          <w:b/>
        </w:rPr>
        <w:t xml:space="preserve"> </w:t>
      </w:r>
    </w:p>
    <w:p w:rsidR="0059156E" w:rsidRPr="00F27C0B" w:rsidRDefault="0059156E" w:rsidP="001527E8">
      <w:pPr>
        <w:spacing w:line="360" w:lineRule="auto"/>
        <w:ind w:hanging="284"/>
        <w:jc w:val="both"/>
        <w:rPr>
          <w:b/>
        </w:rPr>
      </w:pPr>
      <w:r w:rsidRPr="00EC640A">
        <w:rPr>
          <w:b/>
        </w:rPr>
        <w:t>Ασπρο</w:t>
      </w:r>
      <w:r w:rsidR="00EC640A">
        <w:rPr>
          <w:b/>
        </w:rPr>
        <w:t>ύ</w:t>
      </w:r>
      <w:r w:rsidRPr="00EC640A">
        <w:rPr>
          <w:b/>
        </w:rPr>
        <w:t xml:space="preserve">κος </w:t>
      </w:r>
      <w:r w:rsidR="00EC640A">
        <w:rPr>
          <w:b/>
        </w:rPr>
        <w:t>Α</w:t>
      </w:r>
      <w:r w:rsidR="00EC640A" w:rsidRPr="00EC640A">
        <w:rPr>
          <w:b/>
        </w:rPr>
        <w:t>πόστολος</w:t>
      </w:r>
      <w:r w:rsidR="00F27C0B" w:rsidRPr="00F27C0B">
        <w:rPr>
          <w:b/>
        </w:rPr>
        <w:t xml:space="preserve"> 6974-823078</w:t>
      </w:r>
      <w:r w:rsidR="00571381">
        <w:rPr>
          <w:b/>
        </w:rPr>
        <w:t xml:space="preserve"> </w:t>
      </w:r>
    </w:p>
    <w:p w:rsidR="0059156E" w:rsidRPr="00F27C0B" w:rsidRDefault="0059156E" w:rsidP="001527E8">
      <w:pPr>
        <w:spacing w:line="360" w:lineRule="auto"/>
        <w:ind w:hanging="284"/>
        <w:jc w:val="both"/>
        <w:rPr>
          <w:b/>
        </w:rPr>
      </w:pPr>
      <w:r w:rsidRPr="00EC640A">
        <w:rPr>
          <w:b/>
        </w:rPr>
        <w:t>Γιαννο</w:t>
      </w:r>
      <w:r w:rsidR="00EC640A">
        <w:rPr>
          <w:b/>
        </w:rPr>
        <w:t>ύ</w:t>
      </w:r>
      <w:r w:rsidRPr="00EC640A">
        <w:rPr>
          <w:b/>
        </w:rPr>
        <w:t xml:space="preserve">λης </w:t>
      </w:r>
      <w:r w:rsidR="00EC640A" w:rsidRPr="00EC640A">
        <w:rPr>
          <w:b/>
        </w:rPr>
        <w:t>Νικόλαος</w:t>
      </w:r>
      <w:r w:rsidR="00F27C0B" w:rsidRPr="00F27C0B">
        <w:rPr>
          <w:b/>
        </w:rPr>
        <w:t xml:space="preserve"> 6934-890040</w:t>
      </w:r>
    </w:p>
    <w:p w:rsidR="0059156E" w:rsidRPr="00F27C0B" w:rsidRDefault="0059156E" w:rsidP="001527E8">
      <w:pPr>
        <w:spacing w:line="360" w:lineRule="auto"/>
        <w:ind w:hanging="284"/>
        <w:jc w:val="both"/>
        <w:rPr>
          <w:b/>
        </w:rPr>
      </w:pPr>
      <w:r w:rsidRPr="00EC640A">
        <w:rPr>
          <w:b/>
        </w:rPr>
        <w:t>Γκολφιν</w:t>
      </w:r>
      <w:r w:rsidR="00EC640A">
        <w:rPr>
          <w:b/>
        </w:rPr>
        <w:t>ό</w:t>
      </w:r>
      <w:r w:rsidRPr="00EC640A">
        <w:rPr>
          <w:b/>
        </w:rPr>
        <w:t xml:space="preserve">πουλος </w:t>
      </w:r>
      <w:r w:rsidR="00EC640A">
        <w:rPr>
          <w:b/>
        </w:rPr>
        <w:t>Κ</w:t>
      </w:r>
      <w:r w:rsidRPr="00EC640A">
        <w:rPr>
          <w:b/>
        </w:rPr>
        <w:t>ων</w:t>
      </w:r>
      <w:r w:rsidR="00EC640A">
        <w:rPr>
          <w:b/>
        </w:rPr>
        <w:t>σταντί</w:t>
      </w:r>
      <w:r w:rsidRPr="00EC640A">
        <w:rPr>
          <w:b/>
        </w:rPr>
        <w:t>νος</w:t>
      </w:r>
      <w:r w:rsidR="00F27C0B" w:rsidRPr="00F27C0B">
        <w:rPr>
          <w:b/>
        </w:rPr>
        <w:t xml:space="preserve"> 6945-905279</w:t>
      </w:r>
    </w:p>
    <w:p w:rsidR="0059156E" w:rsidRPr="00F27C0B" w:rsidRDefault="0059156E" w:rsidP="001527E8">
      <w:pPr>
        <w:spacing w:line="360" w:lineRule="auto"/>
        <w:ind w:hanging="284"/>
        <w:jc w:val="both"/>
        <w:rPr>
          <w:b/>
        </w:rPr>
      </w:pPr>
      <w:r w:rsidRPr="00EC640A">
        <w:rPr>
          <w:b/>
        </w:rPr>
        <w:t>Γραμματ</w:t>
      </w:r>
      <w:r w:rsidR="00EC640A">
        <w:rPr>
          <w:b/>
        </w:rPr>
        <w:t>ί</w:t>
      </w:r>
      <w:r w:rsidRPr="00EC640A">
        <w:rPr>
          <w:b/>
        </w:rPr>
        <w:t xml:space="preserve">κας </w:t>
      </w:r>
      <w:r w:rsidR="00EC640A" w:rsidRPr="00EC640A">
        <w:rPr>
          <w:b/>
        </w:rPr>
        <w:t>Γεώργιος</w:t>
      </w:r>
      <w:r w:rsidR="00F27C0B" w:rsidRPr="00F27C0B">
        <w:rPr>
          <w:b/>
        </w:rPr>
        <w:t xml:space="preserve"> 6974-064939</w:t>
      </w:r>
      <w:r w:rsidR="00571381">
        <w:rPr>
          <w:b/>
        </w:rPr>
        <w:t xml:space="preserve"> </w:t>
      </w:r>
    </w:p>
    <w:p w:rsidR="0059156E" w:rsidRPr="00F27C0B" w:rsidRDefault="0059156E" w:rsidP="001527E8">
      <w:pPr>
        <w:spacing w:line="360" w:lineRule="auto"/>
        <w:ind w:hanging="284"/>
        <w:jc w:val="both"/>
        <w:rPr>
          <w:b/>
        </w:rPr>
      </w:pPr>
      <w:r w:rsidRPr="00EC640A">
        <w:rPr>
          <w:b/>
        </w:rPr>
        <w:t>Δεληγ</w:t>
      </w:r>
      <w:r w:rsidR="00EC640A">
        <w:rPr>
          <w:b/>
        </w:rPr>
        <w:t>ά</w:t>
      </w:r>
      <w:r w:rsidRPr="00EC640A">
        <w:rPr>
          <w:b/>
        </w:rPr>
        <w:t xml:space="preserve">κης </w:t>
      </w:r>
      <w:r w:rsidR="00EC640A">
        <w:rPr>
          <w:b/>
        </w:rPr>
        <w:t>Α</w:t>
      </w:r>
      <w:r w:rsidRPr="00EC640A">
        <w:rPr>
          <w:b/>
        </w:rPr>
        <w:t>π</w:t>
      </w:r>
      <w:r w:rsidR="00EC640A">
        <w:rPr>
          <w:b/>
        </w:rPr>
        <w:t>ό</w:t>
      </w:r>
      <w:r w:rsidRPr="00EC640A">
        <w:rPr>
          <w:b/>
        </w:rPr>
        <w:t>στολος</w:t>
      </w:r>
      <w:r w:rsidR="00F27C0B" w:rsidRPr="00F27C0B">
        <w:rPr>
          <w:b/>
        </w:rPr>
        <w:t xml:space="preserve"> 6937-320974</w:t>
      </w:r>
      <w:r w:rsidR="00571381">
        <w:rPr>
          <w:b/>
        </w:rPr>
        <w:t xml:space="preserve"> </w:t>
      </w:r>
    </w:p>
    <w:p w:rsidR="0059156E" w:rsidRPr="00F27C0B" w:rsidRDefault="0059156E" w:rsidP="001527E8">
      <w:pPr>
        <w:spacing w:line="360" w:lineRule="auto"/>
        <w:ind w:hanging="284"/>
        <w:jc w:val="both"/>
        <w:rPr>
          <w:b/>
        </w:rPr>
      </w:pPr>
      <w:r w:rsidRPr="00EC640A">
        <w:rPr>
          <w:b/>
        </w:rPr>
        <w:t>Καλλιαν</w:t>
      </w:r>
      <w:r w:rsidR="00EC640A">
        <w:rPr>
          <w:b/>
        </w:rPr>
        <w:t>έ</w:t>
      </w:r>
      <w:r w:rsidRPr="00EC640A">
        <w:rPr>
          <w:b/>
        </w:rPr>
        <w:t xml:space="preserve">ζος </w:t>
      </w:r>
      <w:r w:rsidR="00EC640A" w:rsidRPr="00EC640A">
        <w:rPr>
          <w:b/>
        </w:rPr>
        <w:t>Παναγιώτης</w:t>
      </w:r>
      <w:r w:rsidR="00F27C0B" w:rsidRPr="00F27C0B">
        <w:rPr>
          <w:b/>
        </w:rPr>
        <w:t xml:space="preserve"> 6945-550984</w:t>
      </w:r>
      <w:r w:rsidR="00571381">
        <w:rPr>
          <w:b/>
        </w:rPr>
        <w:t xml:space="preserve"> </w:t>
      </w:r>
    </w:p>
    <w:p w:rsidR="0059156E" w:rsidRPr="00F27C0B" w:rsidRDefault="0059156E" w:rsidP="001527E8">
      <w:pPr>
        <w:spacing w:line="360" w:lineRule="auto"/>
        <w:ind w:hanging="284"/>
        <w:jc w:val="both"/>
        <w:rPr>
          <w:b/>
        </w:rPr>
      </w:pPr>
      <w:r w:rsidRPr="00EC640A">
        <w:rPr>
          <w:b/>
        </w:rPr>
        <w:t>Κηπουργ</w:t>
      </w:r>
      <w:r w:rsidR="00EC640A">
        <w:rPr>
          <w:b/>
        </w:rPr>
        <w:t>ό</w:t>
      </w:r>
      <w:r w:rsidRPr="00EC640A">
        <w:rPr>
          <w:b/>
        </w:rPr>
        <w:t xml:space="preserve">ς </w:t>
      </w:r>
      <w:r w:rsidR="00EC640A" w:rsidRPr="00EC640A">
        <w:rPr>
          <w:b/>
        </w:rPr>
        <w:t>Γεώργιος</w:t>
      </w:r>
      <w:r w:rsidR="00F27C0B" w:rsidRPr="00F27C0B">
        <w:rPr>
          <w:b/>
        </w:rPr>
        <w:t xml:space="preserve"> 6974-073828</w:t>
      </w:r>
    </w:p>
    <w:p w:rsidR="0059156E" w:rsidRPr="00F27C0B" w:rsidRDefault="00EC640A" w:rsidP="001527E8">
      <w:pPr>
        <w:spacing w:line="360" w:lineRule="auto"/>
        <w:ind w:hanging="284"/>
        <w:jc w:val="both"/>
        <w:rPr>
          <w:b/>
        </w:rPr>
      </w:pPr>
      <w:r>
        <w:rPr>
          <w:b/>
        </w:rPr>
        <w:t>Κοκοή</w:t>
      </w:r>
      <w:r w:rsidR="0059156E" w:rsidRPr="00EC640A">
        <w:rPr>
          <w:b/>
        </w:rPr>
        <w:t xml:space="preserve">ς </w:t>
      </w:r>
      <w:r w:rsidRPr="00EC640A">
        <w:rPr>
          <w:b/>
        </w:rPr>
        <w:t>Χρήστος</w:t>
      </w:r>
      <w:r w:rsidR="00F27C0B" w:rsidRPr="00F27C0B">
        <w:rPr>
          <w:b/>
        </w:rPr>
        <w:t xml:space="preserve"> 6945-300945</w:t>
      </w:r>
    </w:p>
    <w:p w:rsidR="0059156E" w:rsidRPr="00F27C0B" w:rsidRDefault="0059156E" w:rsidP="00CA239F">
      <w:pPr>
        <w:spacing w:line="360" w:lineRule="auto"/>
        <w:ind w:hanging="284"/>
        <w:jc w:val="both"/>
        <w:rPr>
          <w:b/>
        </w:rPr>
      </w:pPr>
      <w:r w:rsidRPr="00EC640A">
        <w:rPr>
          <w:b/>
        </w:rPr>
        <w:t>Κο</w:t>
      </w:r>
      <w:r w:rsidR="00EC640A">
        <w:rPr>
          <w:b/>
        </w:rPr>
        <w:t>ύ</w:t>
      </w:r>
      <w:r w:rsidRPr="00EC640A">
        <w:rPr>
          <w:b/>
        </w:rPr>
        <w:t xml:space="preserve">ρτης </w:t>
      </w:r>
      <w:r w:rsidR="00EC640A" w:rsidRPr="00EC640A">
        <w:rPr>
          <w:b/>
        </w:rPr>
        <w:t>Γρηγόριος</w:t>
      </w:r>
      <w:r w:rsidR="00F27C0B" w:rsidRPr="00F27C0B">
        <w:rPr>
          <w:b/>
        </w:rPr>
        <w:t xml:space="preserve"> 6974-200270</w:t>
      </w:r>
    </w:p>
    <w:p w:rsidR="0059156E" w:rsidRPr="00CA239F" w:rsidRDefault="00EC640A" w:rsidP="001527E8">
      <w:pPr>
        <w:spacing w:line="360" w:lineRule="auto"/>
        <w:ind w:hanging="284"/>
        <w:jc w:val="both"/>
        <w:rPr>
          <w:b/>
        </w:rPr>
      </w:pPr>
      <w:r w:rsidRPr="00EC640A">
        <w:rPr>
          <w:b/>
        </w:rPr>
        <w:t>Λεβέντης</w:t>
      </w:r>
      <w:r w:rsidR="0059156E" w:rsidRPr="00EC640A">
        <w:rPr>
          <w:b/>
        </w:rPr>
        <w:t xml:space="preserve"> </w:t>
      </w:r>
      <w:r w:rsidRPr="00EC640A">
        <w:rPr>
          <w:b/>
        </w:rPr>
        <w:t>Χαράλαμπος</w:t>
      </w:r>
      <w:r w:rsidR="00F27C0B" w:rsidRPr="00CA239F">
        <w:rPr>
          <w:b/>
        </w:rPr>
        <w:t xml:space="preserve"> 6937</w:t>
      </w:r>
      <w:r w:rsidR="00CA239F">
        <w:rPr>
          <w:b/>
        </w:rPr>
        <w:t>-</w:t>
      </w:r>
      <w:r w:rsidR="00F27C0B" w:rsidRPr="00CA239F">
        <w:rPr>
          <w:b/>
        </w:rPr>
        <w:t>294982</w:t>
      </w:r>
    </w:p>
    <w:p w:rsidR="0059156E" w:rsidRPr="00EC640A" w:rsidRDefault="0059156E" w:rsidP="001527E8">
      <w:pPr>
        <w:spacing w:line="360" w:lineRule="auto"/>
        <w:ind w:hanging="284"/>
        <w:jc w:val="both"/>
        <w:rPr>
          <w:b/>
        </w:rPr>
      </w:pPr>
      <w:r w:rsidRPr="00EC640A">
        <w:rPr>
          <w:b/>
        </w:rPr>
        <w:t>Μαζαρ</w:t>
      </w:r>
      <w:r w:rsidR="00EC640A">
        <w:rPr>
          <w:b/>
        </w:rPr>
        <w:t>ά</w:t>
      </w:r>
      <w:r w:rsidRPr="00EC640A">
        <w:rPr>
          <w:b/>
        </w:rPr>
        <w:t xml:space="preserve">κης </w:t>
      </w:r>
      <w:r w:rsidR="00EC640A" w:rsidRPr="00EC640A">
        <w:rPr>
          <w:b/>
        </w:rPr>
        <w:t>Ανδρέας</w:t>
      </w:r>
      <w:r w:rsidR="00CA239F">
        <w:rPr>
          <w:b/>
        </w:rPr>
        <w:t xml:space="preserve"> 6947-090804</w:t>
      </w:r>
    </w:p>
    <w:p w:rsidR="0059156E" w:rsidRPr="004170A5" w:rsidRDefault="0059156E" w:rsidP="001527E8">
      <w:pPr>
        <w:spacing w:line="360" w:lineRule="auto"/>
        <w:ind w:hanging="284"/>
        <w:jc w:val="both"/>
        <w:rPr>
          <w:b/>
        </w:rPr>
      </w:pPr>
      <w:r w:rsidRPr="00EC640A">
        <w:rPr>
          <w:b/>
        </w:rPr>
        <w:t>Μαλ</w:t>
      </w:r>
      <w:r w:rsidR="00EC640A">
        <w:rPr>
          <w:b/>
        </w:rPr>
        <w:t>ά</w:t>
      </w:r>
      <w:r w:rsidRPr="00EC640A">
        <w:rPr>
          <w:b/>
        </w:rPr>
        <w:t xml:space="preserve">κου </w:t>
      </w:r>
      <w:r w:rsidR="00FD188D">
        <w:rPr>
          <w:b/>
        </w:rPr>
        <w:t>Θ</w:t>
      </w:r>
      <w:r w:rsidR="00EC640A" w:rsidRPr="00EC640A">
        <w:rPr>
          <w:b/>
        </w:rPr>
        <w:t>εοδώρα</w:t>
      </w:r>
      <w:r w:rsidR="004170A5" w:rsidRPr="004170A5">
        <w:rPr>
          <w:b/>
        </w:rPr>
        <w:t xml:space="preserve"> 6945-325608</w:t>
      </w:r>
    </w:p>
    <w:p w:rsidR="0059156E" w:rsidRPr="004170A5" w:rsidRDefault="0059156E" w:rsidP="001527E8">
      <w:pPr>
        <w:spacing w:line="360" w:lineRule="auto"/>
        <w:ind w:hanging="284"/>
        <w:jc w:val="both"/>
        <w:rPr>
          <w:b/>
        </w:rPr>
      </w:pPr>
      <w:r w:rsidRPr="00EC640A">
        <w:rPr>
          <w:b/>
        </w:rPr>
        <w:t>Μαλιο</w:t>
      </w:r>
      <w:r w:rsidR="00EC640A">
        <w:rPr>
          <w:b/>
        </w:rPr>
        <w:t>ύ</w:t>
      </w:r>
      <w:r w:rsidRPr="00EC640A">
        <w:rPr>
          <w:b/>
        </w:rPr>
        <w:t xml:space="preserve">κη </w:t>
      </w:r>
      <w:r w:rsidR="00EC640A" w:rsidRPr="00EC640A">
        <w:rPr>
          <w:b/>
        </w:rPr>
        <w:t>Μαριάννα</w:t>
      </w:r>
      <w:r w:rsidR="004170A5" w:rsidRPr="004170A5">
        <w:rPr>
          <w:b/>
        </w:rPr>
        <w:t xml:space="preserve"> 6947-939735</w:t>
      </w:r>
    </w:p>
    <w:p w:rsidR="0059156E" w:rsidRPr="004170A5" w:rsidRDefault="0059156E" w:rsidP="001527E8">
      <w:pPr>
        <w:spacing w:line="360" w:lineRule="auto"/>
        <w:ind w:hanging="284"/>
        <w:jc w:val="both"/>
        <w:rPr>
          <w:b/>
        </w:rPr>
      </w:pPr>
      <w:r w:rsidRPr="00EC640A">
        <w:rPr>
          <w:b/>
        </w:rPr>
        <w:t>Μαρν</w:t>
      </w:r>
      <w:r w:rsidR="00EC640A">
        <w:rPr>
          <w:b/>
        </w:rPr>
        <w:t>έ</w:t>
      </w:r>
      <w:r w:rsidRPr="00EC640A">
        <w:rPr>
          <w:b/>
        </w:rPr>
        <w:t xml:space="preserve">ρας </w:t>
      </w:r>
      <w:r w:rsidR="00EC640A" w:rsidRPr="00EC640A">
        <w:rPr>
          <w:b/>
        </w:rPr>
        <w:t>Χρήστος</w:t>
      </w:r>
      <w:r w:rsidR="004170A5" w:rsidRPr="004170A5">
        <w:rPr>
          <w:b/>
        </w:rPr>
        <w:t xml:space="preserve"> 6972-326883</w:t>
      </w:r>
    </w:p>
    <w:p w:rsidR="0059156E" w:rsidRPr="004170A5" w:rsidRDefault="0059156E" w:rsidP="001527E8">
      <w:pPr>
        <w:spacing w:line="360" w:lineRule="auto"/>
        <w:ind w:hanging="284"/>
        <w:jc w:val="both"/>
        <w:rPr>
          <w:b/>
        </w:rPr>
      </w:pPr>
      <w:r w:rsidRPr="00EC640A">
        <w:rPr>
          <w:b/>
        </w:rPr>
        <w:t>Μπ</w:t>
      </w:r>
      <w:r w:rsidR="00EC640A">
        <w:rPr>
          <w:b/>
        </w:rPr>
        <w:t>ά</w:t>
      </w:r>
      <w:r w:rsidRPr="00EC640A">
        <w:rPr>
          <w:b/>
        </w:rPr>
        <w:t xml:space="preserve">καβος </w:t>
      </w:r>
      <w:r w:rsidR="00EC640A" w:rsidRPr="00EC640A">
        <w:rPr>
          <w:b/>
        </w:rPr>
        <w:t>Ιωάννης</w:t>
      </w:r>
      <w:r w:rsidR="004170A5" w:rsidRPr="004170A5">
        <w:rPr>
          <w:b/>
        </w:rPr>
        <w:t xml:space="preserve"> 6977-427197</w:t>
      </w:r>
      <w:r w:rsidR="00571381">
        <w:rPr>
          <w:b/>
        </w:rPr>
        <w:t xml:space="preserve"> </w:t>
      </w:r>
    </w:p>
    <w:p w:rsidR="0059156E" w:rsidRPr="004170A5" w:rsidRDefault="0059156E" w:rsidP="001527E8">
      <w:pPr>
        <w:spacing w:line="360" w:lineRule="auto"/>
        <w:ind w:hanging="284"/>
        <w:jc w:val="both"/>
        <w:rPr>
          <w:b/>
        </w:rPr>
      </w:pPr>
      <w:r w:rsidRPr="00EC640A">
        <w:rPr>
          <w:b/>
        </w:rPr>
        <w:t>Ξαπλαντ</w:t>
      </w:r>
      <w:r w:rsidR="00EC640A">
        <w:rPr>
          <w:b/>
        </w:rPr>
        <w:t>έ</w:t>
      </w:r>
      <w:r w:rsidRPr="00EC640A">
        <w:rPr>
          <w:b/>
        </w:rPr>
        <w:t xml:space="preserve">ρη </w:t>
      </w:r>
      <w:r w:rsidR="00EC640A" w:rsidRPr="00EC640A">
        <w:rPr>
          <w:b/>
        </w:rPr>
        <w:t>Παναγιώτα</w:t>
      </w:r>
      <w:r w:rsidR="004170A5" w:rsidRPr="004170A5">
        <w:rPr>
          <w:b/>
        </w:rPr>
        <w:t xml:space="preserve"> </w:t>
      </w:r>
      <w:r w:rsidR="00CA239F">
        <w:rPr>
          <w:b/>
        </w:rPr>
        <w:t>6932-914660</w:t>
      </w:r>
    </w:p>
    <w:p w:rsidR="0059156E" w:rsidRPr="004170A5" w:rsidRDefault="0059156E" w:rsidP="001527E8">
      <w:pPr>
        <w:spacing w:line="360" w:lineRule="auto"/>
        <w:ind w:hanging="284"/>
        <w:jc w:val="both"/>
        <w:rPr>
          <w:b/>
        </w:rPr>
      </w:pPr>
      <w:r w:rsidRPr="00EC640A">
        <w:rPr>
          <w:b/>
        </w:rPr>
        <w:t>Παναγοπο</w:t>
      </w:r>
      <w:r w:rsidR="00EC640A">
        <w:rPr>
          <w:b/>
        </w:rPr>
        <w:t>ύ</w:t>
      </w:r>
      <w:r w:rsidRPr="00EC640A">
        <w:rPr>
          <w:b/>
        </w:rPr>
        <w:t xml:space="preserve">λου </w:t>
      </w:r>
      <w:r w:rsidR="00EC640A" w:rsidRPr="00EC640A">
        <w:rPr>
          <w:b/>
        </w:rPr>
        <w:t>Ουρανία</w:t>
      </w:r>
      <w:r w:rsidR="004170A5" w:rsidRPr="004170A5">
        <w:rPr>
          <w:b/>
        </w:rPr>
        <w:t xml:space="preserve"> 6978-327661</w:t>
      </w:r>
      <w:r w:rsidR="00571381">
        <w:rPr>
          <w:b/>
        </w:rPr>
        <w:t xml:space="preserve"> </w:t>
      </w:r>
    </w:p>
    <w:p w:rsidR="0059156E" w:rsidRPr="004170A5" w:rsidRDefault="00EC640A" w:rsidP="001527E8">
      <w:pPr>
        <w:spacing w:line="360" w:lineRule="auto"/>
        <w:ind w:hanging="284"/>
        <w:jc w:val="both"/>
        <w:rPr>
          <w:b/>
        </w:rPr>
      </w:pPr>
      <w:r w:rsidRPr="00EC640A">
        <w:rPr>
          <w:b/>
        </w:rPr>
        <w:t>Παπαμιχαήλ</w:t>
      </w:r>
      <w:r w:rsidR="0059156E" w:rsidRPr="00EC640A">
        <w:rPr>
          <w:b/>
        </w:rPr>
        <w:t xml:space="preserve"> </w:t>
      </w:r>
      <w:r w:rsidRPr="00EC640A">
        <w:rPr>
          <w:b/>
        </w:rPr>
        <w:t>Μαρία</w:t>
      </w:r>
      <w:r w:rsidR="004170A5" w:rsidRPr="004170A5">
        <w:rPr>
          <w:b/>
        </w:rPr>
        <w:t xml:space="preserve"> 6974-128724</w:t>
      </w:r>
    </w:p>
    <w:p w:rsidR="0059156E" w:rsidRPr="004170A5" w:rsidRDefault="0059156E" w:rsidP="001527E8">
      <w:pPr>
        <w:spacing w:line="360" w:lineRule="auto"/>
        <w:ind w:hanging="284"/>
        <w:jc w:val="both"/>
        <w:rPr>
          <w:b/>
        </w:rPr>
      </w:pPr>
      <w:r w:rsidRPr="00EC640A">
        <w:rPr>
          <w:b/>
        </w:rPr>
        <w:t>Παπαν</w:t>
      </w:r>
      <w:r w:rsidR="00EC640A">
        <w:rPr>
          <w:b/>
        </w:rPr>
        <w:t>ί</w:t>
      </w:r>
      <w:r w:rsidRPr="00EC640A">
        <w:rPr>
          <w:b/>
        </w:rPr>
        <w:t xml:space="preserve">κος </w:t>
      </w:r>
      <w:r w:rsidR="00EC640A" w:rsidRPr="00EC640A">
        <w:rPr>
          <w:b/>
        </w:rPr>
        <w:t>Ιωάννης</w:t>
      </w:r>
      <w:r w:rsidR="004170A5" w:rsidRPr="004170A5">
        <w:rPr>
          <w:b/>
        </w:rPr>
        <w:t xml:space="preserve"> 6947-303273</w:t>
      </w:r>
    </w:p>
    <w:p w:rsidR="0059156E" w:rsidRPr="004170A5" w:rsidRDefault="0059156E" w:rsidP="001527E8">
      <w:pPr>
        <w:spacing w:line="360" w:lineRule="auto"/>
        <w:ind w:hanging="284"/>
        <w:jc w:val="both"/>
        <w:rPr>
          <w:b/>
        </w:rPr>
      </w:pPr>
      <w:r w:rsidRPr="00EC640A">
        <w:rPr>
          <w:b/>
        </w:rPr>
        <w:lastRenderedPageBreak/>
        <w:t>Παππ</w:t>
      </w:r>
      <w:r w:rsidR="00EC640A">
        <w:rPr>
          <w:b/>
        </w:rPr>
        <w:t>ά</w:t>
      </w:r>
      <w:r w:rsidRPr="00EC640A">
        <w:rPr>
          <w:b/>
        </w:rPr>
        <w:t xml:space="preserve"> </w:t>
      </w:r>
      <w:r w:rsidR="00EC640A" w:rsidRPr="00EC640A">
        <w:rPr>
          <w:b/>
        </w:rPr>
        <w:t>Παναγιώτα</w:t>
      </w:r>
      <w:r w:rsidR="004170A5" w:rsidRPr="004170A5">
        <w:rPr>
          <w:b/>
        </w:rPr>
        <w:t xml:space="preserve"> 6948-733270</w:t>
      </w:r>
    </w:p>
    <w:p w:rsidR="0059156E" w:rsidRPr="004170A5" w:rsidRDefault="0059156E" w:rsidP="001527E8">
      <w:pPr>
        <w:spacing w:line="360" w:lineRule="auto"/>
        <w:ind w:hanging="284"/>
        <w:jc w:val="both"/>
        <w:rPr>
          <w:b/>
        </w:rPr>
      </w:pPr>
      <w:r w:rsidRPr="00EC640A">
        <w:rPr>
          <w:b/>
        </w:rPr>
        <w:t>Ρ</w:t>
      </w:r>
      <w:r w:rsidR="00EC640A">
        <w:rPr>
          <w:b/>
        </w:rPr>
        <w:t>ό</w:t>
      </w:r>
      <w:r w:rsidRPr="00EC640A">
        <w:rPr>
          <w:b/>
        </w:rPr>
        <w:t xml:space="preserve">μπολας </w:t>
      </w:r>
      <w:r w:rsidR="00EC640A" w:rsidRPr="00EC640A">
        <w:rPr>
          <w:b/>
        </w:rPr>
        <w:t>Περικλής</w:t>
      </w:r>
      <w:r w:rsidR="004170A5" w:rsidRPr="004170A5">
        <w:rPr>
          <w:b/>
        </w:rPr>
        <w:t xml:space="preserve"> 6944-837518</w:t>
      </w:r>
      <w:r w:rsidR="00571381">
        <w:rPr>
          <w:b/>
        </w:rPr>
        <w:t xml:space="preserve"> </w:t>
      </w:r>
    </w:p>
    <w:p w:rsidR="0059156E" w:rsidRPr="004170A5" w:rsidRDefault="00EC640A" w:rsidP="001527E8">
      <w:pPr>
        <w:spacing w:line="360" w:lineRule="auto"/>
        <w:ind w:hanging="284"/>
        <w:jc w:val="both"/>
        <w:rPr>
          <w:b/>
        </w:rPr>
      </w:pPr>
      <w:r>
        <w:rPr>
          <w:b/>
        </w:rPr>
        <w:t>Σ</w:t>
      </w:r>
      <w:r w:rsidRPr="00EC640A">
        <w:rPr>
          <w:b/>
        </w:rPr>
        <w:t>εμερτζής</w:t>
      </w:r>
      <w:r w:rsidR="0059156E" w:rsidRPr="00EC640A">
        <w:rPr>
          <w:b/>
        </w:rPr>
        <w:t xml:space="preserve"> </w:t>
      </w:r>
      <w:r w:rsidRPr="00EC640A">
        <w:rPr>
          <w:b/>
        </w:rPr>
        <w:t>Παύλος</w:t>
      </w:r>
      <w:r w:rsidR="004170A5" w:rsidRPr="004170A5">
        <w:rPr>
          <w:b/>
        </w:rPr>
        <w:t xml:space="preserve"> 6976-700264</w:t>
      </w:r>
    </w:p>
    <w:p w:rsidR="0059156E" w:rsidRPr="004170A5" w:rsidRDefault="0059156E" w:rsidP="001527E8">
      <w:pPr>
        <w:spacing w:line="360" w:lineRule="auto"/>
        <w:ind w:hanging="284"/>
        <w:jc w:val="both"/>
        <w:rPr>
          <w:b/>
        </w:rPr>
      </w:pPr>
      <w:r w:rsidRPr="00EC640A">
        <w:rPr>
          <w:b/>
        </w:rPr>
        <w:t>Σκιντζ</w:t>
      </w:r>
      <w:r w:rsidR="00EC640A">
        <w:rPr>
          <w:b/>
        </w:rPr>
        <w:t>ή</w:t>
      </w:r>
      <w:r w:rsidRPr="00EC640A">
        <w:rPr>
          <w:b/>
        </w:rPr>
        <w:t xml:space="preserve"> </w:t>
      </w:r>
      <w:r w:rsidR="00EC640A" w:rsidRPr="00EC640A">
        <w:rPr>
          <w:b/>
        </w:rPr>
        <w:t>Αικατερίνη</w:t>
      </w:r>
      <w:r w:rsidR="004170A5" w:rsidRPr="004170A5">
        <w:rPr>
          <w:b/>
        </w:rPr>
        <w:t xml:space="preserve"> 6972-881830</w:t>
      </w:r>
    </w:p>
    <w:p w:rsidR="0059156E" w:rsidRPr="00CA239F" w:rsidRDefault="0059156E" w:rsidP="001527E8">
      <w:pPr>
        <w:spacing w:line="360" w:lineRule="auto"/>
        <w:ind w:hanging="284"/>
        <w:jc w:val="both"/>
        <w:rPr>
          <w:b/>
        </w:rPr>
      </w:pPr>
      <w:r w:rsidRPr="00EC640A">
        <w:rPr>
          <w:b/>
        </w:rPr>
        <w:t>Σκ</w:t>
      </w:r>
      <w:r w:rsidR="00EC640A">
        <w:rPr>
          <w:b/>
        </w:rPr>
        <w:t>ό</w:t>
      </w:r>
      <w:r w:rsidRPr="00EC640A">
        <w:rPr>
          <w:b/>
        </w:rPr>
        <w:t xml:space="preserve">νδρα </w:t>
      </w:r>
      <w:r w:rsidR="00EC640A" w:rsidRPr="00EC640A">
        <w:rPr>
          <w:b/>
        </w:rPr>
        <w:t>Μαρία</w:t>
      </w:r>
      <w:r w:rsidR="004170A5" w:rsidRPr="00CA239F">
        <w:rPr>
          <w:b/>
        </w:rPr>
        <w:t xml:space="preserve"> 6944-864184</w:t>
      </w:r>
      <w:r w:rsidR="00571381">
        <w:rPr>
          <w:b/>
        </w:rPr>
        <w:t xml:space="preserve"> </w:t>
      </w:r>
    </w:p>
    <w:p w:rsidR="0059156E" w:rsidRPr="00EC640A" w:rsidRDefault="0059156E" w:rsidP="001527E8">
      <w:pPr>
        <w:spacing w:line="360" w:lineRule="auto"/>
        <w:ind w:hanging="284"/>
        <w:jc w:val="both"/>
        <w:rPr>
          <w:b/>
        </w:rPr>
      </w:pPr>
      <w:r w:rsidRPr="00EC640A">
        <w:rPr>
          <w:b/>
        </w:rPr>
        <w:t>Σο</w:t>
      </w:r>
      <w:r w:rsidR="00EC640A">
        <w:rPr>
          <w:b/>
        </w:rPr>
        <w:t>ύ</w:t>
      </w:r>
      <w:r w:rsidRPr="00EC640A">
        <w:rPr>
          <w:b/>
        </w:rPr>
        <w:t xml:space="preserve">μπαση </w:t>
      </w:r>
      <w:r w:rsidR="00EC640A" w:rsidRPr="00EC640A">
        <w:rPr>
          <w:b/>
        </w:rPr>
        <w:t>Ευανθία</w:t>
      </w:r>
    </w:p>
    <w:p w:rsidR="0059156E" w:rsidRPr="004170A5" w:rsidRDefault="0059156E" w:rsidP="001527E8">
      <w:pPr>
        <w:spacing w:line="360" w:lineRule="auto"/>
        <w:ind w:hanging="284"/>
        <w:jc w:val="both"/>
        <w:rPr>
          <w:b/>
        </w:rPr>
      </w:pPr>
      <w:r w:rsidRPr="00EC640A">
        <w:rPr>
          <w:b/>
        </w:rPr>
        <w:t>Σπυρ</w:t>
      </w:r>
      <w:r w:rsidR="00EC640A">
        <w:rPr>
          <w:b/>
        </w:rPr>
        <w:t>ά</w:t>
      </w:r>
      <w:r w:rsidRPr="00EC640A">
        <w:rPr>
          <w:b/>
        </w:rPr>
        <w:t xml:space="preserve">τος </w:t>
      </w:r>
      <w:r w:rsidR="00EC640A" w:rsidRPr="00EC640A">
        <w:rPr>
          <w:b/>
        </w:rPr>
        <w:t>Φώτης</w:t>
      </w:r>
      <w:r w:rsidR="004170A5" w:rsidRPr="004170A5">
        <w:rPr>
          <w:b/>
        </w:rPr>
        <w:t xml:space="preserve"> 6970-801366</w:t>
      </w:r>
      <w:r w:rsidR="00571381">
        <w:rPr>
          <w:b/>
        </w:rPr>
        <w:t xml:space="preserve"> </w:t>
      </w:r>
      <w:bookmarkStart w:id="1" w:name="_GoBack"/>
      <w:bookmarkEnd w:id="1"/>
    </w:p>
    <w:p w:rsidR="0059156E" w:rsidRPr="004170A5" w:rsidRDefault="0059156E" w:rsidP="001527E8">
      <w:pPr>
        <w:spacing w:line="360" w:lineRule="auto"/>
        <w:ind w:hanging="284"/>
        <w:jc w:val="both"/>
        <w:rPr>
          <w:b/>
        </w:rPr>
      </w:pPr>
      <w:r w:rsidRPr="00EC640A">
        <w:rPr>
          <w:b/>
        </w:rPr>
        <w:t>Σωτηροπο</w:t>
      </w:r>
      <w:r w:rsidR="00EC640A">
        <w:rPr>
          <w:b/>
        </w:rPr>
        <w:t>ύ</w:t>
      </w:r>
      <w:r w:rsidRPr="00EC640A">
        <w:rPr>
          <w:b/>
        </w:rPr>
        <w:t xml:space="preserve">λου </w:t>
      </w:r>
      <w:r w:rsidR="00EC640A" w:rsidRPr="00EC640A">
        <w:rPr>
          <w:b/>
        </w:rPr>
        <w:t>Ιφιγένεια</w:t>
      </w:r>
      <w:r w:rsidR="004170A5" w:rsidRPr="004170A5">
        <w:rPr>
          <w:b/>
        </w:rPr>
        <w:t xml:space="preserve"> 6973-591925</w:t>
      </w:r>
    </w:p>
    <w:p w:rsidR="0059156E" w:rsidRPr="004170A5" w:rsidRDefault="00EC640A" w:rsidP="001527E8">
      <w:pPr>
        <w:spacing w:line="360" w:lineRule="auto"/>
        <w:ind w:hanging="284"/>
        <w:jc w:val="both"/>
        <w:rPr>
          <w:b/>
        </w:rPr>
      </w:pPr>
      <w:r w:rsidRPr="00EC640A">
        <w:rPr>
          <w:b/>
        </w:rPr>
        <w:t>Τσεκούρα</w:t>
      </w:r>
      <w:r w:rsidR="0059156E" w:rsidRPr="00EC640A">
        <w:rPr>
          <w:b/>
        </w:rPr>
        <w:t xml:space="preserve"> </w:t>
      </w:r>
      <w:r>
        <w:rPr>
          <w:b/>
        </w:rPr>
        <w:t>Β</w:t>
      </w:r>
      <w:r w:rsidRPr="00EC640A">
        <w:rPr>
          <w:b/>
        </w:rPr>
        <w:t>ασιλική</w:t>
      </w:r>
      <w:r w:rsidR="004170A5" w:rsidRPr="004170A5">
        <w:rPr>
          <w:b/>
        </w:rPr>
        <w:t xml:space="preserve"> 6944-665388</w:t>
      </w:r>
    </w:p>
    <w:p w:rsidR="0059156E" w:rsidRPr="004170A5" w:rsidRDefault="0059156E" w:rsidP="001527E8">
      <w:pPr>
        <w:spacing w:line="360" w:lineRule="auto"/>
        <w:ind w:hanging="284"/>
        <w:jc w:val="both"/>
        <w:rPr>
          <w:b/>
        </w:rPr>
      </w:pPr>
      <w:r w:rsidRPr="00EC640A">
        <w:rPr>
          <w:b/>
        </w:rPr>
        <w:t>Φρο</w:t>
      </w:r>
      <w:r w:rsidR="00EC640A">
        <w:rPr>
          <w:b/>
        </w:rPr>
        <w:t>ύ</w:t>
      </w:r>
      <w:r w:rsidRPr="00EC640A">
        <w:rPr>
          <w:b/>
        </w:rPr>
        <w:t xml:space="preserve">ντα </w:t>
      </w:r>
      <w:r w:rsidR="00EC640A" w:rsidRPr="00EC640A">
        <w:rPr>
          <w:b/>
        </w:rPr>
        <w:t>Μαρία</w:t>
      </w:r>
      <w:r w:rsidR="004170A5" w:rsidRPr="004170A5">
        <w:rPr>
          <w:b/>
        </w:rPr>
        <w:t xml:space="preserve"> 6937-816231</w:t>
      </w:r>
    </w:p>
    <w:p w:rsidR="0059156E" w:rsidRPr="00EC640A" w:rsidRDefault="00EC640A" w:rsidP="001527E8">
      <w:pPr>
        <w:spacing w:line="360" w:lineRule="auto"/>
        <w:ind w:hanging="284"/>
        <w:jc w:val="both"/>
        <w:rPr>
          <w:b/>
          <w:u w:val="single"/>
        </w:rPr>
      </w:pPr>
      <w:r w:rsidRPr="00EC640A">
        <w:rPr>
          <w:b/>
        </w:rPr>
        <w:t>Φωτόπουλος</w:t>
      </w:r>
      <w:r w:rsidR="0059156E" w:rsidRPr="00EC640A">
        <w:rPr>
          <w:b/>
        </w:rPr>
        <w:t xml:space="preserve"> </w:t>
      </w:r>
      <w:r w:rsidRPr="00EC640A">
        <w:rPr>
          <w:b/>
        </w:rPr>
        <w:t>Λεωνίδας</w:t>
      </w:r>
      <w:r w:rsidR="00CA239F">
        <w:rPr>
          <w:b/>
        </w:rPr>
        <w:t xml:space="preserve"> 6932-438027</w:t>
      </w:r>
    </w:p>
    <w:p w:rsidR="0059156E" w:rsidRPr="0059156E" w:rsidRDefault="0059156E" w:rsidP="001527E8">
      <w:pPr>
        <w:spacing w:line="360" w:lineRule="auto"/>
        <w:ind w:hanging="284"/>
        <w:jc w:val="both"/>
        <w:rPr>
          <w:rFonts w:ascii="Arial" w:hAnsi="Arial" w:cs="Arial"/>
          <w:b/>
        </w:rPr>
      </w:pPr>
    </w:p>
    <w:p w:rsidR="00511492" w:rsidRPr="00503EBC" w:rsidRDefault="000E0E7A" w:rsidP="001527E8">
      <w:pPr>
        <w:spacing w:line="360" w:lineRule="auto"/>
        <w:ind w:hanging="284"/>
        <w:jc w:val="both"/>
        <w:rPr>
          <w:rFonts w:ascii="Cambria" w:hAnsi="Cambria"/>
          <w:spacing w:val="20"/>
          <w:sz w:val="26"/>
          <w:szCs w:val="26"/>
          <w:lang w:eastAsia="en-US" w:bidi="en-US"/>
        </w:rPr>
        <w:sectPr w:rsidR="00511492" w:rsidRPr="00503EBC" w:rsidSect="00A6212E">
          <w:headerReference w:type="default" r:id="rId8"/>
          <w:footerReference w:type="default" r:id="rId9"/>
          <w:type w:val="continuous"/>
          <w:pgSz w:w="11906" w:h="16838" w:code="9"/>
          <w:pgMar w:top="1178" w:right="849" w:bottom="426" w:left="1134" w:header="426" w:footer="284" w:gutter="0"/>
          <w:cols w:space="708" w:equalWidth="0">
            <w:col w:w="9923" w:space="528"/>
          </w:cols>
          <w:docGrid w:linePitch="360"/>
        </w:sectPr>
      </w:pPr>
      <w:r>
        <w:rPr>
          <w:b/>
          <w:sz w:val="22"/>
        </w:rPr>
        <w:t xml:space="preserve">   </w:t>
      </w:r>
    </w:p>
    <w:p w:rsidR="00A83375" w:rsidRPr="002558AC" w:rsidRDefault="00477E2E" w:rsidP="00B6147D">
      <w:pPr>
        <w:rPr>
          <w:rFonts w:ascii="Cambria" w:hAnsi="Cambria"/>
          <w:szCs w:val="2"/>
        </w:rPr>
      </w:pPr>
      <w:r>
        <w:lastRenderedPageBreak/>
        <w:tab/>
      </w:r>
      <w:r>
        <w:tab/>
      </w:r>
      <w:r>
        <w:tab/>
      </w:r>
      <w:r>
        <w:tab/>
      </w:r>
    </w:p>
    <w:sectPr w:rsidR="00A83375" w:rsidRPr="002558AC" w:rsidSect="00E53A01">
      <w:headerReference w:type="default" r:id="rId10"/>
      <w:pgSz w:w="11906" w:h="16838" w:code="9"/>
      <w:pgMar w:top="533" w:right="282" w:bottom="2552" w:left="851" w:header="567" w:footer="283" w:gutter="0"/>
      <w:cols w:space="708" w:equalWidth="0">
        <w:col w:w="9354" w:space="52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6D4" w:rsidRDefault="00C436D4" w:rsidP="0044058E">
      <w:r>
        <w:separator/>
      </w:r>
    </w:p>
  </w:endnote>
  <w:endnote w:type="continuationSeparator" w:id="0">
    <w:p w:rsidR="00C436D4" w:rsidRDefault="00C436D4" w:rsidP="0044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10A" w:rsidRPr="00DF303E" w:rsidRDefault="0035310A" w:rsidP="0035310A">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6D4" w:rsidRDefault="00C436D4" w:rsidP="0044058E">
      <w:r>
        <w:separator/>
      </w:r>
    </w:p>
  </w:footnote>
  <w:footnote w:type="continuationSeparator" w:id="0">
    <w:p w:rsidR="00C436D4" w:rsidRDefault="00C436D4" w:rsidP="0044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B5A" w:rsidRPr="008A3B5A" w:rsidRDefault="002558AC" w:rsidP="000C44C0">
    <w:pPr>
      <w:spacing w:before="120"/>
      <w:ind w:left="709" w:firstLine="11"/>
      <w:contextualSpacing/>
      <w:rPr>
        <w:rFonts w:ascii="Cambria" w:hAnsi="Cambria"/>
        <w:b/>
        <w:spacing w:val="30"/>
        <w:szCs w:val="26"/>
        <w:lang w:eastAsia="en-US" w:bidi="en-US"/>
      </w:rPr>
    </w:pPr>
    <w:r w:rsidRPr="002558AC">
      <w:rPr>
        <w:rFonts w:ascii="Cambria" w:hAnsi="Cambria"/>
        <w:b/>
        <w:noProof/>
        <w:spacing w:val="30"/>
        <w:szCs w:val="26"/>
      </w:rPr>
      <w:drawing>
        <wp:anchor distT="0" distB="0" distL="114300" distR="114300" simplePos="0" relativeHeight="251662336" behindDoc="0" locked="0" layoutInCell="1" allowOverlap="1">
          <wp:simplePos x="0" y="0"/>
          <wp:positionH relativeFrom="column">
            <wp:posOffset>-520065</wp:posOffset>
          </wp:positionH>
          <wp:positionV relativeFrom="paragraph">
            <wp:posOffset>-66040</wp:posOffset>
          </wp:positionV>
          <wp:extent cx="790575" cy="902373"/>
          <wp:effectExtent l="0" t="0" r="0" b="0"/>
          <wp:wrapNone/>
          <wp:docPr id="4" name="Picture 4" descr="C:\Users\Nikos\Pictures\te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s\Pictures\te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902373"/>
                  </a:xfrm>
                  <a:prstGeom prst="rect">
                    <a:avLst/>
                  </a:prstGeom>
                  <a:noFill/>
                  <a:ln>
                    <a:noFill/>
                  </a:ln>
                </pic:spPr>
              </pic:pic>
            </a:graphicData>
          </a:graphic>
        </wp:anchor>
      </w:drawing>
    </w:r>
    <w:r w:rsidR="000C44C0">
      <w:rPr>
        <w:rFonts w:ascii="Cambria" w:hAnsi="Cambria"/>
        <w:b/>
        <w:spacing w:val="30"/>
        <w:szCs w:val="26"/>
        <w:lang w:eastAsia="en-US" w:bidi="en-US"/>
      </w:rPr>
      <w:t>ΥΠΟΥΡΓΕΙΟ ΠΑΙΔΕΙΑΣ ΕΡΕΥΝΑΣ &amp; ΘΡΗΣΚΕΥΜΑΤΩΝ</w:t>
    </w:r>
    <w:r w:rsidR="00A83375">
      <w:rPr>
        <w:rFonts w:ascii="Cambria" w:hAnsi="Cambria"/>
        <w:b/>
        <w:noProof/>
        <w:spacing w:val="30"/>
        <w:szCs w:val="26"/>
      </w:rPr>
      <w:drawing>
        <wp:anchor distT="0" distB="0" distL="114300" distR="114300" simplePos="0" relativeHeight="251661312" behindDoc="0" locked="0" layoutInCell="1" allowOverlap="1">
          <wp:simplePos x="0" y="0"/>
          <wp:positionH relativeFrom="column">
            <wp:posOffset>5620420</wp:posOffset>
          </wp:positionH>
          <wp:positionV relativeFrom="paragraph">
            <wp:posOffset>-71533</wp:posOffset>
          </wp:positionV>
          <wp:extent cx="1019908" cy="925898"/>
          <wp:effectExtent l="57150" t="57150" r="66040" b="647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845" cy="934011"/>
                  </a:xfrm>
                  <a:prstGeom prst="rect">
                    <a:avLst/>
                  </a:prstGeom>
                  <a:noFill/>
                  <a:ln>
                    <a:noFill/>
                  </a:ln>
                  <a:effectLst/>
                  <a:scene3d>
                    <a:camera prst="obliqueBottomRight">
                      <a:rot lat="0" lon="0" rev="0"/>
                    </a:camera>
                    <a:lightRig rig="threePt" dir="t"/>
                  </a:scene3d>
                  <a:sp3d contourW="12700">
                    <a:contourClr>
                      <a:schemeClr val="bg1"/>
                    </a:contourClr>
                  </a:sp3d>
                </pic:spPr>
              </pic:pic>
            </a:graphicData>
          </a:graphic>
        </wp:anchor>
      </w:drawing>
    </w:r>
    <w:r w:rsidR="000C44C0">
      <w:rPr>
        <w:rFonts w:ascii="Cambria" w:hAnsi="Cambria"/>
        <w:b/>
        <w:spacing w:val="30"/>
        <w:szCs w:val="26"/>
        <w:lang w:eastAsia="en-US" w:bidi="en-US"/>
      </w:rPr>
      <w:t xml:space="preserve">    </w:t>
    </w:r>
    <w:r w:rsidR="008A3B5A" w:rsidRPr="008A3B5A">
      <w:rPr>
        <w:rFonts w:ascii="Cambria" w:hAnsi="Cambria"/>
        <w:b/>
        <w:spacing w:val="30"/>
        <w:szCs w:val="26"/>
        <w:lang w:eastAsia="en-US" w:bidi="en-US"/>
      </w:rPr>
      <w:t xml:space="preserve">ΤΕΧΝΟΛΟΓΙΚΟ ΕΚΠΑΙΔΕΥΤΙΚΟ ΙΔΡΥΜΑ ΔΥΤΙΚΗΣ ΕΛΛΑΔΑΣ </w:t>
    </w:r>
  </w:p>
  <w:p w:rsidR="008A3B5A" w:rsidRDefault="008A3B5A" w:rsidP="008A3B5A">
    <w:pPr>
      <w:spacing w:before="120"/>
      <w:ind w:firstLine="720"/>
      <w:contextualSpacing/>
      <w:rPr>
        <w:rFonts w:ascii="Cambria" w:hAnsi="Cambria"/>
        <w:b/>
        <w:spacing w:val="30"/>
        <w:szCs w:val="26"/>
        <w:lang w:eastAsia="en-US" w:bidi="en-US"/>
      </w:rPr>
    </w:pPr>
    <w:r w:rsidRPr="008A3B5A">
      <w:rPr>
        <w:rFonts w:ascii="Cambria" w:hAnsi="Cambria"/>
        <w:b/>
        <w:spacing w:val="30"/>
        <w:szCs w:val="26"/>
        <w:lang w:eastAsia="en-US" w:bidi="en-US"/>
      </w:rPr>
      <w:t>ΤΜΗΜΑ ΝΟΣΗΛΕΥΤΙΚΗΣ</w:t>
    </w:r>
  </w:p>
  <w:p w:rsidR="007D605D" w:rsidRPr="007D605D" w:rsidRDefault="00DA451D" w:rsidP="008A3B5A">
    <w:pPr>
      <w:spacing w:before="120"/>
      <w:ind w:firstLine="720"/>
      <w:contextualSpacing/>
      <w:rPr>
        <w:rFonts w:ascii="Cambria" w:hAnsi="Cambria"/>
        <w:b/>
        <w:spacing w:val="30"/>
        <w:sz w:val="10"/>
        <w:szCs w:val="26"/>
        <w:lang w:eastAsia="en-US" w:bidi="en-US"/>
      </w:rPr>
    </w:pPr>
    <w:r>
      <w:rPr>
        <w:rFonts w:ascii="Cambria" w:hAnsi="Cambria"/>
        <w:b/>
        <w:noProof/>
        <w:spacing w:val="30"/>
        <w:sz w:val="10"/>
        <w:szCs w:val="26"/>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13970</wp:posOffset>
              </wp:positionV>
              <wp:extent cx="5048250" cy="25400"/>
              <wp:effectExtent l="0" t="0" r="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82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450C85"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1.1pt" to="43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" strokecolor="#4579b8 [3044]">
              <o:lock v:ext="edit" shapetype="f"/>
            </v:line>
          </w:pict>
        </mc:Fallback>
      </mc:AlternateContent>
    </w:r>
  </w:p>
  <w:p w:rsidR="008A3B5A" w:rsidRPr="002558AC" w:rsidRDefault="00DA451D" w:rsidP="006C4372">
    <w:pPr>
      <w:spacing w:before="120"/>
      <w:ind w:firstLine="720"/>
      <w:contextualSpacing/>
      <w:rPr>
        <w:rFonts w:ascii="Cambria" w:hAnsi="Cambria"/>
        <w:b/>
        <w:spacing w:val="30"/>
        <w:sz w:val="16"/>
        <w:szCs w:val="26"/>
        <w:lang w:eastAsia="en-US" w:bidi="en-US"/>
      </w:rPr>
    </w:pPr>
    <w:r>
      <w:rPr>
        <w:rFonts w:ascii="Cambria" w:hAnsi="Cambria"/>
        <w:b/>
        <w:noProof/>
        <w:spacing w:val="30"/>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-548640</wp:posOffset>
              </wp:positionH>
              <wp:positionV relativeFrom="paragraph">
                <wp:posOffset>203834</wp:posOffset>
              </wp:positionV>
              <wp:extent cx="75457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9532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05pt" to="55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" strokecolor="black [3040]">
              <o:lock v:ext="edit" shapetype="f"/>
            </v:line>
          </w:pict>
        </mc:Fallback>
      </mc:AlternateContent>
    </w:r>
    <w:r w:rsidR="008A3B5A" w:rsidRPr="007D605D">
      <w:rPr>
        <w:rFonts w:ascii="Cambria" w:hAnsi="Cambria"/>
        <w:b/>
        <w:spacing w:val="30"/>
        <w:sz w:val="18"/>
        <w:szCs w:val="26"/>
        <w:lang w:eastAsia="en-US" w:bidi="en-US"/>
      </w:rPr>
      <w:t>Τηλ</w:t>
    </w:r>
    <w:r w:rsidR="008A3B5A" w:rsidRPr="002558AC">
      <w:rPr>
        <w:rFonts w:ascii="Cambria" w:hAnsi="Cambria"/>
        <w:b/>
        <w:spacing w:val="30"/>
        <w:sz w:val="18"/>
        <w:szCs w:val="26"/>
        <w:lang w:eastAsia="en-US" w:bidi="en-US"/>
      </w:rPr>
      <w:t xml:space="preserve">: 2610.369131 </w:t>
    </w:r>
    <w:r w:rsidR="007D605D" w:rsidRPr="002558AC">
      <w:rPr>
        <w:rFonts w:ascii="Cambria" w:hAnsi="Cambria"/>
        <w:b/>
        <w:spacing w:val="30"/>
        <w:sz w:val="18"/>
        <w:szCs w:val="26"/>
        <w:lang w:eastAsia="en-US" w:bidi="en-US"/>
      </w:rPr>
      <w:t xml:space="preserve">    </w:t>
    </w:r>
    <w:r w:rsidR="007D605D" w:rsidRPr="007D605D">
      <w:rPr>
        <w:rFonts w:ascii="Cambria" w:hAnsi="Cambria"/>
        <w:b/>
        <w:spacing w:val="30"/>
        <w:sz w:val="18"/>
        <w:szCs w:val="26"/>
        <w:lang w:val="en-US" w:eastAsia="en-US" w:bidi="en-US"/>
      </w:rPr>
      <w:t>E</w:t>
    </w:r>
    <w:r w:rsidR="007D605D" w:rsidRPr="002558AC">
      <w:rPr>
        <w:rFonts w:ascii="Cambria" w:hAnsi="Cambria"/>
        <w:b/>
        <w:spacing w:val="30"/>
        <w:sz w:val="18"/>
        <w:szCs w:val="26"/>
        <w:lang w:eastAsia="en-US" w:bidi="en-US"/>
      </w:rPr>
      <w:t>-</w:t>
    </w:r>
    <w:r w:rsidR="007D605D" w:rsidRPr="007D605D">
      <w:rPr>
        <w:rFonts w:ascii="Cambria" w:hAnsi="Cambria"/>
        <w:b/>
        <w:spacing w:val="30"/>
        <w:sz w:val="18"/>
        <w:szCs w:val="26"/>
        <w:lang w:val="en-US" w:eastAsia="en-US" w:bidi="en-US"/>
      </w:rPr>
      <w:t>mail</w:t>
    </w:r>
    <w:r w:rsidR="007D605D" w:rsidRPr="002558AC">
      <w:rPr>
        <w:rFonts w:ascii="Cambria" w:hAnsi="Cambria"/>
        <w:b/>
        <w:spacing w:val="30"/>
        <w:sz w:val="18"/>
        <w:szCs w:val="26"/>
        <w:lang w:eastAsia="en-US" w:bidi="en-US"/>
      </w:rPr>
      <w:t xml:space="preserve">: </w:t>
    </w:r>
    <w:r w:rsidR="007D605D" w:rsidRPr="007D605D">
      <w:rPr>
        <w:rFonts w:ascii="Cambria" w:hAnsi="Cambria"/>
        <w:b/>
        <w:spacing w:val="30"/>
        <w:sz w:val="18"/>
        <w:szCs w:val="26"/>
        <w:lang w:val="en-US" w:eastAsia="en-US" w:bidi="en-US"/>
      </w:rPr>
      <w:t>nosileftiki</w:t>
    </w:r>
    <w:r w:rsidR="007D605D" w:rsidRPr="002558AC">
      <w:rPr>
        <w:rFonts w:ascii="Cambria" w:hAnsi="Cambria"/>
        <w:b/>
        <w:spacing w:val="30"/>
        <w:sz w:val="18"/>
        <w:szCs w:val="26"/>
        <w:lang w:eastAsia="en-US" w:bidi="en-US"/>
      </w:rPr>
      <w:t>@</w:t>
    </w:r>
    <w:r w:rsidR="007D605D" w:rsidRPr="007D605D">
      <w:rPr>
        <w:rFonts w:ascii="Cambria" w:hAnsi="Cambria"/>
        <w:b/>
        <w:spacing w:val="30"/>
        <w:sz w:val="18"/>
        <w:szCs w:val="26"/>
        <w:lang w:val="en-US" w:eastAsia="en-US" w:bidi="en-US"/>
      </w:rPr>
      <w:t>teiwest</w:t>
    </w:r>
    <w:r w:rsidR="007D605D" w:rsidRPr="002558AC">
      <w:rPr>
        <w:rFonts w:ascii="Cambria" w:hAnsi="Cambria"/>
        <w:b/>
        <w:spacing w:val="30"/>
        <w:sz w:val="18"/>
        <w:szCs w:val="26"/>
        <w:lang w:eastAsia="en-US" w:bidi="en-US"/>
      </w:rPr>
      <w:t>.</w:t>
    </w:r>
    <w:r w:rsidR="007D605D" w:rsidRPr="007D605D">
      <w:rPr>
        <w:rFonts w:ascii="Cambria" w:hAnsi="Cambria"/>
        <w:b/>
        <w:spacing w:val="30"/>
        <w:sz w:val="18"/>
        <w:szCs w:val="26"/>
        <w:lang w:val="en-US" w:eastAsia="en-US" w:bidi="en-US"/>
      </w:rPr>
      <w:t>gr</w:t>
    </w:r>
    <w:r w:rsidR="008A3B5A" w:rsidRPr="002558AC">
      <w:rPr>
        <w:rFonts w:ascii="Cambria" w:hAnsi="Cambria"/>
        <w:b/>
        <w:spacing w:val="30"/>
        <w:sz w:val="18"/>
        <w:szCs w:val="26"/>
        <w:lang w:eastAsia="en-US" w:bidi="en-US"/>
      </w:rPr>
      <w:t xml:space="preserve"> </w:t>
    </w:r>
    <w:r w:rsidR="007D605D" w:rsidRPr="002558AC">
      <w:rPr>
        <w:rFonts w:ascii="Cambria" w:hAnsi="Cambria"/>
        <w:b/>
        <w:spacing w:val="30"/>
        <w:sz w:val="18"/>
        <w:szCs w:val="26"/>
        <w:lang w:eastAsia="en-US" w:bidi="en-US"/>
      </w:rPr>
      <w:t xml:space="preserve">    </w:t>
    </w:r>
    <w:r w:rsidR="007D605D" w:rsidRPr="007D605D">
      <w:rPr>
        <w:rFonts w:ascii="Cambria" w:hAnsi="Cambria"/>
        <w:b/>
        <w:spacing w:val="30"/>
        <w:sz w:val="18"/>
        <w:szCs w:val="26"/>
        <w:lang w:val="en-US" w:eastAsia="en-US" w:bidi="en-US"/>
      </w:rPr>
      <w:t>Fax</w:t>
    </w:r>
    <w:r w:rsidR="007D605D" w:rsidRPr="002558AC">
      <w:rPr>
        <w:rFonts w:ascii="Cambria" w:hAnsi="Cambria"/>
        <w:b/>
        <w:spacing w:val="30"/>
        <w:sz w:val="18"/>
        <w:szCs w:val="26"/>
        <w:lang w:eastAsia="en-US" w:bidi="en-US"/>
      </w:rPr>
      <w:t>: 2610.369175</w:t>
    </w:r>
    <w:r w:rsidR="008A3B5A" w:rsidRPr="002558AC">
      <w:rPr>
        <w:rFonts w:ascii="Cambria" w:hAnsi="Cambria"/>
        <w:b/>
        <w:spacing w:val="30"/>
        <w:sz w:val="18"/>
        <w:szCs w:val="26"/>
        <w:lang w:eastAsia="en-US" w:bidi="en-US"/>
      </w:rPr>
      <w:t xml:space="preserve">                 </w:t>
    </w:r>
    <w:r w:rsidR="006C4372" w:rsidRPr="002558AC">
      <w:rPr>
        <w:rFonts w:ascii="Cambria" w:hAnsi="Cambria"/>
        <w:b/>
        <w:spacing w:val="30"/>
        <w:sz w:val="26"/>
        <w:szCs w:val="26"/>
        <w:lang w:eastAsia="en-US" w:bidi="en-US"/>
      </w:rPr>
      <w:tab/>
    </w:r>
  </w:p>
  <w:p w:rsidR="0044058E" w:rsidRPr="002558AC" w:rsidRDefault="0044058E" w:rsidP="000A305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9E" w:rsidRPr="00ED0212" w:rsidRDefault="000F319E" w:rsidP="00ED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4F53"/>
    <w:multiLevelType w:val="hybridMultilevel"/>
    <w:tmpl w:val="4600C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979CE"/>
    <w:multiLevelType w:val="hybridMultilevel"/>
    <w:tmpl w:val="B6BA8A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1BA6B7C"/>
    <w:multiLevelType w:val="hybridMultilevel"/>
    <w:tmpl w:val="75DC0124"/>
    <w:lvl w:ilvl="0" w:tplc="98743340">
      <w:numFmt w:val="bullet"/>
      <w:lvlText w:val="-"/>
      <w:lvlJc w:val="left"/>
      <w:pPr>
        <w:ind w:left="76" w:hanging="360"/>
      </w:pPr>
      <w:rPr>
        <w:rFonts w:ascii="Times New Roman" w:eastAsia="Times New Roman" w:hAnsi="Times New Roman" w:cs="Times New Roman"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3" w15:restartNumberingAfterBreak="0">
    <w:nsid w:val="56374721"/>
    <w:multiLevelType w:val="hybridMultilevel"/>
    <w:tmpl w:val="64E8970A"/>
    <w:lvl w:ilvl="0" w:tplc="FDC2C3A0">
      <w:start w:val="1"/>
      <w:numFmt w:val="decimal"/>
      <w:lvlText w:val="%1."/>
      <w:lvlJc w:val="left"/>
      <w:pPr>
        <w:tabs>
          <w:tab w:val="num" w:pos="540"/>
        </w:tabs>
        <w:ind w:left="54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A424CAA"/>
    <w:multiLevelType w:val="hybridMultilevel"/>
    <w:tmpl w:val="DA4C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AC"/>
    <w:rsid w:val="0000027D"/>
    <w:rsid w:val="0000148A"/>
    <w:rsid w:val="000022D1"/>
    <w:rsid w:val="000059FE"/>
    <w:rsid w:val="00014D9E"/>
    <w:rsid w:val="00015060"/>
    <w:rsid w:val="0002020B"/>
    <w:rsid w:val="00020B63"/>
    <w:rsid w:val="000326FA"/>
    <w:rsid w:val="00040663"/>
    <w:rsid w:val="00044032"/>
    <w:rsid w:val="000528AF"/>
    <w:rsid w:val="00054461"/>
    <w:rsid w:val="0005635D"/>
    <w:rsid w:val="0005636E"/>
    <w:rsid w:val="00060C00"/>
    <w:rsid w:val="0007070C"/>
    <w:rsid w:val="000817F8"/>
    <w:rsid w:val="00082B89"/>
    <w:rsid w:val="00082DD1"/>
    <w:rsid w:val="000839A4"/>
    <w:rsid w:val="00086461"/>
    <w:rsid w:val="000871EF"/>
    <w:rsid w:val="000904D2"/>
    <w:rsid w:val="00091417"/>
    <w:rsid w:val="00092E8C"/>
    <w:rsid w:val="000944E9"/>
    <w:rsid w:val="00094597"/>
    <w:rsid w:val="000953F7"/>
    <w:rsid w:val="000A3054"/>
    <w:rsid w:val="000A7AE4"/>
    <w:rsid w:val="000B6990"/>
    <w:rsid w:val="000C44C0"/>
    <w:rsid w:val="000D79D5"/>
    <w:rsid w:val="000E0E7A"/>
    <w:rsid w:val="000E256A"/>
    <w:rsid w:val="000E3174"/>
    <w:rsid w:val="000F319E"/>
    <w:rsid w:val="000F3E2E"/>
    <w:rsid w:val="00101BAC"/>
    <w:rsid w:val="001031FD"/>
    <w:rsid w:val="0010521A"/>
    <w:rsid w:val="00116C2C"/>
    <w:rsid w:val="00137FF1"/>
    <w:rsid w:val="001527E8"/>
    <w:rsid w:val="00154832"/>
    <w:rsid w:val="00163364"/>
    <w:rsid w:val="00182829"/>
    <w:rsid w:val="00192F41"/>
    <w:rsid w:val="001A13C3"/>
    <w:rsid w:val="001A46A4"/>
    <w:rsid w:val="001A5927"/>
    <w:rsid w:val="001B1B34"/>
    <w:rsid w:val="001D2FCE"/>
    <w:rsid w:val="001D77FA"/>
    <w:rsid w:val="001D7A17"/>
    <w:rsid w:val="001E3392"/>
    <w:rsid w:val="001F3C1D"/>
    <w:rsid w:val="001F4587"/>
    <w:rsid w:val="001F55BE"/>
    <w:rsid w:val="00206F97"/>
    <w:rsid w:val="00207CB4"/>
    <w:rsid w:val="0021218C"/>
    <w:rsid w:val="00213BC3"/>
    <w:rsid w:val="0021527C"/>
    <w:rsid w:val="00217F0E"/>
    <w:rsid w:val="00221BC0"/>
    <w:rsid w:val="0022710B"/>
    <w:rsid w:val="00231791"/>
    <w:rsid w:val="00236CFC"/>
    <w:rsid w:val="00247C51"/>
    <w:rsid w:val="0025084C"/>
    <w:rsid w:val="002519E7"/>
    <w:rsid w:val="002543BE"/>
    <w:rsid w:val="002558AC"/>
    <w:rsid w:val="002639F5"/>
    <w:rsid w:val="00265200"/>
    <w:rsid w:val="00266B53"/>
    <w:rsid w:val="00270CCA"/>
    <w:rsid w:val="00274E32"/>
    <w:rsid w:val="00280CCD"/>
    <w:rsid w:val="00284266"/>
    <w:rsid w:val="0029271F"/>
    <w:rsid w:val="00296A9A"/>
    <w:rsid w:val="0029795F"/>
    <w:rsid w:val="002A29D4"/>
    <w:rsid w:val="002B749A"/>
    <w:rsid w:val="002C2893"/>
    <w:rsid w:val="002C3882"/>
    <w:rsid w:val="002D1921"/>
    <w:rsid w:val="002D413C"/>
    <w:rsid w:val="002D6F4D"/>
    <w:rsid w:val="002D71A9"/>
    <w:rsid w:val="002E2017"/>
    <w:rsid w:val="002E4B50"/>
    <w:rsid w:val="002E75E6"/>
    <w:rsid w:val="002F1E31"/>
    <w:rsid w:val="002F267B"/>
    <w:rsid w:val="00304E34"/>
    <w:rsid w:val="00312A01"/>
    <w:rsid w:val="003203EB"/>
    <w:rsid w:val="00323AC9"/>
    <w:rsid w:val="00326B66"/>
    <w:rsid w:val="003278DB"/>
    <w:rsid w:val="00336414"/>
    <w:rsid w:val="00350585"/>
    <w:rsid w:val="0035310A"/>
    <w:rsid w:val="003536D4"/>
    <w:rsid w:val="0036200D"/>
    <w:rsid w:val="00362E1C"/>
    <w:rsid w:val="003855F6"/>
    <w:rsid w:val="0038572A"/>
    <w:rsid w:val="00392969"/>
    <w:rsid w:val="003A2F59"/>
    <w:rsid w:val="003C0E35"/>
    <w:rsid w:val="003D20B7"/>
    <w:rsid w:val="003D51EC"/>
    <w:rsid w:val="003E380F"/>
    <w:rsid w:val="003F002F"/>
    <w:rsid w:val="003F4817"/>
    <w:rsid w:val="0041171F"/>
    <w:rsid w:val="004142B8"/>
    <w:rsid w:val="00414493"/>
    <w:rsid w:val="0041500F"/>
    <w:rsid w:val="004163D1"/>
    <w:rsid w:val="004170A5"/>
    <w:rsid w:val="004229EF"/>
    <w:rsid w:val="004345A6"/>
    <w:rsid w:val="0044058E"/>
    <w:rsid w:val="00444A55"/>
    <w:rsid w:val="00455DFC"/>
    <w:rsid w:val="00457207"/>
    <w:rsid w:val="004702CC"/>
    <w:rsid w:val="00477E2E"/>
    <w:rsid w:val="00494D6E"/>
    <w:rsid w:val="004A09AA"/>
    <w:rsid w:val="004A159C"/>
    <w:rsid w:val="004A609F"/>
    <w:rsid w:val="004A6AAC"/>
    <w:rsid w:val="004A77E8"/>
    <w:rsid w:val="004B5BB4"/>
    <w:rsid w:val="004C1B6F"/>
    <w:rsid w:val="004C32D6"/>
    <w:rsid w:val="004C7EF5"/>
    <w:rsid w:val="004E1EE8"/>
    <w:rsid w:val="004E6D56"/>
    <w:rsid w:val="005032EA"/>
    <w:rsid w:val="00503EBC"/>
    <w:rsid w:val="00511492"/>
    <w:rsid w:val="00524FF6"/>
    <w:rsid w:val="00540270"/>
    <w:rsid w:val="005408E5"/>
    <w:rsid w:val="00545B46"/>
    <w:rsid w:val="00550124"/>
    <w:rsid w:val="0055530B"/>
    <w:rsid w:val="00555B5C"/>
    <w:rsid w:val="00564C0F"/>
    <w:rsid w:val="00565F18"/>
    <w:rsid w:val="00566428"/>
    <w:rsid w:val="00566BD5"/>
    <w:rsid w:val="0057048D"/>
    <w:rsid w:val="00571381"/>
    <w:rsid w:val="0058522E"/>
    <w:rsid w:val="0059156E"/>
    <w:rsid w:val="005A037D"/>
    <w:rsid w:val="005A29EB"/>
    <w:rsid w:val="005A5268"/>
    <w:rsid w:val="005A55E7"/>
    <w:rsid w:val="005B00AD"/>
    <w:rsid w:val="005B2DD3"/>
    <w:rsid w:val="005C3C1F"/>
    <w:rsid w:val="005D3014"/>
    <w:rsid w:val="005F0E18"/>
    <w:rsid w:val="0060142D"/>
    <w:rsid w:val="006153A4"/>
    <w:rsid w:val="00622EFC"/>
    <w:rsid w:val="00631609"/>
    <w:rsid w:val="00635169"/>
    <w:rsid w:val="006463FE"/>
    <w:rsid w:val="006466D9"/>
    <w:rsid w:val="00651DDE"/>
    <w:rsid w:val="00652D60"/>
    <w:rsid w:val="00664C5D"/>
    <w:rsid w:val="00673D6C"/>
    <w:rsid w:val="0069239B"/>
    <w:rsid w:val="00697208"/>
    <w:rsid w:val="006A37C7"/>
    <w:rsid w:val="006B04CA"/>
    <w:rsid w:val="006B1D5D"/>
    <w:rsid w:val="006B2AE6"/>
    <w:rsid w:val="006C0956"/>
    <w:rsid w:val="006C1CE5"/>
    <w:rsid w:val="006C4372"/>
    <w:rsid w:val="006C681B"/>
    <w:rsid w:val="006C6CA5"/>
    <w:rsid w:val="006D09D7"/>
    <w:rsid w:val="006E5846"/>
    <w:rsid w:val="006F2EF5"/>
    <w:rsid w:val="006F407A"/>
    <w:rsid w:val="007062E6"/>
    <w:rsid w:val="007109E8"/>
    <w:rsid w:val="00716D90"/>
    <w:rsid w:val="007200A3"/>
    <w:rsid w:val="00720388"/>
    <w:rsid w:val="00727E3F"/>
    <w:rsid w:val="007324C4"/>
    <w:rsid w:val="00746885"/>
    <w:rsid w:val="007513A7"/>
    <w:rsid w:val="0077689D"/>
    <w:rsid w:val="007774D3"/>
    <w:rsid w:val="00782CA0"/>
    <w:rsid w:val="00784C9B"/>
    <w:rsid w:val="00787D12"/>
    <w:rsid w:val="007A52BA"/>
    <w:rsid w:val="007A700E"/>
    <w:rsid w:val="007B49A1"/>
    <w:rsid w:val="007C5E87"/>
    <w:rsid w:val="007D28BD"/>
    <w:rsid w:val="007D605D"/>
    <w:rsid w:val="007E106A"/>
    <w:rsid w:val="007E446C"/>
    <w:rsid w:val="007E5FF2"/>
    <w:rsid w:val="007F4EE5"/>
    <w:rsid w:val="007F7533"/>
    <w:rsid w:val="007F78A9"/>
    <w:rsid w:val="0080502A"/>
    <w:rsid w:val="008119E8"/>
    <w:rsid w:val="00814A25"/>
    <w:rsid w:val="008236B9"/>
    <w:rsid w:val="00825271"/>
    <w:rsid w:val="00826664"/>
    <w:rsid w:val="00833CFE"/>
    <w:rsid w:val="00840DC6"/>
    <w:rsid w:val="00841E9A"/>
    <w:rsid w:val="00843C61"/>
    <w:rsid w:val="00844C34"/>
    <w:rsid w:val="00857C7A"/>
    <w:rsid w:val="00864F79"/>
    <w:rsid w:val="008661BD"/>
    <w:rsid w:val="00872888"/>
    <w:rsid w:val="00875CDA"/>
    <w:rsid w:val="0088024A"/>
    <w:rsid w:val="008866EA"/>
    <w:rsid w:val="008A1D0A"/>
    <w:rsid w:val="008A3B5A"/>
    <w:rsid w:val="008B1AB6"/>
    <w:rsid w:val="008B60A2"/>
    <w:rsid w:val="008B7D5F"/>
    <w:rsid w:val="008E3D5E"/>
    <w:rsid w:val="008E7BA7"/>
    <w:rsid w:val="00905CD1"/>
    <w:rsid w:val="009076F4"/>
    <w:rsid w:val="0091656C"/>
    <w:rsid w:val="00920947"/>
    <w:rsid w:val="0092218E"/>
    <w:rsid w:val="00927109"/>
    <w:rsid w:val="00946843"/>
    <w:rsid w:val="00963D8E"/>
    <w:rsid w:val="009716C1"/>
    <w:rsid w:val="009767BB"/>
    <w:rsid w:val="00976F35"/>
    <w:rsid w:val="0098057E"/>
    <w:rsid w:val="00984C2A"/>
    <w:rsid w:val="00984D09"/>
    <w:rsid w:val="00987B36"/>
    <w:rsid w:val="00995E04"/>
    <w:rsid w:val="00997F56"/>
    <w:rsid w:val="009A3136"/>
    <w:rsid w:val="009A67E8"/>
    <w:rsid w:val="009A781C"/>
    <w:rsid w:val="009C428D"/>
    <w:rsid w:val="009C435C"/>
    <w:rsid w:val="009C6506"/>
    <w:rsid w:val="009C6A1E"/>
    <w:rsid w:val="009C76AA"/>
    <w:rsid w:val="009C7792"/>
    <w:rsid w:val="009D1669"/>
    <w:rsid w:val="009E4834"/>
    <w:rsid w:val="009F00DC"/>
    <w:rsid w:val="00A20C26"/>
    <w:rsid w:val="00A2377F"/>
    <w:rsid w:val="00A33CDF"/>
    <w:rsid w:val="00A446C0"/>
    <w:rsid w:val="00A6212E"/>
    <w:rsid w:val="00A72736"/>
    <w:rsid w:val="00A75A43"/>
    <w:rsid w:val="00A80560"/>
    <w:rsid w:val="00A83375"/>
    <w:rsid w:val="00A90EB4"/>
    <w:rsid w:val="00A9360F"/>
    <w:rsid w:val="00AA25BD"/>
    <w:rsid w:val="00AA5639"/>
    <w:rsid w:val="00AB033C"/>
    <w:rsid w:val="00AB31ED"/>
    <w:rsid w:val="00AB3C7B"/>
    <w:rsid w:val="00AB4328"/>
    <w:rsid w:val="00AB52EC"/>
    <w:rsid w:val="00AC37D6"/>
    <w:rsid w:val="00AC6A2F"/>
    <w:rsid w:val="00AE3703"/>
    <w:rsid w:val="00AF0F82"/>
    <w:rsid w:val="00AF4F5D"/>
    <w:rsid w:val="00AF5550"/>
    <w:rsid w:val="00B023EF"/>
    <w:rsid w:val="00B06A85"/>
    <w:rsid w:val="00B13CEB"/>
    <w:rsid w:val="00B1740A"/>
    <w:rsid w:val="00B30542"/>
    <w:rsid w:val="00B30B9E"/>
    <w:rsid w:val="00B32620"/>
    <w:rsid w:val="00B34EB2"/>
    <w:rsid w:val="00B3551A"/>
    <w:rsid w:val="00B46944"/>
    <w:rsid w:val="00B5295C"/>
    <w:rsid w:val="00B6147D"/>
    <w:rsid w:val="00B62814"/>
    <w:rsid w:val="00B63134"/>
    <w:rsid w:val="00B63C2B"/>
    <w:rsid w:val="00B70624"/>
    <w:rsid w:val="00B727FC"/>
    <w:rsid w:val="00B7798C"/>
    <w:rsid w:val="00B77E5E"/>
    <w:rsid w:val="00B81E64"/>
    <w:rsid w:val="00B83A05"/>
    <w:rsid w:val="00B84A36"/>
    <w:rsid w:val="00BA33A4"/>
    <w:rsid w:val="00BA7622"/>
    <w:rsid w:val="00BD29FE"/>
    <w:rsid w:val="00BD2AE9"/>
    <w:rsid w:val="00BD4587"/>
    <w:rsid w:val="00BD673A"/>
    <w:rsid w:val="00BD6B45"/>
    <w:rsid w:val="00BD7A6D"/>
    <w:rsid w:val="00BF7E9E"/>
    <w:rsid w:val="00C124BF"/>
    <w:rsid w:val="00C155D4"/>
    <w:rsid w:val="00C223AA"/>
    <w:rsid w:val="00C3642C"/>
    <w:rsid w:val="00C436D4"/>
    <w:rsid w:val="00C478F4"/>
    <w:rsid w:val="00C5146D"/>
    <w:rsid w:val="00C51F02"/>
    <w:rsid w:val="00C7251A"/>
    <w:rsid w:val="00C76863"/>
    <w:rsid w:val="00C82AC4"/>
    <w:rsid w:val="00C91827"/>
    <w:rsid w:val="00C93F5C"/>
    <w:rsid w:val="00CA09A0"/>
    <w:rsid w:val="00CA239F"/>
    <w:rsid w:val="00CA2C34"/>
    <w:rsid w:val="00CA3940"/>
    <w:rsid w:val="00CA5103"/>
    <w:rsid w:val="00CA632B"/>
    <w:rsid w:val="00CB1E3A"/>
    <w:rsid w:val="00CB4BA1"/>
    <w:rsid w:val="00CC1210"/>
    <w:rsid w:val="00CD0926"/>
    <w:rsid w:val="00CD1117"/>
    <w:rsid w:val="00CD5F85"/>
    <w:rsid w:val="00CD70B1"/>
    <w:rsid w:val="00CE42B5"/>
    <w:rsid w:val="00CE7E21"/>
    <w:rsid w:val="00D00A85"/>
    <w:rsid w:val="00D02046"/>
    <w:rsid w:val="00D10464"/>
    <w:rsid w:val="00D20C25"/>
    <w:rsid w:val="00D21EDB"/>
    <w:rsid w:val="00D2784E"/>
    <w:rsid w:val="00D3303D"/>
    <w:rsid w:val="00D40716"/>
    <w:rsid w:val="00D44DE4"/>
    <w:rsid w:val="00D45381"/>
    <w:rsid w:val="00D56445"/>
    <w:rsid w:val="00D577FB"/>
    <w:rsid w:val="00D61624"/>
    <w:rsid w:val="00D660AE"/>
    <w:rsid w:val="00D703AC"/>
    <w:rsid w:val="00D81370"/>
    <w:rsid w:val="00D8222D"/>
    <w:rsid w:val="00D82413"/>
    <w:rsid w:val="00D84DB0"/>
    <w:rsid w:val="00D85895"/>
    <w:rsid w:val="00D86D23"/>
    <w:rsid w:val="00DA0981"/>
    <w:rsid w:val="00DA451D"/>
    <w:rsid w:val="00DA4BA6"/>
    <w:rsid w:val="00DB09C7"/>
    <w:rsid w:val="00DB3151"/>
    <w:rsid w:val="00DB317D"/>
    <w:rsid w:val="00DB4000"/>
    <w:rsid w:val="00DB42CF"/>
    <w:rsid w:val="00DC20A6"/>
    <w:rsid w:val="00DD2E16"/>
    <w:rsid w:val="00DE3A81"/>
    <w:rsid w:val="00E00C09"/>
    <w:rsid w:val="00E020E9"/>
    <w:rsid w:val="00E02D4D"/>
    <w:rsid w:val="00E1275C"/>
    <w:rsid w:val="00E25D8B"/>
    <w:rsid w:val="00E34B21"/>
    <w:rsid w:val="00E3565D"/>
    <w:rsid w:val="00E36742"/>
    <w:rsid w:val="00E4227A"/>
    <w:rsid w:val="00E501B9"/>
    <w:rsid w:val="00E53A01"/>
    <w:rsid w:val="00E612F9"/>
    <w:rsid w:val="00E617D6"/>
    <w:rsid w:val="00E63071"/>
    <w:rsid w:val="00E651D7"/>
    <w:rsid w:val="00E865DA"/>
    <w:rsid w:val="00E91B29"/>
    <w:rsid w:val="00EA2548"/>
    <w:rsid w:val="00EA2622"/>
    <w:rsid w:val="00EA6C65"/>
    <w:rsid w:val="00EA7D95"/>
    <w:rsid w:val="00EC640A"/>
    <w:rsid w:val="00EC68FC"/>
    <w:rsid w:val="00ED0212"/>
    <w:rsid w:val="00ED3190"/>
    <w:rsid w:val="00F044FF"/>
    <w:rsid w:val="00F05570"/>
    <w:rsid w:val="00F056D8"/>
    <w:rsid w:val="00F06750"/>
    <w:rsid w:val="00F07F8B"/>
    <w:rsid w:val="00F22013"/>
    <w:rsid w:val="00F22A10"/>
    <w:rsid w:val="00F27C0B"/>
    <w:rsid w:val="00F377C3"/>
    <w:rsid w:val="00F37AAA"/>
    <w:rsid w:val="00F41384"/>
    <w:rsid w:val="00F42483"/>
    <w:rsid w:val="00F45D5B"/>
    <w:rsid w:val="00F504A2"/>
    <w:rsid w:val="00F52375"/>
    <w:rsid w:val="00F523D4"/>
    <w:rsid w:val="00F5423C"/>
    <w:rsid w:val="00F575C2"/>
    <w:rsid w:val="00F631AF"/>
    <w:rsid w:val="00F815A0"/>
    <w:rsid w:val="00F87003"/>
    <w:rsid w:val="00FA5B85"/>
    <w:rsid w:val="00FB0B51"/>
    <w:rsid w:val="00FB64AE"/>
    <w:rsid w:val="00FC0350"/>
    <w:rsid w:val="00FC2B89"/>
    <w:rsid w:val="00FC724C"/>
    <w:rsid w:val="00FD188D"/>
    <w:rsid w:val="00FE1007"/>
    <w:rsid w:val="00FE10D7"/>
    <w:rsid w:val="00FE3EE3"/>
    <w:rsid w:val="00FE417E"/>
    <w:rsid w:val="00FE79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55F48"/>
  <w15:docId w15:val="{DC092DBD-CBBB-44D6-9D6F-33681D8C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CDF"/>
    <w:rPr>
      <w:sz w:val="24"/>
      <w:szCs w:val="24"/>
    </w:rPr>
  </w:style>
  <w:style w:type="paragraph" w:styleId="Heading1">
    <w:name w:val="heading 1"/>
    <w:basedOn w:val="Normal"/>
    <w:next w:val="Normal"/>
    <w:qFormat/>
    <w:rsid w:val="00A33CDF"/>
    <w:pPr>
      <w:keepNext/>
      <w:outlineLvl w:val="0"/>
    </w:pPr>
    <w:rPr>
      <w:u w:val="single"/>
      <w:lang w:eastAsia="en-US"/>
    </w:rPr>
  </w:style>
  <w:style w:type="paragraph" w:styleId="Heading2">
    <w:name w:val="heading 2"/>
    <w:basedOn w:val="Normal"/>
    <w:next w:val="Normal"/>
    <w:qFormat/>
    <w:rsid w:val="00A33CDF"/>
    <w:pPr>
      <w:keepNext/>
      <w:outlineLvl w:val="1"/>
    </w:pPr>
    <w:rPr>
      <w:i/>
      <w:iCs/>
      <w:sz w:val="20"/>
      <w:lang w:eastAsia="en-US"/>
    </w:rPr>
  </w:style>
  <w:style w:type="paragraph" w:styleId="Heading3">
    <w:name w:val="heading 3"/>
    <w:basedOn w:val="Normal"/>
    <w:next w:val="Normal"/>
    <w:qFormat/>
    <w:rsid w:val="00A33CDF"/>
    <w:pPr>
      <w:keepNext/>
      <w:outlineLvl w:val="2"/>
    </w:pPr>
    <w:rPr>
      <w:sz w:val="28"/>
      <w:lang w:eastAsia="en-US"/>
    </w:rPr>
  </w:style>
  <w:style w:type="paragraph" w:styleId="Heading4">
    <w:name w:val="heading 4"/>
    <w:basedOn w:val="Normal"/>
    <w:next w:val="Normal"/>
    <w:qFormat/>
    <w:rsid w:val="00A33CDF"/>
    <w:pPr>
      <w:keepNext/>
      <w:ind w:left="180"/>
      <w:outlineLvl w:val="3"/>
    </w:pPr>
    <w:rPr>
      <w:sz w:val="28"/>
      <w:lang w:eastAsia="en-US"/>
    </w:rPr>
  </w:style>
  <w:style w:type="paragraph" w:styleId="Heading5">
    <w:name w:val="heading 5"/>
    <w:basedOn w:val="Normal"/>
    <w:next w:val="Normal"/>
    <w:qFormat/>
    <w:rsid w:val="00A33CDF"/>
    <w:pPr>
      <w:keepNext/>
      <w:ind w:right="-354"/>
      <w:jc w:val="center"/>
      <w:outlineLvl w:val="4"/>
    </w:pPr>
    <w:rPr>
      <w:b/>
      <w:bCs/>
      <w:i/>
      <w:iCs/>
      <w:sz w:val="28"/>
      <w:lang w:eastAsia="en-US"/>
    </w:rPr>
  </w:style>
  <w:style w:type="paragraph" w:styleId="Heading6">
    <w:name w:val="heading 6"/>
    <w:basedOn w:val="Normal"/>
    <w:next w:val="Normal"/>
    <w:qFormat/>
    <w:rsid w:val="00A33CDF"/>
    <w:pPr>
      <w:keepNext/>
      <w:jc w:val="center"/>
      <w:outlineLvl w:val="5"/>
    </w:pPr>
    <w:rPr>
      <w:u w:val="single"/>
    </w:rPr>
  </w:style>
  <w:style w:type="paragraph" w:styleId="Heading7">
    <w:name w:val="heading 7"/>
    <w:basedOn w:val="Normal"/>
    <w:next w:val="Normal"/>
    <w:qFormat/>
    <w:rsid w:val="00A33CDF"/>
    <w:pPr>
      <w:keepNext/>
      <w:tabs>
        <w:tab w:val="left" w:pos="4140"/>
      </w:tabs>
      <w:jc w:val="cente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3CDF"/>
    <w:pPr>
      <w:jc w:val="both"/>
    </w:pPr>
    <w:rPr>
      <w:lang w:eastAsia="en-US"/>
    </w:rPr>
  </w:style>
  <w:style w:type="paragraph" w:styleId="BodyText2">
    <w:name w:val="Body Text 2"/>
    <w:basedOn w:val="Normal"/>
    <w:rsid w:val="00A33CDF"/>
    <w:pPr>
      <w:jc w:val="both"/>
    </w:pPr>
    <w:rPr>
      <w:sz w:val="28"/>
      <w:lang w:eastAsia="en-US"/>
    </w:rPr>
  </w:style>
  <w:style w:type="paragraph" w:styleId="BodyText3">
    <w:name w:val="Body Text 3"/>
    <w:basedOn w:val="Normal"/>
    <w:rsid w:val="00A33CDF"/>
    <w:rPr>
      <w:sz w:val="22"/>
      <w:szCs w:val="22"/>
    </w:rPr>
  </w:style>
  <w:style w:type="character" w:styleId="Hyperlink">
    <w:name w:val="Hyperlink"/>
    <w:rsid w:val="000326FA"/>
    <w:rPr>
      <w:color w:val="0000FF"/>
      <w:u w:val="single"/>
    </w:rPr>
  </w:style>
  <w:style w:type="paragraph" w:styleId="BalloonText">
    <w:name w:val="Balloon Text"/>
    <w:basedOn w:val="Normal"/>
    <w:semiHidden/>
    <w:rsid w:val="00BD4587"/>
    <w:rPr>
      <w:rFonts w:ascii="Tahoma" w:hAnsi="Tahoma" w:cs="Tahoma"/>
      <w:sz w:val="16"/>
      <w:szCs w:val="16"/>
    </w:rPr>
  </w:style>
  <w:style w:type="paragraph" w:styleId="Header">
    <w:name w:val="header"/>
    <w:basedOn w:val="Normal"/>
    <w:link w:val="HeaderChar"/>
    <w:rsid w:val="0044058E"/>
    <w:pPr>
      <w:tabs>
        <w:tab w:val="center" w:pos="4153"/>
        <w:tab w:val="right" w:pos="8306"/>
      </w:tabs>
    </w:pPr>
  </w:style>
  <w:style w:type="character" w:customStyle="1" w:styleId="HeaderChar">
    <w:name w:val="Header Char"/>
    <w:link w:val="Header"/>
    <w:rsid w:val="0044058E"/>
    <w:rPr>
      <w:sz w:val="24"/>
      <w:szCs w:val="24"/>
    </w:rPr>
  </w:style>
  <w:style w:type="paragraph" w:styleId="Footer">
    <w:name w:val="footer"/>
    <w:basedOn w:val="Normal"/>
    <w:link w:val="FooterChar"/>
    <w:rsid w:val="0044058E"/>
    <w:pPr>
      <w:tabs>
        <w:tab w:val="center" w:pos="4153"/>
        <w:tab w:val="right" w:pos="8306"/>
      </w:tabs>
    </w:pPr>
  </w:style>
  <w:style w:type="character" w:customStyle="1" w:styleId="FooterChar">
    <w:name w:val="Footer Char"/>
    <w:link w:val="Footer"/>
    <w:rsid w:val="0044058E"/>
    <w:rPr>
      <w:sz w:val="24"/>
      <w:szCs w:val="24"/>
    </w:rPr>
  </w:style>
  <w:style w:type="table" w:styleId="TableGrid">
    <w:name w:val="Table Grid"/>
    <w:basedOn w:val="TableNormal"/>
    <w:rsid w:val="0044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0A3054"/>
  </w:style>
  <w:style w:type="paragraph" w:styleId="ListParagraph">
    <w:name w:val="List Paragraph"/>
    <w:basedOn w:val="Normal"/>
    <w:uiPriority w:val="34"/>
    <w:qFormat/>
    <w:rsid w:val="009C76AA"/>
    <w:pPr>
      <w:ind w:left="720"/>
      <w:contextualSpacing/>
    </w:pPr>
  </w:style>
  <w:style w:type="paragraph" w:customStyle="1" w:styleId="Style8">
    <w:name w:val="Style8"/>
    <w:basedOn w:val="Normal"/>
    <w:rsid w:val="000E0E7A"/>
    <w:pPr>
      <w:widowControl w:val="0"/>
      <w:autoSpaceDE w:val="0"/>
      <w:autoSpaceDN w:val="0"/>
      <w:adjustRightInd w:val="0"/>
      <w:spacing w:line="278" w:lineRule="exact"/>
    </w:pPr>
    <w:rPr>
      <w:lang w:bidi="yi-Hebr"/>
    </w:rPr>
  </w:style>
  <w:style w:type="paragraph" w:customStyle="1" w:styleId="Style9">
    <w:name w:val="Style9"/>
    <w:basedOn w:val="Normal"/>
    <w:rsid w:val="000E0E7A"/>
    <w:pPr>
      <w:widowControl w:val="0"/>
      <w:autoSpaceDE w:val="0"/>
      <w:autoSpaceDN w:val="0"/>
      <w:adjustRightInd w:val="0"/>
    </w:pPr>
    <w:rPr>
      <w:lang w:bidi="yi-Hebr"/>
    </w:rPr>
  </w:style>
  <w:style w:type="character" w:customStyle="1" w:styleId="FontStyle17">
    <w:name w:val="Font Style17"/>
    <w:basedOn w:val="DefaultParagraphFont"/>
    <w:rsid w:val="000E0E7A"/>
    <w:rPr>
      <w:rFonts w:ascii="Times New Roman" w:hAnsi="Times New Roman" w:cs="Times New Roman"/>
      <w:sz w:val="22"/>
      <w:szCs w:val="22"/>
    </w:rPr>
  </w:style>
  <w:style w:type="character" w:customStyle="1" w:styleId="FontStyle11">
    <w:name w:val="Font Style11"/>
    <w:basedOn w:val="DefaultParagraphFont"/>
    <w:uiPriority w:val="99"/>
    <w:rsid w:val="000E0E7A"/>
    <w:rPr>
      <w:rFonts w:ascii="Times New Roman" w:hAnsi="Times New Roman" w:cs="Times New Roman"/>
      <w:sz w:val="22"/>
      <w:szCs w:val="22"/>
    </w:rPr>
  </w:style>
  <w:style w:type="character" w:customStyle="1" w:styleId="BodyTextChar">
    <w:name w:val="Body Text Char"/>
    <w:basedOn w:val="DefaultParagraphFont"/>
    <w:link w:val="BodyText"/>
    <w:rsid w:val="000E0E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s\Documents\Custom%20Office%20Templates\&#917;&#960;&#953;&#963;&#964;&#959;&#955;&#972;&#967;&#945;&#961;&#964;&#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E8816-B6DE-4B0C-BC26-653CE230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Επιστολόχαρτο.dotx</Template>
  <TotalTime>5</TotalTime>
  <Pages>4</Pages>
  <Words>510</Words>
  <Characters>2760</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Stefanopoulos</dc:creator>
  <cp:lastModifiedBy>Nikos Stefanopoulos</cp:lastModifiedBy>
  <cp:revision>2</cp:revision>
  <cp:lastPrinted>2017-05-18T10:57:00Z</cp:lastPrinted>
  <dcterms:created xsi:type="dcterms:W3CDTF">2018-02-07T11:35:00Z</dcterms:created>
  <dcterms:modified xsi:type="dcterms:W3CDTF">2018-02-07T11:35:00Z</dcterms:modified>
</cp:coreProperties>
</file>