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96BCB" w14:textId="22BFC92D"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14:paraId="329594B9" w14:textId="2F773AB9" w:rsidR="00D0219A" w:rsidRDefault="00D0219A" w:rsidP="00D0219A">
      <w:pPr>
        <w:rPr>
          <w:lang w:eastAsia="en-US"/>
        </w:rPr>
      </w:pPr>
    </w:p>
    <w:p w14:paraId="6FB8E230" w14:textId="77777777" w:rsidR="00D0219A" w:rsidRPr="00D0219A" w:rsidRDefault="00D0219A" w:rsidP="00D0219A">
      <w:pPr>
        <w:rPr>
          <w:lang w:eastAsia="en-US"/>
        </w:rPr>
      </w:pPr>
    </w:p>
    <w:p w14:paraId="5C355CAB" w14:textId="69FF6652" w:rsidR="009B1C73" w:rsidRPr="009F36C0" w:rsidRDefault="007B2FC6" w:rsidP="00A56459">
      <w:pPr>
        <w:ind w:right="-283" w:hanging="284"/>
        <w:jc w:val="center"/>
        <w:rPr>
          <w:sz w:val="34"/>
          <w:szCs w:val="34"/>
        </w:rPr>
      </w:pPr>
      <w:r w:rsidRPr="009F36C0">
        <w:rPr>
          <w:sz w:val="34"/>
          <w:szCs w:val="34"/>
        </w:rPr>
        <w:t>Σχετικά με τον έλεγχο της ολοκλήρωσης της πρακτικής άσκησης των φοιτητών που μου έχουν ανατεθεί για το τρέχον εξάμηνο σπουδών</w:t>
      </w:r>
    </w:p>
    <w:p w14:paraId="215C98AE" w14:textId="77777777" w:rsidR="009B1C73" w:rsidRPr="0037702C" w:rsidRDefault="009B1C73" w:rsidP="00A56459">
      <w:pPr>
        <w:ind w:right="-283" w:hanging="284"/>
        <w:jc w:val="center"/>
        <w:rPr>
          <w:b/>
          <w:sz w:val="34"/>
          <w:szCs w:val="34"/>
        </w:rPr>
      </w:pPr>
    </w:p>
    <w:p w14:paraId="32C8525D" w14:textId="0E9724B8" w:rsidR="009B1C73" w:rsidRDefault="007B2FC6" w:rsidP="00A56459">
      <w:pPr>
        <w:ind w:right="-283" w:hanging="284"/>
        <w:jc w:val="center"/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t>σας ενημερώνω ότι θα μπορείτε να φέρετε τα σχετικά έγγραφα στο γραφείο μου (1</w:t>
      </w:r>
      <w:r w:rsidRPr="009B1C73">
        <w:rPr>
          <w:b/>
          <w:sz w:val="34"/>
          <w:szCs w:val="34"/>
          <w:u w:val="single"/>
          <w:vertAlign w:val="superscript"/>
        </w:rPr>
        <w:t>ος</w:t>
      </w:r>
      <w:r>
        <w:rPr>
          <w:b/>
          <w:sz w:val="34"/>
          <w:szCs w:val="34"/>
          <w:u w:val="single"/>
        </w:rPr>
        <w:t xml:space="preserve"> όροφος) την Δευτέρα</w:t>
      </w:r>
      <w:r w:rsidR="009F36C0">
        <w:rPr>
          <w:b/>
          <w:sz w:val="34"/>
          <w:szCs w:val="34"/>
          <w:u w:val="single"/>
        </w:rPr>
        <w:t xml:space="preserve"> 10/</w:t>
      </w:r>
      <w:r w:rsidR="00371D4A">
        <w:rPr>
          <w:b/>
          <w:sz w:val="34"/>
          <w:szCs w:val="34"/>
          <w:u w:val="single"/>
        </w:rPr>
        <w:t>0</w:t>
      </w:r>
      <w:r w:rsidR="009F36C0">
        <w:rPr>
          <w:b/>
          <w:sz w:val="34"/>
          <w:szCs w:val="34"/>
          <w:u w:val="single"/>
        </w:rPr>
        <w:t xml:space="preserve">1/2022 ή την </w:t>
      </w:r>
      <w:r w:rsidR="00833CE8">
        <w:rPr>
          <w:b/>
          <w:sz w:val="34"/>
          <w:szCs w:val="34"/>
          <w:u w:val="single"/>
        </w:rPr>
        <w:t>Τρίτη</w:t>
      </w:r>
      <w:r>
        <w:rPr>
          <w:b/>
          <w:sz w:val="34"/>
          <w:szCs w:val="34"/>
          <w:u w:val="single"/>
        </w:rPr>
        <w:t xml:space="preserve"> 11/</w:t>
      </w:r>
      <w:r w:rsidR="00371D4A">
        <w:rPr>
          <w:b/>
          <w:sz w:val="34"/>
          <w:szCs w:val="34"/>
          <w:u w:val="single"/>
        </w:rPr>
        <w:t>0</w:t>
      </w:r>
      <w:r>
        <w:rPr>
          <w:b/>
          <w:sz w:val="34"/>
          <w:szCs w:val="34"/>
          <w:u w:val="single"/>
        </w:rPr>
        <w:t xml:space="preserve">1/2022, </w:t>
      </w:r>
      <w:r w:rsidR="009F36C0">
        <w:rPr>
          <w:b/>
          <w:sz w:val="34"/>
          <w:szCs w:val="34"/>
          <w:u w:val="single"/>
        </w:rPr>
        <w:t>ώρες</w:t>
      </w:r>
      <w:r>
        <w:rPr>
          <w:b/>
          <w:sz w:val="34"/>
          <w:szCs w:val="34"/>
          <w:u w:val="single"/>
        </w:rPr>
        <w:t xml:space="preserve"> 10.00</w:t>
      </w:r>
      <w:r w:rsidR="00371D4A">
        <w:rPr>
          <w:b/>
          <w:sz w:val="34"/>
          <w:szCs w:val="34"/>
          <w:u w:val="single"/>
        </w:rPr>
        <w:t xml:space="preserve"> </w:t>
      </w:r>
      <w:r>
        <w:rPr>
          <w:b/>
          <w:sz w:val="34"/>
          <w:szCs w:val="34"/>
          <w:u w:val="single"/>
        </w:rPr>
        <w:t>-13.00</w:t>
      </w:r>
    </w:p>
    <w:p w14:paraId="29632564" w14:textId="5B9E2B98" w:rsidR="009B1C73" w:rsidRDefault="009B1C73" w:rsidP="00A56459">
      <w:pPr>
        <w:ind w:right="-283" w:hanging="284"/>
        <w:jc w:val="center"/>
        <w:rPr>
          <w:b/>
          <w:sz w:val="34"/>
          <w:szCs w:val="34"/>
          <w:u w:val="single"/>
        </w:rPr>
      </w:pPr>
    </w:p>
    <w:p w14:paraId="159627D8" w14:textId="1554F221" w:rsidR="009B1C73" w:rsidRPr="009F36C0" w:rsidRDefault="007B2FC6" w:rsidP="00A56459">
      <w:pPr>
        <w:ind w:right="-283" w:hanging="284"/>
        <w:jc w:val="center"/>
        <w:rPr>
          <w:sz w:val="34"/>
          <w:szCs w:val="34"/>
        </w:rPr>
      </w:pPr>
      <w:r w:rsidRPr="009F36C0">
        <w:rPr>
          <w:sz w:val="34"/>
          <w:szCs w:val="34"/>
        </w:rPr>
        <w:t xml:space="preserve">στην </w:t>
      </w:r>
      <w:r w:rsidR="009F36C0" w:rsidRPr="009F36C0">
        <w:rPr>
          <w:sz w:val="34"/>
          <w:szCs w:val="34"/>
        </w:rPr>
        <w:t>περίπτωση</w:t>
      </w:r>
      <w:r w:rsidRPr="009F36C0">
        <w:rPr>
          <w:sz w:val="34"/>
          <w:szCs w:val="34"/>
        </w:rPr>
        <w:t xml:space="preserve"> που </w:t>
      </w:r>
      <w:r w:rsidR="009F36C0" w:rsidRPr="009F36C0">
        <w:rPr>
          <w:sz w:val="34"/>
          <w:szCs w:val="34"/>
        </w:rPr>
        <w:t>κάποιος</w:t>
      </w:r>
      <w:r w:rsidRPr="009F36C0">
        <w:rPr>
          <w:sz w:val="34"/>
          <w:szCs w:val="34"/>
        </w:rPr>
        <w:t xml:space="preserve"> δε θα </w:t>
      </w:r>
      <w:r w:rsidR="009F36C0" w:rsidRPr="009F36C0">
        <w:rPr>
          <w:sz w:val="34"/>
          <w:szCs w:val="34"/>
        </w:rPr>
        <w:t>είναι</w:t>
      </w:r>
      <w:r w:rsidRPr="009F36C0">
        <w:rPr>
          <w:sz w:val="34"/>
          <w:szCs w:val="34"/>
        </w:rPr>
        <w:t xml:space="preserve"> σε </w:t>
      </w:r>
      <w:r w:rsidR="009F36C0" w:rsidRPr="009F36C0">
        <w:rPr>
          <w:sz w:val="34"/>
          <w:szCs w:val="34"/>
        </w:rPr>
        <w:t>θέση</w:t>
      </w:r>
      <w:r w:rsidRPr="009F36C0">
        <w:rPr>
          <w:sz w:val="34"/>
          <w:szCs w:val="34"/>
        </w:rPr>
        <w:t xml:space="preserve"> να </w:t>
      </w:r>
      <w:r w:rsidR="009F36C0" w:rsidRPr="009F36C0">
        <w:rPr>
          <w:sz w:val="34"/>
          <w:szCs w:val="34"/>
        </w:rPr>
        <w:t>προσέλθει</w:t>
      </w:r>
      <w:r w:rsidRPr="009F36C0">
        <w:rPr>
          <w:sz w:val="34"/>
          <w:szCs w:val="34"/>
        </w:rPr>
        <w:t xml:space="preserve"> τις </w:t>
      </w:r>
      <w:r w:rsidR="009F36C0" w:rsidRPr="009F36C0">
        <w:rPr>
          <w:sz w:val="34"/>
          <w:szCs w:val="34"/>
        </w:rPr>
        <w:t>παραπάνω</w:t>
      </w:r>
      <w:r w:rsidRPr="009F36C0">
        <w:rPr>
          <w:sz w:val="34"/>
          <w:szCs w:val="34"/>
        </w:rPr>
        <w:t xml:space="preserve"> </w:t>
      </w:r>
      <w:r w:rsidR="009F36C0" w:rsidRPr="009F36C0">
        <w:rPr>
          <w:sz w:val="34"/>
          <w:szCs w:val="34"/>
        </w:rPr>
        <w:t>ημέρες</w:t>
      </w:r>
      <w:r w:rsidRPr="009F36C0">
        <w:rPr>
          <w:sz w:val="34"/>
          <w:szCs w:val="34"/>
        </w:rPr>
        <w:t xml:space="preserve">, θα </w:t>
      </w:r>
      <w:r w:rsidR="009F36C0" w:rsidRPr="009F36C0">
        <w:rPr>
          <w:sz w:val="34"/>
          <w:szCs w:val="34"/>
        </w:rPr>
        <w:t>πρέπει</w:t>
      </w:r>
      <w:r w:rsidRPr="009F36C0">
        <w:rPr>
          <w:sz w:val="34"/>
          <w:szCs w:val="34"/>
        </w:rPr>
        <w:t xml:space="preserve"> να </w:t>
      </w:r>
      <w:r w:rsidR="009F36C0" w:rsidRPr="009F36C0">
        <w:rPr>
          <w:sz w:val="34"/>
          <w:szCs w:val="34"/>
        </w:rPr>
        <w:t>επικοινωνήσει</w:t>
      </w:r>
      <w:r w:rsidRPr="009F36C0">
        <w:rPr>
          <w:sz w:val="34"/>
          <w:szCs w:val="34"/>
        </w:rPr>
        <w:t xml:space="preserve"> </w:t>
      </w:r>
      <w:r w:rsidR="009F36C0" w:rsidRPr="009F36C0">
        <w:rPr>
          <w:sz w:val="34"/>
          <w:szCs w:val="34"/>
        </w:rPr>
        <w:t>μαζί</w:t>
      </w:r>
      <w:r w:rsidRPr="009F36C0">
        <w:rPr>
          <w:sz w:val="34"/>
          <w:szCs w:val="34"/>
        </w:rPr>
        <w:t xml:space="preserve"> μου </w:t>
      </w:r>
      <w:r w:rsidR="009F36C0" w:rsidRPr="009F36C0">
        <w:rPr>
          <w:sz w:val="34"/>
          <w:szCs w:val="34"/>
        </w:rPr>
        <w:t>προκειμένου</w:t>
      </w:r>
      <w:r w:rsidRPr="009F36C0">
        <w:rPr>
          <w:sz w:val="34"/>
          <w:szCs w:val="34"/>
        </w:rPr>
        <w:t xml:space="preserve"> να </w:t>
      </w:r>
      <w:r w:rsidR="009F36C0" w:rsidRPr="009F36C0">
        <w:rPr>
          <w:sz w:val="34"/>
          <w:szCs w:val="34"/>
        </w:rPr>
        <w:t>ορίσουμε</w:t>
      </w:r>
      <w:r w:rsidRPr="009F36C0">
        <w:rPr>
          <w:sz w:val="34"/>
          <w:szCs w:val="34"/>
        </w:rPr>
        <w:t xml:space="preserve"> </w:t>
      </w:r>
      <w:r w:rsidR="009F36C0" w:rsidRPr="009F36C0">
        <w:rPr>
          <w:sz w:val="34"/>
          <w:szCs w:val="34"/>
        </w:rPr>
        <w:t>συνάντηση</w:t>
      </w:r>
      <w:r w:rsidRPr="009F36C0">
        <w:rPr>
          <w:sz w:val="34"/>
          <w:szCs w:val="34"/>
        </w:rPr>
        <w:t xml:space="preserve"> </w:t>
      </w:r>
      <w:r w:rsidR="009F36C0" w:rsidRPr="009F36C0">
        <w:rPr>
          <w:sz w:val="34"/>
          <w:szCs w:val="34"/>
        </w:rPr>
        <w:t>κάποια</w:t>
      </w:r>
      <w:r w:rsidRPr="009F36C0">
        <w:rPr>
          <w:sz w:val="34"/>
          <w:szCs w:val="34"/>
        </w:rPr>
        <w:t xml:space="preserve"> </w:t>
      </w:r>
      <w:r w:rsidR="009F36C0" w:rsidRPr="009F36C0">
        <w:rPr>
          <w:sz w:val="34"/>
          <w:szCs w:val="34"/>
        </w:rPr>
        <w:t>άλλη</w:t>
      </w:r>
      <w:r w:rsidRPr="009F36C0">
        <w:rPr>
          <w:sz w:val="34"/>
          <w:szCs w:val="34"/>
        </w:rPr>
        <w:t xml:space="preserve"> </w:t>
      </w:r>
      <w:r w:rsidR="009F36C0" w:rsidRPr="009F36C0">
        <w:rPr>
          <w:sz w:val="34"/>
          <w:szCs w:val="34"/>
        </w:rPr>
        <w:t>ημερομηνία</w:t>
      </w:r>
      <w:r w:rsidRPr="009F36C0">
        <w:rPr>
          <w:sz w:val="34"/>
          <w:szCs w:val="34"/>
        </w:rPr>
        <w:t xml:space="preserve"> &amp; </w:t>
      </w:r>
      <w:r w:rsidR="009F36C0" w:rsidRPr="009F36C0">
        <w:rPr>
          <w:sz w:val="34"/>
          <w:szCs w:val="34"/>
        </w:rPr>
        <w:t>ώρα</w:t>
      </w:r>
      <w:r w:rsidRPr="009F36C0">
        <w:rPr>
          <w:sz w:val="34"/>
          <w:szCs w:val="34"/>
        </w:rPr>
        <w:t xml:space="preserve"> το αργότερο ως τις 13/1/2022</w:t>
      </w:r>
    </w:p>
    <w:p w14:paraId="15D952A5" w14:textId="77777777" w:rsidR="009B1C73" w:rsidRPr="0037702C" w:rsidRDefault="009B1C73" w:rsidP="00A56459">
      <w:pPr>
        <w:ind w:right="-283" w:hanging="284"/>
        <w:jc w:val="center"/>
        <w:rPr>
          <w:b/>
          <w:sz w:val="34"/>
          <w:szCs w:val="34"/>
        </w:rPr>
      </w:pPr>
    </w:p>
    <w:p w14:paraId="6AF8F8C0" w14:textId="5E26A347" w:rsidR="00A56459" w:rsidRPr="0037702C" w:rsidRDefault="009F36C0" w:rsidP="00A56459">
      <w:pPr>
        <w:ind w:right="-283" w:hanging="284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Π</w:t>
      </w:r>
      <w:r w:rsidRPr="0037702C">
        <w:rPr>
          <w:b/>
          <w:sz w:val="34"/>
          <w:szCs w:val="34"/>
        </w:rPr>
        <w:t>αρακαλώ</w:t>
      </w:r>
      <w:r w:rsidR="007B2FC6" w:rsidRPr="0037702C">
        <w:rPr>
          <w:b/>
          <w:sz w:val="34"/>
          <w:szCs w:val="34"/>
        </w:rPr>
        <w:t xml:space="preserve"> </w:t>
      </w:r>
      <w:r w:rsidRPr="0037702C">
        <w:rPr>
          <w:b/>
          <w:sz w:val="34"/>
          <w:szCs w:val="34"/>
        </w:rPr>
        <w:t>προσέξτε</w:t>
      </w:r>
      <w:r w:rsidR="007B2FC6" w:rsidRPr="0037702C">
        <w:rPr>
          <w:b/>
          <w:sz w:val="34"/>
          <w:szCs w:val="34"/>
        </w:rPr>
        <w:t xml:space="preserve"> </w:t>
      </w:r>
      <w:r w:rsidRPr="0037702C">
        <w:rPr>
          <w:b/>
          <w:sz w:val="34"/>
          <w:szCs w:val="34"/>
        </w:rPr>
        <w:t>ώστε</w:t>
      </w:r>
      <w:r w:rsidR="007B2FC6" w:rsidRPr="0037702C">
        <w:rPr>
          <w:b/>
          <w:sz w:val="34"/>
          <w:szCs w:val="34"/>
        </w:rPr>
        <w:t xml:space="preserve"> να </w:t>
      </w:r>
      <w:r w:rsidRPr="0037702C">
        <w:rPr>
          <w:b/>
          <w:sz w:val="34"/>
          <w:szCs w:val="34"/>
        </w:rPr>
        <w:t>έχετε</w:t>
      </w:r>
      <w:r w:rsidR="007B2FC6" w:rsidRPr="0037702C">
        <w:rPr>
          <w:b/>
          <w:sz w:val="34"/>
          <w:szCs w:val="34"/>
        </w:rPr>
        <w:t xml:space="preserve"> </w:t>
      </w:r>
      <w:r w:rsidRPr="0037702C">
        <w:rPr>
          <w:b/>
          <w:sz w:val="34"/>
          <w:szCs w:val="34"/>
        </w:rPr>
        <w:t>συγκεντρώσει</w:t>
      </w:r>
      <w:r w:rsidR="007B2FC6" w:rsidRPr="0037702C">
        <w:rPr>
          <w:b/>
          <w:sz w:val="34"/>
          <w:szCs w:val="34"/>
        </w:rPr>
        <w:t xml:space="preserve"> </w:t>
      </w:r>
      <w:r w:rsidRPr="0037702C">
        <w:rPr>
          <w:b/>
          <w:sz w:val="34"/>
          <w:szCs w:val="34"/>
        </w:rPr>
        <w:t>όλα</w:t>
      </w:r>
      <w:r w:rsidR="007B2FC6" w:rsidRPr="0037702C">
        <w:rPr>
          <w:b/>
          <w:sz w:val="34"/>
          <w:szCs w:val="34"/>
        </w:rPr>
        <w:t xml:space="preserve"> τα </w:t>
      </w:r>
      <w:r w:rsidRPr="0037702C">
        <w:rPr>
          <w:b/>
          <w:sz w:val="34"/>
          <w:szCs w:val="34"/>
        </w:rPr>
        <w:t>απαραίτητα</w:t>
      </w:r>
      <w:r w:rsidR="007B2FC6" w:rsidRPr="0037702C">
        <w:rPr>
          <w:b/>
          <w:sz w:val="34"/>
          <w:szCs w:val="34"/>
        </w:rPr>
        <w:t xml:space="preserve"> </w:t>
      </w:r>
      <w:r w:rsidRPr="0037702C">
        <w:rPr>
          <w:b/>
          <w:sz w:val="34"/>
          <w:szCs w:val="34"/>
        </w:rPr>
        <w:t>έγγραφα</w:t>
      </w:r>
      <w:r w:rsidR="007B2FC6" w:rsidRPr="0037702C">
        <w:rPr>
          <w:b/>
          <w:sz w:val="34"/>
          <w:szCs w:val="34"/>
        </w:rPr>
        <w:t xml:space="preserve"> για να </w:t>
      </w:r>
      <w:r w:rsidRPr="0037702C">
        <w:rPr>
          <w:b/>
          <w:sz w:val="34"/>
          <w:szCs w:val="34"/>
        </w:rPr>
        <w:t>αποφύγουμε</w:t>
      </w:r>
      <w:r w:rsidR="007B2FC6" w:rsidRPr="0037702C">
        <w:rPr>
          <w:b/>
          <w:sz w:val="34"/>
          <w:szCs w:val="34"/>
        </w:rPr>
        <w:t xml:space="preserve"> </w:t>
      </w:r>
      <w:r w:rsidRPr="0037702C">
        <w:rPr>
          <w:b/>
          <w:sz w:val="34"/>
          <w:szCs w:val="34"/>
        </w:rPr>
        <w:t>καθυστερήσεις</w:t>
      </w:r>
    </w:p>
    <w:p w14:paraId="54562B20" w14:textId="368DFBF4" w:rsidR="00A56459" w:rsidRDefault="00A56459" w:rsidP="00A56459"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8C14212" w14:textId="77777777" w:rsidR="00A56459" w:rsidRDefault="00A56459" w:rsidP="00A56459"/>
    <w:p w14:paraId="12F92A2C" w14:textId="7E5CE63E" w:rsidR="007B2FC6" w:rsidRPr="009F36C0" w:rsidRDefault="00A56459" w:rsidP="007B2FC6">
      <w:pPr>
        <w:rPr>
          <w:b/>
        </w:rPr>
      </w:pPr>
      <w:r>
        <w:t xml:space="preserve"> </w:t>
      </w:r>
      <w:r w:rsidR="00A66AD6">
        <w:t xml:space="preserve">                                                                                                       </w:t>
      </w:r>
      <w:r w:rsidR="007B2FC6" w:rsidRPr="009F36C0">
        <w:rPr>
          <w:b/>
        </w:rPr>
        <w:t xml:space="preserve">Γεωργούση Παρασκευή </w:t>
      </w:r>
    </w:p>
    <w:p w14:paraId="041AECCF" w14:textId="6E4A49C9" w:rsidR="00A83375" w:rsidRPr="007B2FC6" w:rsidRDefault="007B2FC6" w:rsidP="007B2FC6">
      <w:r w:rsidRPr="009F36C0">
        <w:rPr>
          <w:b/>
        </w:rPr>
        <w:t xml:space="preserve"> </w:t>
      </w:r>
      <w:r w:rsidR="00A66AD6">
        <w:rPr>
          <w:b/>
        </w:rPr>
        <w:t xml:space="preserve">                                                                                                        </w:t>
      </w:r>
      <w:bookmarkStart w:id="0" w:name="_GoBack"/>
      <w:bookmarkEnd w:id="0"/>
      <w:r w:rsidRPr="009F36C0">
        <w:rPr>
          <w:b/>
        </w:rPr>
        <w:t>Καθηγήτρια Εφαρμογών</w:t>
      </w:r>
    </w:p>
    <w:sectPr w:rsidR="00A83375" w:rsidRPr="007B2FC6" w:rsidSect="00A56459">
      <w:headerReference w:type="default" r:id="rId8"/>
      <w:pgSz w:w="11906" w:h="16838" w:code="9"/>
      <w:pgMar w:top="1701" w:right="282" w:bottom="1276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EA750" w14:textId="77777777" w:rsidR="009F3A27" w:rsidRDefault="009F3A27" w:rsidP="0044058E">
      <w:r>
        <w:separator/>
      </w:r>
    </w:p>
  </w:endnote>
  <w:endnote w:type="continuationSeparator" w:id="0">
    <w:p w14:paraId="61575AF6" w14:textId="77777777" w:rsidR="009F3A27" w:rsidRDefault="009F3A27" w:rsidP="004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668CA" w14:textId="77777777" w:rsidR="009F3A27" w:rsidRDefault="009F3A27" w:rsidP="0044058E">
      <w:r>
        <w:separator/>
      </w:r>
    </w:p>
  </w:footnote>
  <w:footnote w:type="continuationSeparator" w:id="0">
    <w:p w14:paraId="5F3387A3" w14:textId="77777777" w:rsidR="009F3A27" w:rsidRDefault="009F3A27" w:rsidP="0044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7EE1B" w14:textId="77777777"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E85BFAE" wp14:editId="1C1764E2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 wp14:anchorId="4885F084" wp14:editId="5568DD8E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14:paraId="54C643BF" w14:textId="77777777"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14:paraId="5521CA3B" w14:textId="06AC3792" w:rsidR="0066069A" w:rsidRPr="007D605D" w:rsidRDefault="00213A65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308761D" wp14:editId="78AFADD2">
              <wp:simplePos x="0" y="0"/>
              <wp:positionH relativeFrom="column">
                <wp:posOffset>926465</wp:posOffset>
              </wp:positionH>
              <wp:positionV relativeFrom="page">
                <wp:posOffset>714374</wp:posOffset>
              </wp:positionV>
              <wp:extent cx="4467225" cy="0"/>
              <wp:effectExtent l="0" t="0" r="9525" b="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467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1F5DC3" id="Straight Connector 1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    <o:lock v:ext="edit" shapetype="f"/>
              <w10:wrap anchory="page"/>
            </v:line>
          </w:pict>
        </mc:Fallback>
      </mc:AlternateContent>
    </w:r>
  </w:p>
  <w:p w14:paraId="0C581D17" w14:textId="53C5867D" w:rsidR="0066069A" w:rsidRPr="00AE38A6" w:rsidRDefault="00213A65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26"/>
        <w:szCs w:val="26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66A81518" wp14:editId="0A254716">
              <wp:simplePos x="0" y="0"/>
              <wp:positionH relativeFrom="column">
                <wp:posOffset>-548640</wp:posOffset>
              </wp:positionH>
              <wp:positionV relativeFrom="paragraph">
                <wp:posOffset>203834</wp:posOffset>
              </wp:positionV>
              <wp:extent cx="7545705" cy="0"/>
              <wp:effectExtent l="0" t="0" r="17145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57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A14E2F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    <o:lock v:ext="edit" shapetype="f"/>
            </v:line>
          </w:pict>
        </mc:Fallback>
      </mc:AlternateConten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proofErr w:type="spellStart"/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</w:t>
    </w:r>
    <w:r w:rsidR="00A87996">
      <w:rPr>
        <w:rFonts w:ascii="Cambria" w:hAnsi="Cambria"/>
        <w:b/>
        <w:spacing w:val="30"/>
        <w:sz w:val="18"/>
        <w:szCs w:val="26"/>
        <w:lang w:val="en-US" w:eastAsia="en-US" w:bidi="en-US"/>
      </w:rPr>
      <w:t>96283</w:t>
    </w:r>
    <w:r w:rsidR="007B2FC6">
      <w:rPr>
        <w:rFonts w:ascii="Cambria" w:hAnsi="Cambria"/>
        <w:b/>
        <w:spacing w:val="30"/>
        <w:sz w:val="18"/>
        <w:szCs w:val="26"/>
        <w:lang w:eastAsia="en-US" w:bidi="en-US"/>
      </w:rPr>
      <w:t>5</w:t>
    </w:r>
  </w:p>
  <w:p w14:paraId="2B60C529" w14:textId="77777777" w:rsidR="000F319E" w:rsidRPr="00ED0212" w:rsidRDefault="000F319E" w:rsidP="00ED02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36DB"/>
    <w:rsid w:val="00054461"/>
    <w:rsid w:val="0005635D"/>
    <w:rsid w:val="0005636E"/>
    <w:rsid w:val="00060C00"/>
    <w:rsid w:val="0007070C"/>
    <w:rsid w:val="00074DB9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4CF4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1323"/>
    <w:rsid w:val="00137FF1"/>
    <w:rsid w:val="00154832"/>
    <w:rsid w:val="00163364"/>
    <w:rsid w:val="00181BD4"/>
    <w:rsid w:val="00182829"/>
    <w:rsid w:val="00192F41"/>
    <w:rsid w:val="001A46A4"/>
    <w:rsid w:val="001A5927"/>
    <w:rsid w:val="001B1B34"/>
    <w:rsid w:val="001D2FCE"/>
    <w:rsid w:val="001D66E6"/>
    <w:rsid w:val="001D77FA"/>
    <w:rsid w:val="001D7A17"/>
    <w:rsid w:val="001E3392"/>
    <w:rsid w:val="001F3C1D"/>
    <w:rsid w:val="001F4587"/>
    <w:rsid w:val="001F55BE"/>
    <w:rsid w:val="0020557C"/>
    <w:rsid w:val="00206F97"/>
    <w:rsid w:val="00207CB4"/>
    <w:rsid w:val="0021218C"/>
    <w:rsid w:val="00213A65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71D4A"/>
    <w:rsid w:val="0037702C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530"/>
    <w:rsid w:val="003F4817"/>
    <w:rsid w:val="00404D05"/>
    <w:rsid w:val="00406BED"/>
    <w:rsid w:val="004142B8"/>
    <w:rsid w:val="00414493"/>
    <w:rsid w:val="0041500F"/>
    <w:rsid w:val="004163D1"/>
    <w:rsid w:val="00420E16"/>
    <w:rsid w:val="004229EF"/>
    <w:rsid w:val="004345A6"/>
    <w:rsid w:val="0044058E"/>
    <w:rsid w:val="00443C12"/>
    <w:rsid w:val="00444A55"/>
    <w:rsid w:val="00444F59"/>
    <w:rsid w:val="00455DFC"/>
    <w:rsid w:val="00457207"/>
    <w:rsid w:val="00460B60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2FC6"/>
    <w:rsid w:val="007B49A1"/>
    <w:rsid w:val="007C5E87"/>
    <w:rsid w:val="007D28BD"/>
    <w:rsid w:val="007D605D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E8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B1C73"/>
    <w:rsid w:val="009C428D"/>
    <w:rsid w:val="009C435C"/>
    <w:rsid w:val="009C6506"/>
    <w:rsid w:val="009C6A1E"/>
    <w:rsid w:val="009C76AA"/>
    <w:rsid w:val="009C7792"/>
    <w:rsid w:val="009D1669"/>
    <w:rsid w:val="009E4834"/>
    <w:rsid w:val="009F36C0"/>
    <w:rsid w:val="009F3A27"/>
    <w:rsid w:val="00A018BB"/>
    <w:rsid w:val="00A20C26"/>
    <w:rsid w:val="00A2377F"/>
    <w:rsid w:val="00A263BB"/>
    <w:rsid w:val="00A33CDF"/>
    <w:rsid w:val="00A446C0"/>
    <w:rsid w:val="00A53FE2"/>
    <w:rsid w:val="00A56459"/>
    <w:rsid w:val="00A6212E"/>
    <w:rsid w:val="00A66AD6"/>
    <w:rsid w:val="00A72736"/>
    <w:rsid w:val="00A80560"/>
    <w:rsid w:val="00A83375"/>
    <w:rsid w:val="00A87996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E38A6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B2EC9"/>
    <w:rsid w:val="00BD29FE"/>
    <w:rsid w:val="00BD2AE9"/>
    <w:rsid w:val="00BD4587"/>
    <w:rsid w:val="00BD673A"/>
    <w:rsid w:val="00BD6B45"/>
    <w:rsid w:val="00BD7A6D"/>
    <w:rsid w:val="00C155D4"/>
    <w:rsid w:val="00C223AA"/>
    <w:rsid w:val="00C36244"/>
    <w:rsid w:val="00C3642C"/>
    <w:rsid w:val="00C5146D"/>
    <w:rsid w:val="00C51F02"/>
    <w:rsid w:val="00C76863"/>
    <w:rsid w:val="00C82AC4"/>
    <w:rsid w:val="00C91827"/>
    <w:rsid w:val="00C93F5C"/>
    <w:rsid w:val="00CA0520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0219A"/>
    <w:rsid w:val="00D06B49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0650"/>
    <w:rsid w:val="00F87003"/>
    <w:rsid w:val="00FA5B85"/>
    <w:rsid w:val="00FB0B51"/>
    <w:rsid w:val="00FB64AE"/>
    <w:rsid w:val="00FC2B89"/>
    <w:rsid w:val="00FC724C"/>
    <w:rsid w:val="00FD156C"/>
    <w:rsid w:val="00FE10D7"/>
    <w:rsid w:val="00FE3EE3"/>
    <w:rsid w:val="00FE417E"/>
    <w:rsid w:val="00FE79EB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D4575C"/>
  <w15:docId w15:val="{308F1D61-CF63-464D-BD82-27CF044C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94ECD-C241-4E18-9EE0-5B7A319B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15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Νικολέ Ευτυχία</cp:lastModifiedBy>
  <cp:revision>8</cp:revision>
  <cp:lastPrinted>2019-03-06T12:06:00Z</cp:lastPrinted>
  <dcterms:created xsi:type="dcterms:W3CDTF">2021-12-17T10:11:00Z</dcterms:created>
  <dcterms:modified xsi:type="dcterms:W3CDTF">2021-12-17T12:21:00Z</dcterms:modified>
</cp:coreProperties>
</file>