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D0219A" w:rsidRDefault="00D0219A" w:rsidP="00D0219A">
      <w:pPr>
        <w:rPr>
          <w:lang w:eastAsia="en-US"/>
        </w:rPr>
      </w:pPr>
    </w:p>
    <w:p w14:paraId="5C355CAB" w14:textId="77777777" w:rsidR="009B1C73" w:rsidRPr="0037702C" w:rsidRDefault="00A56459" w:rsidP="00A56459">
      <w:pPr>
        <w:ind w:right="-283" w:hanging="284"/>
        <w:jc w:val="center"/>
        <w:rPr>
          <w:b/>
          <w:sz w:val="34"/>
          <w:szCs w:val="34"/>
        </w:rPr>
      </w:pPr>
      <w:r w:rsidRPr="0037702C">
        <w:rPr>
          <w:b/>
          <w:sz w:val="34"/>
          <w:szCs w:val="34"/>
        </w:rPr>
        <w:t>ΣΧΕΤΙΚΑ ΜΕ Τ</w:t>
      </w:r>
      <w:r w:rsidR="009B1C73" w:rsidRPr="0037702C">
        <w:rPr>
          <w:b/>
          <w:sz w:val="34"/>
          <w:szCs w:val="34"/>
        </w:rPr>
        <w:t>ΟΝ ΕΛΕΓΧΟ ΤΗΣ ΟΛΟΚΛΗΡΩΣΗΣ ΤΗΣ ΠΡΑΚΤΙΚΗΣ ΑΣΚΗΣΗΣ ΤΩΝ ΦΟΙΤΗΤΩΝ ΠΟΥ ΜΟΥ ΕΧΟΥΝ ΑΝΑΤΕΘΕΙ ΓΙΑ ΤΟ ΤΡΕΧΟΝ ΕΞΑΜΗΝΟ ΣΠΟΥΔΩΝ</w:t>
      </w:r>
    </w:p>
    <w:p w14:paraId="215C98AE" w14:textId="77777777" w:rsidR="009B1C73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</w:p>
    <w:p w14:paraId="32C8525D" w14:textId="7BF9634B" w:rsidR="009B1C73" w:rsidRDefault="009B1C73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ΣΑΣ ΕΝΗΜΕΡΩΝΩ ΟΤΙ ΘΑ ΜΠΟΡΕΙΤΕ ΝΑ ΦΕΡΕΤΕ ΤΑ ΣΧΕΤΙΚΑ ΕΓΓΡΑΦΑ ΣΤΟ ΓΡΑΦΕΙΟ ΜΟΥ (1</w:t>
      </w:r>
      <w:r w:rsidRPr="009B1C73">
        <w:rPr>
          <w:b/>
          <w:sz w:val="34"/>
          <w:szCs w:val="34"/>
          <w:u w:val="single"/>
          <w:vertAlign w:val="superscript"/>
        </w:rPr>
        <w:t>ος</w:t>
      </w:r>
      <w:r>
        <w:rPr>
          <w:b/>
          <w:sz w:val="34"/>
          <w:szCs w:val="34"/>
          <w:u w:val="single"/>
        </w:rPr>
        <w:t xml:space="preserve"> ΟΡΟΦΟΣ) ΤΗΝ ΤΕΤΑΡΤΗ 5/1/2022 Ή ΤΗΝ ΠΑΡΑΣΚΕΥΗ 7/1/2022, ΩΡΕΣ 11.00-14.00</w:t>
      </w:r>
    </w:p>
    <w:p w14:paraId="29632564" w14:textId="5B9E2B98" w:rsidR="009B1C73" w:rsidRDefault="009B1C73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159627D8" w14:textId="7C8ED734" w:rsidR="009B1C73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  <w:r w:rsidRPr="0037702C">
        <w:rPr>
          <w:b/>
          <w:sz w:val="34"/>
          <w:szCs w:val="34"/>
        </w:rPr>
        <w:t>ΣΤΗΝ ΠΕΡΙΠΤΩΣΗ ΠΟΥ ΚΑΠΟΙΟΣ ΔΕ ΘΑ ΕΙΝΑΙ ΣΕ ΘΕΣΗ ΝΑ ΠΡΟΣΕΛΘΕΙ ΤΙΣ ΠΑΡΑΠΑΝΩ ΗΜΕΡΕΣ, ΘΑ ΠΡΕΠΕΙ ΝΑ ΕΠΙΚΟΙΝΩΝΗΣΕΙ ΜΑΖΙ ΜΟΥ ΠΡΟΚΕΙΜΕΝΟΥ ΝΑ ΟΡΙΣΟΥΜΕ ΣΥΝΑΝΤΗΣΗ ΚΑΠΟΙΑ ΑΛΛΗ ΗΜΕΡ</w:t>
      </w:r>
      <w:r w:rsidR="003F4530">
        <w:rPr>
          <w:b/>
          <w:sz w:val="34"/>
          <w:szCs w:val="34"/>
        </w:rPr>
        <w:t>ΟΜΗΝΙ</w:t>
      </w:r>
      <w:r w:rsidRPr="0037702C">
        <w:rPr>
          <w:b/>
          <w:sz w:val="34"/>
          <w:szCs w:val="34"/>
        </w:rPr>
        <w:t>Α</w:t>
      </w:r>
      <w:r w:rsidR="0037702C" w:rsidRPr="0037702C">
        <w:rPr>
          <w:b/>
          <w:sz w:val="34"/>
          <w:szCs w:val="34"/>
        </w:rPr>
        <w:t xml:space="preserve"> &amp; ΩΡΑ</w:t>
      </w:r>
      <w:r w:rsidRPr="0037702C">
        <w:rPr>
          <w:b/>
          <w:sz w:val="34"/>
          <w:szCs w:val="34"/>
        </w:rPr>
        <w:t xml:space="preserve"> ΤΟ ΑΡΓΌΤΕΡΟ ΩΣ ΤΙΣ 1</w:t>
      </w:r>
      <w:r w:rsidR="003F4530">
        <w:rPr>
          <w:b/>
          <w:sz w:val="34"/>
          <w:szCs w:val="34"/>
        </w:rPr>
        <w:t>3</w:t>
      </w:r>
      <w:r w:rsidRPr="0037702C">
        <w:rPr>
          <w:b/>
          <w:sz w:val="34"/>
          <w:szCs w:val="34"/>
        </w:rPr>
        <w:t>/1/2022</w:t>
      </w:r>
    </w:p>
    <w:p w14:paraId="15D952A5" w14:textId="77777777" w:rsidR="009B1C73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</w:p>
    <w:p w14:paraId="6AF8F8C0" w14:textId="2C4F2F28" w:rsidR="00A56459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  <w:r w:rsidRPr="0037702C">
        <w:rPr>
          <w:b/>
          <w:sz w:val="34"/>
          <w:szCs w:val="34"/>
        </w:rPr>
        <w:t xml:space="preserve">ΠΑΡΑΚΑΛΩ ΠΡΟΣΕΞΤΕ ΩΣΤΕ ΝΑ </w:t>
      </w:r>
      <w:r w:rsidR="0037702C" w:rsidRPr="0037702C">
        <w:rPr>
          <w:b/>
          <w:sz w:val="34"/>
          <w:szCs w:val="34"/>
        </w:rPr>
        <w:t>ΕΧΕΤΕ ΣΥΓΚΕΝΤΡΩΣΕΙ</w:t>
      </w:r>
      <w:r w:rsidRPr="0037702C">
        <w:rPr>
          <w:b/>
          <w:sz w:val="34"/>
          <w:szCs w:val="34"/>
        </w:rPr>
        <w:t xml:space="preserve"> ΟΛΑ ΤΑ ΑΠΑΡΑΙΤΗΤΑ ΕΓΓΡΑΦΑ</w:t>
      </w:r>
      <w:r w:rsidR="0037702C" w:rsidRPr="0037702C">
        <w:rPr>
          <w:b/>
          <w:sz w:val="34"/>
          <w:szCs w:val="34"/>
        </w:rPr>
        <w:t xml:space="preserve"> ΓΙΑ ΝΑ ΑΠΟΦΥΓΟΥΜΕ ΚΑΘΥΣΤΕΡΗΣΕΙΣ</w:t>
      </w:r>
    </w:p>
    <w:p w14:paraId="6C6BCBD1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144C7045" w14:textId="77777777"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537BC40F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20485A3C" w:rsidR="00A56459" w:rsidRDefault="00A56459" w:rsidP="00A56459">
      <w:pPr>
        <w:ind w:left="5760"/>
      </w:pP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14:paraId="041AECCF" w14:textId="519EBDB4"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</w:t>
      </w:r>
      <w:r w:rsidR="00460B60">
        <w:t xml:space="preserve">    </w:t>
      </w:r>
      <w:r>
        <w:t>Καθηγητής</w:t>
      </w:r>
    </w:p>
    <w:sectPr w:rsidR="00A83375" w:rsidRPr="00226BEB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2584" w14:textId="77777777" w:rsidR="00420E16" w:rsidRDefault="00420E16" w:rsidP="0044058E">
      <w:r>
        <w:separator/>
      </w:r>
    </w:p>
  </w:endnote>
  <w:endnote w:type="continuationSeparator" w:id="0">
    <w:p w14:paraId="77BF64F5" w14:textId="77777777" w:rsidR="00420E16" w:rsidRDefault="00420E16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35688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718D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F023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915B" w14:textId="77777777" w:rsidR="00420E16" w:rsidRDefault="00420E16" w:rsidP="0044058E">
      <w:r>
        <w:separator/>
      </w:r>
    </w:p>
  </w:footnote>
  <w:footnote w:type="continuationSeparator" w:id="0">
    <w:p w14:paraId="1AA37BE2" w14:textId="77777777" w:rsidR="00420E16" w:rsidRDefault="00420E16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2B925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420E16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76C8706F" w:rsidR="0066069A" w:rsidRPr="00A87996" w:rsidRDefault="00420E16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val="en-US"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87996">
      <w:rPr>
        <w:rFonts w:ascii="Cambria" w:hAnsi="Cambria"/>
        <w:b/>
        <w:spacing w:val="30"/>
        <w:sz w:val="18"/>
        <w:szCs w:val="26"/>
        <w:lang w:val="en-US" w:eastAsia="en-US" w:bidi="en-US"/>
      </w:rPr>
      <w:t>962837</w:t>
    </w:r>
    <w:bookmarkStart w:id="0" w:name="_GoBack"/>
    <w:bookmarkEnd w:id="0"/>
  </w:p>
  <w:p w14:paraId="2B60C529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1D913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0E16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80560"/>
    <w:rsid w:val="00A83375"/>
    <w:rsid w:val="00A87996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84B8A-38A5-4428-B3B3-F50B7920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3</cp:revision>
  <cp:lastPrinted>2019-03-06T12:06:00Z</cp:lastPrinted>
  <dcterms:created xsi:type="dcterms:W3CDTF">2021-12-17T06:19:00Z</dcterms:created>
  <dcterms:modified xsi:type="dcterms:W3CDTF">2021-12-17T06:23:00Z</dcterms:modified>
</cp:coreProperties>
</file>