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F397E" w:rsidRPr="00E72118" w:rsidRDefault="00CF397E" w:rsidP="00CF397E">
      <w:pPr>
        <w:rPr>
          <w:b/>
        </w:rPr>
      </w:pPr>
      <w:bookmarkStart w:id="0" w:name="_Hlk2777547"/>
    </w:p>
    <w:p w:rsidR="00CF397E" w:rsidRPr="00E72118" w:rsidRDefault="00CF397E" w:rsidP="00CF397E">
      <w:pPr>
        <w:rPr>
          <w:b/>
        </w:rPr>
      </w:pPr>
      <w:r>
        <w:rPr>
          <w:b/>
        </w:rPr>
        <w:t xml:space="preserve">                                                          </w:t>
      </w:r>
      <w:r w:rsidR="006E0C71">
        <w:rPr>
          <w:b/>
        </w:rPr>
        <w:t xml:space="preserve">    </w:t>
      </w:r>
      <w:r w:rsidR="003A093B" w:rsidRPr="00E3619E">
        <w:rPr>
          <w:b/>
        </w:rPr>
        <w:t xml:space="preserve">     </w:t>
      </w:r>
      <w:r>
        <w:rPr>
          <w:b/>
        </w:rPr>
        <w:t xml:space="preserve">ΑΝΑΚΟΙΝΩΣΗ </w:t>
      </w:r>
    </w:p>
    <w:p w:rsidR="00CF397E" w:rsidRPr="00E72118" w:rsidRDefault="00CF397E" w:rsidP="00CF397E">
      <w:pPr>
        <w:rPr>
          <w:b/>
        </w:rPr>
      </w:pPr>
    </w:p>
    <w:p w:rsidR="00CF397E" w:rsidRPr="00E72118" w:rsidRDefault="00CF397E" w:rsidP="00CF397E">
      <w:pPr>
        <w:rPr>
          <w:sz w:val="14"/>
        </w:rPr>
      </w:pPr>
    </w:p>
    <w:p w:rsidR="00CF397E" w:rsidRPr="00E72118" w:rsidRDefault="00CF397E" w:rsidP="00CF397E">
      <w:pPr>
        <w:rPr>
          <w:sz w:val="14"/>
        </w:rPr>
      </w:pPr>
    </w:p>
    <w:p w:rsidR="00CF397E" w:rsidRPr="00E72118" w:rsidRDefault="00CF397E" w:rsidP="00CF397E">
      <w:pPr>
        <w:rPr>
          <w:sz w:val="14"/>
        </w:rPr>
      </w:pPr>
    </w:p>
    <w:p w:rsidR="00CF397E" w:rsidRDefault="006E0C71" w:rsidP="00CF397E">
      <w:pPr>
        <w:spacing w:line="360" w:lineRule="auto"/>
        <w:ind w:right="-284"/>
        <w:jc w:val="both"/>
        <w:rPr>
          <w:b/>
        </w:rPr>
      </w:pPr>
      <w:r>
        <w:rPr>
          <w:b/>
        </w:rPr>
        <w:t xml:space="preserve">           </w:t>
      </w:r>
      <w:r w:rsidR="00CF397E" w:rsidRPr="00F554A7">
        <w:rPr>
          <w:b/>
        </w:rPr>
        <w:t>ΘΕΜΑ:</w:t>
      </w:r>
      <w:r w:rsidR="00CF397E">
        <w:rPr>
          <w:b/>
        </w:rPr>
        <w:t xml:space="preserve"> </w:t>
      </w:r>
      <w:r>
        <w:rPr>
          <w:b/>
        </w:rPr>
        <w:t xml:space="preserve">ΕΝΗΜΕΡΩΣΗ ΓΙΑ </w:t>
      </w:r>
      <w:r w:rsidR="00CB2BF2">
        <w:rPr>
          <w:b/>
        </w:rPr>
        <w:t xml:space="preserve">ΤΗΝ </w:t>
      </w:r>
      <w:r>
        <w:rPr>
          <w:b/>
        </w:rPr>
        <w:t xml:space="preserve">ΕΝΑΡΞΗ ΠΡΑΚΤΙΚΗΣ ΑΣΚΗΣΗΣ </w:t>
      </w:r>
      <w:r w:rsidR="00E3619E">
        <w:rPr>
          <w:b/>
        </w:rPr>
        <w:t xml:space="preserve">                    ΧΕΙΜΕΡΙΝΟΥ ΕΞΑΜΗΝΟΥ 2020-2021</w:t>
      </w:r>
    </w:p>
    <w:bookmarkEnd w:id="0"/>
    <w:p w:rsidR="00DF59F5" w:rsidRDefault="00DF59F5" w:rsidP="00254330">
      <w:pPr>
        <w:pStyle w:val="a3"/>
        <w:spacing w:line="360" w:lineRule="auto"/>
      </w:pPr>
    </w:p>
    <w:p w:rsidR="00CD5A74" w:rsidRDefault="00406BED" w:rsidP="001334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A74">
        <w:t xml:space="preserve">                              </w:t>
      </w:r>
    </w:p>
    <w:p w:rsidR="003A093B" w:rsidRPr="00CB2BF2" w:rsidRDefault="006E0C71" w:rsidP="00CB2BF2">
      <w:pPr>
        <w:spacing w:line="360" w:lineRule="auto"/>
        <w:jc w:val="both"/>
        <w:rPr>
          <w:b/>
          <w:sz w:val="28"/>
          <w:szCs w:val="28"/>
        </w:rPr>
      </w:pPr>
      <w:r w:rsidRPr="00C82092">
        <w:t xml:space="preserve">Παρακαλούνται οι σπουδαστές που πρόκειται να ξεκινήσουν πρακτική άσκηση το </w:t>
      </w:r>
      <w:r w:rsidR="003A093B" w:rsidRPr="00C82092">
        <w:t xml:space="preserve">Χειμερινό εξάμηνο </w:t>
      </w:r>
      <w:r w:rsidRPr="00C82092">
        <w:t xml:space="preserve"> από 1</w:t>
      </w:r>
      <w:r w:rsidR="003A093B" w:rsidRPr="00C82092">
        <w:t xml:space="preserve"> Οκτωβρίου </w:t>
      </w:r>
      <w:r w:rsidRPr="00C82092">
        <w:t xml:space="preserve">  2020, </w:t>
      </w:r>
      <w:r w:rsidR="003A093B" w:rsidRPr="00CB2BF2">
        <w:rPr>
          <w:color w:val="000000"/>
          <w:shd w:val="clear" w:color="auto" w:fill="FFFFFF"/>
        </w:rPr>
        <w:t>να παρακολουθήσουν την διαδικτυακή ενημέρωση που θα πραγματοποιηθεί  την Πέμπτη 2</w:t>
      </w:r>
      <w:r w:rsidR="00CB2BF2" w:rsidRPr="00CB2BF2">
        <w:rPr>
          <w:color w:val="000000"/>
          <w:shd w:val="clear" w:color="auto" w:fill="FFFFFF"/>
        </w:rPr>
        <w:t xml:space="preserve">4 Σεπτεμβρίου </w:t>
      </w:r>
      <w:r w:rsidR="009B28CB" w:rsidRPr="00CB2BF2">
        <w:rPr>
          <w:color w:val="000000"/>
          <w:shd w:val="clear" w:color="auto" w:fill="FFFFFF"/>
        </w:rPr>
        <w:t xml:space="preserve"> 2020</w:t>
      </w:r>
      <w:r w:rsidR="003A093B" w:rsidRPr="00CB2BF2">
        <w:rPr>
          <w:color w:val="000000"/>
          <w:shd w:val="clear" w:color="auto" w:fill="FFFFFF"/>
        </w:rPr>
        <w:t xml:space="preserve"> και ώρα </w:t>
      </w:r>
      <w:r w:rsidR="00CB2BF2" w:rsidRPr="00CB2BF2">
        <w:rPr>
          <w:color w:val="000000"/>
          <w:shd w:val="clear" w:color="auto" w:fill="FFFFFF"/>
        </w:rPr>
        <w:t>3</w:t>
      </w:r>
      <w:r w:rsidR="003A093B" w:rsidRPr="00CB2BF2">
        <w:rPr>
          <w:color w:val="000000"/>
          <w:shd w:val="clear" w:color="auto" w:fill="FFFFFF"/>
        </w:rPr>
        <w:t xml:space="preserve"> </w:t>
      </w:r>
      <w:r w:rsidR="00CB2BF2" w:rsidRPr="00CB2BF2">
        <w:rPr>
          <w:color w:val="000000"/>
          <w:shd w:val="clear" w:color="auto" w:fill="FFFFFF"/>
        </w:rPr>
        <w:t>μ</w:t>
      </w:r>
      <w:r w:rsidR="003A093B" w:rsidRPr="00CB2BF2">
        <w:rPr>
          <w:color w:val="000000"/>
          <w:shd w:val="clear" w:color="auto" w:fill="FFFFFF"/>
        </w:rPr>
        <w:t>.μ. Για να παρακολουθήσετε την ενημέρωση  πατήστε στην προγραμματισμένη ώρα στο σύνδεσμο : </w:t>
      </w:r>
    </w:p>
    <w:p w:rsidR="009B28CB" w:rsidRPr="009B28CB" w:rsidRDefault="009B28CB" w:rsidP="009B28CB">
      <w:pPr>
        <w:spacing w:line="360" w:lineRule="auto"/>
        <w:jc w:val="both"/>
        <w:rPr>
          <w:b/>
          <w:sz w:val="28"/>
          <w:szCs w:val="28"/>
        </w:rPr>
      </w:pPr>
    </w:p>
    <w:p w:rsidR="003A093B" w:rsidRDefault="009B28CB" w:rsidP="006E0C7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</w:t>
      </w:r>
      <w:hyperlink r:id="rId8" w:history="1">
        <w:r w:rsidRPr="00795895">
          <w:rPr>
            <w:rStyle w:val="-"/>
            <w:rFonts w:ascii="Arial Narrow" w:hAnsi="Arial Narrow"/>
          </w:rPr>
          <w:t>https://meet.lync.com/upatrasgr-upatras/ealbani/QHKF494D</w:t>
        </w:r>
      </w:hyperlink>
    </w:p>
    <w:p w:rsidR="009B28CB" w:rsidRDefault="009B28CB" w:rsidP="006E0C71">
      <w:pPr>
        <w:spacing w:line="360" w:lineRule="auto"/>
        <w:jc w:val="both"/>
        <w:rPr>
          <w:rFonts w:ascii="Arial Narrow" w:hAnsi="Arial Narrow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6367CB" w:rsidRDefault="006E0C71" w:rsidP="006E0C71">
      <w:pPr>
        <w:rPr>
          <w:rFonts w:ascii="Bookman Old Style" w:hAnsi="Bookman Old Style"/>
        </w:rPr>
      </w:pPr>
    </w:p>
    <w:p w:rsidR="006E0C71" w:rsidRPr="003A093B" w:rsidRDefault="006E0C71" w:rsidP="006E0C71"/>
    <w:p w:rsidR="006E0C71" w:rsidRPr="003A093B" w:rsidRDefault="006E0C71" w:rsidP="006E0C71">
      <w:r w:rsidRPr="003A093B">
        <w:t xml:space="preserve">                                                                                             Η υπεύθυνη Πρακτικής άσκησης </w:t>
      </w:r>
    </w:p>
    <w:p w:rsidR="006E0C71" w:rsidRPr="003A093B" w:rsidRDefault="006E0C71" w:rsidP="006E0C71"/>
    <w:p w:rsidR="006E0C71" w:rsidRPr="003A093B" w:rsidRDefault="006E0C71" w:rsidP="006E0C71">
      <w:r w:rsidRPr="003A093B">
        <w:t xml:space="preserve">                                                                                                                           </w:t>
      </w:r>
    </w:p>
    <w:p w:rsidR="006E0C71" w:rsidRPr="003A093B" w:rsidRDefault="006E0C71" w:rsidP="006E0C71">
      <w:r w:rsidRPr="003A093B">
        <w:t xml:space="preserve">                                                                                                      Αλμπάνη Ν. Ελένη</w:t>
      </w:r>
    </w:p>
    <w:p w:rsidR="006E0C71" w:rsidRPr="003A093B" w:rsidRDefault="006E0C71" w:rsidP="006E0C71"/>
    <w:p w:rsidR="006E0C71" w:rsidRPr="003A093B" w:rsidRDefault="006E0C71" w:rsidP="006E0C71">
      <w:r w:rsidRPr="003A093B">
        <w:t xml:space="preserve">                                                                                                   Επίκουρος  Καθηγήτρια</w:t>
      </w:r>
    </w:p>
    <w:p w:rsidR="006E0C71" w:rsidRPr="003A093B" w:rsidRDefault="006E0C71" w:rsidP="006E0C71">
      <w:pPr>
        <w:spacing w:line="360" w:lineRule="auto"/>
      </w:pPr>
      <w:r w:rsidRPr="003A093B">
        <w:t xml:space="preserve">                                                                                                        </w:t>
      </w:r>
    </w:p>
    <w:p w:rsidR="00406BED" w:rsidRDefault="00406BED" w:rsidP="00254330">
      <w:pPr>
        <w:pStyle w:val="a3"/>
        <w:spacing w:line="360" w:lineRule="auto"/>
      </w:pPr>
    </w:p>
    <w:sectPr w:rsidR="00406BED" w:rsidSect="0066069A">
      <w:headerReference w:type="default" r:id="rId9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AC0" w:rsidRDefault="00203AC0" w:rsidP="0044058E">
      <w:r>
        <w:separator/>
      </w:r>
    </w:p>
  </w:endnote>
  <w:endnote w:type="continuationSeparator" w:id="0">
    <w:p w:rsidR="00203AC0" w:rsidRDefault="00203AC0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AC0" w:rsidRDefault="00203AC0" w:rsidP="0044058E">
      <w:r>
        <w:separator/>
      </w:r>
    </w:p>
  </w:footnote>
  <w:footnote w:type="continuationSeparator" w:id="0">
    <w:p w:rsidR="00203AC0" w:rsidRDefault="00203AC0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C940EA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2050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3A093B" w:rsidRDefault="00C940EA" w:rsidP="001334EC">
    <w:pPr>
      <w:spacing w:before="1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C940EA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2049" style="position:absolute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1334EC" w:rsidRPr="003A093B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E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>-</w:t>
    </w:r>
    <w:r w:rsidR="001334EC" w:rsidRPr="001D476B">
      <w:rPr>
        <w:rFonts w:ascii="Cambria" w:hAnsi="Cambria"/>
        <w:b/>
        <w:spacing w:val="30"/>
        <w:sz w:val="18"/>
        <w:szCs w:val="26"/>
        <w:lang w:val="en-US" w:bidi="en-US"/>
      </w:rPr>
      <w:t>mail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: </w:t>
    </w:r>
    <w:hyperlink r:id="rId3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nursingsecr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, </w:t>
    </w:r>
    <w:hyperlink r:id="rId4" w:history="1"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ealbani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@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upatras</w:t>
      </w:r>
      <w:r w:rsidR="001334EC" w:rsidRPr="003A093B">
        <w:rPr>
          <w:rStyle w:val="-"/>
          <w:rFonts w:ascii="Cambria" w:hAnsi="Cambria"/>
          <w:b/>
          <w:spacing w:val="30"/>
          <w:sz w:val="18"/>
          <w:szCs w:val="26"/>
          <w:lang w:bidi="en-US"/>
        </w:rPr>
        <w:t>.</w:t>
      </w:r>
      <w:r w:rsidR="001334EC" w:rsidRPr="004B7A25">
        <w:rPr>
          <w:rStyle w:val="-"/>
          <w:rFonts w:ascii="Cambria" w:hAnsi="Cambria"/>
          <w:b/>
          <w:spacing w:val="30"/>
          <w:sz w:val="18"/>
          <w:szCs w:val="26"/>
          <w:lang w:val="en-US" w:bidi="en-US"/>
        </w:rPr>
        <w:t>gr</w:t>
      </w:r>
    </w:hyperlink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 xml:space="preserve">  </w:t>
    </w:r>
    <w:r w:rsidR="001334EC">
      <w:rPr>
        <w:rFonts w:ascii="Cambria" w:hAnsi="Cambria"/>
        <w:b/>
        <w:spacing w:val="30"/>
        <w:sz w:val="18"/>
        <w:szCs w:val="26"/>
        <w:lang w:bidi="en-US"/>
      </w:rPr>
      <w:t>ΤΗΛ</w:t>
    </w:r>
    <w:r w:rsidR="001334EC" w:rsidRPr="003A093B">
      <w:rPr>
        <w:rFonts w:ascii="Cambria" w:hAnsi="Cambria"/>
        <w:b/>
        <w:spacing w:val="30"/>
        <w:sz w:val="18"/>
        <w:szCs w:val="26"/>
        <w:lang w:bidi="en-US"/>
      </w:rPr>
      <w:t>: 2610.329943</w:t>
    </w:r>
  </w:p>
  <w:p w:rsidR="000F319E" w:rsidRPr="003A093B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B532E"/>
    <w:multiLevelType w:val="hybridMultilevel"/>
    <w:tmpl w:val="70D61E28"/>
    <w:lvl w:ilvl="0" w:tplc="3DB81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A79A3"/>
    <w:multiLevelType w:val="hybridMultilevel"/>
    <w:tmpl w:val="4508B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651D6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34E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3AC0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2810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093B"/>
    <w:rsid w:val="003A0B84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9581A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D1796"/>
    <w:rsid w:val="004E1EE8"/>
    <w:rsid w:val="004E6D56"/>
    <w:rsid w:val="00503EBC"/>
    <w:rsid w:val="00511492"/>
    <w:rsid w:val="00521960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4E9A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0C71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0947"/>
    <w:rsid w:val="007B49A1"/>
    <w:rsid w:val="007C5E87"/>
    <w:rsid w:val="007D28BD"/>
    <w:rsid w:val="007D605D"/>
    <w:rsid w:val="007E042A"/>
    <w:rsid w:val="007E446C"/>
    <w:rsid w:val="007E543B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5BC4"/>
    <w:rsid w:val="00946843"/>
    <w:rsid w:val="00963D8E"/>
    <w:rsid w:val="00966605"/>
    <w:rsid w:val="009716C1"/>
    <w:rsid w:val="00973520"/>
    <w:rsid w:val="00976F35"/>
    <w:rsid w:val="009803F6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28CB"/>
    <w:rsid w:val="009C428D"/>
    <w:rsid w:val="009C435C"/>
    <w:rsid w:val="009C6506"/>
    <w:rsid w:val="009C6A1E"/>
    <w:rsid w:val="009C76AA"/>
    <w:rsid w:val="009C7792"/>
    <w:rsid w:val="009D1669"/>
    <w:rsid w:val="009D363F"/>
    <w:rsid w:val="009E4834"/>
    <w:rsid w:val="00A018BB"/>
    <w:rsid w:val="00A20C26"/>
    <w:rsid w:val="00A2377F"/>
    <w:rsid w:val="00A263BB"/>
    <w:rsid w:val="00A33CDF"/>
    <w:rsid w:val="00A446C0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4574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95E91"/>
    <w:rsid w:val="00BA33A4"/>
    <w:rsid w:val="00BB1862"/>
    <w:rsid w:val="00BD29FE"/>
    <w:rsid w:val="00BD2AE9"/>
    <w:rsid w:val="00BD4587"/>
    <w:rsid w:val="00BD5C71"/>
    <w:rsid w:val="00BD673A"/>
    <w:rsid w:val="00BD6B45"/>
    <w:rsid w:val="00BD7A6D"/>
    <w:rsid w:val="00C002C2"/>
    <w:rsid w:val="00C03543"/>
    <w:rsid w:val="00C155D4"/>
    <w:rsid w:val="00C223AA"/>
    <w:rsid w:val="00C36244"/>
    <w:rsid w:val="00C3642C"/>
    <w:rsid w:val="00C5146D"/>
    <w:rsid w:val="00C51F02"/>
    <w:rsid w:val="00C73AFB"/>
    <w:rsid w:val="00C76863"/>
    <w:rsid w:val="00C82092"/>
    <w:rsid w:val="00C82AC4"/>
    <w:rsid w:val="00C91827"/>
    <w:rsid w:val="00C93F5C"/>
    <w:rsid w:val="00C940EA"/>
    <w:rsid w:val="00CA09A0"/>
    <w:rsid w:val="00CA2C34"/>
    <w:rsid w:val="00CA3940"/>
    <w:rsid w:val="00CA5103"/>
    <w:rsid w:val="00CA632B"/>
    <w:rsid w:val="00CB1E3A"/>
    <w:rsid w:val="00CB1FE0"/>
    <w:rsid w:val="00CB2BF2"/>
    <w:rsid w:val="00CC041D"/>
    <w:rsid w:val="00CC1210"/>
    <w:rsid w:val="00CD0926"/>
    <w:rsid w:val="00CD1117"/>
    <w:rsid w:val="00CD18FC"/>
    <w:rsid w:val="00CD5A74"/>
    <w:rsid w:val="00CD5F85"/>
    <w:rsid w:val="00CD70B1"/>
    <w:rsid w:val="00CE42B5"/>
    <w:rsid w:val="00CE7E21"/>
    <w:rsid w:val="00CF397E"/>
    <w:rsid w:val="00CF6295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4A91"/>
    <w:rsid w:val="00DC598C"/>
    <w:rsid w:val="00DD2E16"/>
    <w:rsid w:val="00DE3A81"/>
    <w:rsid w:val="00DF59F5"/>
    <w:rsid w:val="00E00C09"/>
    <w:rsid w:val="00E020E9"/>
    <w:rsid w:val="00E1275C"/>
    <w:rsid w:val="00E25D8B"/>
    <w:rsid w:val="00E25F51"/>
    <w:rsid w:val="00E32368"/>
    <w:rsid w:val="00E34B21"/>
    <w:rsid w:val="00E3565D"/>
    <w:rsid w:val="00E3619E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C6B34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2065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  <w:style w:type="character" w:customStyle="1" w:styleId="10">
    <w:name w:val="Ανεπίλυτη αναφορά1"/>
    <w:basedOn w:val="a0"/>
    <w:uiPriority w:val="99"/>
    <w:semiHidden/>
    <w:unhideWhenUsed/>
    <w:rsid w:val="009B28CB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CB2B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lync.com/upatrasgr-upatras/ealbani/QHKF494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singsecr@upatras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albani@upatr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A26F4-1728-4D84-A119-2A62F2E5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2</cp:revision>
  <cp:lastPrinted>2019-03-06T12:06:00Z</cp:lastPrinted>
  <dcterms:created xsi:type="dcterms:W3CDTF">2020-09-22T07:12:00Z</dcterms:created>
  <dcterms:modified xsi:type="dcterms:W3CDTF">2020-09-22T07:12:00Z</dcterms:modified>
</cp:coreProperties>
</file>