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F397E" w:rsidRPr="00E72118" w:rsidRDefault="00CF397E" w:rsidP="00CF397E">
      <w:pPr>
        <w:rPr>
          <w:b/>
        </w:rPr>
      </w:pPr>
      <w:bookmarkStart w:id="0" w:name="_Hlk2777547"/>
    </w:p>
    <w:p w:rsidR="00CF397E" w:rsidRPr="00E72118" w:rsidRDefault="00CF397E" w:rsidP="00CF397E">
      <w:pPr>
        <w:rPr>
          <w:b/>
        </w:rPr>
      </w:pPr>
      <w:r>
        <w:rPr>
          <w:b/>
        </w:rPr>
        <w:t xml:space="preserve">                                                          </w:t>
      </w:r>
      <w:r w:rsidR="006E0C71">
        <w:rPr>
          <w:b/>
        </w:rPr>
        <w:t xml:space="preserve">    </w:t>
      </w:r>
      <w:r>
        <w:rPr>
          <w:b/>
        </w:rPr>
        <w:t xml:space="preserve">ΑΝΑΚΟΙΝΩΣΗ </w:t>
      </w:r>
    </w:p>
    <w:p w:rsidR="00CF397E" w:rsidRPr="00E72118" w:rsidRDefault="00CF397E" w:rsidP="00CF397E">
      <w:pPr>
        <w:rPr>
          <w:b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Default="006E0C71" w:rsidP="00CF397E">
      <w:pPr>
        <w:spacing w:line="360" w:lineRule="auto"/>
        <w:ind w:right="-284"/>
        <w:jc w:val="both"/>
        <w:rPr>
          <w:b/>
        </w:rPr>
      </w:pPr>
      <w:r>
        <w:rPr>
          <w:b/>
        </w:rPr>
        <w:t xml:space="preserve">                     </w:t>
      </w:r>
      <w:r w:rsidR="00CF397E" w:rsidRPr="00F554A7">
        <w:rPr>
          <w:b/>
        </w:rPr>
        <w:t>ΘΕΜΑ:</w:t>
      </w:r>
      <w:r w:rsidR="00CF397E">
        <w:rPr>
          <w:b/>
        </w:rPr>
        <w:t xml:space="preserve"> </w:t>
      </w:r>
      <w:r>
        <w:rPr>
          <w:b/>
        </w:rPr>
        <w:t xml:space="preserve">ΕΝΗΜΕΡΩΣΗ ΓΙΑ ΕΝΑΡΞΗ ΠΡΑΚΤΙΚΗΣ ΑΣΚΗΣΗΣ </w:t>
      </w:r>
    </w:p>
    <w:bookmarkEnd w:id="0"/>
    <w:p w:rsidR="00DF59F5" w:rsidRDefault="00DF59F5" w:rsidP="00254330">
      <w:pPr>
        <w:pStyle w:val="a3"/>
        <w:spacing w:line="360" w:lineRule="auto"/>
      </w:pPr>
    </w:p>
    <w:p w:rsidR="00CD5A74" w:rsidRDefault="00406BED" w:rsidP="001334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A74">
        <w:t xml:space="preserve">                              </w:t>
      </w:r>
    </w:p>
    <w:p w:rsidR="006E0C71" w:rsidRPr="008963D4" w:rsidRDefault="006E0C71" w:rsidP="006E0C71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8963D4">
        <w:rPr>
          <w:rFonts w:ascii="Arial Narrow" w:hAnsi="Arial Narrow"/>
        </w:rPr>
        <w:t xml:space="preserve">Παρακαλούνται οι σπουδαστές που έχουν τελειώσει τις υποχρεώσεις τους και πρόκειται να ξεκινήσουν πρακτική άσκηση το </w:t>
      </w:r>
      <w:r>
        <w:rPr>
          <w:rFonts w:ascii="Arial Narrow" w:hAnsi="Arial Narrow"/>
        </w:rPr>
        <w:t xml:space="preserve">Εαρινό </w:t>
      </w:r>
      <w:r w:rsidRPr="008963D4">
        <w:rPr>
          <w:rFonts w:ascii="Arial Narrow" w:hAnsi="Arial Narrow"/>
        </w:rPr>
        <w:t xml:space="preserve"> εξάμηνο από </w:t>
      </w:r>
      <w:r>
        <w:rPr>
          <w:rFonts w:ascii="Arial Narrow" w:hAnsi="Arial Narrow"/>
        </w:rPr>
        <w:t xml:space="preserve">1 Απριλίου  2020, να </w:t>
      </w:r>
      <w:r w:rsidRPr="008963D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προσέλθουν στο  Νέο κτίριο Νοσηλευτικής </w:t>
      </w:r>
      <w:r w:rsidR="00DC4A91">
        <w:rPr>
          <w:rFonts w:ascii="Arial Narrow" w:hAnsi="Arial Narrow"/>
        </w:rPr>
        <w:t xml:space="preserve"> στην Αίθουσα Α4 </w:t>
      </w:r>
      <w:r>
        <w:rPr>
          <w:rFonts w:ascii="Arial Narrow" w:hAnsi="Arial Narrow"/>
        </w:rPr>
        <w:t xml:space="preserve">την </w:t>
      </w:r>
      <w:r w:rsidR="00DC4A91">
        <w:rPr>
          <w:rFonts w:ascii="Arial Narrow" w:hAnsi="Arial Narrow"/>
        </w:rPr>
        <w:t xml:space="preserve">Τετάρτη </w:t>
      </w:r>
      <w:r>
        <w:rPr>
          <w:rFonts w:ascii="Arial Narrow" w:hAnsi="Arial Narrow"/>
        </w:rPr>
        <w:t xml:space="preserve"> </w:t>
      </w:r>
      <w:r w:rsidR="00DC4A91">
        <w:rPr>
          <w:rFonts w:ascii="Arial Narrow" w:hAnsi="Arial Narrow"/>
        </w:rPr>
        <w:t xml:space="preserve">5 Φεβρουαρίου </w:t>
      </w:r>
      <w:r>
        <w:rPr>
          <w:rFonts w:ascii="Arial Narrow" w:hAnsi="Arial Narrow"/>
        </w:rPr>
        <w:t xml:space="preserve"> 20</w:t>
      </w:r>
      <w:r w:rsidR="00DC4A91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 και ώρα 1</w:t>
      </w:r>
      <w:r w:rsidR="00DC4A91">
        <w:rPr>
          <w:rFonts w:ascii="Arial Narrow" w:hAnsi="Arial Narrow"/>
        </w:rPr>
        <w:t xml:space="preserve">.00 </w:t>
      </w:r>
      <w:bookmarkStart w:id="1" w:name="_GoBack"/>
      <w:bookmarkEnd w:id="1"/>
      <w:r w:rsidR="00A615F2">
        <w:rPr>
          <w:rFonts w:ascii="Arial Narrow" w:hAnsi="Arial Narrow"/>
        </w:rPr>
        <w:t xml:space="preserve"> μ.μ.</w:t>
      </w:r>
      <w:r>
        <w:rPr>
          <w:rFonts w:ascii="Arial Narrow" w:hAnsi="Arial Narrow"/>
        </w:rPr>
        <w:t xml:space="preserve"> για ενημέρωση τους.</w:t>
      </w: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8963D4" w:rsidRDefault="006E0C71" w:rsidP="006E0C71">
      <w:pPr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                                                            </w:t>
      </w:r>
      <w:r>
        <w:rPr>
          <w:rFonts w:ascii="Arial Narrow" w:hAnsi="Arial Narrow"/>
        </w:rPr>
        <w:t xml:space="preserve">                                       </w:t>
      </w:r>
      <w:r w:rsidRPr="008963D4">
        <w:rPr>
          <w:rFonts w:ascii="Arial Narrow" w:hAnsi="Arial Narrow"/>
        </w:rPr>
        <w:t xml:space="preserve">  Η υπεύθυνη Πρακτικής άσκησης </w:t>
      </w:r>
    </w:p>
    <w:p w:rsidR="006E0C71" w:rsidRPr="008963D4" w:rsidRDefault="006E0C71" w:rsidP="006E0C71">
      <w:pPr>
        <w:rPr>
          <w:rFonts w:ascii="Arial Narrow" w:hAnsi="Arial Narrow"/>
        </w:rPr>
      </w:pPr>
    </w:p>
    <w:p w:rsidR="006E0C71" w:rsidRPr="008963D4" w:rsidRDefault="006E0C71" w:rsidP="006E0C71">
      <w:pPr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</w:t>
      </w:r>
    </w:p>
    <w:p w:rsidR="006E0C71" w:rsidRPr="008963D4" w:rsidRDefault="006E0C71" w:rsidP="006E0C71">
      <w:pPr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           </w:t>
      </w:r>
      <w:r w:rsidRPr="008963D4">
        <w:rPr>
          <w:rFonts w:ascii="Arial Narrow" w:hAnsi="Arial Narrow"/>
        </w:rPr>
        <w:t xml:space="preserve">  Αλμπάνη Ν. Ελένη</w:t>
      </w:r>
    </w:p>
    <w:p w:rsidR="006E0C71" w:rsidRPr="008963D4" w:rsidRDefault="006E0C71" w:rsidP="006E0C71">
      <w:pPr>
        <w:rPr>
          <w:rFonts w:ascii="Arial Narrow" w:hAnsi="Arial Narrow"/>
        </w:rPr>
      </w:pPr>
    </w:p>
    <w:p w:rsidR="006E0C71" w:rsidRPr="008963D4" w:rsidRDefault="006E0C71" w:rsidP="006E0C71">
      <w:pPr>
        <w:rPr>
          <w:rFonts w:ascii="Arial Narrow" w:hAnsi="Arial Narrow"/>
        </w:rPr>
      </w:pPr>
      <w:r w:rsidRPr="008963D4">
        <w:rPr>
          <w:rFonts w:ascii="Arial Narrow" w:hAnsi="Arial Narrow"/>
        </w:rPr>
        <w:t xml:space="preserve">                                                                                                                           Επίκουρος  Καθηγήτρια</w:t>
      </w:r>
    </w:p>
    <w:p w:rsidR="006E0C71" w:rsidRPr="006367CB" w:rsidRDefault="006E0C71" w:rsidP="006E0C71">
      <w:pPr>
        <w:spacing w:line="360" w:lineRule="auto"/>
        <w:rPr>
          <w:rFonts w:ascii="Bookman Old Style" w:hAnsi="Bookman Old Style"/>
        </w:rPr>
      </w:pPr>
      <w:r w:rsidRPr="006367CB">
        <w:rPr>
          <w:rFonts w:ascii="Bookman Old Style" w:hAnsi="Bookman Old Style"/>
        </w:rPr>
        <w:t xml:space="preserve">                                                                                                        </w:t>
      </w:r>
    </w:p>
    <w:p w:rsidR="00406BED" w:rsidRDefault="00406BED" w:rsidP="00254330">
      <w:pPr>
        <w:pStyle w:val="a3"/>
        <w:spacing w:line="360" w:lineRule="auto"/>
      </w:pPr>
    </w:p>
    <w:sectPr w:rsidR="00406BED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9B" w:rsidRDefault="00E3659B" w:rsidP="0044058E">
      <w:r>
        <w:separator/>
      </w:r>
    </w:p>
  </w:endnote>
  <w:endnote w:type="continuationSeparator" w:id="0">
    <w:p w:rsidR="00E3659B" w:rsidRDefault="00E3659B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9B" w:rsidRDefault="00E3659B" w:rsidP="0044058E">
      <w:r>
        <w:separator/>
      </w:r>
    </w:p>
  </w:footnote>
  <w:footnote w:type="continuationSeparator" w:id="0">
    <w:p w:rsidR="00E3659B" w:rsidRDefault="00E3659B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180CBE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0D5CDA" w:rsidRDefault="00180CBE" w:rsidP="001334EC">
    <w:pPr>
      <w:spacing w:before="1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180CBE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2049" style="position:absolute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1334EC" w:rsidRPr="000D5CD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1334EC" w:rsidRPr="000D5CDA">
      <w:rPr>
        <w:rFonts w:ascii="Cambria" w:hAnsi="Cambria"/>
        <w:b/>
        <w:spacing w:val="30"/>
        <w:sz w:val="18"/>
        <w:szCs w:val="26"/>
        <w:lang w:bidi="en-US"/>
      </w:rPr>
      <w:t xml:space="preserve"> 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E</w:t>
    </w:r>
    <w:r w:rsidR="001334EC" w:rsidRPr="000D5CDA">
      <w:rPr>
        <w:rFonts w:ascii="Cambria" w:hAnsi="Cambria"/>
        <w:b/>
        <w:spacing w:val="30"/>
        <w:sz w:val="18"/>
        <w:szCs w:val="26"/>
        <w:lang w:bidi="en-US"/>
      </w:rPr>
      <w:t>-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mail</w:t>
    </w:r>
    <w:r w:rsidR="001334EC" w:rsidRPr="000D5CDA">
      <w:rPr>
        <w:rFonts w:ascii="Cambria" w:hAnsi="Cambria"/>
        <w:b/>
        <w:spacing w:val="30"/>
        <w:sz w:val="18"/>
        <w:szCs w:val="26"/>
        <w:lang w:bidi="en-US"/>
      </w:rPr>
      <w:t xml:space="preserve">: </w:t>
    </w:r>
    <w:hyperlink r:id="rId3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nursingsecr</w:t>
      </w:r>
      <w:r w:rsidR="001334EC" w:rsidRPr="000D5CDA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0D5CDA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0D5CDA">
      <w:rPr>
        <w:rFonts w:ascii="Cambria" w:hAnsi="Cambria"/>
        <w:b/>
        <w:spacing w:val="30"/>
        <w:sz w:val="18"/>
        <w:szCs w:val="26"/>
        <w:lang w:bidi="en-US"/>
      </w:rPr>
      <w:t xml:space="preserve"> , </w:t>
    </w:r>
    <w:hyperlink r:id="rId4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ealbani</w:t>
      </w:r>
      <w:r w:rsidR="001334EC" w:rsidRPr="000D5CDA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0D5CDA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0D5CDA">
      <w:rPr>
        <w:rFonts w:ascii="Cambria" w:hAnsi="Cambria"/>
        <w:b/>
        <w:spacing w:val="30"/>
        <w:sz w:val="18"/>
        <w:szCs w:val="26"/>
        <w:lang w:bidi="en-US"/>
      </w:rPr>
      <w:t xml:space="preserve">  </w:t>
    </w:r>
    <w:r w:rsidR="001334EC">
      <w:rPr>
        <w:rFonts w:ascii="Cambria" w:hAnsi="Cambria"/>
        <w:b/>
        <w:spacing w:val="30"/>
        <w:sz w:val="18"/>
        <w:szCs w:val="26"/>
        <w:lang w:bidi="en-US"/>
      </w:rPr>
      <w:t>ΤΗΛ</w:t>
    </w:r>
    <w:r w:rsidR="001334EC" w:rsidRPr="000D5CDA">
      <w:rPr>
        <w:rFonts w:ascii="Cambria" w:hAnsi="Cambria"/>
        <w:b/>
        <w:spacing w:val="30"/>
        <w:sz w:val="18"/>
        <w:szCs w:val="26"/>
        <w:lang w:bidi="en-US"/>
      </w:rPr>
      <w:t>: 2610.329943</w:t>
    </w:r>
  </w:p>
  <w:p w:rsidR="000F319E" w:rsidRPr="000D5CDA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A79A3"/>
    <w:multiLevelType w:val="hybridMultilevel"/>
    <w:tmpl w:val="4508B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651D6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5CDA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34EC"/>
    <w:rsid w:val="00137FF1"/>
    <w:rsid w:val="00154832"/>
    <w:rsid w:val="00163364"/>
    <w:rsid w:val="00180CBE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2A48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2810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0B84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D1796"/>
    <w:rsid w:val="004E1EE8"/>
    <w:rsid w:val="004E6D56"/>
    <w:rsid w:val="00503EBC"/>
    <w:rsid w:val="00511492"/>
    <w:rsid w:val="00521960"/>
    <w:rsid w:val="00524FF6"/>
    <w:rsid w:val="005372CE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0C71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5BC4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615F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4574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5E91"/>
    <w:rsid w:val="00BA33A4"/>
    <w:rsid w:val="00BB1862"/>
    <w:rsid w:val="00BD29FE"/>
    <w:rsid w:val="00BD2AE9"/>
    <w:rsid w:val="00BD4587"/>
    <w:rsid w:val="00BD5C71"/>
    <w:rsid w:val="00BD673A"/>
    <w:rsid w:val="00BD6B45"/>
    <w:rsid w:val="00BD7A6D"/>
    <w:rsid w:val="00C002C2"/>
    <w:rsid w:val="00C03543"/>
    <w:rsid w:val="00C155D4"/>
    <w:rsid w:val="00C223AA"/>
    <w:rsid w:val="00C36244"/>
    <w:rsid w:val="00C3642C"/>
    <w:rsid w:val="00C5146D"/>
    <w:rsid w:val="00C51F02"/>
    <w:rsid w:val="00C73AFB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A74"/>
    <w:rsid w:val="00CD5F85"/>
    <w:rsid w:val="00CD70B1"/>
    <w:rsid w:val="00CE42B5"/>
    <w:rsid w:val="00CE7E21"/>
    <w:rsid w:val="00CF397E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4A91"/>
    <w:rsid w:val="00DC598C"/>
    <w:rsid w:val="00DD2E16"/>
    <w:rsid w:val="00DE3A81"/>
    <w:rsid w:val="00DF59F5"/>
    <w:rsid w:val="00E00C09"/>
    <w:rsid w:val="00E020E9"/>
    <w:rsid w:val="00E1275C"/>
    <w:rsid w:val="00E25D8B"/>
    <w:rsid w:val="00E32368"/>
    <w:rsid w:val="00E34B21"/>
    <w:rsid w:val="00E3565D"/>
    <w:rsid w:val="00E3659B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C6B34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81646-4758-4819-8FA4-00D8037F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3</cp:revision>
  <cp:lastPrinted>2019-03-06T12:06:00Z</cp:lastPrinted>
  <dcterms:created xsi:type="dcterms:W3CDTF">2020-01-31T08:18:00Z</dcterms:created>
  <dcterms:modified xsi:type="dcterms:W3CDTF">2020-01-31T08:23:00Z</dcterms:modified>
</cp:coreProperties>
</file>