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E24" w:rsidRDefault="00C72E24" w:rsidP="00050026">
      <w:pPr>
        <w:pStyle w:val="2"/>
        <w:shd w:val="clear" w:color="auto" w:fill="FFFFFF"/>
        <w:ind w:left="1440" w:right="-23"/>
        <w:rPr>
          <w:b/>
          <w:color w:val="000000"/>
          <w:sz w:val="44"/>
        </w:rPr>
      </w:pPr>
    </w:p>
    <w:p w:rsidR="00C72E24" w:rsidRDefault="00C72E24" w:rsidP="00050026">
      <w:pPr>
        <w:pStyle w:val="2"/>
        <w:shd w:val="clear" w:color="auto" w:fill="FFFFFF"/>
        <w:ind w:left="1440" w:right="-23"/>
        <w:rPr>
          <w:b/>
          <w:color w:val="000000"/>
          <w:sz w:val="44"/>
        </w:rPr>
      </w:pPr>
    </w:p>
    <w:p w:rsidR="00163CFA" w:rsidRPr="0063737C" w:rsidRDefault="00163CFA" w:rsidP="00050026">
      <w:pPr>
        <w:pStyle w:val="2"/>
        <w:shd w:val="clear" w:color="auto" w:fill="FFFFFF"/>
        <w:ind w:left="1440" w:right="-23"/>
        <w:rPr>
          <w:b/>
          <w:color w:val="000000"/>
          <w:sz w:val="44"/>
        </w:rPr>
      </w:pPr>
      <w:r>
        <w:rPr>
          <w:b/>
          <w:color w:val="000000"/>
          <w:sz w:val="44"/>
        </w:rPr>
        <w:t>ΟΡΙΑ ΕΙΣΟΔΗΜΑΤΟΣ ΔΩΡΕΑΝ ΣΙΤΙΣΗΣ</w:t>
      </w:r>
    </w:p>
    <w:p w:rsidR="00163CFA" w:rsidRPr="007523B4" w:rsidRDefault="007C6EF1" w:rsidP="00050026">
      <w:pPr>
        <w:jc w:val="center"/>
        <w:rPr>
          <w:b/>
          <w:sz w:val="44"/>
          <w:szCs w:val="44"/>
          <w:lang w:val="en-US"/>
        </w:rPr>
      </w:pPr>
      <w:r>
        <w:rPr>
          <w:b/>
          <w:sz w:val="44"/>
          <w:szCs w:val="44"/>
        </w:rPr>
        <w:t>ΑΚΑΔ. ΕΤΟΥΣ 20</w:t>
      </w:r>
      <w:r w:rsidR="00675576">
        <w:rPr>
          <w:b/>
          <w:sz w:val="44"/>
          <w:szCs w:val="44"/>
        </w:rPr>
        <w:t>1</w:t>
      </w:r>
      <w:r w:rsidR="00EF26C9">
        <w:rPr>
          <w:b/>
          <w:sz w:val="44"/>
          <w:szCs w:val="44"/>
        </w:rPr>
        <w:t>9</w:t>
      </w:r>
      <w:r w:rsidR="00163CFA">
        <w:rPr>
          <w:b/>
          <w:sz w:val="44"/>
          <w:szCs w:val="44"/>
        </w:rPr>
        <w:t>-20</w:t>
      </w:r>
      <w:r w:rsidR="00EF26C9">
        <w:rPr>
          <w:b/>
          <w:sz w:val="44"/>
          <w:szCs w:val="44"/>
        </w:rPr>
        <w:t>20</w:t>
      </w:r>
    </w:p>
    <w:p w:rsidR="00C72E24" w:rsidRDefault="00C72E24" w:rsidP="00050026">
      <w:pPr>
        <w:jc w:val="center"/>
        <w:rPr>
          <w:b/>
          <w:sz w:val="44"/>
          <w:szCs w:val="44"/>
          <w:lang w:val="en-US"/>
        </w:rPr>
      </w:pPr>
    </w:p>
    <w:p w:rsidR="00B77E2F" w:rsidRPr="00B77E2F" w:rsidRDefault="00B77E2F" w:rsidP="00050026">
      <w:pPr>
        <w:jc w:val="center"/>
        <w:rPr>
          <w:b/>
          <w:sz w:val="44"/>
          <w:szCs w:val="44"/>
          <w:lang w:val="en-US"/>
        </w:rPr>
      </w:pPr>
    </w:p>
    <w:p w:rsidR="00163CFA" w:rsidRPr="004B0F49" w:rsidRDefault="00163CFA" w:rsidP="00163CFA">
      <w:pPr>
        <w:rPr>
          <w:b/>
          <w:color w:val="A3052E"/>
          <w:sz w:val="40"/>
          <w:szCs w:val="40"/>
        </w:rPr>
      </w:pP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  <w:t xml:space="preserve">      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17"/>
      </w:tblPr>
      <w:tblGrid>
        <w:gridCol w:w="2410"/>
        <w:gridCol w:w="2126"/>
        <w:gridCol w:w="2268"/>
        <w:gridCol w:w="2410"/>
        <w:gridCol w:w="2268"/>
        <w:gridCol w:w="1985"/>
      </w:tblGrid>
      <w:tr w:rsidR="00163CFA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6" w:space="0" w:color="000000"/>
            </w:tcBorders>
            <w:shd w:val="clear" w:color="auto" w:fill="FFFFFF"/>
          </w:tcPr>
          <w:p w:rsidR="00163CFA" w:rsidRDefault="00163CFA" w:rsidP="00163CFA">
            <w:pPr>
              <w:jc w:val="center"/>
              <w:rPr>
                <w:b/>
                <w:sz w:val="22"/>
              </w:rPr>
            </w:pPr>
          </w:p>
          <w:p w:rsidR="00163CFA" w:rsidRDefault="00163CFA" w:rsidP="00163CFA">
            <w:pPr>
              <w:jc w:val="center"/>
              <w:rPr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24" w:space="0" w:color="auto"/>
              <w:bottom w:val="single" w:sz="6" w:space="0" w:color="000000"/>
            </w:tcBorders>
          </w:tcPr>
          <w:p w:rsidR="00163CFA" w:rsidRDefault="00163CFA" w:rsidP="00163CFA">
            <w:pPr>
              <w:jc w:val="center"/>
              <w:rPr>
                <w:b/>
                <w:sz w:val="22"/>
              </w:rPr>
            </w:pPr>
          </w:p>
          <w:p w:rsidR="00163CFA" w:rsidRDefault="00163CFA" w:rsidP="00163CF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 παιδί</w:t>
            </w:r>
          </w:p>
          <w:p w:rsidR="00163CFA" w:rsidRDefault="00163CFA" w:rsidP="00163CFA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24" w:space="0" w:color="auto"/>
              <w:bottom w:val="single" w:sz="6" w:space="0" w:color="000000"/>
            </w:tcBorders>
          </w:tcPr>
          <w:p w:rsidR="00163CFA" w:rsidRDefault="00163CFA" w:rsidP="00163CFA">
            <w:pPr>
              <w:jc w:val="center"/>
              <w:rPr>
                <w:b/>
                <w:sz w:val="22"/>
              </w:rPr>
            </w:pPr>
          </w:p>
          <w:p w:rsidR="00163CFA" w:rsidRDefault="00163CFA" w:rsidP="00163CF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 παιδιά</w:t>
            </w:r>
          </w:p>
        </w:tc>
        <w:tc>
          <w:tcPr>
            <w:tcW w:w="2410" w:type="dxa"/>
            <w:tcBorders>
              <w:top w:val="single" w:sz="24" w:space="0" w:color="auto"/>
              <w:bottom w:val="single" w:sz="6" w:space="0" w:color="000000"/>
            </w:tcBorders>
          </w:tcPr>
          <w:p w:rsidR="00163CFA" w:rsidRDefault="00163CFA" w:rsidP="00163CFA">
            <w:pPr>
              <w:jc w:val="center"/>
              <w:rPr>
                <w:b/>
                <w:sz w:val="22"/>
              </w:rPr>
            </w:pPr>
          </w:p>
          <w:p w:rsidR="00163CFA" w:rsidRDefault="00163CFA" w:rsidP="00163CF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 παιδιά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6" w:space="0" w:color="000000"/>
            </w:tcBorders>
          </w:tcPr>
          <w:p w:rsidR="00163CFA" w:rsidRDefault="00163CFA" w:rsidP="00163CFA">
            <w:pPr>
              <w:jc w:val="center"/>
              <w:rPr>
                <w:b/>
                <w:sz w:val="22"/>
              </w:rPr>
            </w:pPr>
          </w:p>
          <w:p w:rsidR="00163CFA" w:rsidRDefault="00163CFA" w:rsidP="00163CF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 παιδιά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6" w:space="0" w:color="000000"/>
              <w:right w:val="single" w:sz="24" w:space="0" w:color="auto"/>
            </w:tcBorders>
          </w:tcPr>
          <w:p w:rsidR="00163CFA" w:rsidRDefault="00163CFA" w:rsidP="00163CFA">
            <w:pPr>
              <w:jc w:val="center"/>
              <w:rPr>
                <w:b/>
                <w:sz w:val="22"/>
              </w:rPr>
            </w:pPr>
          </w:p>
          <w:p w:rsidR="00163CFA" w:rsidRDefault="00163CFA" w:rsidP="00163CF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 παιδιά</w:t>
            </w:r>
          </w:p>
        </w:tc>
      </w:tr>
      <w:tr w:rsidR="00163CFA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6" w:space="0" w:color="000000"/>
              <w:left w:val="single" w:sz="24" w:space="0" w:color="auto"/>
              <w:bottom w:val="nil"/>
            </w:tcBorders>
          </w:tcPr>
          <w:p w:rsidR="00163CFA" w:rsidRPr="002245AD" w:rsidRDefault="00163CFA" w:rsidP="00163CFA">
            <w:pPr>
              <w:pStyle w:val="3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Εκτός Πατρών</w:t>
            </w:r>
          </w:p>
          <w:p w:rsidR="00163CFA" w:rsidRDefault="00163CFA" w:rsidP="00163CF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>
              <w:rPr>
                <w:b/>
                <w:sz w:val="22"/>
                <w:vertAlign w:val="superscript"/>
              </w:rPr>
              <w:t>ος</w:t>
            </w:r>
            <w:r>
              <w:rPr>
                <w:b/>
                <w:sz w:val="22"/>
              </w:rPr>
              <w:t xml:space="preserve"> Φοιτητής</w:t>
            </w:r>
          </w:p>
          <w:p w:rsidR="00163CFA" w:rsidRDefault="00163CFA" w:rsidP="00163CF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>
              <w:rPr>
                <w:b/>
                <w:sz w:val="22"/>
                <w:vertAlign w:val="superscript"/>
              </w:rPr>
              <w:t>ος</w:t>
            </w:r>
            <w:r>
              <w:rPr>
                <w:b/>
                <w:sz w:val="22"/>
              </w:rPr>
              <w:t xml:space="preserve"> Φοιτητής</w:t>
            </w:r>
          </w:p>
          <w:p w:rsidR="00163CFA" w:rsidRDefault="00163CFA" w:rsidP="00163CFA">
            <w:pPr>
              <w:rPr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:rsidR="00163CFA" w:rsidRPr="00491ADD" w:rsidRDefault="00163CFA" w:rsidP="00163CF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02B01">
              <w:rPr>
                <w:b/>
                <w:lang w:val="en-US"/>
              </w:rPr>
              <w:t>5</w:t>
            </w:r>
            <w:r>
              <w:rPr>
                <w:b/>
              </w:rPr>
              <w:t>.</w:t>
            </w:r>
            <w:r w:rsidR="00F02B01">
              <w:rPr>
                <w:b/>
                <w:lang w:val="en-US"/>
              </w:rPr>
              <w:t>0</w:t>
            </w:r>
            <w:r>
              <w:rPr>
                <w:b/>
              </w:rPr>
              <w:t>00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163CFA" w:rsidRDefault="00F02B01" w:rsidP="00163CF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50</w:t>
            </w:r>
            <w:r w:rsidR="00163CFA">
              <w:rPr>
                <w:b/>
              </w:rPr>
              <w:t>.</w:t>
            </w:r>
            <w:r>
              <w:rPr>
                <w:b/>
                <w:lang w:val="en-US"/>
              </w:rPr>
              <w:t>0</w:t>
            </w:r>
            <w:r w:rsidR="00163CFA">
              <w:rPr>
                <w:b/>
              </w:rPr>
              <w:t>00</w:t>
            </w:r>
          </w:p>
          <w:p w:rsidR="00163CFA" w:rsidRDefault="00F02B01" w:rsidP="00163CF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53</w:t>
            </w:r>
            <w:r w:rsidR="00163CFA">
              <w:rPr>
                <w:b/>
              </w:rPr>
              <w:t>.</w:t>
            </w:r>
            <w:r>
              <w:rPr>
                <w:b/>
                <w:lang w:val="en-US"/>
              </w:rPr>
              <w:t>0</w:t>
            </w:r>
            <w:r w:rsidR="00163CFA">
              <w:rPr>
                <w:b/>
              </w:rPr>
              <w:t>00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163CFA" w:rsidRDefault="00F02B01" w:rsidP="00163CF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55</w:t>
            </w:r>
            <w:r w:rsidR="00163CFA">
              <w:rPr>
                <w:b/>
              </w:rPr>
              <w:t>.</w:t>
            </w:r>
            <w:r>
              <w:rPr>
                <w:b/>
                <w:lang w:val="en-US"/>
              </w:rPr>
              <w:t>0</w:t>
            </w:r>
            <w:r w:rsidR="00163CFA">
              <w:rPr>
                <w:b/>
              </w:rPr>
              <w:t>00</w:t>
            </w:r>
          </w:p>
          <w:p w:rsidR="00163CFA" w:rsidRDefault="00F02B01" w:rsidP="00163CF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58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0</w:t>
            </w:r>
            <w:r w:rsidR="00163CFA">
              <w:rPr>
                <w:b/>
              </w:rPr>
              <w:t>00</w:t>
            </w:r>
          </w:p>
          <w:p w:rsidR="00163CFA" w:rsidRDefault="00F02B01" w:rsidP="00163CF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61</w:t>
            </w:r>
            <w:r w:rsidR="00163CFA">
              <w:rPr>
                <w:b/>
              </w:rPr>
              <w:t>.</w:t>
            </w:r>
            <w:r>
              <w:rPr>
                <w:b/>
                <w:lang w:val="en-US"/>
              </w:rPr>
              <w:t>0</w:t>
            </w:r>
            <w:r w:rsidR="00163CFA">
              <w:rPr>
                <w:b/>
              </w:rPr>
              <w:t>00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163CFA" w:rsidRDefault="00F02B01" w:rsidP="00163CF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</w:t>
            </w:r>
            <w:r w:rsidR="00163CFA">
              <w:rPr>
                <w:b/>
              </w:rPr>
              <w:t>0.</w:t>
            </w:r>
            <w:r>
              <w:rPr>
                <w:b/>
                <w:lang w:val="en-US"/>
              </w:rPr>
              <w:t>0</w:t>
            </w:r>
            <w:r w:rsidR="00163CFA">
              <w:rPr>
                <w:b/>
              </w:rPr>
              <w:t>00</w:t>
            </w:r>
          </w:p>
          <w:p w:rsidR="00163CFA" w:rsidRDefault="00F02B01" w:rsidP="00163CF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63</w:t>
            </w:r>
            <w:r w:rsidR="00163CFA">
              <w:rPr>
                <w:b/>
              </w:rPr>
              <w:t>.</w:t>
            </w:r>
            <w:r>
              <w:rPr>
                <w:b/>
                <w:lang w:val="en-US"/>
              </w:rPr>
              <w:t>0</w:t>
            </w:r>
            <w:r w:rsidR="00163CFA">
              <w:rPr>
                <w:b/>
              </w:rPr>
              <w:t>00</w:t>
            </w:r>
          </w:p>
          <w:p w:rsidR="00163CFA" w:rsidRDefault="00F02B01" w:rsidP="00163CF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66</w:t>
            </w:r>
            <w:r w:rsidR="00163CFA">
              <w:rPr>
                <w:b/>
              </w:rPr>
              <w:t>.</w:t>
            </w:r>
            <w:r>
              <w:rPr>
                <w:b/>
                <w:lang w:val="en-US"/>
              </w:rPr>
              <w:t>0</w:t>
            </w:r>
            <w:r w:rsidR="00163CFA">
              <w:rPr>
                <w:b/>
              </w:rPr>
              <w:t>00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24" w:space="0" w:color="auto"/>
            </w:tcBorders>
          </w:tcPr>
          <w:p w:rsidR="00163CFA" w:rsidRDefault="00F02B01" w:rsidP="00163CF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65</w:t>
            </w:r>
            <w:r w:rsidR="00163CFA">
              <w:rPr>
                <w:b/>
              </w:rPr>
              <w:t>.</w:t>
            </w:r>
            <w:r>
              <w:rPr>
                <w:b/>
                <w:lang w:val="en-US"/>
              </w:rPr>
              <w:t>0</w:t>
            </w:r>
            <w:r w:rsidR="00163CFA">
              <w:rPr>
                <w:b/>
              </w:rPr>
              <w:t>00</w:t>
            </w:r>
          </w:p>
          <w:p w:rsidR="00163CFA" w:rsidRDefault="00F02B01" w:rsidP="00163CF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68</w:t>
            </w:r>
            <w:r w:rsidR="00163CFA">
              <w:rPr>
                <w:b/>
              </w:rPr>
              <w:t>.</w:t>
            </w:r>
            <w:r>
              <w:rPr>
                <w:b/>
                <w:lang w:val="en-US"/>
              </w:rPr>
              <w:t>0</w:t>
            </w:r>
            <w:r w:rsidR="00163CFA">
              <w:rPr>
                <w:b/>
              </w:rPr>
              <w:t>00</w:t>
            </w:r>
          </w:p>
          <w:p w:rsidR="00163CFA" w:rsidRPr="00491ADD" w:rsidRDefault="00F02B01" w:rsidP="00163CF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71</w:t>
            </w:r>
            <w:r w:rsidR="00163CFA">
              <w:rPr>
                <w:b/>
              </w:rPr>
              <w:t>.</w:t>
            </w:r>
            <w:r>
              <w:rPr>
                <w:b/>
                <w:lang w:val="en-US"/>
              </w:rPr>
              <w:t>0</w:t>
            </w:r>
            <w:r w:rsidR="00163CFA">
              <w:rPr>
                <w:b/>
              </w:rPr>
              <w:t>00</w:t>
            </w:r>
          </w:p>
        </w:tc>
      </w:tr>
      <w:tr w:rsidR="00163C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/>
        </w:tblPrEx>
        <w:tc>
          <w:tcPr>
            <w:tcW w:w="2410" w:type="dxa"/>
            <w:tcBorders>
              <w:left w:val="single" w:sz="24" w:space="0" w:color="auto"/>
              <w:bottom w:val="single" w:sz="24" w:space="0" w:color="auto"/>
            </w:tcBorders>
          </w:tcPr>
          <w:p w:rsidR="00163CFA" w:rsidRDefault="00163CFA" w:rsidP="00163CFA">
            <w:pPr>
              <w:pStyle w:val="3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Πατρινοί</w:t>
            </w:r>
          </w:p>
          <w:p w:rsidR="00163CFA" w:rsidRDefault="00163CFA" w:rsidP="00163CF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>
              <w:rPr>
                <w:b/>
                <w:sz w:val="22"/>
                <w:vertAlign w:val="superscript"/>
              </w:rPr>
              <w:t>ος</w:t>
            </w:r>
            <w:r>
              <w:rPr>
                <w:b/>
                <w:sz w:val="22"/>
              </w:rPr>
              <w:t xml:space="preserve"> Φοιτητής</w:t>
            </w:r>
          </w:p>
          <w:p w:rsidR="00163CFA" w:rsidRDefault="00163CFA" w:rsidP="00163CF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>
              <w:rPr>
                <w:b/>
                <w:sz w:val="22"/>
                <w:vertAlign w:val="superscript"/>
              </w:rPr>
              <w:t>ος</w:t>
            </w:r>
            <w:r>
              <w:rPr>
                <w:b/>
                <w:sz w:val="22"/>
              </w:rPr>
              <w:t xml:space="preserve"> Φοιτητής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:rsidR="00163CFA" w:rsidRPr="00491ADD" w:rsidRDefault="00F02B01" w:rsidP="00163CFA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="00163CFA">
              <w:rPr>
                <w:b/>
              </w:rPr>
              <w:t>.500</w:t>
            </w: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163CFA" w:rsidRDefault="00F02B01" w:rsidP="00163CFA">
            <w:pPr>
              <w:jc w:val="center"/>
              <w:rPr>
                <w:b/>
              </w:rPr>
            </w:pPr>
            <w:r>
              <w:rPr>
                <w:b/>
              </w:rPr>
              <w:t>45.0</w:t>
            </w:r>
            <w:r w:rsidR="00163CFA">
              <w:rPr>
                <w:b/>
              </w:rPr>
              <w:t>00</w:t>
            </w:r>
          </w:p>
          <w:p w:rsidR="00163CFA" w:rsidRDefault="00F02B01" w:rsidP="00163CFA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163CFA">
              <w:rPr>
                <w:b/>
              </w:rPr>
              <w:t>.</w:t>
            </w:r>
            <w:r>
              <w:rPr>
                <w:b/>
              </w:rPr>
              <w:t>7</w:t>
            </w:r>
            <w:r w:rsidR="00163CFA">
              <w:rPr>
                <w:b/>
              </w:rPr>
              <w:t>00</w:t>
            </w:r>
          </w:p>
        </w:tc>
        <w:tc>
          <w:tcPr>
            <w:tcW w:w="2410" w:type="dxa"/>
            <w:tcBorders>
              <w:bottom w:val="single" w:sz="24" w:space="0" w:color="auto"/>
            </w:tcBorders>
          </w:tcPr>
          <w:p w:rsidR="00163CFA" w:rsidRDefault="00F02B01" w:rsidP="00163CFA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  <w:r w:rsidR="00163CFA">
              <w:rPr>
                <w:b/>
              </w:rPr>
              <w:t>.500</w:t>
            </w:r>
          </w:p>
          <w:p w:rsidR="00163CFA" w:rsidRDefault="00F02B01" w:rsidP="00163CFA">
            <w:pPr>
              <w:jc w:val="center"/>
              <w:rPr>
                <w:b/>
              </w:rPr>
            </w:pPr>
            <w:r>
              <w:rPr>
                <w:b/>
              </w:rPr>
              <w:t>52.2</w:t>
            </w:r>
            <w:r w:rsidR="00163CFA">
              <w:rPr>
                <w:b/>
              </w:rPr>
              <w:t>00</w:t>
            </w:r>
          </w:p>
          <w:p w:rsidR="00163CFA" w:rsidRDefault="00C72E24" w:rsidP="00163CFA">
            <w:pPr>
              <w:jc w:val="center"/>
              <w:rPr>
                <w:b/>
              </w:rPr>
            </w:pPr>
            <w:r>
              <w:rPr>
                <w:b/>
              </w:rPr>
              <w:t>54.9</w:t>
            </w:r>
            <w:r w:rsidR="00163CFA">
              <w:rPr>
                <w:b/>
              </w:rPr>
              <w:t>00</w:t>
            </w: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163CFA" w:rsidRDefault="00C72E24" w:rsidP="00163CFA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  <w:r w:rsidR="00163CFA">
              <w:rPr>
                <w:b/>
              </w:rPr>
              <w:t>.</w:t>
            </w:r>
            <w:r>
              <w:rPr>
                <w:b/>
              </w:rPr>
              <w:t>0</w:t>
            </w:r>
            <w:r w:rsidR="00163CFA">
              <w:rPr>
                <w:b/>
              </w:rPr>
              <w:t>00</w:t>
            </w:r>
          </w:p>
          <w:p w:rsidR="00163CFA" w:rsidRDefault="00C72E24" w:rsidP="00163CFA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  <w:r w:rsidR="00163CFA">
              <w:rPr>
                <w:b/>
              </w:rPr>
              <w:t>.</w:t>
            </w:r>
            <w:r>
              <w:rPr>
                <w:b/>
              </w:rPr>
              <w:t>7</w:t>
            </w:r>
            <w:r w:rsidR="00163CFA">
              <w:rPr>
                <w:b/>
              </w:rPr>
              <w:t>00</w:t>
            </w:r>
          </w:p>
          <w:p w:rsidR="00163CFA" w:rsidRDefault="00C72E24" w:rsidP="00163CFA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  <w:r w:rsidR="00163CFA">
              <w:rPr>
                <w:b/>
              </w:rPr>
              <w:t>.</w:t>
            </w:r>
            <w:r>
              <w:rPr>
                <w:b/>
              </w:rPr>
              <w:t>4</w:t>
            </w:r>
            <w:r w:rsidR="00163CFA">
              <w:rPr>
                <w:b/>
              </w:rPr>
              <w:t>00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4" w:space="0" w:color="auto"/>
            </w:tcBorders>
          </w:tcPr>
          <w:p w:rsidR="00163CFA" w:rsidRDefault="00C72E24" w:rsidP="00163CFA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  <w:r w:rsidR="00163CFA">
              <w:rPr>
                <w:b/>
              </w:rPr>
              <w:t>.500</w:t>
            </w:r>
          </w:p>
          <w:p w:rsidR="00163CFA" w:rsidRDefault="00C72E24" w:rsidP="00163CFA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  <w:r w:rsidR="00163CFA">
              <w:rPr>
                <w:b/>
              </w:rPr>
              <w:t>.</w:t>
            </w:r>
            <w:r>
              <w:rPr>
                <w:b/>
              </w:rPr>
              <w:t>2</w:t>
            </w:r>
            <w:r w:rsidR="00163CFA">
              <w:rPr>
                <w:b/>
              </w:rPr>
              <w:t>00</w:t>
            </w:r>
          </w:p>
          <w:p w:rsidR="00163CFA" w:rsidRPr="00491ADD" w:rsidRDefault="00C72E24" w:rsidP="00163CFA">
            <w:pPr>
              <w:jc w:val="center"/>
              <w:rPr>
                <w:b/>
              </w:rPr>
            </w:pPr>
            <w:r>
              <w:rPr>
                <w:b/>
              </w:rPr>
              <w:t>63.9</w:t>
            </w:r>
            <w:r w:rsidR="00163CFA">
              <w:rPr>
                <w:b/>
              </w:rPr>
              <w:t>00</w:t>
            </w:r>
          </w:p>
        </w:tc>
      </w:tr>
    </w:tbl>
    <w:p w:rsidR="00C72E24" w:rsidRDefault="00C72E24" w:rsidP="00356D90">
      <w:pPr>
        <w:rPr>
          <w:b/>
          <w:color w:val="008000"/>
          <w:sz w:val="22"/>
          <w:u w:val="single"/>
        </w:rPr>
      </w:pPr>
    </w:p>
    <w:p w:rsidR="00C72E24" w:rsidRDefault="00C72E24" w:rsidP="00356D90">
      <w:pPr>
        <w:rPr>
          <w:b/>
          <w:color w:val="008000"/>
          <w:sz w:val="22"/>
          <w:u w:val="single"/>
        </w:rPr>
      </w:pPr>
    </w:p>
    <w:p w:rsidR="00AC2F09" w:rsidRPr="00C72E24" w:rsidRDefault="00356D90" w:rsidP="00356D90">
      <w:pPr>
        <w:rPr>
          <w:b/>
        </w:rPr>
      </w:pPr>
      <w:r>
        <w:rPr>
          <w:b/>
          <w:color w:val="008000"/>
          <w:sz w:val="22"/>
          <w:u w:val="single"/>
        </w:rPr>
        <w:t>Έγγαμοι φοιτητές:</w:t>
      </w:r>
      <w:r>
        <w:rPr>
          <w:b/>
          <w:sz w:val="22"/>
        </w:rPr>
        <w:t xml:space="preserve"> </w:t>
      </w:r>
      <w:r w:rsidR="00AC2F09">
        <w:rPr>
          <w:b/>
        </w:rPr>
        <w:t>4</w:t>
      </w:r>
      <w:r w:rsidR="00F02B01" w:rsidRPr="00F02B01">
        <w:rPr>
          <w:b/>
        </w:rPr>
        <w:t>5</w:t>
      </w:r>
      <w:r w:rsidR="00AC2F09">
        <w:rPr>
          <w:b/>
        </w:rPr>
        <w:t>.</w:t>
      </w:r>
      <w:r w:rsidR="00F02B01" w:rsidRPr="00F02B01">
        <w:rPr>
          <w:b/>
        </w:rPr>
        <w:t>0</w:t>
      </w:r>
      <w:r>
        <w:rPr>
          <w:b/>
        </w:rPr>
        <w:t>00</w:t>
      </w:r>
      <w:r w:rsidR="00AC2F09" w:rsidRPr="00AC2F09">
        <w:rPr>
          <w:b/>
        </w:rPr>
        <w:t xml:space="preserve"> </w:t>
      </w:r>
      <w:r w:rsidR="00F02B01">
        <w:rPr>
          <w:sz w:val="22"/>
          <w:szCs w:val="22"/>
        </w:rPr>
        <w:t xml:space="preserve">(Στο ποσό αυτό προστίθενται </w:t>
      </w:r>
      <w:r w:rsidR="00F02B01" w:rsidRPr="00F02B01">
        <w:rPr>
          <w:sz w:val="22"/>
          <w:szCs w:val="22"/>
        </w:rPr>
        <w:t>5</w:t>
      </w:r>
      <w:r w:rsidR="00AC2F09" w:rsidRPr="00AC2F09">
        <w:rPr>
          <w:sz w:val="22"/>
          <w:szCs w:val="22"/>
        </w:rPr>
        <w:t>.000 ευρώ ανά παιδί.)</w:t>
      </w:r>
      <w:r w:rsidR="00C72E24" w:rsidRPr="00C72E24">
        <w:rPr>
          <w:sz w:val="22"/>
          <w:szCs w:val="22"/>
        </w:rPr>
        <w:t xml:space="preserve"> </w:t>
      </w:r>
      <w:r w:rsidR="00C72E24" w:rsidRPr="00C72E24">
        <w:rPr>
          <w:b/>
          <w:color w:val="00FF00"/>
          <w:sz w:val="22"/>
          <w:szCs w:val="22"/>
          <w:u w:val="single"/>
        </w:rPr>
        <w:t>-</w:t>
      </w:r>
      <w:r w:rsidR="00C72E24" w:rsidRPr="00C72E24">
        <w:rPr>
          <w:b/>
          <w:color w:val="339966"/>
          <w:sz w:val="22"/>
          <w:szCs w:val="22"/>
          <w:u w:val="single"/>
        </w:rPr>
        <w:t>Πατρινοί:</w:t>
      </w:r>
      <w:r w:rsidR="00C72E24">
        <w:rPr>
          <w:sz w:val="22"/>
          <w:szCs w:val="22"/>
        </w:rPr>
        <w:t xml:space="preserve"> </w:t>
      </w:r>
      <w:r w:rsidR="00C72E24" w:rsidRPr="00C72E24">
        <w:rPr>
          <w:b/>
          <w:szCs w:val="24"/>
        </w:rPr>
        <w:t>40.500</w:t>
      </w:r>
    </w:p>
    <w:p w:rsidR="00C72E24" w:rsidRDefault="00C72E24" w:rsidP="00163CFA">
      <w:pPr>
        <w:rPr>
          <w:b/>
          <w:color w:val="008000"/>
          <w:sz w:val="22"/>
          <w:u w:val="single"/>
        </w:rPr>
      </w:pPr>
    </w:p>
    <w:p w:rsidR="00163CFA" w:rsidRPr="00C72E24" w:rsidRDefault="00F02B01" w:rsidP="00163CFA">
      <w:pPr>
        <w:rPr>
          <w:b/>
        </w:rPr>
      </w:pPr>
      <w:r>
        <w:rPr>
          <w:b/>
          <w:color w:val="008000"/>
          <w:sz w:val="22"/>
          <w:u w:val="single"/>
        </w:rPr>
        <w:t xml:space="preserve">Άγαμοι φοιτητές (άνω των 25) </w:t>
      </w:r>
      <w:r w:rsidRPr="00C72E24">
        <w:rPr>
          <w:b/>
          <w:sz w:val="22"/>
        </w:rPr>
        <w:t>:</w:t>
      </w:r>
      <w:r w:rsidRPr="00F02B01">
        <w:rPr>
          <w:b/>
          <w:sz w:val="22"/>
        </w:rPr>
        <w:t xml:space="preserve">   </w:t>
      </w:r>
      <w:r w:rsidRPr="00F02B01">
        <w:rPr>
          <w:b/>
          <w:szCs w:val="24"/>
        </w:rPr>
        <w:t>25.000</w:t>
      </w:r>
      <w:r w:rsidR="00C72E24">
        <w:rPr>
          <w:b/>
          <w:szCs w:val="24"/>
        </w:rPr>
        <w:t xml:space="preserve"> – </w:t>
      </w:r>
      <w:r w:rsidR="00C72E24" w:rsidRPr="00C72E24">
        <w:rPr>
          <w:b/>
          <w:color w:val="339966"/>
          <w:szCs w:val="24"/>
          <w:u w:val="single"/>
        </w:rPr>
        <w:t>Πατρινοί:</w:t>
      </w:r>
      <w:r w:rsidR="00C72E24" w:rsidRPr="00C72E24">
        <w:rPr>
          <w:b/>
          <w:szCs w:val="24"/>
        </w:rPr>
        <w:t xml:space="preserve"> 22.500</w:t>
      </w:r>
    </w:p>
    <w:p w:rsidR="00163CFA" w:rsidRDefault="00163CFA" w:rsidP="00163CFA">
      <w:pPr>
        <w:pStyle w:val="a3"/>
        <w:jc w:val="center"/>
      </w:pPr>
    </w:p>
    <w:sectPr w:rsidR="00163CFA" w:rsidSect="00356D90">
      <w:pgSz w:w="16838" w:h="11906" w:orient="landscape"/>
      <w:pgMar w:top="719" w:right="1440" w:bottom="1258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41B80"/>
    <w:multiLevelType w:val="singleLevel"/>
    <w:tmpl w:val="CD0A6D38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6016F16"/>
    <w:multiLevelType w:val="hybridMultilevel"/>
    <w:tmpl w:val="F10633EC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/>
  <w:rsids>
    <w:rsidRoot w:val="00FE54B8"/>
    <w:rsid w:val="00050026"/>
    <w:rsid w:val="000E53C6"/>
    <w:rsid w:val="00163CFA"/>
    <w:rsid w:val="001722D2"/>
    <w:rsid w:val="002F0D0A"/>
    <w:rsid w:val="00356D90"/>
    <w:rsid w:val="003845A2"/>
    <w:rsid w:val="0042606F"/>
    <w:rsid w:val="004955FA"/>
    <w:rsid w:val="00675576"/>
    <w:rsid w:val="00703FE5"/>
    <w:rsid w:val="007523B4"/>
    <w:rsid w:val="00797C6B"/>
    <w:rsid w:val="007C6EF1"/>
    <w:rsid w:val="009C60F7"/>
    <w:rsid w:val="009C6AD0"/>
    <w:rsid w:val="00A804F7"/>
    <w:rsid w:val="00AC2F09"/>
    <w:rsid w:val="00B13834"/>
    <w:rsid w:val="00B77E2F"/>
    <w:rsid w:val="00C705A7"/>
    <w:rsid w:val="00C72E24"/>
    <w:rsid w:val="00EF26C9"/>
    <w:rsid w:val="00F02B01"/>
    <w:rsid w:val="00F244D3"/>
    <w:rsid w:val="00F54D6A"/>
    <w:rsid w:val="00FE5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3CFA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163CFA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163CFA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rsid w:val="00163CFA"/>
    <w:pPr>
      <w:keepNext/>
      <w:outlineLvl w:val="2"/>
    </w:pPr>
    <w:rPr>
      <w:b/>
      <w:color w:val="0000FF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163CFA"/>
    <w:pPr>
      <w:jc w:val="both"/>
    </w:pPr>
  </w:style>
  <w:style w:type="paragraph" w:styleId="a4">
    <w:name w:val="Balloon Text"/>
    <w:basedOn w:val="a"/>
    <w:semiHidden/>
    <w:rsid w:val="00A804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ΠΡΟΫΠΟΘΕΣΕΙΣ ΣΙΤΙΣΗΣ</Template>
  <TotalTime>1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ΝΕΑ ΟΡΙΑ ΕΙΣΟΔΗΜΑΤΟΣ ΔΩΡΕΑΝ ΣΙΤΙΣΗΣ</vt:lpstr>
    </vt:vector>
  </TitlesOfParts>
  <Company>Πανεπιστίμιο Πατρών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ΝΕΑ ΟΡΙΑ ΕΙΣΟΔΗΜΑΤΟΣ ΔΩΡΕΑΝ ΣΙΤΙΣΗΣ</dc:title>
  <dc:creator>Ρεγκλή Γεωργία</dc:creator>
  <cp:lastModifiedBy>nosil2</cp:lastModifiedBy>
  <cp:revision>2</cp:revision>
  <cp:lastPrinted>2012-07-18T09:03:00Z</cp:lastPrinted>
  <dcterms:created xsi:type="dcterms:W3CDTF">2019-09-04T06:28:00Z</dcterms:created>
  <dcterms:modified xsi:type="dcterms:W3CDTF">2019-09-04T06:28:00Z</dcterms:modified>
</cp:coreProperties>
</file>