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2D6" w:rsidRDefault="00B232D6" w:rsidP="00BE3562">
      <w:pPr>
        <w:pStyle w:val="a3"/>
        <w:spacing w:before="60" w:after="60"/>
        <w:ind w:right="-6"/>
        <w:rPr>
          <w:rFonts w:ascii="Cf Garamond" w:hAnsi="Cf Garamond"/>
          <w:sz w:val="20"/>
          <w:szCs w:val="20"/>
        </w:rPr>
      </w:pPr>
    </w:p>
    <w:p w:rsidR="00B232D6" w:rsidRDefault="00B232D6" w:rsidP="00BE3562">
      <w:pPr>
        <w:pStyle w:val="a3"/>
        <w:spacing w:before="60" w:after="60"/>
        <w:ind w:right="-6"/>
        <w:rPr>
          <w:rFonts w:ascii="Cf Garamond" w:hAnsi="Cf Garamond"/>
          <w:sz w:val="20"/>
          <w:szCs w:val="20"/>
        </w:rPr>
      </w:pPr>
    </w:p>
    <w:p w:rsidR="00BE3562" w:rsidRPr="00535F91" w:rsidRDefault="00FF55A3" w:rsidP="00BE3562">
      <w:pPr>
        <w:pStyle w:val="a3"/>
        <w:spacing w:before="60" w:after="60"/>
        <w:ind w:right="-6"/>
        <w:rPr>
          <w:rFonts w:ascii="Cf Garamond" w:hAnsi="Cf Garamond"/>
          <w:sz w:val="20"/>
          <w:szCs w:val="20"/>
        </w:rPr>
      </w:pPr>
      <w:r w:rsidRPr="00535F91">
        <w:rPr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3" o:spid="_x0000_s1026" type="#_x0000_t202" style="position:absolute;left:0;text-align:left;margin-left:.3pt;margin-top:2.05pt;width:134pt;height:22.7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" fillcolor="black" strokecolor="white" strokeweight="3pt">
            <v:stroke linestyle="thinThin"/>
            <v:textbox>
              <w:txbxContent>
                <w:p w:rsidR="002C1530" w:rsidRPr="004231AA" w:rsidRDefault="002C1530" w:rsidP="00BE3562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ΑΚΑΔ. ΕΤΟΣ 201</w:t>
                  </w:r>
                  <w:r w:rsidR="00CA0632">
                    <w:rPr>
                      <w:rFonts w:ascii="Arial" w:hAnsi="Arial" w:cs="Arial"/>
                      <w:b/>
                      <w:sz w:val="20"/>
                      <w:szCs w:val="20"/>
                    </w:rPr>
                    <w:t>9-2020</w:t>
                  </w:r>
                </w:p>
                <w:p w:rsidR="002C1530" w:rsidRDefault="002C1530" w:rsidP="00BE3562"/>
              </w:txbxContent>
            </v:textbox>
          </v:shape>
        </w:pict>
      </w:r>
      <w:r w:rsidR="005F46FC">
        <w:rPr>
          <w:rFonts w:ascii="Cf Garamond" w:hAnsi="Cf Garamond"/>
          <w:sz w:val="20"/>
          <w:szCs w:val="20"/>
        </w:rPr>
        <w:t>ΠΑΝΕΠΙΣΤΗΜΙΟ ΠΑΤΡΩΝ</w:t>
      </w:r>
      <w:r w:rsidR="00BE3562" w:rsidRPr="00535F91">
        <w:rPr>
          <w:rFonts w:ascii="Cf Garamond" w:hAnsi="Cf Garamond"/>
          <w:sz w:val="20"/>
          <w:szCs w:val="20"/>
        </w:rPr>
        <w:t xml:space="preserve"> </w:t>
      </w:r>
    </w:p>
    <w:p w:rsidR="00BE3562" w:rsidRPr="00535F91" w:rsidRDefault="00FF55A3" w:rsidP="00BE3562">
      <w:pPr>
        <w:widowControl w:val="0"/>
        <w:shd w:val="clear" w:color="auto" w:fill="FFFFFF"/>
        <w:tabs>
          <w:tab w:val="left" w:pos="8789"/>
        </w:tabs>
        <w:autoSpaceDE w:val="0"/>
        <w:autoSpaceDN w:val="0"/>
        <w:adjustRightInd w:val="0"/>
        <w:ind w:left="-284" w:right="283"/>
        <w:jc w:val="center"/>
        <w:rPr>
          <w:rFonts w:ascii="Cf Garamond" w:hAnsi="Cf Garamond" w:cs="Arial"/>
          <w:b/>
          <w:bCs/>
          <w:color w:val="000000"/>
          <w:sz w:val="20"/>
          <w:szCs w:val="20"/>
        </w:rPr>
      </w:pPr>
      <w:r w:rsidRPr="00535F91">
        <w:rPr>
          <w:noProof/>
          <w:sz w:val="20"/>
          <w:szCs w:val="20"/>
        </w:rPr>
        <w:pict>
          <v:shape id="Πλαίσιο κειμένου 4" o:spid="_x0000_s1027" type="#_x0000_t202" style="position:absolute;left:0;text-align:left;margin-left:63pt;margin-top:4.95pt;width:441pt;height:54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">
            <v:textbox>
              <w:txbxContent>
                <w:p w:rsidR="002C1530" w:rsidRDefault="002C1530" w:rsidP="00BE3562">
                  <w:pPr>
                    <w:jc w:val="center"/>
                    <w:rPr>
                      <w:rFonts w:ascii="Arial Narrow" w:hAnsi="Arial Narrow" w:cs="Tahoma"/>
                      <w:b/>
                    </w:rPr>
                  </w:pPr>
                  <w:r w:rsidRPr="00492675">
                    <w:rPr>
                      <w:rFonts w:ascii="Arial Narrow" w:hAnsi="Arial Narrow" w:cs="Tahoma"/>
                      <w:b/>
                    </w:rPr>
                    <w:t xml:space="preserve">Δ Ι Κ Α Ι Ο Λ Ο Γ Η Τ Ι Κ Α   Π Ο Υ   </w:t>
                  </w:r>
                  <w:r>
                    <w:rPr>
                      <w:rFonts w:ascii="Arial Narrow" w:hAnsi="Arial Narrow" w:cs="Tahoma"/>
                      <w:b/>
                    </w:rPr>
                    <w:t>Α Π Α Ι Τ Ο Υ Ν Τ Α Ι   Γ Ι Α  Τ Η Ν  Ε Κ Δ Ο Σ Η                Ε Ι Δ Ι Κ Η Σ   Τ Α Υ ΤΟ Τ Η Τ Α Σ  Δ Ω Ρ Ε Α Ν   Σ Ι Τ Ι Σ Η Σ</w:t>
                  </w:r>
                </w:p>
                <w:p w:rsidR="002C1530" w:rsidRDefault="002C1530" w:rsidP="00BE3562">
                  <w:pPr>
                    <w:jc w:val="center"/>
                    <w:rPr>
                      <w:rFonts w:ascii="Arial Narrow" w:hAnsi="Arial Narrow" w:cs="Tahoma"/>
                      <w:b/>
                    </w:rPr>
                  </w:pPr>
                </w:p>
                <w:p w:rsidR="002C1530" w:rsidRPr="00492675" w:rsidRDefault="002C1530" w:rsidP="00BE3562">
                  <w:pPr>
                    <w:jc w:val="center"/>
                  </w:pPr>
                  <w:r>
                    <w:rPr>
                      <w:rFonts w:ascii="Arial Narrow" w:hAnsi="Arial Narrow" w:cs="Tahoma"/>
                      <w:b/>
                    </w:rPr>
                    <w:t xml:space="preserve"> </w:t>
                  </w:r>
                </w:p>
              </w:txbxContent>
            </v:textbox>
          </v:shape>
        </w:pict>
      </w:r>
    </w:p>
    <w:p w:rsidR="00BE3562" w:rsidRPr="00535F91" w:rsidRDefault="00BE3562" w:rsidP="00BE3562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74" w:lineRule="exact"/>
        <w:ind w:left="-284" w:right="283"/>
        <w:jc w:val="center"/>
        <w:rPr>
          <w:rFonts w:ascii="Cf Garamond" w:hAnsi="Cf Garamond" w:cs="Arial"/>
          <w:sz w:val="20"/>
          <w:szCs w:val="20"/>
        </w:rPr>
      </w:pPr>
    </w:p>
    <w:p w:rsidR="00BE3562" w:rsidRPr="00535F91" w:rsidRDefault="00BE3562" w:rsidP="00BE3562">
      <w:pPr>
        <w:pStyle w:val="Web"/>
        <w:spacing w:before="0" w:beforeAutospacing="0" w:after="0" w:afterAutospacing="0"/>
        <w:jc w:val="center"/>
        <w:rPr>
          <w:rFonts w:ascii="Cf Garamond" w:hAnsi="Cf Garamond" w:cs="Tahoma"/>
          <w:b/>
          <w:sz w:val="20"/>
          <w:szCs w:val="20"/>
          <w:u w:val="single"/>
        </w:rPr>
      </w:pPr>
    </w:p>
    <w:p w:rsidR="00BE3562" w:rsidRPr="00535F91" w:rsidRDefault="00BE3562" w:rsidP="00BE3562">
      <w:pPr>
        <w:pStyle w:val="Web"/>
        <w:spacing w:before="0" w:beforeAutospacing="0" w:after="0" w:afterAutospacing="0"/>
        <w:rPr>
          <w:rFonts w:ascii="Cf Garamond" w:hAnsi="Cf Garamond"/>
          <w:bCs/>
          <w:color w:val="000000"/>
          <w:sz w:val="20"/>
          <w:szCs w:val="20"/>
        </w:rPr>
      </w:pPr>
    </w:p>
    <w:p w:rsidR="00F27B7A" w:rsidRPr="00535F91" w:rsidRDefault="00F27B7A" w:rsidP="00BE3562">
      <w:pPr>
        <w:ind w:right="-29"/>
        <w:contextualSpacing/>
        <w:rPr>
          <w:rFonts w:ascii="Cf Garamond" w:hAnsi="Cf Garamond" w:cs="Tahoma"/>
          <w:b/>
          <w:sz w:val="20"/>
          <w:szCs w:val="20"/>
          <w:u w:val="single"/>
        </w:rPr>
      </w:pPr>
    </w:p>
    <w:p w:rsidR="00F27B7A" w:rsidRPr="00535F91" w:rsidRDefault="00F27B7A" w:rsidP="00BE3562">
      <w:pPr>
        <w:ind w:right="-29"/>
        <w:contextualSpacing/>
        <w:rPr>
          <w:rFonts w:ascii="Cf Garamond" w:hAnsi="Cf Garamond" w:cs="Tahoma"/>
          <w:b/>
          <w:sz w:val="20"/>
          <w:szCs w:val="20"/>
          <w:u w:val="single"/>
        </w:rPr>
      </w:pPr>
    </w:p>
    <w:p w:rsidR="00B232D6" w:rsidRDefault="00B232D6" w:rsidP="00BE3562">
      <w:pPr>
        <w:ind w:right="-29"/>
        <w:contextualSpacing/>
        <w:rPr>
          <w:rFonts w:ascii="Cf Garamond" w:hAnsi="Cf Garamond" w:cs="Tahoma"/>
          <w:b/>
          <w:sz w:val="20"/>
          <w:szCs w:val="20"/>
          <w:u w:val="single"/>
        </w:rPr>
      </w:pPr>
    </w:p>
    <w:p w:rsidR="00B232D6" w:rsidRDefault="00B232D6" w:rsidP="00BE3562">
      <w:pPr>
        <w:ind w:right="-29"/>
        <w:contextualSpacing/>
        <w:rPr>
          <w:rFonts w:ascii="Cf Garamond" w:hAnsi="Cf Garamond" w:cs="Tahoma"/>
          <w:b/>
          <w:sz w:val="20"/>
          <w:szCs w:val="20"/>
          <w:u w:val="single"/>
        </w:rPr>
      </w:pPr>
    </w:p>
    <w:p w:rsidR="00D806F6" w:rsidRPr="00D806F6" w:rsidRDefault="00D806F6" w:rsidP="00D806F6">
      <w:pPr>
        <w:spacing w:after="200" w:line="276" w:lineRule="auto"/>
        <w:jc w:val="both"/>
        <w:rPr>
          <w:rFonts w:ascii="Cf Garamond" w:hAnsi="Cf Garamond"/>
          <w:sz w:val="20"/>
          <w:szCs w:val="20"/>
        </w:rPr>
      </w:pPr>
      <w:r w:rsidRPr="00D806F6">
        <w:rPr>
          <w:rFonts w:ascii="Cf Garamond" w:hAnsi="Cf Garamond"/>
          <w:sz w:val="20"/>
          <w:szCs w:val="20"/>
        </w:rPr>
        <w:t>Οι φοιτητές/φοιτήτριες θα πρέπει να υποβάλλουν όλα τα δικαιολογητικά, το κάθε ένα ξεχωριστά, ψηφιοποιημένα με σαρωτή (</w:t>
      </w:r>
      <w:r w:rsidRPr="00D806F6">
        <w:rPr>
          <w:rFonts w:ascii="Cf Garamond" w:hAnsi="Cf Garamond"/>
          <w:sz w:val="20"/>
          <w:szCs w:val="20"/>
          <w:lang w:val="en-US"/>
        </w:rPr>
        <w:t>scanner</w:t>
      </w:r>
      <w:r w:rsidRPr="00D806F6">
        <w:rPr>
          <w:rFonts w:ascii="Cf Garamond" w:hAnsi="Cf Garamond"/>
          <w:sz w:val="20"/>
          <w:szCs w:val="20"/>
        </w:rPr>
        <w:t xml:space="preserve">)σε μορφή </w:t>
      </w:r>
      <w:r w:rsidRPr="00D806F6">
        <w:rPr>
          <w:rFonts w:ascii="Cf Garamond" w:hAnsi="Cf Garamond"/>
          <w:sz w:val="20"/>
          <w:szCs w:val="20"/>
          <w:lang w:val="en-US"/>
        </w:rPr>
        <w:t>pdf</w:t>
      </w:r>
      <w:r w:rsidRPr="00D806F6">
        <w:rPr>
          <w:rFonts w:ascii="Cf Garamond" w:hAnsi="Cf Garamond"/>
          <w:sz w:val="20"/>
          <w:szCs w:val="20"/>
        </w:rPr>
        <w:t>, καταχωρώντας στο ηλεκτρονικό σύστημα κατά την συμπλήρωση της αίτησης.</w:t>
      </w:r>
    </w:p>
    <w:p w:rsidR="00B232D6" w:rsidRDefault="00B232D6" w:rsidP="00A93872">
      <w:pPr>
        <w:ind w:right="-29"/>
        <w:contextualSpacing/>
        <w:jc w:val="both"/>
        <w:rPr>
          <w:rFonts w:ascii="Cf Garamond" w:hAnsi="Cf Garamond" w:cs="Tahoma"/>
          <w:b/>
          <w:sz w:val="20"/>
          <w:szCs w:val="20"/>
          <w:u w:val="single"/>
        </w:rPr>
      </w:pPr>
    </w:p>
    <w:p w:rsidR="00BE3562" w:rsidRPr="00D806F6" w:rsidRDefault="00D806F6" w:rsidP="00A93872">
      <w:pPr>
        <w:ind w:right="-29"/>
        <w:contextualSpacing/>
        <w:jc w:val="both"/>
        <w:rPr>
          <w:rFonts w:ascii="Cf Garamond" w:hAnsi="Cf Garamond" w:cs="Tahoma"/>
          <w:b/>
          <w:color w:val="000000"/>
          <w:sz w:val="20"/>
          <w:szCs w:val="20"/>
        </w:rPr>
      </w:pPr>
      <w:r w:rsidRPr="00D806F6">
        <w:rPr>
          <w:rFonts w:ascii="Cf Garamond" w:hAnsi="Cf Garamond" w:cs="Tahoma"/>
          <w:b/>
          <w:sz w:val="20"/>
          <w:szCs w:val="20"/>
        </w:rPr>
        <w:t xml:space="preserve"> </w:t>
      </w:r>
    </w:p>
    <w:p w:rsidR="00BE3562" w:rsidRDefault="0032003E" w:rsidP="00D806F6">
      <w:pPr>
        <w:numPr>
          <w:ilvl w:val="0"/>
          <w:numId w:val="5"/>
        </w:numPr>
        <w:ind w:right="-29"/>
        <w:contextualSpacing/>
        <w:jc w:val="both"/>
        <w:rPr>
          <w:rFonts w:ascii="Cf Garamond" w:hAnsi="Cf Garamond" w:cs="Tahoma"/>
          <w:b/>
          <w:sz w:val="20"/>
          <w:szCs w:val="20"/>
        </w:rPr>
      </w:pPr>
      <w:r w:rsidRPr="00D806F6">
        <w:rPr>
          <w:rFonts w:ascii="Cf Garamond" w:hAnsi="Cf Garamond" w:cs="Tahoma"/>
          <w:b/>
          <w:sz w:val="20"/>
          <w:szCs w:val="20"/>
        </w:rPr>
        <w:t>ΜΙΑ</w:t>
      </w:r>
      <w:r w:rsidR="00BE3562" w:rsidRPr="00D806F6">
        <w:rPr>
          <w:rFonts w:ascii="Cf Garamond" w:hAnsi="Cf Garamond" w:cs="Tahoma"/>
          <w:b/>
          <w:sz w:val="20"/>
          <w:szCs w:val="20"/>
        </w:rPr>
        <w:t xml:space="preserve"> ΦΩΤΟΓΡΑΦΙ</w:t>
      </w:r>
      <w:r w:rsidRPr="00D806F6">
        <w:rPr>
          <w:rFonts w:ascii="Cf Garamond" w:hAnsi="Cf Garamond" w:cs="Tahoma"/>
          <w:b/>
          <w:sz w:val="20"/>
          <w:szCs w:val="20"/>
        </w:rPr>
        <w:t>Α</w:t>
      </w:r>
    </w:p>
    <w:p w:rsidR="00D806F6" w:rsidRPr="00D806F6" w:rsidRDefault="00D806F6" w:rsidP="00D806F6">
      <w:pPr>
        <w:numPr>
          <w:ilvl w:val="0"/>
          <w:numId w:val="5"/>
        </w:numPr>
        <w:ind w:right="-29"/>
        <w:contextualSpacing/>
        <w:jc w:val="both"/>
        <w:rPr>
          <w:rFonts w:ascii="Cf Garamond" w:hAnsi="Cf Garamond" w:cs="Tahoma"/>
          <w:b/>
          <w:sz w:val="20"/>
          <w:szCs w:val="20"/>
        </w:rPr>
      </w:pPr>
      <w:r w:rsidRPr="00D806F6">
        <w:rPr>
          <w:rFonts w:ascii="Cf Garamond" w:hAnsi="Cf Garamond" w:cs="Tahoma"/>
          <w:b/>
          <w:sz w:val="20"/>
          <w:szCs w:val="20"/>
        </w:rPr>
        <w:t>ΦΩΤΟΑΝΤΙΓΡΑΦΟ  ΑΣΤΥΝΟΜΙΚΗΣ ΤΑΥΤΟΤΗΤΑΣ</w:t>
      </w:r>
    </w:p>
    <w:p w:rsidR="004612BE" w:rsidRPr="00D806F6" w:rsidRDefault="004612BE" w:rsidP="00D806F6">
      <w:pPr>
        <w:numPr>
          <w:ilvl w:val="0"/>
          <w:numId w:val="5"/>
        </w:numPr>
        <w:ind w:right="-29"/>
        <w:contextualSpacing/>
        <w:jc w:val="both"/>
        <w:rPr>
          <w:rFonts w:ascii="Cf Garamond" w:hAnsi="Cf Garamond" w:cs="Tahoma"/>
          <w:b/>
          <w:sz w:val="20"/>
          <w:szCs w:val="20"/>
        </w:rPr>
      </w:pPr>
      <w:r w:rsidRPr="00D806F6">
        <w:rPr>
          <w:rFonts w:ascii="Cf Garamond" w:hAnsi="Cf Garamond" w:cs="Tahoma"/>
          <w:b/>
          <w:sz w:val="20"/>
          <w:szCs w:val="20"/>
        </w:rPr>
        <w:t>ΑΝΤΙΓΡΑΦΟ ΤΗΣ ΑΚΑΔΗΜΑΙΚΗΣ  ΤΑΥΤΟΤΗΤΑΣ</w:t>
      </w:r>
    </w:p>
    <w:p w:rsidR="000C775A" w:rsidRPr="00D806F6" w:rsidRDefault="000C775A" w:rsidP="00D806F6">
      <w:pPr>
        <w:numPr>
          <w:ilvl w:val="0"/>
          <w:numId w:val="5"/>
        </w:numPr>
        <w:ind w:right="-29"/>
        <w:contextualSpacing/>
        <w:jc w:val="both"/>
        <w:rPr>
          <w:rFonts w:ascii="Cf Garamond" w:hAnsi="Cf Garamond" w:cs="Tahoma"/>
          <w:b/>
          <w:sz w:val="20"/>
          <w:szCs w:val="20"/>
        </w:rPr>
      </w:pPr>
      <w:r w:rsidRPr="00D806F6">
        <w:rPr>
          <w:rFonts w:ascii="Cf Garamond" w:hAnsi="Cf Garamond" w:cs="Tahoma"/>
          <w:b/>
          <w:sz w:val="20"/>
          <w:szCs w:val="20"/>
        </w:rPr>
        <w:t>ΒΕΒΑΙΩΣΗ ΣΠΟΥΔΩΝ (ΙΣΧΥΕΙ ΜΟΝΟ ΓΙΑ ΜΕΤΑΠΤΥΧΙΑΚΟΥΣ</w:t>
      </w:r>
      <w:r w:rsidR="00D806F6">
        <w:rPr>
          <w:rFonts w:ascii="Cf Garamond" w:hAnsi="Cf Garamond" w:cs="Tahoma"/>
          <w:b/>
          <w:sz w:val="20"/>
          <w:szCs w:val="20"/>
        </w:rPr>
        <w:t>,</w:t>
      </w:r>
      <w:r w:rsidRPr="00D806F6">
        <w:rPr>
          <w:rFonts w:ascii="Cf Garamond" w:hAnsi="Cf Garamond" w:cs="Tahoma"/>
          <w:b/>
          <w:sz w:val="20"/>
          <w:szCs w:val="20"/>
        </w:rPr>
        <w:t xml:space="preserve"> ΥΠΟΨ. ΔΙΔΑΚΤΟΡΕΣ)</w:t>
      </w:r>
    </w:p>
    <w:p w:rsidR="00BE3562" w:rsidRDefault="00BE3562" w:rsidP="00D806F6">
      <w:pPr>
        <w:numPr>
          <w:ilvl w:val="0"/>
          <w:numId w:val="5"/>
        </w:numPr>
        <w:tabs>
          <w:tab w:val="left" w:pos="0"/>
        </w:tabs>
        <w:ind w:right="-29"/>
        <w:contextualSpacing/>
        <w:jc w:val="both"/>
        <w:rPr>
          <w:rFonts w:ascii="Cf Garamond" w:hAnsi="Cf Garamond" w:cs="Tahoma"/>
          <w:sz w:val="20"/>
          <w:szCs w:val="20"/>
        </w:rPr>
      </w:pPr>
      <w:r w:rsidRPr="00D806F6">
        <w:rPr>
          <w:rFonts w:ascii="Cf Garamond" w:hAnsi="Cf Garamond" w:cs="Tahoma"/>
          <w:b/>
          <w:sz w:val="20"/>
          <w:szCs w:val="20"/>
        </w:rPr>
        <w:t>YΠEYΘYNH ΔHΛΩΣH TOY N.1599/86</w:t>
      </w:r>
      <w:r w:rsidR="00D806F6" w:rsidRPr="00D806F6">
        <w:rPr>
          <w:rFonts w:ascii="Cf Garamond" w:hAnsi="Cf Garamond" w:cs="Tahoma"/>
          <w:b/>
          <w:sz w:val="20"/>
          <w:szCs w:val="20"/>
        </w:rPr>
        <w:t xml:space="preserve"> (</w:t>
      </w:r>
      <w:r w:rsidR="00D806F6">
        <w:rPr>
          <w:rFonts w:ascii="Cf Garamond" w:hAnsi="Cf Garamond" w:cs="Tahoma"/>
          <w:b/>
          <w:sz w:val="20"/>
          <w:szCs w:val="20"/>
        </w:rPr>
        <w:t>είναι αναρτημένη)</w:t>
      </w:r>
      <w:r w:rsidRPr="00535F91">
        <w:rPr>
          <w:rFonts w:ascii="Cf Garamond" w:hAnsi="Cf Garamond" w:cs="Tahoma"/>
          <w:sz w:val="20"/>
          <w:szCs w:val="20"/>
        </w:rPr>
        <w:t xml:space="preserve"> </w:t>
      </w:r>
    </w:p>
    <w:p w:rsidR="00D806F6" w:rsidRPr="00D806F6" w:rsidRDefault="00D806F6" w:rsidP="00D806F6">
      <w:pPr>
        <w:numPr>
          <w:ilvl w:val="0"/>
          <w:numId w:val="5"/>
        </w:numPr>
        <w:tabs>
          <w:tab w:val="left" w:pos="0"/>
        </w:tabs>
        <w:ind w:right="-29"/>
        <w:contextualSpacing/>
        <w:jc w:val="both"/>
        <w:rPr>
          <w:rFonts w:ascii="Cf Garamond" w:hAnsi="Cf Garamond" w:cs="Tahoma"/>
          <w:sz w:val="20"/>
          <w:szCs w:val="20"/>
        </w:rPr>
      </w:pPr>
      <w:r w:rsidRPr="00D806F6">
        <w:rPr>
          <w:rFonts w:ascii="Cf Garamond" w:hAnsi="Cf Garamond" w:cs="Tahoma"/>
          <w:b/>
          <w:sz w:val="20"/>
          <w:szCs w:val="20"/>
        </w:rPr>
        <w:t>ΠΡΟΣΦΑΤΟ ΠΙΣΤΟΠΟΙΗΤΙΚΟ ΟΙΚΟΓΕΝΕΙΑΚΗΣ ΚΑΤΑΣΤΑΣΗΣ</w:t>
      </w:r>
      <w:r w:rsidRPr="00D806F6">
        <w:rPr>
          <w:rFonts w:ascii="Cf Garamond" w:hAnsi="Cf Garamond" w:cs="Tahoma"/>
          <w:sz w:val="20"/>
          <w:szCs w:val="20"/>
        </w:rPr>
        <w:t xml:space="preserve">, </w:t>
      </w:r>
      <w:r>
        <w:rPr>
          <w:rFonts w:ascii="Cf Garamond" w:hAnsi="Cf Garamond" w:cs="Tahoma"/>
          <w:sz w:val="20"/>
          <w:szCs w:val="20"/>
        </w:rPr>
        <w:t xml:space="preserve">υποβάλλεται </w:t>
      </w:r>
      <w:r w:rsidRPr="00D806F6">
        <w:rPr>
          <w:rFonts w:ascii="Cf Garamond" w:hAnsi="Cf Garamond" w:cs="Tahoma"/>
          <w:color w:val="FF0000"/>
          <w:sz w:val="20"/>
          <w:szCs w:val="20"/>
        </w:rPr>
        <w:t>εφόσον το ετήσιο οικογενειακό εισόδημα υπερβαίνει τις 45.000 ευρώ.</w:t>
      </w:r>
    </w:p>
    <w:p w:rsidR="00D806F6" w:rsidRPr="00D806F6" w:rsidRDefault="00D806F6" w:rsidP="00A00772">
      <w:pPr>
        <w:tabs>
          <w:tab w:val="left" w:pos="0"/>
        </w:tabs>
        <w:ind w:right="-29"/>
        <w:contextualSpacing/>
        <w:jc w:val="both"/>
        <w:rPr>
          <w:rFonts w:ascii="Cf Garamond" w:hAnsi="Cf Garamond" w:cs="Tahoma"/>
          <w:sz w:val="20"/>
          <w:szCs w:val="20"/>
        </w:rPr>
      </w:pPr>
    </w:p>
    <w:p w:rsidR="00D806F6" w:rsidRPr="00535F91" w:rsidRDefault="00D806F6" w:rsidP="00D806F6">
      <w:pPr>
        <w:tabs>
          <w:tab w:val="left" w:pos="-567"/>
          <w:tab w:val="left" w:pos="284"/>
        </w:tabs>
        <w:ind w:left="284" w:right="-29" w:hanging="284"/>
        <w:contextualSpacing/>
        <w:jc w:val="both"/>
        <w:rPr>
          <w:rFonts w:ascii="Cf Garamond" w:hAnsi="Cf Garamond" w:cs="Tahoma"/>
          <w:strike/>
          <w:sz w:val="20"/>
          <w:szCs w:val="20"/>
        </w:rPr>
      </w:pPr>
      <w:r>
        <w:rPr>
          <w:rFonts w:ascii="Cf Garamond" w:hAnsi="Cf Garamond" w:cs="Tahoma"/>
          <w:b/>
          <w:sz w:val="20"/>
          <w:szCs w:val="20"/>
        </w:rPr>
        <w:tab/>
      </w:r>
      <w:r w:rsidR="00A00772">
        <w:rPr>
          <w:rFonts w:ascii="Cf Garamond" w:hAnsi="Cf Garamond" w:cs="Tahoma"/>
          <w:b/>
          <w:sz w:val="20"/>
          <w:szCs w:val="20"/>
        </w:rPr>
        <w:t xml:space="preserve"> 7.</w:t>
      </w:r>
      <w:r>
        <w:rPr>
          <w:rFonts w:ascii="Cf Garamond" w:hAnsi="Cf Garamond" w:cs="Tahoma"/>
          <w:b/>
          <w:sz w:val="20"/>
          <w:szCs w:val="20"/>
        </w:rPr>
        <w:tab/>
      </w:r>
      <w:r w:rsidRPr="00D806F6">
        <w:rPr>
          <w:rFonts w:ascii="Cf Garamond" w:hAnsi="Cf Garamond" w:cs="Tahoma"/>
          <w:b/>
          <w:sz w:val="20"/>
          <w:szCs w:val="20"/>
        </w:rPr>
        <w:t>ΑΝΤΙΓΡΑΦΟ ΤΟΥ EKKAΘAPIΣTIKOΥ ΣHΜEIΩMAΤΟΣ ΦΟΡΟΥ ΕΙΣΟΔΗΜΑΤΟΣ ΦΟΡΟΛΟΓΙΚΟΥ ΕΤΟΥΣ 2018 (εισοδήματα 2018)</w:t>
      </w:r>
      <w:r w:rsidR="00374468">
        <w:rPr>
          <w:rFonts w:ascii="Cf Garamond" w:hAnsi="Cf Garamond" w:cs="Tahoma"/>
          <w:b/>
          <w:sz w:val="20"/>
          <w:szCs w:val="20"/>
        </w:rPr>
        <w:t>και</w:t>
      </w:r>
      <w:r w:rsidRPr="00D806F6">
        <w:rPr>
          <w:rFonts w:ascii="Cf Garamond" w:hAnsi="Cf Garamond" w:cs="Tahoma"/>
          <w:sz w:val="20"/>
          <w:szCs w:val="20"/>
        </w:rPr>
        <w:t xml:space="preserve"> </w:t>
      </w:r>
      <w:r w:rsidRPr="00D806F6">
        <w:rPr>
          <w:rFonts w:ascii="Cf Garamond" w:hAnsi="Cf Garamond" w:cs="Tahoma"/>
          <w:color w:val="000000"/>
          <w:sz w:val="20"/>
          <w:szCs w:val="20"/>
        </w:rPr>
        <w:t>των</w:t>
      </w:r>
      <w:r w:rsidR="00374468">
        <w:rPr>
          <w:rFonts w:ascii="Cf Garamond" w:hAnsi="Cf Garamond" w:cs="Tahoma"/>
          <w:color w:val="000000"/>
          <w:sz w:val="20"/>
          <w:szCs w:val="20"/>
        </w:rPr>
        <w:t xml:space="preserve"> δύο</w:t>
      </w:r>
      <w:r w:rsidRPr="00D806F6">
        <w:rPr>
          <w:rFonts w:ascii="Cf Garamond" w:hAnsi="Cf Garamond" w:cs="Tahoma"/>
          <w:color w:val="000000"/>
          <w:sz w:val="20"/>
          <w:szCs w:val="20"/>
        </w:rPr>
        <w:t xml:space="preserve"> γονέων ή του γονέα του φοιτητή, που</w:t>
      </w:r>
      <w:r w:rsidRPr="00535F91">
        <w:rPr>
          <w:rFonts w:ascii="Cf Garamond" w:hAnsi="Cf Garamond" w:cs="Tahoma"/>
          <w:color w:val="000000"/>
          <w:sz w:val="20"/>
          <w:szCs w:val="20"/>
        </w:rPr>
        <w:t xml:space="preserve"> έχει την επιμέλειά του. </w:t>
      </w:r>
    </w:p>
    <w:p w:rsidR="00D806F6" w:rsidRPr="00535F91" w:rsidRDefault="00D806F6" w:rsidP="00D806F6">
      <w:pPr>
        <w:shd w:val="clear" w:color="auto" w:fill="FFFFFF"/>
        <w:ind w:left="284" w:right="-29"/>
        <w:contextualSpacing/>
        <w:jc w:val="both"/>
        <w:rPr>
          <w:rFonts w:ascii="Cf Garamond" w:hAnsi="Cf Garamond" w:cs="Tahoma"/>
          <w:color w:val="000000"/>
          <w:sz w:val="20"/>
          <w:szCs w:val="20"/>
        </w:rPr>
      </w:pPr>
      <w:r w:rsidRPr="00535F91">
        <w:rPr>
          <w:rFonts w:ascii="Cf Garamond" w:hAnsi="Cf Garamond" w:cs="Tahoma"/>
          <w:b/>
          <w:sz w:val="20"/>
          <w:szCs w:val="20"/>
        </w:rPr>
        <w:t xml:space="preserve">• </w:t>
      </w:r>
      <w:r w:rsidRPr="00535F91">
        <w:rPr>
          <w:rFonts w:ascii="Cf Garamond" w:hAnsi="Cf Garamond" w:cs="Tahoma"/>
          <w:b/>
          <w:i/>
          <w:sz w:val="20"/>
          <w:szCs w:val="20"/>
        </w:rPr>
        <w:t xml:space="preserve">Σε περίπτωση που ο φοιτητής </w:t>
      </w:r>
      <w:r w:rsidRPr="00535F91">
        <w:rPr>
          <w:rFonts w:ascii="Cf Garamond" w:hAnsi="Cf Garamond" w:cs="Tahoma"/>
          <w:b/>
          <w:i/>
          <w:color w:val="000000"/>
          <w:sz w:val="20"/>
          <w:szCs w:val="20"/>
        </w:rPr>
        <w:t>υποχρεούται σε υποβολή φορολογικής δήλωσης εισοδήματος</w:t>
      </w:r>
      <w:r w:rsidRPr="00535F91">
        <w:rPr>
          <w:rFonts w:ascii="Cf Garamond" w:hAnsi="Cf Garamond" w:cs="Tahoma"/>
          <w:b/>
          <w:i/>
          <w:sz w:val="20"/>
          <w:szCs w:val="20"/>
        </w:rPr>
        <w:t xml:space="preserve">, τότε μαζί με το εκκαθαριστικό σημείωμα </w:t>
      </w:r>
      <w:r w:rsidRPr="00535F91">
        <w:rPr>
          <w:rFonts w:ascii="Cf Garamond" w:hAnsi="Cf Garamond" w:cs="Tahoma"/>
          <w:b/>
          <w:i/>
          <w:color w:val="000000"/>
          <w:sz w:val="20"/>
          <w:szCs w:val="20"/>
        </w:rPr>
        <w:t>των γονέων του</w:t>
      </w:r>
      <w:r w:rsidRPr="00535F91">
        <w:rPr>
          <w:rFonts w:ascii="Cf Garamond" w:hAnsi="Cf Garamond" w:cs="Tahoma"/>
          <w:b/>
          <w:i/>
          <w:sz w:val="20"/>
          <w:szCs w:val="20"/>
        </w:rPr>
        <w:t>, θα</w:t>
      </w:r>
      <w:r w:rsidRPr="00535F91">
        <w:rPr>
          <w:rFonts w:ascii="Cf Garamond" w:hAnsi="Cf Garamond" w:cs="Tahoma"/>
          <w:b/>
          <w:i/>
          <w:color w:val="000000"/>
          <w:sz w:val="20"/>
          <w:szCs w:val="20"/>
        </w:rPr>
        <w:t xml:space="preserve"> υποβάλλει </w:t>
      </w:r>
      <w:r w:rsidRPr="00535F91">
        <w:rPr>
          <w:rFonts w:ascii="Cf Garamond" w:hAnsi="Cf Garamond" w:cs="Tahoma"/>
          <w:b/>
          <w:i/>
          <w:sz w:val="20"/>
          <w:szCs w:val="20"/>
          <w:u w:val="single"/>
        </w:rPr>
        <w:t>και το ατομικό του</w:t>
      </w:r>
      <w:r w:rsidRPr="00535F91">
        <w:rPr>
          <w:rFonts w:ascii="Cf Garamond" w:hAnsi="Cf Garamond" w:cs="Tahoma"/>
          <w:b/>
          <w:i/>
          <w:sz w:val="20"/>
          <w:szCs w:val="20"/>
        </w:rPr>
        <w:t xml:space="preserve"> εκκαθαριστικό σημείωμα, καθώς και τυχόν εισοδήματα (εκκαθαριστικό σημείωμα)των ανήλικων ΑΔΕΛΦΩΝ από κάθε πηγή</w:t>
      </w:r>
      <w:r w:rsidRPr="00535F91">
        <w:rPr>
          <w:rFonts w:ascii="Cf Garamond" w:hAnsi="Cf Garamond" w:cs="Tahoma"/>
          <w:b/>
          <w:sz w:val="20"/>
          <w:szCs w:val="20"/>
        </w:rPr>
        <w:t>.</w:t>
      </w:r>
      <w:r w:rsidRPr="00535F91">
        <w:rPr>
          <w:rFonts w:ascii="Cf Garamond" w:hAnsi="Cf Garamond" w:cs="Tahoma"/>
          <w:color w:val="000000"/>
          <w:sz w:val="20"/>
          <w:szCs w:val="20"/>
        </w:rPr>
        <w:t xml:space="preserve"> </w:t>
      </w:r>
    </w:p>
    <w:p w:rsidR="00D806F6" w:rsidRPr="00535F91" w:rsidRDefault="00D806F6" w:rsidP="00D806F6">
      <w:pPr>
        <w:shd w:val="clear" w:color="auto" w:fill="FFFFFF"/>
        <w:ind w:left="284" w:right="-29"/>
        <w:contextualSpacing/>
        <w:jc w:val="both"/>
        <w:rPr>
          <w:rFonts w:ascii="Cf Garamond" w:hAnsi="Cf Garamond" w:cs="Tahoma"/>
          <w:color w:val="000000"/>
          <w:sz w:val="20"/>
          <w:szCs w:val="20"/>
        </w:rPr>
      </w:pPr>
    </w:p>
    <w:p w:rsidR="00D806F6" w:rsidRPr="00535F91" w:rsidRDefault="00D806F6" w:rsidP="00D806F6">
      <w:pPr>
        <w:shd w:val="clear" w:color="auto" w:fill="FFFFFF"/>
        <w:ind w:left="284" w:right="-29"/>
        <w:contextualSpacing/>
        <w:jc w:val="both"/>
        <w:rPr>
          <w:rFonts w:ascii="Cf Garamond" w:hAnsi="Cf Garamond" w:cs="Tahoma"/>
          <w:sz w:val="20"/>
          <w:szCs w:val="20"/>
        </w:rPr>
      </w:pPr>
      <w:r w:rsidRPr="00535F91">
        <w:rPr>
          <w:rFonts w:ascii="Cf Garamond" w:hAnsi="Cf Garamond" w:cs="Tahoma"/>
          <w:b/>
          <w:sz w:val="20"/>
          <w:szCs w:val="20"/>
        </w:rPr>
        <w:t xml:space="preserve">• </w:t>
      </w:r>
      <w:r w:rsidRPr="00535F91">
        <w:rPr>
          <w:rFonts w:ascii="Cf Garamond" w:hAnsi="Cf Garamond" w:cs="Tahoma"/>
          <w:sz w:val="20"/>
          <w:szCs w:val="20"/>
        </w:rPr>
        <w:t>Οι φοιτητές που έχουν συμπληρώσει το 25</w:t>
      </w:r>
      <w:r w:rsidRPr="00535F91">
        <w:rPr>
          <w:rFonts w:ascii="Cf Garamond" w:hAnsi="Cf Garamond" w:cs="Tahoma"/>
          <w:sz w:val="20"/>
          <w:szCs w:val="20"/>
          <w:vertAlign w:val="superscript"/>
        </w:rPr>
        <w:t>ο</w:t>
      </w:r>
      <w:r w:rsidRPr="00535F91">
        <w:rPr>
          <w:rFonts w:ascii="Cf Garamond" w:hAnsi="Cf Garamond" w:cs="Tahoma"/>
          <w:sz w:val="20"/>
          <w:szCs w:val="20"/>
        </w:rPr>
        <w:t xml:space="preserve"> έτος της ηλικίας τους και υποβάλλουν</w:t>
      </w:r>
      <w:r w:rsidRPr="00535F91">
        <w:rPr>
          <w:rFonts w:ascii="Cf Garamond" w:hAnsi="Cf Garamond" w:cs="Tahoma"/>
          <w:color w:val="000000"/>
          <w:sz w:val="20"/>
          <w:szCs w:val="20"/>
        </w:rPr>
        <w:t xml:space="preserve"> φορολογική δήλωση,</w:t>
      </w:r>
      <w:r w:rsidRPr="00535F91">
        <w:rPr>
          <w:rFonts w:ascii="Cf Garamond" w:hAnsi="Cf Garamond" w:cs="Tahoma"/>
          <w:sz w:val="20"/>
          <w:szCs w:val="20"/>
        </w:rPr>
        <w:t xml:space="preserve"> </w:t>
      </w:r>
      <w:r w:rsidRPr="00535F91">
        <w:rPr>
          <w:rFonts w:ascii="Cf Garamond" w:hAnsi="Cf Garamond" w:cs="Tahoma"/>
          <w:color w:val="000000"/>
          <w:sz w:val="20"/>
          <w:szCs w:val="20"/>
        </w:rPr>
        <w:t>θα προσκομίζουν μόνο το ατομικό εκκαθαριστικό σημείωμα</w:t>
      </w:r>
      <w:r w:rsidRPr="00535F91">
        <w:rPr>
          <w:rFonts w:ascii="Cf Garamond" w:hAnsi="Cf Garamond" w:cs="Tahoma"/>
          <w:sz w:val="20"/>
          <w:szCs w:val="20"/>
        </w:rPr>
        <w:t>, φορολογικού έτους 201</w:t>
      </w:r>
      <w:r w:rsidR="00340DF4">
        <w:rPr>
          <w:rFonts w:ascii="Cf Garamond" w:hAnsi="Cf Garamond" w:cs="Tahoma"/>
          <w:sz w:val="20"/>
          <w:szCs w:val="20"/>
        </w:rPr>
        <w:t>8</w:t>
      </w:r>
      <w:r w:rsidRPr="00535F91">
        <w:rPr>
          <w:rFonts w:ascii="Cf Garamond" w:hAnsi="Cf Garamond" w:cs="Tahoma"/>
          <w:sz w:val="20"/>
          <w:szCs w:val="20"/>
        </w:rPr>
        <w:t xml:space="preserve"> (εισοδήματα έτους 201</w:t>
      </w:r>
      <w:r w:rsidR="00340DF4">
        <w:rPr>
          <w:rFonts w:ascii="Cf Garamond" w:hAnsi="Cf Garamond" w:cs="Tahoma"/>
          <w:sz w:val="20"/>
          <w:szCs w:val="20"/>
        </w:rPr>
        <w:t>8</w:t>
      </w:r>
      <w:r w:rsidRPr="00535F91">
        <w:rPr>
          <w:rFonts w:ascii="Cf Garamond" w:hAnsi="Cf Garamond" w:cs="Tahoma"/>
          <w:sz w:val="20"/>
          <w:szCs w:val="20"/>
        </w:rPr>
        <w:t>) και φωτοτυπία της Αστυνομικής Ταυτότητας.</w:t>
      </w:r>
    </w:p>
    <w:p w:rsidR="00D806F6" w:rsidRPr="00535F91" w:rsidRDefault="00D806F6" w:rsidP="00D806F6">
      <w:pPr>
        <w:shd w:val="clear" w:color="auto" w:fill="FFFFFF"/>
        <w:ind w:left="284" w:right="-29"/>
        <w:contextualSpacing/>
        <w:jc w:val="both"/>
        <w:rPr>
          <w:rFonts w:ascii="Cf Garamond" w:hAnsi="Cf Garamond" w:cs="Tahoma"/>
          <w:color w:val="000000"/>
          <w:sz w:val="20"/>
          <w:szCs w:val="20"/>
        </w:rPr>
      </w:pPr>
    </w:p>
    <w:p w:rsidR="00D806F6" w:rsidRPr="00535F91" w:rsidRDefault="00D806F6" w:rsidP="00D806F6">
      <w:pPr>
        <w:ind w:left="284" w:right="-29"/>
        <w:contextualSpacing/>
        <w:jc w:val="both"/>
        <w:rPr>
          <w:rFonts w:ascii="Cf Garamond" w:hAnsi="Cf Garamond" w:cs="Tahoma"/>
          <w:sz w:val="20"/>
          <w:szCs w:val="20"/>
        </w:rPr>
      </w:pPr>
      <w:r w:rsidRPr="00535F91">
        <w:rPr>
          <w:rFonts w:ascii="Cf Garamond" w:hAnsi="Cf Garamond" w:cs="Tahoma"/>
          <w:b/>
          <w:sz w:val="20"/>
          <w:szCs w:val="20"/>
        </w:rPr>
        <w:t xml:space="preserve">• </w:t>
      </w:r>
      <w:r w:rsidRPr="00535F91">
        <w:rPr>
          <w:rFonts w:ascii="Cf Garamond" w:hAnsi="Cf Garamond" w:cs="Tahoma"/>
          <w:b/>
          <w:i/>
          <w:sz w:val="20"/>
          <w:szCs w:val="20"/>
          <w:u w:val="single"/>
        </w:rPr>
        <w:t>Οι έγγαμοι φοιτητές</w:t>
      </w:r>
      <w:r w:rsidR="000C237E">
        <w:rPr>
          <w:rFonts w:ascii="Cf Garamond" w:hAnsi="Cf Garamond" w:cs="Tahoma"/>
          <w:sz w:val="20"/>
          <w:szCs w:val="20"/>
        </w:rPr>
        <w:t xml:space="preserve"> θα υποβάλλουν</w:t>
      </w:r>
      <w:r w:rsidRPr="00535F91">
        <w:rPr>
          <w:rFonts w:ascii="Cf Garamond" w:hAnsi="Cf Garamond" w:cs="Tahoma"/>
          <w:sz w:val="20"/>
          <w:szCs w:val="20"/>
        </w:rPr>
        <w:t xml:space="preserve"> το οικογενειακό εκκαθαριστικό σημείωμα (ατομικό και συζύγου), φορολογικού έτους 201</w:t>
      </w:r>
      <w:r>
        <w:rPr>
          <w:rFonts w:ascii="Cf Garamond" w:hAnsi="Cf Garamond" w:cs="Tahoma"/>
          <w:sz w:val="20"/>
          <w:szCs w:val="20"/>
        </w:rPr>
        <w:t>8</w:t>
      </w:r>
      <w:r w:rsidRPr="00535F91">
        <w:rPr>
          <w:rFonts w:ascii="Cf Garamond" w:hAnsi="Cf Garamond" w:cs="Tahoma"/>
          <w:sz w:val="20"/>
          <w:szCs w:val="20"/>
        </w:rPr>
        <w:t xml:space="preserve"> (εισοδήματα έτους 201</w:t>
      </w:r>
      <w:r>
        <w:rPr>
          <w:rFonts w:ascii="Cf Garamond" w:hAnsi="Cf Garamond" w:cs="Tahoma"/>
          <w:sz w:val="20"/>
          <w:szCs w:val="20"/>
        </w:rPr>
        <w:t>8</w:t>
      </w:r>
      <w:r w:rsidRPr="00535F91">
        <w:rPr>
          <w:rFonts w:ascii="Cf Garamond" w:hAnsi="Cf Garamond" w:cs="Tahoma"/>
          <w:sz w:val="20"/>
          <w:szCs w:val="20"/>
        </w:rPr>
        <w:t>).</w:t>
      </w:r>
    </w:p>
    <w:p w:rsidR="00D806F6" w:rsidRPr="00535F91" w:rsidRDefault="00D806F6" w:rsidP="00D806F6">
      <w:pPr>
        <w:tabs>
          <w:tab w:val="left" w:pos="-567"/>
        </w:tabs>
        <w:ind w:left="284" w:right="-29"/>
        <w:contextualSpacing/>
        <w:jc w:val="both"/>
        <w:rPr>
          <w:rFonts w:ascii="Cf Garamond" w:hAnsi="Cf Garamond" w:cs="Tahoma"/>
          <w:sz w:val="20"/>
          <w:szCs w:val="20"/>
        </w:rPr>
      </w:pPr>
      <w:r w:rsidRPr="00535F91">
        <w:rPr>
          <w:rFonts w:ascii="Cf Garamond" w:hAnsi="Cf Garamond" w:cs="Tahoma"/>
          <w:b/>
          <w:sz w:val="20"/>
          <w:szCs w:val="20"/>
        </w:rPr>
        <w:t xml:space="preserve">• </w:t>
      </w:r>
      <w:r w:rsidRPr="00535F91">
        <w:rPr>
          <w:rFonts w:ascii="Cf Garamond" w:hAnsi="Cf Garamond" w:cs="Tahoma"/>
          <w:color w:val="000000"/>
          <w:sz w:val="20"/>
          <w:szCs w:val="20"/>
        </w:rPr>
        <w:t>Σε περίπτωση που μέχρι την υποβολή της αίτησης δεν</w:t>
      </w:r>
      <w:r w:rsidRPr="00535F91">
        <w:rPr>
          <w:rFonts w:ascii="Cf Garamond" w:hAnsi="Cf Garamond" w:cs="Tahoma"/>
          <w:sz w:val="20"/>
          <w:szCs w:val="20"/>
        </w:rPr>
        <w:t xml:space="preserve"> </w:t>
      </w:r>
      <w:r w:rsidRPr="00535F91">
        <w:rPr>
          <w:rFonts w:ascii="Cf Garamond" w:hAnsi="Cf Garamond" w:cs="Tahoma"/>
          <w:color w:val="000000"/>
          <w:sz w:val="20"/>
          <w:szCs w:val="20"/>
        </w:rPr>
        <w:t>έχ</w:t>
      </w:r>
      <w:r w:rsidR="00A37AB4">
        <w:rPr>
          <w:rFonts w:ascii="Cf Garamond" w:hAnsi="Cf Garamond" w:cs="Tahoma"/>
          <w:color w:val="000000"/>
          <w:sz w:val="20"/>
          <w:szCs w:val="20"/>
        </w:rPr>
        <w:t>ει εκδοθεί το εκκαθαριστικό σηµε</w:t>
      </w:r>
      <w:r w:rsidRPr="00535F91">
        <w:rPr>
          <w:rFonts w:ascii="Cf Garamond" w:hAnsi="Cf Garamond" w:cs="Tahoma"/>
          <w:color w:val="000000"/>
          <w:sz w:val="20"/>
          <w:szCs w:val="20"/>
        </w:rPr>
        <w:t xml:space="preserve">ίωµα </w:t>
      </w:r>
      <w:r w:rsidRPr="00535F91">
        <w:rPr>
          <w:rFonts w:ascii="Cf Garamond" w:hAnsi="Cf Garamond" w:cs="Tahoma"/>
          <w:sz w:val="20"/>
          <w:szCs w:val="20"/>
        </w:rPr>
        <w:t>φορολογικού έτους 201</w:t>
      </w:r>
      <w:r>
        <w:rPr>
          <w:rFonts w:ascii="Cf Garamond" w:hAnsi="Cf Garamond" w:cs="Tahoma"/>
          <w:sz w:val="20"/>
          <w:szCs w:val="20"/>
        </w:rPr>
        <w:t>8</w:t>
      </w:r>
      <w:r w:rsidRPr="00535F91">
        <w:rPr>
          <w:rFonts w:ascii="Cf Garamond" w:hAnsi="Cf Garamond" w:cs="Tahoma"/>
          <w:sz w:val="20"/>
          <w:szCs w:val="20"/>
        </w:rPr>
        <w:t>, θα προσκομίζεται αντίγραφο της φορολογικής δήλωσης (Ε1) φορολογικού έτους 201</w:t>
      </w:r>
      <w:r>
        <w:rPr>
          <w:rFonts w:ascii="Cf Garamond" w:hAnsi="Cf Garamond" w:cs="Tahoma"/>
          <w:sz w:val="20"/>
          <w:szCs w:val="20"/>
        </w:rPr>
        <w:t>8</w:t>
      </w:r>
      <w:r w:rsidRPr="00535F91">
        <w:rPr>
          <w:rFonts w:ascii="Cf Garamond" w:hAnsi="Cf Garamond" w:cs="Tahoma"/>
          <w:sz w:val="20"/>
          <w:szCs w:val="20"/>
        </w:rPr>
        <w:t>.</w:t>
      </w:r>
    </w:p>
    <w:p w:rsidR="00D806F6" w:rsidRPr="00535F91" w:rsidRDefault="00D806F6" w:rsidP="00D806F6">
      <w:pPr>
        <w:tabs>
          <w:tab w:val="left" w:pos="-567"/>
        </w:tabs>
        <w:ind w:left="284" w:right="-29"/>
        <w:contextualSpacing/>
        <w:jc w:val="both"/>
        <w:rPr>
          <w:rFonts w:ascii="Cf Garamond" w:hAnsi="Cf Garamond" w:cs="Tahoma"/>
          <w:sz w:val="20"/>
          <w:szCs w:val="20"/>
        </w:rPr>
      </w:pPr>
    </w:p>
    <w:p w:rsidR="00D806F6" w:rsidRPr="00535F91" w:rsidRDefault="00D806F6" w:rsidP="00D806F6">
      <w:pPr>
        <w:tabs>
          <w:tab w:val="left" w:pos="-426"/>
        </w:tabs>
        <w:ind w:left="284" w:right="-29"/>
        <w:contextualSpacing/>
        <w:jc w:val="both"/>
        <w:rPr>
          <w:rFonts w:ascii="Cf Garamond" w:hAnsi="Cf Garamond" w:cs="Tahoma"/>
          <w:sz w:val="20"/>
          <w:szCs w:val="20"/>
        </w:rPr>
      </w:pPr>
      <w:r w:rsidRPr="00535F91">
        <w:rPr>
          <w:rFonts w:ascii="Cf Garamond" w:hAnsi="Cf Garamond" w:cs="Arial"/>
          <w:sz w:val="20"/>
          <w:szCs w:val="20"/>
        </w:rPr>
        <w:t>►</w:t>
      </w:r>
      <w:r w:rsidRPr="00535F91">
        <w:rPr>
          <w:rFonts w:ascii="Cf Garamond" w:hAnsi="Cf Garamond" w:cs="Tahoma"/>
          <w:b/>
          <w:i/>
          <w:sz w:val="20"/>
          <w:szCs w:val="20"/>
        </w:rPr>
        <w:t>ΚΥΠΡΙΟΙ ΦΟΙΤΗΤΕΣ</w:t>
      </w:r>
      <w:r w:rsidRPr="00535F91">
        <w:rPr>
          <w:rFonts w:ascii="Cf Garamond" w:hAnsi="Cf Garamond" w:cs="Tahoma"/>
          <w:sz w:val="20"/>
          <w:szCs w:val="20"/>
        </w:rPr>
        <w:t xml:space="preserve"> </w:t>
      </w:r>
      <w:r w:rsidRPr="00535F91">
        <w:rPr>
          <w:rFonts w:ascii="Cf Garamond" w:hAnsi="Cf Garamond" w:cs="Tahoma"/>
          <w:bCs/>
          <w:sz w:val="20"/>
          <w:szCs w:val="20"/>
        </w:rPr>
        <w:t>θα υποβάλλουν:</w:t>
      </w:r>
    </w:p>
    <w:p w:rsidR="00D806F6" w:rsidRPr="00535F91" w:rsidRDefault="00D806F6" w:rsidP="00D806F6">
      <w:pPr>
        <w:tabs>
          <w:tab w:val="left" w:pos="-426"/>
        </w:tabs>
        <w:ind w:left="567" w:right="-29" w:hanging="283"/>
        <w:contextualSpacing/>
        <w:jc w:val="both"/>
        <w:rPr>
          <w:rFonts w:ascii="Cf Garamond" w:hAnsi="Cf Garamond" w:cs="Tahoma"/>
          <w:sz w:val="20"/>
          <w:szCs w:val="20"/>
        </w:rPr>
      </w:pPr>
      <w:r w:rsidRPr="00535F91">
        <w:rPr>
          <w:rFonts w:ascii="Cf Garamond" w:hAnsi="Cf Garamond" w:cs="Tahoma"/>
          <w:sz w:val="20"/>
          <w:szCs w:val="20"/>
        </w:rPr>
        <w:t xml:space="preserve">α) </w:t>
      </w:r>
      <w:r w:rsidRPr="00535F91">
        <w:rPr>
          <w:rFonts w:ascii="Cf Garamond" w:hAnsi="Cf Garamond" w:cs="Tahoma"/>
          <w:bCs/>
          <w:sz w:val="20"/>
          <w:szCs w:val="20"/>
        </w:rPr>
        <w:t xml:space="preserve">Βεβαίωση του Τμήματος Εσωτερικών Προσόδων του Υπουργείου Οικονομικών </w:t>
      </w:r>
      <w:r w:rsidRPr="00535F91">
        <w:rPr>
          <w:rFonts w:ascii="Cf Garamond" w:hAnsi="Cf Garamond" w:cs="Tahoma"/>
          <w:sz w:val="20"/>
          <w:szCs w:val="20"/>
        </w:rPr>
        <w:t xml:space="preserve">της χώρας </w:t>
      </w:r>
      <w:r>
        <w:rPr>
          <w:rFonts w:ascii="Cf Garamond" w:hAnsi="Cf Garamond" w:cs="Tahoma"/>
          <w:sz w:val="20"/>
          <w:szCs w:val="20"/>
        </w:rPr>
        <w:t>τους (Φορολογική Βεβαίωση)</w:t>
      </w:r>
      <w:r w:rsidRPr="00535F91">
        <w:rPr>
          <w:rFonts w:ascii="Cf Garamond" w:hAnsi="Cf Garamond" w:cs="Tahoma"/>
          <w:sz w:val="20"/>
          <w:szCs w:val="20"/>
        </w:rPr>
        <w:t>, στην οποία θα φαίνεται το οικογενειακό εισόδημα που αποκτήθηκε το έτος 201</w:t>
      </w:r>
      <w:r>
        <w:rPr>
          <w:rFonts w:ascii="Cf Garamond" w:hAnsi="Cf Garamond" w:cs="Tahoma"/>
          <w:sz w:val="20"/>
          <w:szCs w:val="20"/>
        </w:rPr>
        <w:t>8</w:t>
      </w:r>
      <w:r w:rsidRPr="00535F91">
        <w:rPr>
          <w:rFonts w:ascii="Cf Garamond" w:hAnsi="Cf Garamond" w:cs="Tahoma"/>
          <w:sz w:val="20"/>
          <w:szCs w:val="20"/>
        </w:rPr>
        <w:t>.</w:t>
      </w:r>
    </w:p>
    <w:p w:rsidR="00D806F6" w:rsidRPr="00535F91" w:rsidRDefault="00D806F6" w:rsidP="00D806F6">
      <w:pPr>
        <w:tabs>
          <w:tab w:val="left" w:pos="-426"/>
        </w:tabs>
        <w:ind w:left="284" w:right="-29"/>
        <w:contextualSpacing/>
        <w:jc w:val="both"/>
        <w:rPr>
          <w:rFonts w:ascii="Cf Garamond" w:hAnsi="Cf Garamond" w:cs="Tahoma"/>
          <w:sz w:val="20"/>
          <w:szCs w:val="20"/>
        </w:rPr>
      </w:pPr>
      <w:r w:rsidRPr="00535F91">
        <w:rPr>
          <w:rFonts w:ascii="Cf Garamond" w:hAnsi="Cf Garamond" w:cs="Tahoma"/>
          <w:sz w:val="20"/>
          <w:szCs w:val="20"/>
        </w:rPr>
        <w:t>β) Πρόσφατο πιστοποιητικό οικογενειακής κατάστασης.</w:t>
      </w:r>
    </w:p>
    <w:p w:rsidR="00D806F6" w:rsidRPr="00535F91" w:rsidRDefault="00D806F6" w:rsidP="00D806F6">
      <w:pPr>
        <w:tabs>
          <w:tab w:val="left" w:pos="-426"/>
        </w:tabs>
        <w:ind w:left="284" w:right="-29"/>
        <w:contextualSpacing/>
        <w:jc w:val="both"/>
        <w:rPr>
          <w:rFonts w:ascii="Cf Garamond" w:hAnsi="Cf Garamond" w:cs="Tahoma"/>
          <w:sz w:val="20"/>
          <w:szCs w:val="20"/>
        </w:rPr>
      </w:pPr>
    </w:p>
    <w:p w:rsidR="00D806F6" w:rsidRPr="00535F91" w:rsidRDefault="00D806F6" w:rsidP="00D806F6">
      <w:pPr>
        <w:tabs>
          <w:tab w:val="left" w:pos="-426"/>
        </w:tabs>
        <w:ind w:left="284" w:right="-29"/>
        <w:contextualSpacing/>
        <w:jc w:val="both"/>
        <w:rPr>
          <w:rFonts w:ascii="Cf Garamond" w:hAnsi="Cf Garamond" w:cs="Tahoma"/>
          <w:sz w:val="20"/>
          <w:szCs w:val="20"/>
        </w:rPr>
      </w:pPr>
      <w:r w:rsidRPr="00535F91">
        <w:rPr>
          <w:rFonts w:ascii="Cf Garamond" w:hAnsi="Cf Garamond" w:cs="Arial"/>
          <w:sz w:val="20"/>
          <w:szCs w:val="20"/>
        </w:rPr>
        <w:t>►</w:t>
      </w:r>
      <w:r w:rsidRPr="00535F91">
        <w:rPr>
          <w:rFonts w:ascii="Cf Garamond" w:hAnsi="Cf Garamond" w:cs="Tahoma"/>
          <w:b/>
          <w:i/>
          <w:sz w:val="20"/>
          <w:szCs w:val="20"/>
        </w:rPr>
        <w:t>ΑΛΛΟΔΑΠΟΙ ΚΑΙ ΦΟΙΤΗΤΕΣ TEKNA ΕΛΛΗΝΩΝ ΕΞΩΤΕΡΙΚΟΥ</w:t>
      </w:r>
      <w:r w:rsidRPr="00535F91">
        <w:rPr>
          <w:rFonts w:ascii="Cf Garamond" w:hAnsi="Cf Garamond" w:cs="Tahoma"/>
          <w:sz w:val="20"/>
          <w:szCs w:val="20"/>
        </w:rPr>
        <w:t xml:space="preserve"> </w:t>
      </w:r>
      <w:r w:rsidRPr="00535F91">
        <w:rPr>
          <w:rFonts w:ascii="Cf Garamond" w:hAnsi="Cf Garamond" w:cs="Tahoma"/>
          <w:bCs/>
          <w:sz w:val="20"/>
          <w:szCs w:val="20"/>
        </w:rPr>
        <w:t>θα υποβάλλουν:</w:t>
      </w:r>
    </w:p>
    <w:p w:rsidR="00D806F6" w:rsidRPr="00535F91" w:rsidRDefault="00D806F6" w:rsidP="00D806F6">
      <w:pPr>
        <w:tabs>
          <w:tab w:val="left" w:pos="-426"/>
        </w:tabs>
        <w:ind w:left="567" w:right="-29" w:hanging="283"/>
        <w:contextualSpacing/>
        <w:jc w:val="both"/>
        <w:rPr>
          <w:rFonts w:ascii="Cf Garamond" w:hAnsi="Cf Garamond" w:cs="Tahoma"/>
          <w:sz w:val="20"/>
          <w:szCs w:val="20"/>
        </w:rPr>
      </w:pPr>
      <w:r w:rsidRPr="00535F91">
        <w:rPr>
          <w:rFonts w:ascii="Cf Garamond" w:hAnsi="Cf Garamond" w:cs="Tahoma"/>
          <w:sz w:val="20"/>
          <w:szCs w:val="20"/>
        </w:rPr>
        <w:t xml:space="preserve">α) Βεβαίωση </w:t>
      </w:r>
      <w:r w:rsidRPr="00535F91">
        <w:rPr>
          <w:rFonts w:ascii="Cf Garamond" w:hAnsi="Cf Garamond" w:cs="Tahoma"/>
          <w:bCs/>
          <w:sz w:val="20"/>
          <w:szCs w:val="20"/>
        </w:rPr>
        <w:t>της αρμόδιας</w:t>
      </w:r>
      <w:r w:rsidRPr="00535F91">
        <w:rPr>
          <w:rFonts w:ascii="Cf Garamond" w:hAnsi="Cf Garamond" w:cs="Tahoma"/>
          <w:sz w:val="20"/>
          <w:szCs w:val="20"/>
        </w:rPr>
        <w:t xml:space="preserve"> Δημόσιας Οικονομικής Υπηρεσίας της χώρας τους, επίσημα μεταφρασμένη στην Ελληνική γλώσσα, στην οποία θα φαίνεται το οικογενειακό εισόδημα που αποκτήθηκε το έτος 201</w:t>
      </w:r>
      <w:r>
        <w:rPr>
          <w:rFonts w:ascii="Cf Garamond" w:hAnsi="Cf Garamond" w:cs="Tahoma"/>
          <w:sz w:val="20"/>
          <w:szCs w:val="20"/>
        </w:rPr>
        <w:t>8</w:t>
      </w:r>
      <w:r w:rsidRPr="00535F91">
        <w:rPr>
          <w:rFonts w:ascii="Cf Garamond" w:hAnsi="Cf Garamond" w:cs="Tahoma"/>
          <w:sz w:val="20"/>
          <w:szCs w:val="20"/>
        </w:rPr>
        <w:t>.</w:t>
      </w:r>
    </w:p>
    <w:p w:rsidR="00D806F6" w:rsidRPr="00535F91" w:rsidRDefault="00D806F6" w:rsidP="00D806F6">
      <w:pPr>
        <w:tabs>
          <w:tab w:val="left" w:pos="-426"/>
        </w:tabs>
        <w:ind w:left="284" w:right="-29"/>
        <w:contextualSpacing/>
        <w:jc w:val="both"/>
        <w:rPr>
          <w:rFonts w:ascii="Cf Garamond" w:hAnsi="Cf Garamond" w:cs="Tahoma"/>
          <w:sz w:val="20"/>
          <w:szCs w:val="20"/>
        </w:rPr>
      </w:pPr>
      <w:r w:rsidRPr="00535F91">
        <w:rPr>
          <w:rFonts w:ascii="Cf Garamond" w:hAnsi="Cf Garamond" w:cs="Tahoma"/>
          <w:sz w:val="20"/>
          <w:szCs w:val="20"/>
        </w:rPr>
        <w:t xml:space="preserve">β) Πρόσφατο πιστοποιητικό οικογενειακής κατάστασης. </w:t>
      </w:r>
    </w:p>
    <w:p w:rsidR="00D806F6" w:rsidRPr="00535F91" w:rsidRDefault="00D806F6" w:rsidP="00D806F6">
      <w:pPr>
        <w:tabs>
          <w:tab w:val="left" w:pos="993"/>
        </w:tabs>
        <w:ind w:left="567" w:right="-29" w:hanging="283"/>
        <w:contextualSpacing/>
        <w:jc w:val="both"/>
        <w:rPr>
          <w:rFonts w:ascii="Cf Garamond" w:hAnsi="Cf Garamond" w:cs="Tahoma"/>
          <w:bCs/>
          <w:sz w:val="20"/>
          <w:szCs w:val="20"/>
        </w:rPr>
      </w:pPr>
      <w:r w:rsidRPr="00535F91">
        <w:rPr>
          <w:rFonts w:ascii="Cf Garamond" w:hAnsi="Cf Garamond" w:cs="Arial"/>
          <w:sz w:val="20"/>
          <w:szCs w:val="20"/>
        </w:rPr>
        <w:t>►</w:t>
      </w:r>
      <w:r w:rsidRPr="00535F91">
        <w:rPr>
          <w:rFonts w:ascii="Cf Garamond" w:hAnsi="Cf Garamond" w:cs="Tahoma"/>
          <w:b/>
          <w:i/>
          <w:sz w:val="20"/>
          <w:szCs w:val="20"/>
        </w:rPr>
        <w:t>ΑΛΛΟΔΑΠΟΙ ΥΠΟΤΡΟΦΟΙ ΦΟΙΤΗΤΕΣ</w:t>
      </w:r>
      <w:r w:rsidRPr="00535F91">
        <w:rPr>
          <w:rFonts w:ascii="Cf Garamond" w:hAnsi="Cf Garamond" w:cs="Tahoma"/>
          <w:bCs/>
          <w:sz w:val="20"/>
          <w:szCs w:val="20"/>
        </w:rPr>
        <w:t xml:space="preserve"> θα υποβάλλουν </w:t>
      </w:r>
      <w:r w:rsidRPr="00535F91">
        <w:rPr>
          <w:rFonts w:ascii="Cf Garamond" w:hAnsi="Cf Garamond" w:cs="Tahoma"/>
          <w:sz w:val="20"/>
          <w:szCs w:val="20"/>
        </w:rPr>
        <w:t>Βεβαίωση χορήγησης υποτροφίας, ακαδ. έτους 201</w:t>
      </w:r>
      <w:r>
        <w:rPr>
          <w:rFonts w:ascii="Cf Garamond" w:hAnsi="Cf Garamond" w:cs="Tahoma"/>
          <w:sz w:val="20"/>
          <w:szCs w:val="20"/>
        </w:rPr>
        <w:t>9-2020</w:t>
      </w:r>
      <w:r w:rsidRPr="00535F91">
        <w:rPr>
          <w:rFonts w:ascii="Cf Garamond" w:hAnsi="Cf Garamond" w:cs="Tahoma"/>
          <w:sz w:val="20"/>
          <w:szCs w:val="20"/>
        </w:rPr>
        <w:t>, από το Υπουργείο Παιδείας.</w:t>
      </w:r>
    </w:p>
    <w:p w:rsidR="00D806F6" w:rsidRPr="00535F91" w:rsidRDefault="00D806F6" w:rsidP="00D806F6">
      <w:pPr>
        <w:ind w:left="567" w:right="-29" w:hanging="283"/>
        <w:contextualSpacing/>
        <w:jc w:val="both"/>
        <w:rPr>
          <w:rFonts w:ascii="Cf Garamond" w:hAnsi="Cf Garamond" w:cs="Tahoma"/>
          <w:sz w:val="20"/>
          <w:szCs w:val="20"/>
        </w:rPr>
      </w:pPr>
      <w:r w:rsidRPr="00535F91">
        <w:rPr>
          <w:rFonts w:ascii="Cf Garamond" w:hAnsi="Cf Garamond" w:cs="Arial"/>
          <w:sz w:val="20"/>
          <w:szCs w:val="20"/>
        </w:rPr>
        <w:t>►</w:t>
      </w:r>
      <w:r w:rsidRPr="00535F91">
        <w:rPr>
          <w:rFonts w:ascii="Cf Garamond" w:hAnsi="Cf Garamond" w:cs="Tahoma"/>
          <w:b/>
          <w:i/>
          <w:sz w:val="20"/>
          <w:szCs w:val="20"/>
        </w:rPr>
        <w:t>ΦΟΙΤΗΤΕΣ</w:t>
      </w:r>
      <w:r w:rsidRPr="00535F91">
        <w:rPr>
          <w:rFonts w:ascii="Cf Garamond" w:hAnsi="Cf Garamond" w:cs="Tahoma"/>
          <w:b/>
          <w:bCs/>
          <w:i/>
          <w:sz w:val="20"/>
          <w:szCs w:val="20"/>
        </w:rPr>
        <w:t xml:space="preserve"> ΜΕ ΤΟ ΠΡΟΓΡΑΜΜΑ ERASMUS</w:t>
      </w:r>
      <w:r w:rsidRPr="00535F91">
        <w:rPr>
          <w:rFonts w:ascii="Cf Garamond" w:hAnsi="Cf Garamond" w:cs="Tahoma"/>
          <w:bCs/>
          <w:sz w:val="20"/>
          <w:szCs w:val="20"/>
        </w:rPr>
        <w:t xml:space="preserve"> θα υποβάλλουν</w:t>
      </w:r>
      <w:r w:rsidRPr="00535F91">
        <w:rPr>
          <w:rFonts w:ascii="Cf Garamond" w:hAnsi="Cf Garamond" w:cs="Tahoma"/>
          <w:sz w:val="20"/>
          <w:szCs w:val="20"/>
        </w:rPr>
        <w:t xml:space="preserve"> Βεβαίωση από τη Διεύθυνση Διεθνών Σχέσεων του Πανεπιστημίου Πατρών, στην οποία θα αναγράφεται το χρονικό διάστημα της παραμονής τους στο Πανεπιστήμιο καθώς και πιστοποιητικό εγγραφής τους στο τμήμα.</w:t>
      </w:r>
    </w:p>
    <w:p w:rsidR="00D806F6" w:rsidRPr="00535F91" w:rsidRDefault="00D806F6" w:rsidP="00D806F6">
      <w:pPr>
        <w:ind w:left="567" w:right="-29" w:hanging="283"/>
        <w:contextualSpacing/>
        <w:jc w:val="both"/>
        <w:rPr>
          <w:rFonts w:ascii="Cf Garamond" w:hAnsi="Cf Garamond" w:cs="Tahoma"/>
          <w:sz w:val="20"/>
          <w:szCs w:val="20"/>
        </w:rPr>
      </w:pPr>
    </w:p>
    <w:p w:rsidR="00D806F6" w:rsidRPr="00535F91" w:rsidRDefault="00D806F6" w:rsidP="00D806F6">
      <w:pPr>
        <w:tabs>
          <w:tab w:val="left" w:pos="-567"/>
        </w:tabs>
        <w:ind w:right="-29"/>
        <w:contextualSpacing/>
        <w:jc w:val="both"/>
        <w:rPr>
          <w:rFonts w:ascii="Cf Garamond" w:hAnsi="Cf Garamond" w:cs="Tahoma"/>
          <w:b/>
          <w:sz w:val="20"/>
          <w:szCs w:val="20"/>
          <w:u w:val="single"/>
        </w:rPr>
      </w:pPr>
    </w:p>
    <w:p w:rsidR="00BE3562" w:rsidRPr="00D806F6" w:rsidRDefault="000C775A" w:rsidP="00A93872">
      <w:pPr>
        <w:tabs>
          <w:tab w:val="left" w:pos="-567"/>
        </w:tabs>
        <w:ind w:right="-29"/>
        <w:contextualSpacing/>
        <w:jc w:val="both"/>
        <w:rPr>
          <w:rFonts w:ascii="Cf Garamond" w:hAnsi="Cf Garamond" w:cs="Tahoma"/>
          <w:sz w:val="20"/>
          <w:szCs w:val="20"/>
        </w:rPr>
      </w:pPr>
      <w:r w:rsidRPr="00D806F6">
        <w:rPr>
          <w:rFonts w:ascii="Cf Garamond" w:hAnsi="Cf Garamond" w:cs="Tahoma"/>
          <w:b/>
          <w:sz w:val="20"/>
          <w:szCs w:val="20"/>
        </w:rPr>
        <w:lastRenderedPageBreak/>
        <w:t>8</w:t>
      </w:r>
      <w:r w:rsidR="00BE3562" w:rsidRPr="00D806F6">
        <w:rPr>
          <w:rFonts w:ascii="Cf Garamond" w:hAnsi="Cf Garamond" w:cs="Tahoma"/>
          <w:b/>
          <w:sz w:val="20"/>
          <w:szCs w:val="20"/>
        </w:rPr>
        <w:t>. ΒΕΒΑΙΩΣΗ ΕΠΙΔΟΤΗΣΗΣ ΑΝΕΡΓΙΑΣ ΑΠΟ ΤΟΝ ΟΑΕΔ</w:t>
      </w:r>
      <w:r w:rsidR="00BE3562" w:rsidRPr="00D806F6">
        <w:rPr>
          <w:rFonts w:ascii="Cf Garamond" w:hAnsi="Cf Garamond" w:cs="Tahoma"/>
          <w:sz w:val="20"/>
          <w:szCs w:val="20"/>
        </w:rPr>
        <w:t xml:space="preserve">, όταν ο ίδιος ο φοιτητής, ανεξαρτήτου ηλικίας, ή ένας από τους γονείς του εάν είναι άγαμος κάτω των 25 ετών, ή ο/η σύζυγός του/της εάν είναι έγγαμος, </w:t>
      </w:r>
      <w:r w:rsidR="00BE3562" w:rsidRPr="005A2EA5">
        <w:rPr>
          <w:rFonts w:ascii="Cf Garamond" w:hAnsi="Cf Garamond" w:cs="Tahoma"/>
          <w:b/>
          <w:sz w:val="20"/>
          <w:szCs w:val="20"/>
          <w:u w:val="single"/>
        </w:rPr>
        <w:t>εισπράττει επίδομα ανεργίας</w:t>
      </w:r>
      <w:r w:rsidR="00BE3562" w:rsidRPr="00D806F6">
        <w:rPr>
          <w:rFonts w:ascii="Cf Garamond" w:hAnsi="Cf Garamond" w:cs="Tahoma"/>
          <w:sz w:val="20"/>
          <w:szCs w:val="20"/>
        </w:rPr>
        <w:t>. Στην περίπτωση αυτή δεν απαιτείται αντίγραφο του εκκαθαριστικού σημειώματος.</w:t>
      </w:r>
    </w:p>
    <w:p w:rsidR="00BE3562" w:rsidRPr="00D806F6" w:rsidRDefault="00BE3562" w:rsidP="00A93872">
      <w:pPr>
        <w:tabs>
          <w:tab w:val="left" w:pos="-567"/>
        </w:tabs>
        <w:ind w:left="284" w:right="-29" w:hanging="284"/>
        <w:contextualSpacing/>
        <w:jc w:val="both"/>
        <w:rPr>
          <w:rFonts w:ascii="Cf Garamond" w:hAnsi="Cf Garamond" w:cs="Tahoma"/>
          <w:sz w:val="20"/>
          <w:szCs w:val="20"/>
        </w:rPr>
      </w:pPr>
    </w:p>
    <w:p w:rsidR="00BE3562" w:rsidRPr="00535F91" w:rsidRDefault="000C775A" w:rsidP="005F46FC">
      <w:pPr>
        <w:tabs>
          <w:tab w:val="left" w:pos="-567"/>
        </w:tabs>
        <w:ind w:left="284" w:right="-29" w:hanging="284"/>
        <w:contextualSpacing/>
        <w:jc w:val="both"/>
        <w:rPr>
          <w:rFonts w:ascii="Cf Garamond" w:hAnsi="Cf Garamond" w:cs="Tahoma"/>
          <w:b/>
          <w:color w:val="000000"/>
          <w:sz w:val="20"/>
          <w:szCs w:val="20"/>
        </w:rPr>
      </w:pPr>
      <w:r w:rsidRPr="00D806F6">
        <w:rPr>
          <w:rFonts w:ascii="Cf Garamond" w:hAnsi="Cf Garamond" w:cs="Tahoma"/>
          <w:b/>
          <w:sz w:val="20"/>
          <w:szCs w:val="20"/>
        </w:rPr>
        <w:t>9</w:t>
      </w:r>
      <w:r w:rsidR="00BE3562" w:rsidRPr="00D806F6">
        <w:rPr>
          <w:rFonts w:ascii="Cf Garamond" w:hAnsi="Cf Garamond" w:cs="Tahoma"/>
          <w:b/>
          <w:sz w:val="20"/>
          <w:szCs w:val="20"/>
        </w:rPr>
        <w:t xml:space="preserve">.  </w:t>
      </w:r>
      <w:r w:rsidR="00BE3562" w:rsidRPr="00535F91">
        <w:rPr>
          <w:rFonts w:ascii="Cf Garamond" w:hAnsi="Cf Garamond" w:cs="Tahoma"/>
          <w:b/>
          <w:sz w:val="20"/>
          <w:szCs w:val="20"/>
          <w:u w:val="single"/>
        </w:rPr>
        <w:t>ΕΠΙΠΛΕΟΝ ΔΙΚΑΙΟΛΟΓΗΤΙΚΑ</w:t>
      </w:r>
      <w:r w:rsidR="00BE3562" w:rsidRPr="00535F91">
        <w:rPr>
          <w:rFonts w:ascii="Cf Garamond" w:hAnsi="Cf Garamond" w:cs="Tahoma"/>
          <w:b/>
          <w:sz w:val="20"/>
          <w:szCs w:val="20"/>
        </w:rPr>
        <w:t xml:space="preserve"> </w:t>
      </w:r>
      <w:r w:rsidR="00BE3562" w:rsidRPr="00535F91">
        <w:rPr>
          <w:rFonts w:ascii="Cf Garamond" w:hAnsi="Cf Garamond" w:cs="Tahoma"/>
          <w:sz w:val="20"/>
          <w:szCs w:val="20"/>
        </w:rPr>
        <w:t xml:space="preserve">(μόνο για </w:t>
      </w:r>
      <w:r w:rsidR="00BE3562" w:rsidRPr="00535F91">
        <w:rPr>
          <w:rFonts w:ascii="Cf Garamond" w:hAnsi="Cf Garamond" w:cs="Tahoma"/>
          <w:color w:val="000000"/>
          <w:sz w:val="20"/>
          <w:szCs w:val="20"/>
        </w:rPr>
        <w:t>όσους εμπίπτουν στις παρακάτω κατηγορίες)</w:t>
      </w:r>
      <w:r w:rsidR="00BE3562" w:rsidRPr="00535F91">
        <w:rPr>
          <w:rFonts w:ascii="Cf Garamond" w:hAnsi="Cf Garamond" w:cs="Tahoma"/>
          <w:b/>
          <w:color w:val="000000"/>
          <w:sz w:val="20"/>
          <w:szCs w:val="20"/>
        </w:rPr>
        <w:t xml:space="preserve"> </w:t>
      </w:r>
    </w:p>
    <w:p w:rsidR="00BE3562" w:rsidRPr="00535F91" w:rsidRDefault="00BE3562" w:rsidP="00A93872">
      <w:pPr>
        <w:numPr>
          <w:ilvl w:val="0"/>
          <w:numId w:val="1"/>
        </w:numPr>
        <w:ind w:right="-29"/>
        <w:contextualSpacing/>
        <w:jc w:val="both"/>
        <w:rPr>
          <w:rFonts w:ascii="Cf Garamond" w:hAnsi="Cf Garamond" w:cs="Tahoma"/>
          <w:sz w:val="20"/>
          <w:szCs w:val="20"/>
        </w:rPr>
      </w:pPr>
      <w:r w:rsidRPr="00535F91">
        <w:rPr>
          <w:rFonts w:ascii="Cf Garamond" w:hAnsi="Cf Garamond" w:cs="Tahoma"/>
          <w:sz w:val="20"/>
          <w:szCs w:val="20"/>
        </w:rPr>
        <w:t xml:space="preserve">Βεβαίωση του οικείου Ιδρύματος, από την οποία να προκύπτει ότι ο/η αδελφός/ή του δικαιούχου φοιτητή είναι </w:t>
      </w:r>
      <w:r w:rsidRPr="00535F91">
        <w:rPr>
          <w:rFonts w:ascii="Cf Garamond" w:hAnsi="Cf Garamond" w:cs="Tahoma"/>
          <w:b/>
          <w:sz w:val="20"/>
          <w:szCs w:val="20"/>
        </w:rPr>
        <w:t>ενεργός</w:t>
      </w:r>
      <w:r w:rsidRPr="00535F91">
        <w:rPr>
          <w:rFonts w:ascii="Cf Garamond" w:hAnsi="Cf Garamond" w:cs="Tahoma"/>
          <w:sz w:val="20"/>
          <w:szCs w:val="20"/>
        </w:rPr>
        <w:t xml:space="preserve"> προπτυχιακός φοιτητής, για το ακαδ. έτος</w:t>
      </w:r>
      <w:r w:rsidR="004231AA" w:rsidRPr="00535F91">
        <w:rPr>
          <w:rFonts w:ascii="Cf Garamond" w:hAnsi="Cf Garamond" w:cs="Tahoma"/>
          <w:sz w:val="20"/>
          <w:szCs w:val="20"/>
        </w:rPr>
        <w:t xml:space="preserve"> 201</w:t>
      </w:r>
      <w:r w:rsidR="00CA0632">
        <w:rPr>
          <w:rFonts w:ascii="Cf Garamond" w:hAnsi="Cf Garamond" w:cs="Tahoma"/>
          <w:sz w:val="20"/>
          <w:szCs w:val="20"/>
        </w:rPr>
        <w:t>9-2020</w:t>
      </w:r>
      <w:r w:rsidRPr="00535F91">
        <w:rPr>
          <w:rFonts w:ascii="Cf Garamond" w:hAnsi="Cf Garamond" w:cs="Tahoma"/>
          <w:sz w:val="20"/>
          <w:szCs w:val="20"/>
        </w:rPr>
        <w:t xml:space="preserve"> (αδελφός φοιτητής</w:t>
      </w:r>
      <w:r w:rsidR="008A5E2F" w:rsidRPr="00535F91">
        <w:rPr>
          <w:rFonts w:ascii="Cf Garamond" w:hAnsi="Cf Garamond" w:cs="Tahoma"/>
          <w:sz w:val="20"/>
          <w:szCs w:val="20"/>
        </w:rPr>
        <w:t xml:space="preserve"> </w:t>
      </w:r>
      <w:r w:rsidRPr="00535F91">
        <w:rPr>
          <w:rFonts w:ascii="Cf Garamond" w:hAnsi="Cf Garamond" w:cs="Tahoma"/>
          <w:sz w:val="20"/>
          <w:szCs w:val="20"/>
        </w:rPr>
        <w:t>).</w:t>
      </w:r>
    </w:p>
    <w:p w:rsidR="00BE3562" w:rsidRPr="00535F91" w:rsidRDefault="00BE3562" w:rsidP="00A93872">
      <w:pPr>
        <w:numPr>
          <w:ilvl w:val="0"/>
          <w:numId w:val="1"/>
        </w:numPr>
        <w:ind w:right="-29"/>
        <w:contextualSpacing/>
        <w:jc w:val="both"/>
        <w:rPr>
          <w:rFonts w:ascii="Cf Garamond" w:hAnsi="Cf Garamond" w:cs="Tahoma"/>
          <w:sz w:val="20"/>
          <w:szCs w:val="20"/>
        </w:rPr>
      </w:pPr>
      <w:r w:rsidRPr="00535F91">
        <w:rPr>
          <w:rFonts w:ascii="Cf Garamond" w:hAnsi="Cf Garamond" w:cs="Tahoma"/>
          <w:sz w:val="20"/>
          <w:szCs w:val="20"/>
        </w:rPr>
        <w:t xml:space="preserve">Πρόσφατο πιστοποιητικό οικογενειακής κατάστασης (τέκνα άγαμης μητέρας, ορφανοί). </w:t>
      </w:r>
    </w:p>
    <w:p w:rsidR="00BE3562" w:rsidRPr="00535F91" w:rsidRDefault="00BE3562" w:rsidP="00A93872">
      <w:pPr>
        <w:numPr>
          <w:ilvl w:val="0"/>
          <w:numId w:val="1"/>
        </w:numPr>
        <w:ind w:right="-29"/>
        <w:contextualSpacing/>
        <w:jc w:val="both"/>
        <w:rPr>
          <w:rFonts w:ascii="Cf Garamond" w:hAnsi="Cf Garamond" w:cs="Tahoma"/>
          <w:sz w:val="20"/>
          <w:szCs w:val="20"/>
        </w:rPr>
      </w:pPr>
      <w:r w:rsidRPr="00535F91">
        <w:rPr>
          <w:rFonts w:ascii="Cf Garamond" w:hAnsi="Cf Garamond" w:cs="Tahoma"/>
          <w:sz w:val="20"/>
          <w:szCs w:val="20"/>
        </w:rPr>
        <w:t>Πιστοποιητικό Υγειονομικής Επιτροπής σε ισχύ (βλέπε αρθρ.5 παρ.κ)(λόγοι υγείας).</w:t>
      </w:r>
    </w:p>
    <w:p w:rsidR="00BE3562" w:rsidRPr="00535F91" w:rsidRDefault="00BE3562" w:rsidP="00A93872">
      <w:pPr>
        <w:numPr>
          <w:ilvl w:val="0"/>
          <w:numId w:val="1"/>
        </w:numPr>
        <w:ind w:right="-29"/>
        <w:contextualSpacing/>
        <w:jc w:val="both"/>
        <w:rPr>
          <w:rFonts w:ascii="Cf Garamond" w:hAnsi="Cf Garamond" w:cs="Tahoma"/>
          <w:sz w:val="20"/>
          <w:szCs w:val="20"/>
        </w:rPr>
      </w:pPr>
      <w:r w:rsidRPr="00535F91">
        <w:rPr>
          <w:rFonts w:ascii="Cf Garamond" w:hAnsi="Cf Garamond" w:cs="Tahoma"/>
          <w:sz w:val="20"/>
          <w:szCs w:val="20"/>
        </w:rPr>
        <w:t>Αντίγραφο της πράξης συνταξιοδότησης (τέκνα θύματος τρομοκρατίας)</w:t>
      </w:r>
    </w:p>
    <w:p w:rsidR="00BE3562" w:rsidRPr="00535F91" w:rsidRDefault="00BE3562" w:rsidP="00A93872">
      <w:pPr>
        <w:numPr>
          <w:ilvl w:val="0"/>
          <w:numId w:val="1"/>
        </w:numPr>
        <w:ind w:right="-29"/>
        <w:contextualSpacing/>
        <w:jc w:val="both"/>
        <w:rPr>
          <w:rFonts w:ascii="Cf Garamond" w:hAnsi="Cf Garamond" w:cs="Courier New"/>
          <w:sz w:val="20"/>
          <w:szCs w:val="20"/>
        </w:rPr>
      </w:pPr>
      <w:r w:rsidRPr="00535F91">
        <w:rPr>
          <w:rFonts w:ascii="Cf Garamond" w:hAnsi="Cf Garamond" w:cs="Courier New"/>
          <w:i/>
          <w:sz w:val="20"/>
          <w:szCs w:val="20"/>
        </w:rPr>
        <w:t>Ληξιαρχική πράξη θανάτου του αποβιώσαντος γονέα, εάν ο φοιτητής εμπίπτει στην κατηγορία</w:t>
      </w:r>
      <w:r w:rsidRPr="00535F91">
        <w:rPr>
          <w:rFonts w:ascii="Cf Garamond" w:hAnsi="Cf Garamond" w:cs="Courier New"/>
          <w:sz w:val="20"/>
          <w:szCs w:val="20"/>
        </w:rPr>
        <w:t xml:space="preserve"> απορφανισθέντες φοιτητές από τον ένα ή και από τους δύο γονείς, εφόσον δεν έχουν υπερβεί το 25ο </w:t>
      </w:r>
      <w:r w:rsidR="000F1C92" w:rsidRPr="00535F91">
        <w:rPr>
          <w:rFonts w:ascii="Cf Garamond" w:hAnsi="Cf Garamond" w:cs="Courier New"/>
          <w:b/>
          <w:sz w:val="20"/>
          <w:szCs w:val="20"/>
          <w:u w:val="single"/>
        </w:rPr>
        <w:t xml:space="preserve"> </w:t>
      </w:r>
      <w:r w:rsidRPr="00535F91">
        <w:rPr>
          <w:rFonts w:ascii="Cf Garamond" w:hAnsi="Cf Garamond" w:cs="Courier New"/>
          <w:sz w:val="20"/>
          <w:szCs w:val="20"/>
        </w:rPr>
        <w:t>έτος της ηλικίας τους</w:t>
      </w:r>
    </w:p>
    <w:p w:rsidR="00E30BCE" w:rsidRPr="00E30BCE" w:rsidRDefault="00E30BCE" w:rsidP="00A93872">
      <w:pPr>
        <w:shd w:val="clear" w:color="auto" w:fill="FFFFFF"/>
        <w:ind w:left="360"/>
        <w:jc w:val="both"/>
        <w:rPr>
          <w:rFonts w:ascii="Cf Garamond" w:hAnsi="Cf Garamond" w:cs="Courier New"/>
          <w:color w:val="000000"/>
          <w:sz w:val="20"/>
          <w:szCs w:val="20"/>
          <w:u w:val="single"/>
        </w:rPr>
      </w:pPr>
    </w:p>
    <w:p w:rsidR="00B232D6" w:rsidRDefault="00B232D6" w:rsidP="00A93872">
      <w:pPr>
        <w:shd w:val="clear" w:color="auto" w:fill="FFFFFF"/>
        <w:ind w:left="360"/>
        <w:jc w:val="both"/>
        <w:rPr>
          <w:rFonts w:ascii="Cf Garamond" w:hAnsi="Cf Garamond" w:cs="Courier New"/>
          <w:b/>
          <w:color w:val="000000"/>
          <w:sz w:val="20"/>
          <w:szCs w:val="20"/>
          <w:u w:val="single"/>
        </w:rPr>
      </w:pPr>
    </w:p>
    <w:p w:rsidR="00943C12" w:rsidRDefault="00BE3562" w:rsidP="00A93872">
      <w:pPr>
        <w:shd w:val="clear" w:color="auto" w:fill="FFFFFF"/>
        <w:ind w:left="360"/>
        <w:jc w:val="both"/>
        <w:rPr>
          <w:rFonts w:ascii="Cf Garamond" w:hAnsi="Cf Garamond" w:cs="Courier New"/>
          <w:color w:val="000000"/>
          <w:sz w:val="20"/>
          <w:szCs w:val="20"/>
        </w:rPr>
      </w:pPr>
      <w:r w:rsidRPr="00E30BCE">
        <w:rPr>
          <w:rFonts w:ascii="Cf Garamond" w:hAnsi="Cf Garamond" w:cs="Courier New"/>
          <w:b/>
          <w:color w:val="000000"/>
          <w:sz w:val="20"/>
          <w:szCs w:val="20"/>
          <w:u w:val="single"/>
        </w:rPr>
        <w:t>Στην περίπτωση που οι γονείς είναι διαζευγμένοι</w:t>
      </w:r>
      <w:r w:rsidRPr="00535F91">
        <w:rPr>
          <w:rFonts w:ascii="Cf Garamond" w:hAnsi="Cf Garamond" w:cs="Courier New"/>
          <w:color w:val="000000"/>
          <w:sz w:val="20"/>
          <w:szCs w:val="20"/>
        </w:rPr>
        <w:t xml:space="preserve"> και ο  γονέας που έχει αναλάβει την γονική μέριμνα πα</w:t>
      </w:r>
      <w:r w:rsidR="00E30BCE">
        <w:rPr>
          <w:rFonts w:ascii="Cf Garamond" w:hAnsi="Cf Garamond" w:cs="Courier New"/>
          <w:color w:val="000000"/>
          <w:sz w:val="20"/>
          <w:szCs w:val="20"/>
        </w:rPr>
        <w:t>ραμένει άγαμος, θα προσκομίζονται α)</w:t>
      </w:r>
      <w:r w:rsidR="000F1C92" w:rsidRPr="00535F91">
        <w:rPr>
          <w:rFonts w:ascii="Cf Garamond" w:hAnsi="Cf Garamond" w:cs="Courier New"/>
          <w:color w:val="000000"/>
          <w:sz w:val="20"/>
          <w:szCs w:val="20"/>
        </w:rPr>
        <w:t xml:space="preserve"> φωτοαντίγραφο </w:t>
      </w:r>
      <w:r w:rsidRPr="00535F91">
        <w:rPr>
          <w:rFonts w:ascii="Cf Garamond" w:hAnsi="Cf Garamond" w:cs="Courier New"/>
          <w:color w:val="000000"/>
          <w:sz w:val="20"/>
          <w:szCs w:val="20"/>
        </w:rPr>
        <w:t xml:space="preserve"> διαζυγίου</w:t>
      </w:r>
      <w:r w:rsidR="00B16050">
        <w:rPr>
          <w:rFonts w:ascii="Cf Garamond" w:hAnsi="Cf Garamond" w:cs="Courier New"/>
          <w:color w:val="000000"/>
          <w:sz w:val="20"/>
          <w:szCs w:val="20"/>
        </w:rPr>
        <w:t>, β)</w:t>
      </w:r>
      <w:r w:rsidR="000F1C92" w:rsidRPr="00535F91">
        <w:rPr>
          <w:rFonts w:ascii="Cf Garamond" w:hAnsi="Cf Garamond" w:cs="Courier New"/>
          <w:color w:val="000000"/>
          <w:sz w:val="20"/>
          <w:szCs w:val="20"/>
        </w:rPr>
        <w:t xml:space="preserve"> </w:t>
      </w:r>
      <w:r w:rsidR="00937D9B" w:rsidRPr="00535F91">
        <w:rPr>
          <w:rFonts w:ascii="Cf Garamond" w:hAnsi="Cf Garamond" w:cs="Courier New"/>
          <w:color w:val="000000"/>
          <w:sz w:val="20"/>
          <w:szCs w:val="20"/>
        </w:rPr>
        <w:t>Φωτοαντίγραφο δικαστικής απόφασης ε</w:t>
      </w:r>
      <w:r w:rsidR="0024499A" w:rsidRPr="00535F91">
        <w:rPr>
          <w:rFonts w:ascii="Cf Garamond" w:hAnsi="Cf Garamond" w:cs="Courier New"/>
          <w:color w:val="000000"/>
          <w:sz w:val="20"/>
          <w:szCs w:val="20"/>
        </w:rPr>
        <w:t>πιμέλεια</w:t>
      </w:r>
      <w:r w:rsidR="00937D9B" w:rsidRPr="00535F91">
        <w:rPr>
          <w:rFonts w:ascii="Cf Garamond" w:hAnsi="Cf Garamond" w:cs="Courier New"/>
          <w:color w:val="000000"/>
          <w:sz w:val="20"/>
          <w:szCs w:val="20"/>
        </w:rPr>
        <w:t>ς</w:t>
      </w:r>
      <w:r w:rsidR="0024499A" w:rsidRPr="00535F91">
        <w:rPr>
          <w:rFonts w:ascii="Cf Garamond" w:hAnsi="Cf Garamond" w:cs="Courier New"/>
          <w:color w:val="000000"/>
          <w:sz w:val="20"/>
          <w:szCs w:val="20"/>
        </w:rPr>
        <w:t xml:space="preserve"> τ</w:t>
      </w:r>
      <w:r w:rsidR="00937D9B" w:rsidRPr="00535F91">
        <w:rPr>
          <w:rFonts w:ascii="Cf Garamond" w:hAnsi="Cf Garamond" w:cs="Courier New"/>
          <w:color w:val="000000"/>
          <w:sz w:val="20"/>
          <w:szCs w:val="20"/>
        </w:rPr>
        <w:t xml:space="preserve">ων παιδιών </w:t>
      </w:r>
      <w:r w:rsidR="00943C12">
        <w:rPr>
          <w:rFonts w:ascii="Cf Garamond" w:hAnsi="Cf Garamond" w:cs="Courier New"/>
          <w:color w:val="000000"/>
          <w:sz w:val="20"/>
          <w:szCs w:val="20"/>
        </w:rPr>
        <w:t xml:space="preserve"> ή</w:t>
      </w:r>
      <w:r w:rsidR="00B16050">
        <w:rPr>
          <w:rFonts w:ascii="Cf Garamond" w:hAnsi="Cf Garamond" w:cs="Courier New"/>
          <w:color w:val="000000"/>
          <w:sz w:val="20"/>
          <w:szCs w:val="20"/>
        </w:rPr>
        <w:t xml:space="preserve"> ιδιωτικό συμφωνητικό, </w:t>
      </w:r>
      <w:r w:rsidR="00937D9B" w:rsidRPr="00535F91">
        <w:rPr>
          <w:rFonts w:ascii="Cf Garamond" w:hAnsi="Cf Garamond" w:cs="Courier New"/>
          <w:color w:val="000000"/>
          <w:sz w:val="20"/>
          <w:szCs w:val="20"/>
        </w:rPr>
        <w:t>π</w:t>
      </w:r>
      <w:r w:rsidR="000F1C92" w:rsidRPr="00535F91">
        <w:rPr>
          <w:rFonts w:ascii="Cf Garamond" w:hAnsi="Cf Garamond" w:cs="Courier New"/>
          <w:color w:val="000000"/>
          <w:sz w:val="20"/>
          <w:szCs w:val="20"/>
        </w:rPr>
        <w:t>ου ν</w:t>
      </w:r>
      <w:r w:rsidR="0024499A" w:rsidRPr="00535F91">
        <w:rPr>
          <w:rFonts w:ascii="Cf Garamond" w:hAnsi="Cf Garamond" w:cs="Courier New"/>
          <w:color w:val="000000"/>
          <w:sz w:val="20"/>
          <w:szCs w:val="20"/>
        </w:rPr>
        <w:t>α προκύπτει</w:t>
      </w:r>
      <w:r w:rsidR="000F1C92" w:rsidRPr="00535F91">
        <w:rPr>
          <w:rFonts w:ascii="Cf Garamond" w:hAnsi="Cf Garamond" w:cs="Courier New"/>
          <w:color w:val="000000"/>
          <w:sz w:val="20"/>
          <w:szCs w:val="20"/>
        </w:rPr>
        <w:t xml:space="preserve"> σαφώς</w:t>
      </w:r>
      <w:r w:rsidR="0024499A" w:rsidRPr="00535F91">
        <w:rPr>
          <w:rFonts w:ascii="Cf Garamond" w:hAnsi="Cf Garamond" w:cs="Courier New"/>
          <w:color w:val="000000"/>
          <w:sz w:val="20"/>
          <w:szCs w:val="20"/>
        </w:rPr>
        <w:t xml:space="preserve"> ο γονέας που έχει την επιμέλεια</w:t>
      </w:r>
      <w:r w:rsidR="00B16050">
        <w:rPr>
          <w:rFonts w:ascii="Cf Garamond" w:hAnsi="Cf Garamond" w:cs="Courier New"/>
          <w:color w:val="000000"/>
          <w:sz w:val="20"/>
          <w:szCs w:val="20"/>
        </w:rPr>
        <w:t xml:space="preserve">, γ) </w:t>
      </w:r>
      <w:r w:rsidRPr="00535F91">
        <w:rPr>
          <w:rFonts w:ascii="Cf Garamond" w:hAnsi="Cf Garamond" w:cs="Courier New"/>
          <w:color w:val="000000"/>
          <w:sz w:val="20"/>
          <w:szCs w:val="20"/>
        </w:rPr>
        <w:t xml:space="preserve">Υπεύθυνη Δήλωση (Ν.1599/1986) του γονέα </w:t>
      </w:r>
      <w:r w:rsidR="00B16050">
        <w:rPr>
          <w:rFonts w:ascii="Cf Garamond" w:hAnsi="Cf Garamond" w:cs="Courier New"/>
          <w:color w:val="000000"/>
          <w:sz w:val="20"/>
          <w:szCs w:val="20"/>
        </w:rPr>
        <w:t>που θα δηλώνει</w:t>
      </w:r>
      <w:r w:rsidR="00937D9B" w:rsidRPr="00535F91">
        <w:rPr>
          <w:rFonts w:ascii="Cf Garamond" w:hAnsi="Cf Garamond" w:cs="Courier New"/>
          <w:color w:val="000000"/>
          <w:sz w:val="20"/>
          <w:szCs w:val="20"/>
        </w:rPr>
        <w:t xml:space="preserve"> </w:t>
      </w:r>
      <w:r w:rsidRPr="00535F91">
        <w:rPr>
          <w:rFonts w:ascii="Cf Garamond" w:hAnsi="Cf Garamond" w:cs="Courier New"/>
          <w:color w:val="000000"/>
          <w:sz w:val="20"/>
          <w:szCs w:val="20"/>
        </w:rPr>
        <w:t>ότι,</w:t>
      </w:r>
      <w:r w:rsidR="00A07905" w:rsidRPr="00535F91">
        <w:rPr>
          <w:rFonts w:ascii="Cf Garamond" w:hAnsi="Cf Garamond" w:cs="Courier New"/>
          <w:color w:val="000000"/>
          <w:sz w:val="20"/>
          <w:szCs w:val="20"/>
        </w:rPr>
        <w:t xml:space="preserve"> </w:t>
      </w:r>
      <w:r w:rsidR="00937D9B" w:rsidRPr="00535F91">
        <w:rPr>
          <w:rFonts w:ascii="Cf Garamond" w:hAnsi="Cf Garamond"/>
          <w:color w:val="000000"/>
          <w:sz w:val="20"/>
          <w:szCs w:val="20"/>
        </w:rPr>
        <w:t>«</w:t>
      </w:r>
      <w:r w:rsidR="00937D9B" w:rsidRPr="00535F91">
        <w:rPr>
          <w:rFonts w:ascii="Cf Garamond" w:hAnsi="Cf Garamond" w:cs="Courier New"/>
          <w:color w:val="000000"/>
          <w:sz w:val="20"/>
          <w:szCs w:val="20"/>
        </w:rPr>
        <w:t>παραμένει άγαμος</w:t>
      </w:r>
      <w:r w:rsidR="00B16050">
        <w:rPr>
          <w:rFonts w:ascii="Cf Garamond" w:hAnsi="Cf Garamond" w:cs="Courier New"/>
          <w:color w:val="000000"/>
          <w:sz w:val="20"/>
          <w:szCs w:val="20"/>
        </w:rPr>
        <w:t xml:space="preserve">/μη και </w:t>
      </w:r>
      <w:r w:rsidRPr="00535F91">
        <w:rPr>
          <w:rFonts w:ascii="Cf Garamond" w:hAnsi="Cf Garamond" w:cs="Courier New"/>
          <w:color w:val="000000"/>
          <w:sz w:val="20"/>
          <w:szCs w:val="20"/>
        </w:rPr>
        <w:t>έχει τα αποκλειστικά έ</w:t>
      </w:r>
      <w:r w:rsidR="0024499A" w:rsidRPr="00535F91">
        <w:rPr>
          <w:rFonts w:ascii="Cf Garamond" w:hAnsi="Cf Garamond" w:cs="Courier New"/>
          <w:color w:val="000000"/>
          <w:sz w:val="20"/>
          <w:szCs w:val="20"/>
        </w:rPr>
        <w:t>ξοδα το</w:t>
      </w:r>
      <w:r w:rsidR="00B16050">
        <w:rPr>
          <w:rFonts w:ascii="Cf Garamond" w:hAnsi="Cf Garamond" w:cs="Courier New"/>
          <w:color w:val="000000"/>
          <w:sz w:val="20"/>
          <w:szCs w:val="20"/>
        </w:rPr>
        <w:t>υ φοιτητή/τριας</w:t>
      </w:r>
      <w:r w:rsidR="00937D9B" w:rsidRPr="00535F91">
        <w:rPr>
          <w:rFonts w:ascii="Cf Garamond" w:hAnsi="Cf Garamond"/>
          <w:color w:val="000000"/>
          <w:sz w:val="20"/>
          <w:szCs w:val="20"/>
        </w:rPr>
        <w:t>»</w:t>
      </w:r>
      <w:r w:rsidR="00B16050">
        <w:rPr>
          <w:rFonts w:ascii="Cf Garamond" w:hAnsi="Cf Garamond"/>
          <w:color w:val="000000"/>
          <w:sz w:val="20"/>
          <w:szCs w:val="20"/>
        </w:rPr>
        <w:t xml:space="preserve"> και </w:t>
      </w:r>
      <w:r w:rsidR="000F1C92" w:rsidRPr="00535F91">
        <w:rPr>
          <w:rFonts w:ascii="Cf Garamond" w:hAnsi="Cf Garamond" w:cs="Courier New"/>
          <w:color w:val="000000"/>
          <w:sz w:val="20"/>
          <w:szCs w:val="20"/>
        </w:rPr>
        <w:t>δ</w:t>
      </w:r>
      <w:r w:rsidR="00B16050">
        <w:rPr>
          <w:rFonts w:ascii="Cf Garamond" w:hAnsi="Cf Garamond" w:cs="Courier New"/>
          <w:color w:val="000000"/>
          <w:sz w:val="20"/>
          <w:szCs w:val="20"/>
        </w:rPr>
        <w:t>)</w:t>
      </w:r>
    </w:p>
    <w:p w:rsidR="00BE3562" w:rsidRDefault="00943C12" w:rsidP="00A93872">
      <w:pPr>
        <w:shd w:val="clear" w:color="auto" w:fill="FFFFFF"/>
        <w:ind w:left="360"/>
        <w:jc w:val="both"/>
        <w:rPr>
          <w:rFonts w:ascii="Cf Garamond" w:hAnsi="Cf Garamond" w:cs="Courier New"/>
          <w:color w:val="000000"/>
          <w:sz w:val="20"/>
          <w:szCs w:val="20"/>
        </w:rPr>
      </w:pPr>
      <w:r>
        <w:rPr>
          <w:rFonts w:ascii="Cf Garamond" w:hAnsi="Cf Garamond" w:cs="Courier New"/>
          <w:b/>
          <w:color w:val="000000"/>
          <w:sz w:val="20"/>
          <w:szCs w:val="20"/>
          <w:u w:val="single"/>
        </w:rPr>
        <w:t xml:space="preserve">Εάν δεν υπάρχει κάποιο από τα προηγούμενα, την </w:t>
      </w:r>
      <w:r w:rsidR="00B16050">
        <w:rPr>
          <w:rFonts w:ascii="Cf Garamond" w:hAnsi="Cf Garamond" w:cs="Courier New"/>
          <w:color w:val="000000"/>
          <w:sz w:val="20"/>
          <w:szCs w:val="20"/>
        </w:rPr>
        <w:t xml:space="preserve"> </w:t>
      </w:r>
      <w:r w:rsidR="004231AA" w:rsidRPr="00535F91">
        <w:rPr>
          <w:rFonts w:ascii="Cf Garamond" w:hAnsi="Cf Garamond" w:cs="Courier New"/>
          <w:color w:val="000000"/>
          <w:sz w:val="20"/>
          <w:szCs w:val="20"/>
          <w:u w:val="single"/>
        </w:rPr>
        <w:t>ΦΟΡΟΛΟΓΙΚΗ ΔΗΛΩΣΗ</w:t>
      </w:r>
      <w:r>
        <w:rPr>
          <w:rFonts w:ascii="Cf Garamond" w:hAnsi="Cf Garamond" w:cs="Courier New"/>
          <w:color w:val="000000"/>
          <w:sz w:val="20"/>
          <w:szCs w:val="20"/>
          <w:u w:val="single"/>
        </w:rPr>
        <w:t xml:space="preserve"> (Ε1)  ΤΟΥ ΓΟΝΕΑ που περιέχει προστατευόμενο μέλος τον φοιτητή</w:t>
      </w:r>
      <w:r w:rsidR="004E7EED" w:rsidRPr="00535F91">
        <w:rPr>
          <w:rFonts w:ascii="Cf Garamond" w:hAnsi="Cf Garamond" w:cs="Courier New"/>
          <w:color w:val="000000"/>
          <w:sz w:val="20"/>
          <w:szCs w:val="20"/>
        </w:rPr>
        <w:t>.</w:t>
      </w:r>
      <w:r w:rsidR="00BE3562" w:rsidRPr="00535F91">
        <w:rPr>
          <w:rFonts w:ascii="Cf Garamond" w:hAnsi="Cf Garamond" w:cs="Courier New"/>
          <w:color w:val="000000"/>
          <w:sz w:val="20"/>
          <w:szCs w:val="20"/>
        </w:rPr>
        <w:t xml:space="preserve"> </w:t>
      </w:r>
      <w:r w:rsidR="004E7EED" w:rsidRPr="00535F91">
        <w:rPr>
          <w:rFonts w:ascii="Cf Garamond" w:hAnsi="Cf Garamond" w:cs="Courier New"/>
          <w:color w:val="000000"/>
          <w:sz w:val="20"/>
          <w:szCs w:val="20"/>
        </w:rPr>
        <w:t>(Φορολ έτους 201</w:t>
      </w:r>
      <w:r w:rsidR="00316FAC">
        <w:rPr>
          <w:rFonts w:ascii="Cf Garamond" w:hAnsi="Cf Garamond" w:cs="Courier New"/>
          <w:color w:val="000000"/>
          <w:sz w:val="20"/>
          <w:szCs w:val="20"/>
        </w:rPr>
        <w:t>8</w:t>
      </w:r>
      <w:r w:rsidR="004E7EED" w:rsidRPr="00535F91">
        <w:rPr>
          <w:rFonts w:ascii="Cf Garamond" w:hAnsi="Cf Garamond" w:cs="Courier New"/>
          <w:color w:val="000000"/>
          <w:sz w:val="20"/>
          <w:szCs w:val="20"/>
        </w:rPr>
        <w:t>).</w:t>
      </w:r>
    </w:p>
    <w:p w:rsidR="00E30BCE" w:rsidRDefault="00E30BCE" w:rsidP="00A93872">
      <w:pPr>
        <w:shd w:val="clear" w:color="auto" w:fill="FFFFFF"/>
        <w:ind w:left="360"/>
        <w:jc w:val="both"/>
        <w:rPr>
          <w:rFonts w:ascii="Cf Garamond" w:hAnsi="Cf Garamond" w:cs="Courier New"/>
          <w:color w:val="000000"/>
          <w:sz w:val="20"/>
          <w:szCs w:val="20"/>
        </w:rPr>
      </w:pPr>
    </w:p>
    <w:p w:rsidR="00B232D6" w:rsidRDefault="00B232D6" w:rsidP="00A93872">
      <w:pPr>
        <w:shd w:val="clear" w:color="auto" w:fill="FFFFFF"/>
        <w:ind w:left="360"/>
        <w:jc w:val="both"/>
        <w:rPr>
          <w:rFonts w:ascii="Cf Garamond" w:hAnsi="Cf Garamond" w:cs="Courier New"/>
          <w:b/>
          <w:color w:val="000000"/>
          <w:sz w:val="20"/>
          <w:szCs w:val="20"/>
          <w:u w:val="single"/>
        </w:rPr>
      </w:pPr>
    </w:p>
    <w:p w:rsidR="00B16050" w:rsidRDefault="000F1C92" w:rsidP="00A93872">
      <w:pPr>
        <w:shd w:val="clear" w:color="auto" w:fill="FFFFFF"/>
        <w:ind w:left="360"/>
        <w:jc w:val="both"/>
        <w:rPr>
          <w:rFonts w:ascii="Cf Garamond" w:hAnsi="Cf Garamond" w:cs="Courier New"/>
          <w:color w:val="000000"/>
          <w:sz w:val="20"/>
          <w:szCs w:val="20"/>
        </w:rPr>
      </w:pPr>
      <w:r w:rsidRPr="00B16050">
        <w:rPr>
          <w:rFonts w:ascii="Cf Garamond" w:hAnsi="Cf Garamond" w:cs="Courier New"/>
          <w:b/>
          <w:color w:val="000000"/>
          <w:sz w:val="20"/>
          <w:szCs w:val="20"/>
          <w:u w:val="single"/>
        </w:rPr>
        <w:t>Στην περίπτωση διάστασης των γ</w:t>
      </w:r>
      <w:r w:rsidR="004E7EED" w:rsidRPr="00B16050">
        <w:rPr>
          <w:rFonts w:ascii="Cf Garamond" w:hAnsi="Cf Garamond" w:cs="Courier New"/>
          <w:b/>
          <w:color w:val="000000"/>
          <w:sz w:val="20"/>
          <w:szCs w:val="20"/>
          <w:u w:val="single"/>
        </w:rPr>
        <w:t>ονέων του φοιτητή</w:t>
      </w:r>
      <w:r w:rsidR="004E7EED" w:rsidRPr="00535F91">
        <w:rPr>
          <w:rFonts w:ascii="Cf Garamond" w:hAnsi="Cf Garamond" w:cs="Courier New"/>
          <w:color w:val="000000"/>
          <w:sz w:val="20"/>
          <w:szCs w:val="20"/>
        </w:rPr>
        <w:t>, θα προσκομίζον</w:t>
      </w:r>
      <w:r w:rsidRPr="00535F91">
        <w:rPr>
          <w:rFonts w:ascii="Cf Garamond" w:hAnsi="Cf Garamond" w:cs="Courier New"/>
          <w:color w:val="000000"/>
          <w:sz w:val="20"/>
          <w:szCs w:val="20"/>
        </w:rPr>
        <w:t xml:space="preserve">ται </w:t>
      </w:r>
      <w:r w:rsidR="00B16050">
        <w:rPr>
          <w:rFonts w:ascii="Cf Garamond" w:hAnsi="Cf Garamond" w:cs="Courier New"/>
          <w:color w:val="000000"/>
          <w:sz w:val="20"/>
          <w:szCs w:val="20"/>
        </w:rPr>
        <w:t>α) φορολογική δήλωση (Ε1) του γονέα του φοιτητή/τρια</w:t>
      </w:r>
      <w:r w:rsidR="00B232D6">
        <w:rPr>
          <w:rFonts w:ascii="Cf Garamond" w:hAnsi="Cf Garamond" w:cs="Courier New"/>
          <w:color w:val="000000"/>
          <w:sz w:val="20"/>
          <w:szCs w:val="20"/>
        </w:rPr>
        <w:t>ς από την οποία να προκύπτει ότι είναι προστατευόμενο μέλος και β) Υπεύθυνες Δηλώσεις  (Ν.1599/86) και των δύο εν διαστάσει συζύγων, στην οποία να δηλώνουν ποιος από τους δύο γονείς βαρύνει οικονομικά ο φοιτητής/τρια.</w:t>
      </w:r>
    </w:p>
    <w:p w:rsidR="00B16050" w:rsidRDefault="00B16050" w:rsidP="00A93872">
      <w:pPr>
        <w:shd w:val="clear" w:color="auto" w:fill="FFFFFF"/>
        <w:ind w:left="360"/>
        <w:jc w:val="both"/>
        <w:rPr>
          <w:rFonts w:ascii="Cf Garamond" w:hAnsi="Cf Garamond" w:cs="Courier New"/>
          <w:color w:val="000000"/>
          <w:sz w:val="20"/>
          <w:szCs w:val="20"/>
        </w:rPr>
      </w:pPr>
    </w:p>
    <w:p w:rsidR="00BE3562" w:rsidRDefault="0024499A" w:rsidP="00A93872">
      <w:pPr>
        <w:shd w:val="clear" w:color="auto" w:fill="FFFFFF"/>
        <w:ind w:left="360"/>
        <w:jc w:val="both"/>
        <w:rPr>
          <w:rFonts w:ascii="Cf Garamond" w:hAnsi="Cf Garamond" w:cs="Courier New"/>
          <w:b/>
          <w:color w:val="000000"/>
          <w:sz w:val="20"/>
          <w:szCs w:val="20"/>
        </w:rPr>
      </w:pPr>
      <w:r w:rsidRPr="00535F91">
        <w:rPr>
          <w:rFonts w:ascii="Cf Garamond" w:hAnsi="Cf Garamond" w:cs="Courier New"/>
          <w:b/>
          <w:color w:val="000000"/>
          <w:sz w:val="20"/>
          <w:szCs w:val="20"/>
        </w:rPr>
        <w:t xml:space="preserve">Εάν υπάρχει </w:t>
      </w:r>
      <w:r w:rsidRPr="00B232D6">
        <w:rPr>
          <w:rFonts w:ascii="Cf Garamond" w:hAnsi="Cf Garamond" w:cs="Courier New"/>
          <w:b/>
          <w:color w:val="000000"/>
          <w:sz w:val="20"/>
          <w:szCs w:val="20"/>
          <w:u w:val="single"/>
        </w:rPr>
        <w:t>δεύτερος γάμος</w:t>
      </w:r>
      <w:r w:rsidRPr="00535F91">
        <w:rPr>
          <w:rFonts w:ascii="Cf Garamond" w:hAnsi="Cf Garamond" w:cs="Courier New"/>
          <w:b/>
          <w:color w:val="000000"/>
          <w:sz w:val="20"/>
          <w:szCs w:val="20"/>
        </w:rPr>
        <w:t xml:space="preserve"> τα στοιχεία λαμβάνονται από την </w:t>
      </w:r>
      <w:r w:rsidRPr="00535F91">
        <w:rPr>
          <w:rFonts w:ascii="Cf Garamond" w:hAnsi="Cf Garamond" w:cs="Courier New"/>
          <w:b/>
          <w:color w:val="000000"/>
          <w:sz w:val="20"/>
          <w:szCs w:val="20"/>
          <w:u w:val="single"/>
        </w:rPr>
        <w:t>κοινή</w:t>
      </w:r>
      <w:r w:rsidRPr="00535F91">
        <w:rPr>
          <w:rFonts w:ascii="Cf Garamond" w:hAnsi="Cf Garamond" w:cs="Courier New"/>
          <w:b/>
          <w:color w:val="000000"/>
          <w:sz w:val="20"/>
          <w:szCs w:val="20"/>
        </w:rPr>
        <w:t xml:space="preserve"> φορολογική δήλωση ή εκκαθαριστικό σημείωμα της εφορίας όπως υποβλήθηκε από τους νυν συζύγους, </w:t>
      </w:r>
      <w:r w:rsidR="002062DB" w:rsidRPr="00535F91">
        <w:rPr>
          <w:rFonts w:ascii="Cf Garamond" w:hAnsi="Cf Garamond" w:cs="Courier New"/>
          <w:b/>
          <w:color w:val="000000"/>
          <w:sz w:val="20"/>
          <w:szCs w:val="20"/>
        </w:rPr>
        <w:t>προστατευόμενο μέλος ενός των οποίων είναι ο φοιτητής.</w:t>
      </w:r>
    </w:p>
    <w:p w:rsidR="00B232D6" w:rsidRPr="00535F91" w:rsidRDefault="00B232D6" w:rsidP="00A93872">
      <w:pPr>
        <w:shd w:val="clear" w:color="auto" w:fill="FFFFFF"/>
        <w:ind w:left="360"/>
        <w:jc w:val="both"/>
        <w:rPr>
          <w:rStyle w:val="a4"/>
          <w:rFonts w:ascii="Cf Garamond" w:hAnsi="Cf Garamond" w:cs="Courier New"/>
          <w:color w:val="000000"/>
          <w:sz w:val="20"/>
          <w:szCs w:val="20"/>
        </w:rPr>
      </w:pPr>
    </w:p>
    <w:p w:rsidR="00BE3562" w:rsidRDefault="00BE3562" w:rsidP="00A93872">
      <w:pPr>
        <w:ind w:right="-136"/>
        <w:jc w:val="both"/>
        <w:rPr>
          <w:rStyle w:val="a4"/>
          <w:rFonts w:ascii="Cf Garamond" w:hAnsi="Cf Garamond" w:cs="Tahoma"/>
          <w:bCs/>
          <w:color w:val="000000"/>
          <w:sz w:val="20"/>
          <w:szCs w:val="20"/>
        </w:rPr>
      </w:pPr>
    </w:p>
    <w:p w:rsidR="005F46FC" w:rsidRPr="00535F91" w:rsidRDefault="005F46FC" w:rsidP="005F46FC">
      <w:pPr>
        <w:pStyle w:val="Web"/>
        <w:numPr>
          <w:ilvl w:val="0"/>
          <w:numId w:val="3"/>
        </w:numPr>
        <w:spacing w:before="0" w:beforeAutospacing="0" w:after="0" w:afterAutospacing="0"/>
        <w:ind w:right="-29"/>
        <w:contextualSpacing/>
        <w:jc w:val="both"/>
        <w:rPr>
          <w:rStyle w:val="a4"/>
          <w:rFonts w:ascii="Cf Garamond" w:hAnsi="Cf Garamond" w:cs="Tahoma"/>
          <w:b w:val="0"/>
          <w:bCs/>
          <w:color w:val="000000"/>
          <w:sz w:val="20"/>
          <w:szCs w:val="20"/>
        </w:rPr>
      </w:pPr>
      <w:r w:rsidRPr="00535F91">
        <w:rPr>
          <w:rFonts w:ascii="Cf Garamond" w:hAnsi="Cf Garamond"/>
          <w:b/>
          <w:sz w:val="20"/>
          <w:szCs w:val="20"/>
        </w:rPr>
        <w:t xml:space="preserve">Οι </w:t>
      </w:r>
      <w:r w:rsidRPr="00535F91">
        <w:rPr>
          <w:rFonts w:ascii="Cf Garamond" w:hAnsi="Cf Garamond"/>
          <w:b/>
          <w:bCs/>
          <w:sz w:val="20"/>
          <w:szCs w:val="20"/>
        </w:rPr>
        <w:t>πρωτοετείς</w:t>
      </w:r>
      <w:r w:rsidRPr="00535F91">
        <w:rPr>
          <w:rFonts w:ascii="Cf Garamond" w:hAnsi="Cf Garamond"/>
          <w:b/>
          <w:sz w:val="20"/>
          <w:szCs w:val="20"/>
        </w:rPr>
        <w:t xml:space="preserve"> φοιτητές </w:t>
      </w:r>
      <w:r w:rsidRPr="00535F91">
        <w:rPr>
          <w:rFonts w:ascii="Cf Garamond" w:hAnsi="Cf Garamond"/>
          <w:b/>
          <w:bCs/>
          <w:sz w:val="20"/>
          <w:szCs w:val="20"/>
        </w:rPr>
        <w:t xml:space="preserve">Ειδικών Κατηγοριών </w:t>
      </w:r>
      <w:r w:rsidRPr="00535F91">
        <w:rPr>
          <w:rFonts w:ascii="Cf Garamond" w:hAnsi="Cf Garamond"/>
          <w:b/>
          <w:sz w:val="20"/>
          <w:szCs w:val="20"/>
        </w:rPr>
        <w:t>(Αθλητές, Αλλοδαποί, φοιτητές τέκνα Ομογενών, τέκνα Ελλήνων του Εξωτερικού κ.λπ.), οι φοιτητές από μεταφορά θέσης, οι φοιτητές με προγράμματα ανταλλαγών (</w:t>
      </w:r>
      <w:r w:rsidRPr="00535F91">
        <w:rPr>
          <w:rFonts w:ascii="Cf Garamond" w:hAnsi="Cf Garamond"/>
          <w:b/>
          <w:sz w:val="20"/>
          <w:szCs w:val="20"/>
          <w:lang w:val="en-US"/>
        </w:rPr>
        <w:t>ERASMUS</w:t>
      </w:r>
      <w:r w:rsidRPr="00535F91">
        <w:rPr>
          <w:rFonts w:ascii="Cf Garamond" w:hAnsi="Cf Garamond"/>
          <w:b/>
          <w:sz w:val="20"/>
          <w:szCs w:val="20"/>
        </w:rPr>
        <w:t xml:space="preserve"> κ.λπ.) καθώς και οι μεταπτυχιακοί φοιτητές (Π.Μ.Σ., υποψήφιοι διδάκτορες), θα υποβάλλουν την αίτηση, με τα απαραίτητα</w:t>
      </w:r>
      <w:r w:rsidRPr="00535F91">
        <w:rPr>
          <w:rFonts w:ascii="Cf Garamond" w:hAnsi="Cf Garamond"/>
          <w:sz w:val="20"/>
          <w:szCs w:val="20"/>
        </w:rPr>
        <w:t xml:space="preserve"> </w:t>
      </w:r>
      <w:r w:rsidRPr="00535F91">
        <w:rPr>
          <w:rFonts w:ascii="Cf Garamond" w:hAnsi="Cf Garamond"/>
          <w:b/>
          <w:sz w:val="20"/>
          <w:szCs w:val="20"/>
        </w:rPr>
        <w:t>δικαιολογητικά,</w:t>
      </w:r>
      <w:r>
        <w:rPr>
          <w:rFonts w:ascii="Cf Garamond" w:hAnsi="Cf Garamond"/>
          <w:b/>
          <w:sz w:val="20"/>
          <w:szCs w:val="20"/>
        </w:rPr>
        <w:t xml:space="preserve"> στα κατά τόπους γραφεία Φοιτητικής Μέριμνας</w:t>
      </w:r>
      <w:r w:rsidRPr="00535F91">
        <w:rPr>
          <w:rFonts w:ascii="Cf Garamond" w:hAnsi="Cf Garamond"/>
          <w:sz w:val="20"/>
          <w:szCs w:val="20"/>
        </w:rPr>
        <w:t xml:space="preserve"> </w:t>
      </w:r>
      <w:r w:rsidRPr="00535F91">
        <w:rPr>
          <w:rFonts w:ascii="Cf Garamond" w:hAnsi="Cf Garamond"/>
          <w:b/>
          <w:bCs/>
          <w:sz w:val="20"/>
          <w:szCs w:val="20"/>
        </w:rPr>
        <w:t>εντός</w:t>
      </w:r>
      <w:r w:rsidRPr="00535F91">
        <w:rPr>
          <w:rFonts w:ascii="Cf Garamond" w:hAnsi="Cf Garamond"/>
          <w:bCs/>
          <w:sz w:val="20"/>
          <w:szCs w:val="20"/>
        </w:rPr>
        <w:t xml:space="preserve"> </w:t>
      </w:r>
      <w:r w:rsidRPr="00535F91">
        <w:rPr>
          <w:rFonts w:ascii="Cf Garamond" w:hAnsi="Cf Garamond"/>
          <w:bCs/>
          <w:color w:val="FF0000"/>
          <w:sz w:val="20"/>
          <w:szCs w:val="20"/>
          <w:u w:val="single"/>
        </w:rPr>
        <w:t>δέκα (10) ημερών</w:t>
      </w:r>
      <w:r w:rsidRPr="00535F91">
        <w:rPr>
          <w:rFonts w:ascii="Cf Garamond" w:hAnsi="Cf Garamond"/>
          <w:bCs/>
          <w:sz w:val="20"/>
          <w:szCs w:val="20"/>
        </w:rPr>
        <w:t xml:space="preserve"> </w:t>
      </w:r>
      <w:r w:rsidRPr="00535F91">
        <w:rPr>
          <w:rFonts w:ascii="Cf Garamond" w:hAnsi="Cf Garamond"/>
          <w:b/>
          <w:sz w:val="20"/>
          <w:szCs w:val="20"/>
        </w:rPr>
        <w:t xml:space="preserve">από την ημερομηνία εγγραφής τους στο Τμήμα. </w:t>
      </w:r>
    </w:p>
    <w:p w:rsidR="005F46FC" w:rsidRDefault="005F46FC" w:rsidP="005F46FC">
      <w:pPr>
        <w:pStyle w:val="Web"/>
        <w:spacing w:before="0" w:beforeAutospacing="0" w:after="0" w:afterAutospacing="0"/>
        <w:ind w:right="-29"/>
        <w:contextualSpacing/>
        <w:jc w:val="both"/>
        <w:rPr>
          <w:rFonts w:ascii="Cf Garamond" w:hAnsi="Cf Garamond"/>
          <w:color w:val="FF0000"/>
          <w:sz w:val="20"/>
          <w:szCs w:val="20"/>
        </w:rPr>
      </w:pPr>
    </w:p>
    <w:p w:rsidR="00B232D6" w:rsidRDefault="00B232D6" w:rsidP="00A93872">
      <w:pPr>
        <w:ind w:right="-136"/>
        <w:jc w:val="both"/>
        <w:rPr>
          <w:rStyle w:val="a4"/>
          <w:rFonts w:ascii="Cf Garamond" w:hAnsi="Cf Garamond" w:cs="Tahoma"/>
          <w:bCs/>
          <w:color w:val="000000"/>
          <w:sz w:val="20"/>
          <w:szCs w:val="20"/>
        </w:rPr>
      </w:pPr>
    </w:p>
    <w:p w:rsidR="00BE3562" w:rsidRPr="00535F91" w:rsidRDefault="00FF55A3" w:rsidP="00A93872">
      <w:pPr>
        <w:pStyle w:val="3"/>
        <w:rPr>
          <w:rFonts w:ascii="Cf Garamond" w:hAnsi="Cf Garamond" w:cs="Tahoma"/>
          <w:sz w:val="20"/>
        </w:rPr>
      </w:pPr>
      <w:r w:rsidRPr="00535F91">
        <w:rPr>
          <w:noProof/>
          <w:sz w:val="20"/>
        </w:rPr>
        <w:pict>
          <v:shape id="Πλαίσιο κειμένου 2" o:spid="_x0000_s1028" type="#_x0000_t202" style="position:absolute;left:0;text-align:left;margin-left:.35pt;margin-top:.15pt;width:327.4pt;height:21.6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">
            <v:textbox>
              <w:txbxContent>
                <w:p w:rsidR="002C1530" w:rsidRPr="009663EF" w:rsidRDefault="002C1530" w:rsidP="00BE3562">
                  <w:pPr>
                    <w:pStyle w:val="Web"/>
                    <w:spacing w:before="0" w:beforeAutospacing="0" w:afterAutospacing="0"/>
                    <w:ind w:right="-29"/>
                    <w:contextualSpacing/>
                    <w:rPr>
                      <w:rFonts w:ascii="Arial Narrow" w:hAnsi="Arial Narrow" w:cs="Tahoma"/>
                      <w:b/>
                    </w:rPr>
                  </w:pPr>
                  <w:r w:rsidRPr="009663EF">
                    <w:rPr>
                      <w:rFonts w:ascii="Arial Narrow" w:hAnsi="Arial Narrow" w:cs="Tahoma"/>
                      <w:b/>
                    </w:rPr>
                    <w:t>►</w:t>
                  </w:r>
                  <w:r w:rsidR="00D806F6">
                    <w:rPr>
                      <w:rFonts w:ascii="Arial Narrow" w:hAnsi="Arial Narrow" w:cs="Tahoma"/>
                      <w:b/>
                    </w:rPr>
                    <w:t xml:space="preserve"> ΠΛΗΡΟΦΟΡΙΕΣ</w:t>
                  </w:r>
                </w:p>
                <w:p w:rsidR="002C1530" w:rsidRPr="0046226A" w:rsidRDefault="002C1530" w:rsidP="00BE3562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 w:rsidR="00BE3562" w:rsidRPr="00535F91">
        <w:rPr>
          <w:rFonts w:ascii="Cf Garamond" w:hAnsi="Cf Garamond" w:cs="Tahoma"/>
          <w:sz w:val="20"/>
        </w:rPr>
        <w:t xml:space="preserve"> </w:t>
      </w:r>
    </w:p>
    <w:p w:rsidR="00BE3562" w:rsidRPr="00535F91" w:rsidRDefault="00BE3562" w:rsidP="00A93872">
      <w:pPr>
        <w:ind w:right="-136"/>
        <w:jc w:val="both"/>
        <w:rPr>
          <w:rStyle w:val="a4"/>
          <w:rFonts w:ascii="Cf Garamond" w:hAnsi="Cf Garamond" w:cs="Tahoma"/>
          <w:bCs/>
          <w:color w:val="000000"/>
          <w:sz w:val="20"/>
          <w:szCs w:val="20"/>
        </w:rPr>
      </w:pPr>
    </w:p>
    <w:p w:rsidR="00BE3562" w:rsidRPr="00535F91" w:rsidRDefault="00BE3562" w:rsidP="00A93872">
      <w:pPr>
        <w:pStyle w:val="Web"/>
        <w:spacing w:before="0" w:beforeAutospacing="0" w:afterAutospacing="0"/>
        <w:ind w:right="-29"/>
        <w:contextualSpacing/>
        <w:jc w:val="both"/>
        <w:rPr>
          <w:rFonts w:ascii="Cf Garamond" w:hAnsi="Cf Garamond" w:cs="Tahoma"/>
          <w:b/>
          <w:sz w:val="20"/>
          <w:szCs w:val="20"/>
          <w:u w:val="single"/>
        </w:rPr>
      </w:pPr>
    </w:p>
    <w:p w:rsidR="005F46FC" w:rsidRPr="005F46FC" w:rsidRDefault="005F46FC" w:rsidP="005F46FC">
      <w:pPr>
        <w:spacing w:after="200" w:line="276" w:lineRule="auto"/>
        <w:jc w:val="both"/>
        <w:rPr>
          <w:rFonts w:ascii="Cf Garamond" w:hAnsi="Cf Garamond"/>
          <w:sz w:val="18"/>
          <w:szCs w:val="18"/>
        </w:rPr>
      </w:pPr>
      <w:r w:rsidRPr="005F46FC">
        <w:rPr>
          <w:rFonts w:ascii="Cf Garamond" w:hAnsi="Cf Garamond"/>
          <w:sz w:val="18"/>
          <w:szCs w:val="18"/>
        </w:rPr>
        <w:t xml:space="preserve">- Οι φοιτητές των Τμημάτων της </w:t>
      </w:r>
      <w:r w:rsidRPr="005F46FC">
        <w:rPr>
          <w:rFonts w:ascii="Cf Garamond" w:hAnsi="Cf Garamond"/>
          <w:b/>
          <w:bCs/>
          <w:sz w:val="18"/>
          <w:szCs w:val="18"/>
        </w:rPr>
        <w:t>Πάτρας</w:t>
      </w:r>
      <w:r w:rsidRPr="005F46FC">
        <w:rPr>
          <w:rFonts w:ascii="Cf Garamond" w:hAnsi="Cf Garamond"/>
          <w:sz w:val="18"/>
          <w:szCs w:val="18"/>
        </w:rPr>
        <w:t xml:space="preserve"> στη Διεύθυνση Φοιτητικής Μέριμνας του Πανεπιστημίου Πατρών (κτίριο Α’ ισόγειο, τηλ.2610969093,2610997976)</w:t>
      </w:r>
    </w:p>
    <w:p w:rsidR="005F46FC" w:rsidRPr="005F46FC" w:rsidRDefault="005F46FC" w:rsidP="005F46FC">
      <w:pPr>
        <w:spacing w:after="200" w:line="276" w:lineRule="auto"/>
        <w:jc w:val="both"/>
        <w:rPr>
          <w:rFonts w:ascii="Cf Garamond" w:hAnsi="Cf Garamond"/>
          <w:sz w:val="18"/>
          <w:szCs w:val="18"/>
          <w:bdr w:val="none" w:sz="0" w:space="0" w:color="auto" w:frame="1"/>
          <w:shd w:val="clear" w:color="auto" w:fill="FFFFFF"/>
        </w:rPr>
      </w:pPr>
      <w:r w:rsidRPr="005F46FC">
        <w:rPr>
          <w:rFonts w:ascii="Cf Garamond" w:hAnsi="Cf Garamond"/>
          <w:sz w:val="18"/>
          <w:szCs w:val="18"/>
        </w:rPr>
        <w:t xml:space="preserve">- </w:t>
      </w:r>
      <w:r w:rsidRPr="005F46FC">
        <w:rPr>
          <w:rFonts w:ascii="Cf Garamond" w:hAnsi="Cf Garamond"/>
          <w:sz w:val="18"/>
          <w:szCs w:val="18"/>
          <w:shd w:val="clear" w:color="auto" w:fill="FFFFFF"/>
        </w:rPr>
        <w:t>Οι φοιτητές των Τμημάτων του </w:t>
      </w:r>
      <w:r w:rsidRPr="005F46FC">
        <w:rPr>
          <w:rFonts w:ascii="Cf Garamond" w:hAnsi="Cf Garamond"/>
          <w:b/>
          <w:bCs/>
          <w:sz w:val="18"/>
          <w:szCs w:val="18"/>
          <w:bdr w:val="none" w:sz="0" w:space="0" w:color="auto" w:frame="1"/>
          <w:shd w:val="clear" w:color="auto" w:fill="FFFFFF"/>
        </w:rPr>
        <w:t>Αγρινίου</w:t>
      </w:r>
      <w:r w:rsidRPr="005F46FC">
        <w:rPr>
          <w:rFonts w:ascii="Cf Garamond" w:hAnsi="Cf Garamond"/>
          <w:sz w:val="18"/>
          <w:szCs w:val="18"/>
          <w:bdr w:val="none" w:sz="0" w:space="0" w:color="auto" w:frame="1"/>
          <w:shd w:val="clear" w:color="auto" w:fill="FFFFFF"/>
        </w:rPr>
        <w:t> στο γραφείο Φοιτητικής Μέριμνας (Γ. Σεφέρη 2, Β’ κτίριο, κα Μαρία Στεργίου, τηλ. 2641074169)</w:t>
      </w:r>
    </w:p>
    <w:p w:rsidR="00316FAC" w:rsidRDefault="00316FAC" w:rsidP="00316FAC">
      <w:pPr>
        <w:jc w:val="both"/>
        <w:rPr>
          <w:rFonts w:ascii="Cf Garamond" w:hAnsi="Cf Garamond"/>
          <w:sz w:val="18"/>
          <w:szCs w:val="18"/>
          <w:bdr w:val="none" w:sz="0" w:space="0" w:color="auto" w:frame="1"/>
          <w:shd w:val="clear" w:color="auto" w:fill="FFFFFF"/>
        </w:rPr>
      </w:pPr>
      <w:r>
        <w:rPr>
          <w:rFonts w:ascii="Cf Garamond" w:hAnsi="Cf Garamond"/>
          <w:sz w:val="18"/>
          <w:szCs w:val="18"/>
          <w:bdr w:val="none" w:sz="0" w:space="0" w:color="auto" w:frame="1"/>
          <w:shd w:val="clear" w:color="auto" w:fill="FFFFFF"/>
        </w:rPr>
        <w:t xml:space="preserve">- </w:t>
      </w:r>
      <w:r>
        <w:rPr>
          <w:rFonts w:ascii="Cf Garamond" w:hAnsi="Cf Garamond"/>
          <w:sz w:val="18"/>
          <w:szCs w:val="18"/>
          <w:shd w:val="clear" w:color="auto" w:fill="FFFFFF"/>
        </w:rPr>
        <w:t>Οι φοιτητές των Τμημάτων του </w:t>
      </w:r>
      <w:r>
        <w:rPr>
          <w:rFonts w:ascii="Cf Garamond" w:hAnsi="Cf Garamond"/>
          <w:b/>
          <w:bCs/>
          <w:sz w:val="18"/>
          <w:szCs w:val="18"/>
          <w:bdr w:val="none" w:sz="0" w:space="0" w:color="auto" w:frame="1"/>
          <w:shd w:val="clear" w:color="auto" w:fill="FFFFFF"/>
        </w:rPr>
        <w:t>πρώην ΤΕΙ Δυτικής Ελλάδος που εδρεύουν στην πόλη των Πατρών,</w:t>
      </w:r>
      <w:r w:rsidR="00E364AD">
        <w:rPr>
          <w:rFonts w:ascii="Cf Garamond" w:hAnsi="Cf Garamond"/>
          <w:b/>
          <w:bCs/>
          <w:sz w:val="18"/>
          <w:szCs w:val="18"/>
          <w:bdr w:val="none" w:sz="0" w:space="0" w:color="auto" w:frame="1"/>
          <w:shd w:val="clear" w:color="auto" w:fill="FFFFFF"/>
        </w:rPr>
        <w:t>(Κουκούλι)</w:t>
      </w:r>
      <w:r>
        <w:rPr>
          <w:rFonts w:ascii="Cf Garamond" w:hAnsi="Cf Garamond"/>
          <w:b/>
          <w:bCs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r>
        <w:rPr>
          <w:rFonts w:ascii="Cf Garamond" w:hAnsi="Cf Garamond"/>
          <w:sz w:val="18"/>
          <w:szCs w:val="18"/>
          <w:bdr w:val="none" w:sz="0" w:space="0" w:color="auto" w:frame="1"/>
          <w:shd w:val="clear" w:color="auto" w:fill="FFFFFF"/>
        </w:rPr>
        <w:t>στο Τμήμα Φοιτητικής Μέριμνας</w:t>
      </w:r>
      <w:r w:rsidR="00E364AD">
        <w:rPr>
          <w:rFonts w:ascii="Cf Garamond" w:hAnsi="Cf Garamond"/>
          <w:sz w:val="18"/>
          <w:szCs w:val="18"/>
          <w:bdr w:val="none" w:sz="0" w:space="0" w:color="auto" w:frame="1"/>
          <w:shd w:val="clear" w:color="auto" w:fill="FFFFFF"/>
        </w:rPr>
        <w:t>,</w:t>
      </w:r>
      <w:r w:rsidR="008A5A7C">
        <w:rPr>
          <w:rFonts w:ascii="Cf Garamond" w:hAnsi="Cf Garamond"/>
          <w:sz w:val="18"/>
          <w:szCs w:val="18"/>
          <w:bdr w:val="none" w:sz="0" w:space="0" w:color="auto" w:frame="1"/>
          <w:shd w:val="clear" w:color="auto" w:fill="FFFFFF"/>
        </w:rPr>
        <w:t>(κα Αθηνά Τάτση,τηλ.2610369-094</w:t>
      </w:r>
      <w:r>
        <w:rPr>
          <w:rFonts w:ascii="Cf Garamond" w:hAnsi="Cf Garamond"/>
          <w:sz w:val="18"/>
          <w:szCs w:val="18"/>
          <w:bdr w:val="none" w:sz="0" w:space="0" w:color="auto" w:frame="1"/>
          <w:shd w:val="clear" w:color="auto" w:fill="FFFFFF"/>
        </w:rPr>
        <w:t>).</w:t>
      </w:r>
    </w:p>
    <w:p w:rsidR="00316FAC" w:rsidRDefault="00316FAC" w:rsidP="005E3BB4">
      <w:pPr>
        <w:jc w:val="both"/>
        <w:rPr>
          <w:rFonts w:ascii="Cf Garamond" w:hAnsi="Cf Garamond"/>
          <w:sz w:val="18"/>
          <w:szCs w:val="18"/>
          <w:bdr w:val="none" w:sz="0" w:space="0" w:color="auto" w:frame="1"/>
          <w:shd w:val="clear" w:color="auto" w:fill="FFFFFF"/>
        </w:rPr>
      </w:pPr>
    </w:p>
    <w:p w:rsidR="00E30BCE" w:rsidRPr="005E3BB4" w:rsidRDefault="005F46FC" w:rsidP="005E3BB4">
      <w:pPr>
        <w:jc w:val="both"/>
        <w:rPr>
          <w:rFonts w:ascii="Cf Garamond" w:hAnsi="Cf Garamond"/>
          <w:sz w:val="18"/>
          <w:szCs w:val="18"/>
          <w:bdr w:val="none" w:sz="0" w:space="0" w:color="auto" w:frame="1"/>
          <w:shd w:val="clear" w:color="auto" w:fill="FFFFFF"/>
        </w:rPr>
      </w:pPr>
      <w:r w:rsidRPr="005F46FC">
        <w:rPr>
          <w:rFonts w:ascii="Cf Garamond" w:hAnsi="Cf Garamond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r w:rsidR="005E3BB4">
        <w:rPr>
          <w:rFonts w:ascii="Cf Garamond" w:hAnsi="Cf Garamond"/>
          <w:sz w:val="18"/>
          <w:szCs w:val="18"/>
          <w:bdr w:val="none" w:sz="0" w:space="0" w:color="auto" w:frame="1"/>
          <w:shd w:val="clear" w:color="auto" w:fill="FFFFFF"/>
        </w:rPr>
        <w:t xml:space="preserve">- </w:t>
      </w:r>
      <w:r w:rsidR="005E3BB4">
        <w:rPr>
          <w:rFonts w:ascii="Cf Garamond" w:hAnsi="Cf Garamond"/>
          <w:sz w:val="18"/>
          <w:szCs w:val="18"/>
          <w:shd w:val="clear" w:color="auto" w:fill="FFFFFF"/>
        </w:rPr>
        <w:t xml:space="preserve">Οι φοιτητές των Τμημάτων που εδρεύουν στις πόλεις </w:t>
      </w:r>
      <w:r w:rsidR="005E3BB4">
        <w:rPr>
          <w:rFonts w:ascii="Cf Garamond" w:hAnsi="Cf Garamond"/>
          <w:b/>
          <w:sz w:val="18"/>
          <w:szCs w:val="18"/>
          <w:shd w:val="clear" w:color="auto" w:fill="FFFFFF"/>
        </w:rPr>
        <w:t>Μεσολογγίου,</w:t>
      </w:r>
      <w:r w:rsidR="005E3BB4">
        <w:rPr>
          <w:rFonts w:ascii="Cf Garamond" w:hAnsi="Cf Garamond"/>
          <w:b/>
          <w:bCs/>
          <w:sz w:val="18"/>
          <w:szCs w:val="18"/>
          <w:bdr w:val="none" w:sz="0" w:space="0" w:color="auto" w:frame="1"/>
          <w:shd w:val="clear" w:color="auto" w:fill="FFFFFF"/>
        </w:rPr>
        <w:t xml:space="preserve"> Αιγίου, Αμαλιάδος και Πύργου</w:t>
      </w:r>
      <w:r w:rsidR="005E3BB4">
        <w:rPr>
          <w:rFonts w:ascii="Cf Garamond" w:hAnsi="Cf Garamond"/>
          <w:sz w:val="18"/>
          <w:szCs w:val="18"/>
          <w:shd w:val="clear" w:color="auto" w:fill="FFFFFF"/>
        </w:rPr>
        <w:t xml:space="preserve"> στο Τμήμα Υπηρεσιών Φοιτητικής Μέριμνας (κ. Σαλάπα Αλέξιο, τηλ. 2631058257)</w:t>
      </w:r>
    </w:p>
    <w:sectPr w:rsidR="00E30BCE" w:rsidRPr="005E3BB4" w:rsidSect="00FC1C68">
      <w:pgSz w:w="11906" w:h="16838"/>
      <w:pgMar w:top="993" w:right="1134" w:bottom="993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753A" w:rsidRDefault="0082753A">
      <w:r>
        <w:separator/>
      </w:r>
    </w:p>
  </w:endnote>
  <w:endnote w:type="continuationSeparator" w:id="0">
    <w:p w:rsidR="0082753A" w:rsidRDefault="008275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f Garamond">
    <w:altName w:val="Courier New"/>
    <w:panose1 w:val="00000000000000000000"/>
    <w:charset w:val="A1"/>
    <w:family w:val="auto"/>
    <w:notTrueType/>
    <w:pitch w:val="variable"/>
    <w:sig w:usb0="00000083" w:usb1="00000000" w:usb2="00000000" w:usb3="00000000" w:csb0="00000009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753A" w:rsidRDefault="0082753A">
      <w:r>
        <w:separator/>
      </w:r>
    </w:p>
  </w:footnote>
  <w:footnote w:type="continuationSeparator" w:id="0">
    <w:p w:rsidR="0082753A" w:rsidRDefault="008275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57674B"/>
    <w:multiLevelType w:val="hybridMultilevel"/>
    <w:tmpl w:val="65781FE2"/>
    <w:lvl w:ilvl="0" w:tplc="A4D888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67215C"/>
    <w:multiLevelType w:val="hybridMultilevel"/>
    <w:tmpl w:val="95E628C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36747E"/>
    <w:multiLevelType w:val="hybridMultilevel"/>
    <w:tmpl w:val="C802918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535A38"/>
    <w:multiLevelType w:val="hybridMultilevel"/>
    <w:tmpl w:val="DB584AA4"/>
    <w:lvl w:ilvl="0" w:tplc="F394240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5D53405"/>
    <w:multiLevelType w:val="hybridMultilevel"/>
    <w:tmpl w:val="AC745D30"/>
    <w:lvl w:ilvl="0" w:tplc="F394240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3562"/>
    <w:rsid w:val="00026CEF"/>
    <w:rsid w:val="000B6364"/>
    <w:rsid w:val="000C237E"/>
    <w:rsid w:val="000C775A"/>
    <w:rsid w:val="000D5B22"/>
    <w:rsid w:val="000F1C92"/>
    <w:rsid w:val="001848E6"/>
    <w:rsid w:val="001B7A56"/>
    <w:rsid w:val="001C6FA0"/>
    <w:rsid w:val="001D6767"/>
    <w:rsid w:val="002045BD"/>
    <w:rsid w:val="002062DB"/>
    <w:rsid w:val="0024499A"/>
    <w:rsid w:val="00263C03"/>
    <w:rsid w:val="002C1530"/>
    <w:rsid w:val="002D772D"/>
    <w:rsid w:val="00305D76"/>
    <w:rsid w:val="00311CDA"/>
    <w:rsid w:val="00316FAC"/>
    <w:rsid w:val="0032003E"/>
    <w:rsid w:val="00340DF4"/>
    <w:rsid w:val="00374468"/>
    <w:rsid w:val="00377F75"/>
    <w:rsid w:val="00397ABF"/>
    <w:rsid w:val="003A5CFB"/>
    <w:rsid w:val="003B5D9D"/>
    <w:rsid w:val="003E1FC0"/>
    <w:rsid w:val="004231AA"/>
    <w:rsid w:val="004612BE"/>
    <w:rsid w:val="0046226A"/>
    <w:rsid w:val="004679B6"/>
    <w:rsid w:val="00492675"/>
    <w:rsid w:val="004955FA"/>
    <w:rsid w:val="004B3301"/>
    <w:rsid w:val="004D2D1A"/>
    <w:rsid w:val="004E7EED"/>
    <w:rsid w:val="00510FE0"/>
    <w:rsid w:val="0051766E"/>
    <w:rsid w:val="00535F91"/>
    <w:rsid w:val="00542ACB"/>
    <w:rsid w:val="005474FC"/>
    <w:rsid w:val="00565B0F"/>
    <w:rsid w:val="005A2EA5"/>
    <w:rsid w:val="005E3BB4"/>
    <w:rsid w:val="005E6689"/>
    <w:rsid w:val="005F2153"/>
    <w:rsid w:val="005F46FC"/>
    <w:rsid w:val="00616D85"/>
    <w:rsid w:val="00643D6F"/>
    <w:rsid w:val="00652417"/>
    <w:rsid w:val="00666398"/>
    <w:rsid w:val="00674A8B"/>
    <w:rsid w:val="00683256"/>
    <w:rsid w:val="006C18B5"/>
    <w:rsid w:val="006D5AE5"/>
    <w:rsid w:val="006F4AF8"/>
    <w:rsid w:val="00703FE5"/>
    <w:rsid w:val="00742408"/>
    <w:rsid w:val="00776824"/>
    <w:rsid w:val="007B09D8"/>
    <w:rsid w:val="007D72C8"/>
    <w:rsid w:val="0082753A"/>
    <w:rsid w:val="008A5A7C"/>
    <w:rsid w:val="008A5E2F"/>
    <w:rsid w:val="008C6F97"/>
    <w:rsid w:val="009219C9"/>
    <w:rsid w:val="00937D9B"/>
    <w:rsid w:val="00943C12"/>
    <w:rsid w:val="009600EE"/>
    <w:rsid w:val="009663EF"/>
    <w:rsid w:val="00976348"/>
    <w:rsid w:val="009D2976"/>
    <w:rsid w:val="009F4E41"/>
    <w:rsid w:val="00A00772"/>
    <w:rsid w:val="00A07905"/>
    <w:rsid w:val="00A37AB4"/>
    <w:rsid w:val="00A43FCD"/>
    <w:rsid w:val="00A722D1"/>
    <w:rsid w:val="00A84F4A"/>
    <w:rsid w:val="00A93872"/>
    <w:rsid w:val="00AD0C7D"/>
    <w:rsid w:val="00AD2A76"/>
    <w:rsid w:val="00AD67F2"/>
    <w:rsid w:val="00AE245C"/>
    <w:rsid w:val="00AE5F50"/>
    <w:rsid w:val="00B16050"/>
    <w:rsid w:val="00B20218"/>
    <w:rsid w:val="00B232D6"/>
    <w:rsid w:val="00B42C20"/>
    <w:rsid w:val="00B64137"/>
    <w:rsid w:val="00BD63E8"/>
    <w:rsid w:val="00BE3562"/>
    <w:rsid w:val="00BF5514"/>
    <w:rsid w:val="00BF7903"/>
    <w:rsid w:val="00C054BB"/>
    <w:rsid w:val="00C50544"/>
    <w:rsid w:val="00C705A7"/>
    <w:rsid w:val="00C705CA"/>
    <w:rsid w:val="00C90150"/>
    <w:rsid w:val="00CA0632"/>
    <w:rsid w:val="00CA0D51"/>
    <w:rsid w:val="00CA4EE0"/>
    <w:rsid w:val="00CE4714"/>
    <w:rsid w:val="00D17CEA"/>
    <w:rsid w:val="00D542A0"/>
    <w:rsid w:val="00D806F6"/>
    <w:rsid w:val="00DE39FA"/>
    <w:rsid w:val="00DE5F85"/>
    <w:rsid w:val="00E30BCE"/>
    <w:rsid w:val="00E34594"/>
    <w:rsid w:val="00E364AD"/>
    <w:rsid w:val="00E65C1D"/>
    <w:rsid w:val="00E76480"/>
    <w:rsid w:val="00E81E7E"/>
    <w:rsid w:val="00E927B0"/>
    <w:rsid w:val="00E9671E"/>
    <w:rsid w:val="00EA7BA7"/>
    <w:rsid w:val="00F27B7A"/>
    <w:rsid w:val="00F55C4B"/>
    <w:rsid w:val="00F60BF5"/>
    <w:rsid w:val="00F60FA6"/>
    <w:rsid w:val="00F92ED1"/>
    <w:rsid w:val="00FA21D7"/>
    <w:rsid w:val="00FA2EAA"/>
    <w:rsid w:val="00FC1C68"/>
    <w:rsid w:val="00FE43AB"/>
    <w:rsid w:val="00FE54B8"/>
    <w:rsid w:val="00FF5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imple 1" w:semiHidden="0" w:unhideWhenUsed="0"/>
    <w:lsdException w:name="Table Simple 2" w:semiHidden="0" w:unhideWhenUsed="0"/>
    <w:lsdException w:name="Table Simple 3" w:semiHidden="0" w:unhideWhenUsed="0"/>
    <w:lsdException w:name="Table Classic 1" w:semiHidden="0" w:unhideWhenUsed="0"/>
    <w:lsdException w:name="Table Classic 2" w:semiHidden="0" w:unhideWhenUsed="0"/>
    <w:lsdException w:name="Table Classic 3" w:semiHidden="0" w:unhideWhenUsed="0"/>
    <w:lsdException w:name="Table Classic 4" w:semiHidden="0" w:unhideWhenUsed="0"/>
    <w:lsdException w:name="Table Colorful 1" w:semiHidden="0" w:unhideWhenUsed="0"/>
    <w:lsdException w:name="Table Colorful 2" w:semiHidden="0" w:unhideWhenUsed="0"/>
    <w:lsdException w:name="Table Colorful 3" w:semiHidden="0" w:unhideWhenUsed="0"/>
    <w:lsdException w:name="Table Columns 1" w:semiHidden="0" w:unhideWhenUsed="0"/>
    <w:lsdException w:name="Table Columns 2" w:semiHidden="0" w:unhideWhenUsed="0"/>
    <w:lsdException w:name="Table Columns 3" w:semiHidden="0" w:unhideWhenUsed="0"/>
    <w:lsdException w:name="Table Columns 4" w:semiHidden="0" w:unhideWhenUsed="0"/>
    <w:lsdException w:name="Table Columns 5" w:semiHidden="0" w:unhideWhenUsed="0"/>
    <w:lsdException w:name="Table Grid 1" w:semiHidden="0" w:unhideWhenUsed="0"/>
    <w:lsdException w:name="Table Grid 2" w:semiHidden="0" w:unhideWhenUsed="0"/>
    <w:lsdException w:name="Table Grid 3" w:semiHidden="0" w:unhideWhenUsed="0"/>
    <w:lsdException w:name="Table Grid 4" w:semiHidden="0" w:unhideWhenUsed="0"/>
    <w:lsdException w:name="Table Grid 5" w:semiHidden="0" w:unhideWhenUsed="0"/>
    <w:lsdException w:name="Table Grid 6" w:semiHidden="0" w:unhideWhenUsed="0"/>
    <w:lsdException w:name="Table Grid 7" w:semiHidden="0" w:unhideWhenUsed="0"/>
    <w:lsdException w:name="Table Grid 8" w:semiHidden="0" w:unhideWhenUsed="0"/>
    <w:lsdException w:name="Table List 1" w:semiHidden="0" w:unhideWhenUsed="0"/>
    <w:lsdException w:name="Table List 2" w:semiHidden="0" w:unhideWhenUsed="0"/>
    <w:lsdException w:name="Table List 3" w:semiHidden="0" w:unhideWhenUsed="0"/>
    <w:lsdException w:name="Table List 4" w:semiHidden="0" w:unhideWhenUsed="0"/>
    <w:lsdException w:name="Table List 5" w:semiHidden="0" w:unhideWhenUsed="0"/>
    <w:lsdException w:name="Table List 6" w:semiHidden="0" w:unhideWhenUsed="0"/>
    <w:lsdException w:name="Table List 7" w:semiHidden="0" w:unhideWhenUsed="0"/>
    <w:lsdException w:name="Table List 8" w:semiHidden="0" w:unhideWhenUsed="0"/>
    <w:lsdException w:name="Table 3D effects 1" w:semiHidden="0" w:unhideWhenUsed="0"/>
    <w:lsdException w:name="Table 3D effects 2" w:semiHidden="0" w:unhideWhenUsed="0"/>
    <w:lsdException w:name="Table 3D effects 3" w:semiHidden="0" w:unhideWhenUsed="0"/>
    <w:lsdException w:name="Table Contemporary" w:semiHidden="0" w:unhideWhenUsed="0"/>
    <w:lsdException w:name="Table Elegant" w:semiHidden="0" w:unhideWhenUsed="0"/>
    <w:lsdException w:name="Table Professional" w:semiHidden="0" w:unhideWhenUsed="0"/>
    <w:lsdException w:name="Table Subtle 1" w:semiHidden="0" w:unhideWhenUsed="0"/>
    <w:lsdException w:name="Table Subtle 2" w:semiHidden="0" w:unhideWhenUsed="0"/>
    <w:lsdException w:name="Table Web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562"/>
    <w:rPr>
      <w:sz w:val="24"/>
      <w:szCs w:val="24"/>
    </w:rPr>
  </w:style>
  <w:style w:type="paragraph" w:styleId="3">
    <w:name w:val="heading 3"/>
    <w:basedOn w:val="a"/>
    <w:next w:val="a"/>
    <w:link w:val="3Char"/>
    <w:uiPriority w:val="99"/>
    <w:qFormat/>
    <w:rsid w:val="00BE3562"/>
    <w:pPr>
      <w:keepNext/>
      <w:jc w:val="both"/>
      <w:outlineLvl w:val="2"/>
    </w:pPr>
    <w:rPr>
      <w:b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link w:val="3"/>
    <w:uiPriority w:val="99"/>
    <w:locked/>
    <w:rsid w:val="00BE3562"/>
    <w:rPr>
      <w:rFonts w:cs="Times New Roman"/>
      <w:b/>
      <w:sz w:val="24"/>
      <w:lang w:val="el-GR" w:eastAsia="el-GR" w:bidi="ar-SA"/>
    </w:rPr>
  </w:style>
  <w:style w:type="character" w:customStyle="1" w:styleId="Char">
    <w:name w:val="Τίτλος Char"/>
    <w:link w:val="a3"/>
    <w:uiPriority w:val="99"/>
    <w:locked/>
    <w:rsid w:val="00BE3562"/>
    <w:rPr>
      <w:rFonts w:cs="Times New Roman"/>
      <w:sz w:val="24"/>
      <w:szCs w:val="24"/>
      <w:lang w:val="el-GR" w:eastAsia="el-GR" w:bidi="ar-SA"/>
    </w:rPr>
  </w:style>
  <w:style w:type="paragraph" w:styleId="a3">
    <w:name w:val="Title"/>
    <w:basedOn w:val="a"/>
    <w:link w:val="Char"/>
    <w:uiPriority w:val="99"/>
    <w:qFormat/>
    <w:rsid w:val="00BE3562"/>
    <w:pPr>
      <w:jc w:val="center"/>
    </w:pPr>
    <w:rPr>
      <w:sz w:val="32"/>
    </w:rPr>
  </w:style>
  <w:style w:type="character" w:customStyle="1" w:styleId="Char1">
    <w:name w:val="Τίτλος Char1"/>
    <w:uiPriority w:val="10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2">
    <w:name w:val="Body Text 2"/>
    <w:basedOn w:val="a"/>
    <w:link w:val="2Char"/>
    <w:uiPriority w:val="99"/>
    <w:rsid w:val="00BE3562"/>
    <w:pPr>
      <w:jc w:val="both"/>
    </w:pPr>
    <w:rPr>
      <w:rFonts w:ascii="Arial" w:hAnsi="Arial"/>
      <w:sz w:val="20"/>
      <w:szCs w:val="20"/>
    </w:rPr>
  </w:style>
  <w:style w:type="character" w:customStyle="1" w:styleId="2Char">
    <w:name w:val="Σώμα κείμενου 2 Char"/>
    <w:link w:val="2"/>
    <w:uiPriority w:val="99"/>
    <w:semiHidden/>
    <w:locked/>
    <w:rPr>
      <w:rFonts w:cs="Times New Roman"/>
      <w:sz w:val="24"/>
      <w:szCs w:val="24"/>
    </w:rPr>
  </w:style>
  <w:style w:type="paragraph" w:styleId="Web">
    <w:name w:val="Normal (Web)"/>
    <w:basedOn w:val="a"/>
    <w:uiPriority w:val="99"/>
    <w:rsid w:val="00BE3562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BE3562"/>
    <w:rPr>
      <w:rFonts w:cs="Times New Roman"/>
      <w:b/>
    </w:rPr>
  </w:style>
  <w:style w:type="paragraph" w:customStyle="1" w:styleId="Default">
    <w:name w:val="Default"/>
    <w:uiPriority w:val="99"/>
    <w:rsid w:val="00BE356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-">
    <w:name w:val="Hyperlink"/>
    <w:uiPriority w:val="99"/>
    <w:rsid w:val="001D6767"/>
    <w:rPr>
      <w:rFonts w:cs="Times New Roman"/>
      <w:color w:val="0000FF"/>
      <w:u w:val="single"/>
    </w:rPr>
  </w:style>
  <w:style w:type="paragraph" w:styleId="a5">
    <w:name w:val="Balloon Text"/>
    <w:basedOn w:val="a"/>
    <w:link w:val="Char0"/>
    <w:uiPriority w:val="99"/>
    <w:semiHidden/>
    <w:unhideWhenUsed/>
    <w:rsid w:val="00535F91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link w:val="a5"/>
    <w:uiPriority w:val="99"/>
    <w:semiHidden/>
    <w:rsid w:val="00535F91"/>
    <w:rPr>
      <w:rFonts w:ascii="Segoe UI" w:hAnsi="Segoe UI" w:cs="Segoe UI"/>
      <w:sz w:val="18"/>
      <w:szCs w:val="18"/>
    </w:rPr>
  </w:style>
  <w:style w:type="paragraph" w:styleId="a6">
    <w:name w:val="Document Map"/>
    <w:basedOn w:val="a"/>
    <w:semiHidden/>
    <w:rsid w:val="00943C12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ΔΙΚΑΙΟΛΟΓΗΤΙΚΑ ΣΙΤΙΣΗΣ</Template>
  <TotalTime>0</TotalTime>
  <Pages>2</Pages>
  <Words>909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ΠΑΝΕΠΙΣΤΗΜΙΟ ΠΑΤΡΩΝ</vt:lpstr>
    </vt:vector>
  </TitlesOfParts>
  <Company>-</Company>
  <LinksUpToDate>false</LinksUpToDate>
  <CharactersWithSpaces>5810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ΠΑΝΕΠΙΣΤΗΜΙΟ ΠΑΤΡΩΝ</dc:title>
  <dc:creator>User</dc:creator>
  <cp:lastModifiedBy>nosil2</cp:lastModifiedBy>
  <cp:revision>2</cp:revision>
  <cp:lastPrinted>2019-08-26T06:33:00Z</cp:lastPrinted>
  <dcterms:created xsi:type="dcterms:W3CDTF">2019-09-04T06:27:00Z</dcterms:created>
  <dcterms:modified xsi:type="dcterms:W3CDTF">2019-09-04T06:27:00Z</dcterms:modified>
</cp:coreProperties>
</file>