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AC" w:rsidRPr="004F27B3" w:rsidRDefault="002558AC" w:rsidP="004E1EE8">
      <w:pPr>
        <w:rPr>
          <w:sz w:val="14"/>
          <w:lang w:val="en-US"/>
        </w:rPr>
      </w:pPr>
    </w:p>
    <w:p w:rsidR="00F554A7" w:rsidRPr="00FA7814" w:rsidRDefault="00FA7814" w:rsidP="00310FE9">
      <w:pPr>
        <w:spacing w:line="360" w:lineRule="auto"/>
        <w:ind w:right="-284"/>
        <w:jc w:val="center"/>
        <w:rPr>
          <w:b/>
          <w:sz w:val="28"/>
          <w:szCs w:val="28"/>
          <w:u w:val="single"/>
        </w:rPr>
      </w:pPr>
      <w:r w:rsidRPr="00FA7814">
        <w:rPr>
          <w:b/>
          <w:sz w:val="28"/>
          <w:szCs w:val="28"/>
          <w:u w:val="single"/>
        </w:rPr>
        <w:t>ΕΠΑΝΑΛΗΠΤΙΚΕΣ ΕΞΕΤΑΣΕΙΣ ΕΡΓΑΣΤΗΡΙΩΝ ΧΕΙΜΕΡΙΝΟΥ ΕΞΑΜΗΝΟΥ</w:t>
      </w:r>
    </w:p>
    <w:p w:rsidR="00FA7814" w:rsidRDefault="00E37C3D" w:rsidP="0019154F">
      <w:pPr>
        <w:spacing w:line="360" w:lineRule="auto"/>
        <w:jc w:val="both"/>
      </w:pPr>
      <w:r>
        <w:t>Γ</w:t>
      </w:r>
      <w:r w:rsidRPr="0049315D">
        <w:t xml:space="preserve">ια το χειμερινό εξάμηνο του </w:t>
      </w:r>
      <w:proofErr w:type="spellStart"/>
      <w:r w:rsidRPr="0049315D">
        <w:t>Ακαδ</w:t>
      </w:r>
      <w:proofErr w:type="spellEnd"/>
      <w:r w:rsidRPr="0049315D">
        <w:t>. Έτους 201</w:t>
      </w:r>
      <w:r>
        <w:t>7</w:t>
      </w:r>
      <w:r w:rsidRPr="0049315D">
        <w:t>-1</w:t>
      </w:r>
      <w:r>
        <w:t>8, ο</w:t>
      </w:r>
      <w:r w:rsidR="0019154F" w:rsidRPr="0049315D">
        <w:t xml:space="preserve">ι </w:t>
      </w:r>
      <w:r w:rsidR="00FA7814">
        <w:t xml:space="preserve">επαναληπτικές </w:t>
      </w:r>
      <w:r w:rsidR="0019154F" w:rsidRPr="0049315D">
        <w:t>εξετάσεις τ</w:t>
      </w:r>
      <w:r w:rsidR="00FA7814">
        <w:t>ων</w:t>
      </w:r>
      <w:r w:rsidR="0019154F" w:rsidRPr="0049315D">
        <w:t xml:space="preserve"> εργαστηριακ</w:t>
      </w:r>
      <w:r w:rsidR="00FA7814">
        <w:t>ών</w:t>
      </w:r>
      <w:r w:rsidR="0019154F" w:rsidRPr="0049315D">
        <w:t xml:space="preserve"> μαθ</w:t>
      </w:r>
      <w:r w:rsidR="00FA7814">
        <w:t>ημάτων</w:t>
      </w:r>
      <w:r w:rsidR="0019154F" w:rsidRPr="0049315D">
        <w:t xml:space="preserve"> θα πραγματοποιηθούν </w:t>
      </w:r>
      <w:r w:rsidR="00FA7814">
        <w:t>ως εξής:</w:t>
      </w:r>
    </w:p>
    <w:p w:rsidR="00FA7814" w:rsidRDefault="00FA7814" w:rsidP="0019154F">
      <w:pPr>
        <w:spacing w:line="360" w:lineRule="auto"/>
        <w:jc w:val="both"/>
      </w:pPr>
    </w:p>
    <w:p w:rsidR="00FA7814" w:rsidRPr="003268AE" w:rsidRDefault="00FA7814" w:rsidP="0019154F">
      <w:pPr>
        <w:spacing w:line="360" w:lineRule="auto"/>
        <w:jc w:val="both"/>
        <w:rPr>
          <w:b/>
          <w:u w:val="single"/>
        </w:rPr>
      </w:pPr>
      <w:r w:rsidRPr="003268AE">
        <w:rPr>
          <w:b/>
          <w:u w:val="single"/>
        </w:rPr>
        <w:t>ΕΙΣΑΓΩΓΗ ΣΤΗ ΝΟΣΗΛΕΥΤΙΚΗ ΕΠΙΣΤΗΜΗ</w:t>
      </w:r>
    </w:p>
    <w:p w:rsidR="00FA7814" w:rsidRDefault="003268AE" w:rsidP="0019154F">
      <w:pPr>
        <w:spacing w:line="360" w:lineRule="auto"/>
        <w:jc w:val="both"/>
      </w:pPr>
      <w:r>
        <w:t>Εξετάσθηκαν όλοι οι φοιτητές επιτυχώς – δεν υφίστανται επαναληπτικές εξετάσεις</w:t>
      </w:r>
      <w:r w:rsidR="00FA7814">
        <w:t>.</w:t>
      </w:r>
    </w:p>
    <w:p w:rsidR="00FA7814" w:rsidRDefault="00FA7814" w:rsidP="0019154F">
      <w:pPr>
        <w:spacing w:line="360" w:lineRule="auto"/>
        <w:jc w:val="both"/>
      </w:pPr>
    </w:p>
    <w:p w:rsidR="00FA7814" w:rsidRPr="003268AE" w:rsidRDefault="00FA7814" w:rsidP="0019154F">
      <w:pPr>
        <w:spacing w:line="360" w:lineRule="auto"/>
        <w:jc w:val="both"/>
        <w:rPr>
          <w:b/>
          <w:u w:val="single"/>
        </w:rPr>
      </w:pPr>
      <w:r w:rsidRPr="003268AE">
        <w:rPr>
          <w:b/>
          <w:u w:val="single"/>
        </w:rPr>
        <w:t>ΠΑΘΟΛΟΓΙΚΗ-ΧΕΙΡΟΥΡΓΙΚΗ ΝΟΣΗΛΕΥΤΙΚΗ Ι</w:t>
      </w: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3268AE" w:rsidRPr="00671F96" w:rsidTr="00146D6E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AE" w:rsidRPr="00671F96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AE" w:rsidRPr="00671F96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AE" w:rsidRPr="00671F96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>
              <w:rPr>
                <w:rStyle w:val="FontStyle17"/>
                <w:rFonts w:ascii="Calibri" w:hAnsi="Calibri"/>
                <w:b/>
              </w:rPr>
              <w:t>Φοιτη</w:t>
            </w:r>
            <w:r w:rsidRPr="00671F96">
              <w:rPr>
                <w:rStyle w:val="FontStyle17"/>
                <w:rFonts w:ascii="Calibri" w:hAnsi="Calibri"/>
                <w:b/>
              </w:rPr>
              <w:t>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8AE" w:rsidRPr="00671F96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3268AE" w:rsidRPr="00671F96" w:rsidTr="00146D6E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9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3268AE" w:rsidRPr="0086028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3268AE" w:rsidRPr="00671F96" w:rsidTr="00146D6E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Φρούντα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</w:tc>
      </w:tr>
      <w:tr w:rsidR="003268AE" w:rsidRPr="00671F96" w:rsidTr="00146D6E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13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Φρούντα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</w:tc>
      </w:tr>
      <w:tr w:rsidR="003268AE" w:rsidRPr="00671F96" w:rsidTr="00146D6E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5</w:t>
            </w:r>
            <w:r>
              <w:rPr>
                <w:rStyle w:val="FontStyle17"/>
                <w:rFonts w:ascii="Calibri" w:hAnsi="Calibri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Β, 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3268AE" w:rsidRPr="00671F96" w:rsidTr="00146D6E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</w:t>
            </w:r>
            <w:r>
              <w:rPr>
                <w:rStyle w:val="FontStyle17"/>
                <w:rFonts w:ascii="Calibri" w:hAnsi="Calibri"/>
              </w:rPr>
              <w:t>ρίτη</w:t>
            </w:r>
            <w:r>
              <w:rPr>
                <w:rStyle w:val="FontStyle17"/>
                <w:rFonts w:ascii="Calibri" w:hAnsi="Calibri"/>
              </w:rPr>
              <w:t xml:space="preserve"> 1</w:t>
            </w:r>
            <w:r>
              <w:rPr>
                <w:rStyle w:val="FontStyle17"/>
                <w:rFonts w:ascii="Calibri" w:hAnsi="Calibri"/>
              </w:rPr>
              <w:t>3</w:t>
            </w:r>
            <w:r>
              <w:rPr>
                <w:rStyle w:val="FontStyle17"/>
                <w:rFonts w:ascii="Calibri" w:hAnsi="Calibri"/>
              </w:rPr>
              <w:t>/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9</w:t>
            </w:r>
            <w:r>
              <w:rPr>
                <w:rStyle w:val="FontStyle17"/>
                <w:rFonts w:ascii="Calibri" w:hAnsi="Calibri"/>
              </w:rPr>
              <w:t>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671F96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Γ, Ε, Η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3268A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3268AE" w:rsidRPr="00671F96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</w:tc>
      </w:tr>
      <w:tr w:rsidR="003268AE" w:rsidRPr="00671F96" w:rsidTr="00146D6E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</w:t>
            </w:r>
            <w:r>
              <w:rPr>
                <w:rStyle w:val="FontStyle17"/>
                <w:rFonts w:ascii="Calibri" w:hAnsi="Calibri"/>
              </w:rPr>
              <w:t>ρίτη</w:t>
            </w:r>
            <w:r>
              <w:rPr>
                <w:rStyle w:val="FontStyle17"/>
                <w:rFonts w:ascii="Calibri" w:hAnsi="Calibri"/>
              </w:rPr>
              <w:t xml:space="preserve"> 1</w:t>
            </w:r>
            <w:r>
              <w:rPr>
                <w:rStyle w:val="FontStyle17"/>
                <w:rFonts w:ascii="Calibri" w:hAnsi="Calibri"/>
              </w:rPr>
              <w:t>3</w:t>
            </w:r>
            <w:r>
              <w:rPr>
                <w:rStyle w:val="FontStyle17"/>
                <w:rFonts w:ascii="Calibri" w:hAnsi="Calibri"/>
              </w:rPr>
              <w:t>/</w:t>
            </w:r>
            <w:r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Pr="003C330A" w:rsidRDefault="003268AE" w:rsidP="003268AE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>
              <w:rPr>
                <w:rStyle w:val="FontStyle17"/>
                <w:rFonts w:ascii="Calibri" w:hAnsi="Calibri"/>
              </w:rPr>
              <w:t>7</w:t>
            </w:r>
            <w:r>
              <w:rPr>
                <w:rStyle w:val="FontStyle17"/>
                <w:rFonts w:ascii="Calibri" w:hAnsi="Calibri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3268AE" w:rsidRDefault="003268AE" w:rsidP="00146D6E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Βάτσιου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Παναγιώτα</w:t>
            </w:r>
          </w:p>
        </w:tc>
      </w:tr>
    </w:tbl>
    <w:p w:rsidR="00FA7814" w:rsidRDefault="00FA7814" w:rsidP="0019154F">
      <w:pPr>
        <w:spacing w:line="360" w:lineRule="auto"/>
        <w:jc w:val="both"/>
      </w:pPr>
    </w:p>
    <w:p w:rsidR="00FA7814" w:rsidRPr="00503124" w:rsidRDefault="00FA7814" w:rsidP="0019154F">
      <w:pPr>
        <w:spacing w:line="360" w:lineRule="auto"/>
        <w:jc w:val="both"/>
        <w:rPr>
          <w:b/>
          <w:u w:val="single"/>
        </w:rPr>
      </w:pPr>
      <w:r w:rsidRPr="00503124">
        <w:rPr>
          <w:b/>
          <w:u w:val="single"/>
        </w:rPr>
        <w:t>ΠΑΙΔΙΑΤΡΙΚΗ-ΜΑΙΕΥΤΙΚΗ ΝΟΣΗΛΕΥΤΙΚΗ</w:t>
      </w:r>
    </w:p>
    <w:p w:rsidR="00FA7814" w:rsidRDefault="00FA7814" w:rsidP="0019154F">
      <w:pPr>
        <w:spacing w:line="360" w:lineRule="auto"/>
        <w:jc w:val="both"/>
      </w:pPr>
      <w:r>
        <w:t>Παρασκευή 9/2/2018, ώρα 1</w:t>
      </w:r>
      <w:r w:rsidR="003268AE">
        <w:t>2</w:t>
      </w:r>
      <w:r>
        <w:t>.00</w:t>
      </w:r>
    </w:p>
    <w:p w:rsidR="00FA7814" w:rsidRDefault="00FA7814" w:rsidP="0019154F">
      <w:pPr>
        <w:spacing w:line="360" w:lineRule="auto"/>
        <w:jc w:val="both"/>
      </w:pPr>
    </w:p>
    <w:p w:rsidR="00FA7814" w:rsidRPr="00503124" w:rsidRDefault="00FA7814" w:rsidP="0019154F">
      <w:pPr>
        <w:spacing w:line="360" w:lineRule="auto"/>
        <w:jc w:val="both"/>
        <w:rPr>
          <w:b/>
          <w:u w:val="single"/>
        </w:rPr>
      </w:pPr>
      <w:r w:rsidRPr="00503124">
        <w:rPr>
          <w:b/>
          <w:u w:val="single"/>
        </w:rPr>
        <w:t>ΕΠΕΙΓΟΥΣΑ ΝΟΣΗΛΕΥΤΙΚΗ</w:t>
      </w:r>
    </w:p>
    <w:p w:rsidR="00FA7814" w:rsidRDefault="00503124" w:rsidP="00FA7814">
      <w:pPr>
        <w:spacing w:line="360" w:lineRule="auto"/>
        <w:jc w:val="both"/>
      </w:pPr>
      <w:r>
        <w:t>Δευτέρα</w:t>
      </w:r>
      <w:r w:rsidR="00FA7814">
        <w:t xml:space="preserve"> </w:t>
      </w:r>
      <w:r>
        <w:t>12</w:t>
      </w:r>
      <w:r w:rsidR="00FA7814">
        <w:t>/2/2018, ώρα 1</w:t>
      </w:r>
      <w:r w:rsidR="003268AE">
        <w:t>3</w:t>
      </w:r>
      <w:r w:rsidR="00FA7814">
        <w:t>.00</w:t>
      </w:r>
    </w:p>
    <w:p w:rsidR="00FA7814" w:rsidRDefault="00FA7814" w:rsidP="0019154F">
      <w:pPr>
        <w:spacing w:line="360" w:lineRule="auto"/>
        <w:jc w:val="both"/>
      </w:pPr>
    </w:p>
    <w:p w:rsidR="00FA7814" w:rsidRPr="00503124" w:rsidRDefault="00FA7814" w:rsidP="0019154F">
      <w:pPr>
        <w:spacing w:line="360" w:lineRule="auto"/>
        <w:jc w:val="both"/>
        <w:rPr>
          <w:b/>
        </w:rPr>
      </w:pPr>
      <w:r w:rsidRPr="00503124">
        <w:rPr>
          <w:b/>
        </w:rPr>
        <w:t>Διευκρινίζεται ότι:</w:t>
      </w:r>
    </w:p>
    <w:p w:rsidR="00FA7814" w:rsidRDefault="00FA7814" w:rsidP="00FA7814">
      <w:pPr>
        <w:spacing w:line="360" w:lineRule="auto"/>
        <w:jc w:val="both"/>
      </w:pPr>
      <w:r>
        <w:t xml:space="preserve">-σε όλα τα </w:t>
      </w:r>
      <w:r w:rsidRPr="0049315D">
        <w:t>εργαστηριακ</w:t>
      </w:r>
      <w:r>
        <w:t>ά</w:t>
      </w:r>
      <w:r w:rsidRPr="0049315D">
        <w:t xml:space="preserve"> μαθ</w:t>
      </w:r>
      <w:r>
        <w:t>ήματα, οι εξετάσεις θα διεξαχθούν προφορικά,</w:t>
      </w:r>
    </w:p>
    <w:p w:rsidR="00A83375" w:rsidRPr="002558AC" w:rsidRDefault="00FA7814" w:rsidP="00503124">
      <w:pPr>
        <w:spacing w:line="360" w:lineRule="auto"/>
        <w:jc w:val="both"/>
        <w:rPr>
          <w:rFonts w:ascii="Cambria" w:hAnsi="Cambria"/>
          <w:szCs w:val="2"/>
        </w:rPr>
      </w:pPr>
      <w:r>
        <w:rPr>
          <w:color w:val="000000"/>
        </w:rPr>
        <w:t>-η δυνατότητα επαναληπτικής εξέτασης</w:t>
      </w:r>
      <w:r w:rsidRPr="00BD5B51">
        <w:rPr>
          <w:color w:val="000000"/>
        </w:rPr>
        <w:t xml:space="preserve"> </w:t>
      </w:r>
      <w:r>
        <w:rPr>
          <w:color w:val="000000"/>
        </w:rPr>
        <w:t>των εργαστηριακών μαθημάτων ισχύει αποκλειστικά για τους φοιτητές που προσήλθαν στην κανονική (</w:t>
      </w:r>
      <w:r w:rsidRPr="00AE0195">
        <w:rPr>
          <w:color w:val="000000"/>
        </w:rPr>
        <w:t>πρώτη) εξέταση του αντίστοιχου εργαστηριακού μαθήματος και εξετάσθηκαν ανεπιτυχώς</w:t>
      </w:r>
      <w:r>
        <w:rPr>
          <w:color w:val="000000"/>
        </w:rPr>
        <w:t>.</w:t>
      </w:r>
      <w:r w:rsidR="000E0E7A">
        <w:rPr>
          <w:b/>
          <w:sz w:val="22"/>
        </w:rPr>
        <w:t xml:space="preserve"> </w:t>
      </w:r>
    </w:p>
    <w:sectPr w:rsidR="00A83375" w:rsidRPr="002558AC" w:rsidSect="00503124">
      <w:headerReference w:type="default" r:id="rId8"/>
      <w:pgSz w:w="11906" w:h="16838" w:code="9"/>
      <w:pgMar w:top="533" w:right="282" w:bottom="993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E1" w:rsidRDefault="008B71E1" w:rsidP="0044058E">
      <w:r>
        <w:separator/>
      </w:r>
    </w:p>
  </w:endnote>
  <w:endnote w:type="continuationSeparator" w:id="0">
    <w:p w:rsidR="008B71E1" w:rsidRDefault="008B71E1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E1" w:rsidRDefault="008B71E1" w:rsidP="0044058E">
      <w:r>
        <w:separator/>
      </w:r>
    </w:p>
  </w:footnote>
  <w:footnote w:type="continuationSeparator" w:id="0">
    <w:p w:rsidR="008B71E1" w:rsidRDefault="008B71E1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3343"/>
    <w:multiLevelType w:val="hybridMultilevel"/>
    <w:tmpl w:val="D48C9BE8"/>
    <w:lvl w:ilvl="0" w:tplc="C08AE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3B3D"/>
    <w:multiLevelType w:val="hybridMultilevel"/>
    <w:tmpl w:val="71369F20"/>
    <w:lvl w:ilvl="0" w:tplc="14B6E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45094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273A8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0FE9"/>
    <w:rsid w:val="00312A01"/>
    <w:rsid w:val="003203EB"/>
    <w:rsid w:val="00323AC9"/>
    <w:rsid w:val="003268AE"/>
    <w:rsid w:val="00326B66"/>
    <w:rsid w:val="00327504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4F27B3"/>
    <w:rsid w:val="00503124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1DFD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90E9F"/>
    <w:rsid w:val="008A1D0A"/>
    <w:rsid w:val="008A3B5A"/>
    <w:rsid w:val="008B60A2"/>
    <w:rsid w:val="008B71E1"/>
    <w:rsid w:val="008B7D5F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53F21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691C"/>
    <w:rsid w:val="00B1740A"/>
    <w:rsid w:val="00B30542"/>
    <w:rsid w:val="00B30B9E"/>
    <w:rsid w:val="00B32620"/>
    <w:rsid w:val="00B34EB2"/>
    <w:rsid w:val="00B3551A"/>
    <w:rsid w:val="00B4648F"/>
    <w:rsid w:val="00B46944"/>
    <w:rsid w:val="00B5295C"/>
    <w:rsid w:val="00B62814"/>
    <w:rsid w:val="00B63134"/>
    <w:rsid w:val="00B63C2B"/>
    <w:rsid w:val="00B64661"/>
    <w:rsid w:val="00B70624"/>
    <w:rsid w:val="00B727FC"/>
    <w:rsid w:val="00B7798C"/>
    <w:rsid w:val="00B77E5E"/>
    <w:rsid w:val="00B81E64"/>
    <w:rsid w:val="00B83A05"/>
    <w:rsid w:val="00B84A36"/>
    <w:rsid w:val="00BA33A4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37C3D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40C4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A7814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D7AFF-0008-43D2-9729-C3837BE8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52</TotalTime>
  <Pages>1</Pages>
  <Words>148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19</cp:revision>
  <cp:lastPrinted>2016-03-10T10:00:00Z</cp:lastPrinted>
  <dcterms:created xsi:type="dcterms:W3CDTF">2016-05-12T10:07:00Z</dcterms:created>
  <dcterms:modified xsi:type="dcterms:W3CDTF">2018-01-29T10:30:00Z</dcterms:modified>
</cp:coreProperties>
</file>