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C57131" w:rsidRPr="00331394" w:rsidRDefault="00C57131" w:rsidP="00524262">
      <w:pPr>
        <w:jc w:val="center"/>
        <w:rPr>
          <w:b/>
          <w:sz w:val="44"/>
          <w:szCs w:val="44"/>
        </w:rPr>
      </w:pPr>
    </w:p>
    <w:p w:rsidR="00331394" w:rsidRDefault="00331394" w:rsidP="0052426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Διευκρινίζεται ότι, στην τρέχουσα εξεταστική, όσον αφορά τα μαθήματα:</w:t>
      </w:r>
    </w:p>
    <w:p w:rsidR="00331394" w:rsidRDefault="00331394" w:rsidP="00524262">
      <w:pPr>
        <w:jc w:val="center"/>
        <w:rPr>
          <w:b/>
          <w:sz w:val="44"/>
          <w:szCs w:val="44"/>
        </w:rPr>
      </w:pPr>
    </w:p>
    <w:p w:rsidR="00331394" w:rsidRDefault="00331394" w:rsidP="00524262">
      <w:pPr>
        <w:jc w:val="center"/>
        <w:rPr>
          <w:b/>
          <w:sz w:val="44"/>
          <w:szCs w:val="44"/>
        </w:rPr>
      </w:pPr>
      <w:r w:rsidRPr="00331394">
        <w:rPr>
          <w:b/>
          <w:sz w:val="44"/>
          <w:szCs w:val="44"/>
          <w:u w:val="single"/>
        </w:rPr>
        <w:t>ΜΕΘΟΔΟΙ ΔΙΔΑΣΚΑΛΙΑΣ ΣΤΗ ΝΟΣΗΛΕΥΤΙΚΗ</w:t>
      </w:r>
      <w:r>
        <w:rPr>
          <w:b/>
          <w:sz w:val="44"/>
          <w:szCs w:val="44"/>
        </w:rPr>
        <w:t xml:space="preserve"> &amp;</w:t>
      </w:r>
    </w:p>
    <w:p w:rsidR="00331394" w:rsidRDefault="00331394" w:rsidP="00331394">
      <w:pPr>
        <w:jc w:val="center"/>
        <w:rPr>
          <w:b/>
          <w:sz w:val="44"/>
          <w:szCs w:val="44"/>
          <w:u w:val="single"/>
        </w:rPr>
      </w:pPr>
      <w:r w:rsidRPr="00331394">
        <w:rPr>
          <w:b/>
          <w:sz w:val="44"/>
          <w:szCs w:val="44"/>
          <w:u w:val="single"/>
        </w:rPr>
        <w:t>ΝΟΣΗΛΕΥΤΙΚΕΣ ΘΕΩΡΙΕΣ</w:t>
      </w:r>
    </w:p>
    <w:p w:rsidR="00331394" w:rsidRDefault="00331394" w:rsidP="00331394">
      <w:pPr>
        <w:jc w:val="center"/>
        <w:rPr>
          <w:b/>
          <w:sz w:val="44"/>
          <w:szCs w:val="44"/>
          <w:u w:val="single"/>
        </w:rPr>
      </w:pPr>
    </w:p>
    <w:p w:rsidR="00331394" w:rsidRPr="00331394" w:rsidRDefault="00331394" w:rsidP="00331394">
      <w:pPr>
        <w:jc w:val="center"/>
        <w:rPr>
          <w:b/>
          <w:sz w:val="44"/>
          <w:szCs w:val="44"/>
        </w:rPr>
      </w:pPr>
      <w:r w:rsidRPr="00331394">
        <w:rPr>
          <w:b/>
          <w:sz w:val="44"/>
          <w:szCs w:val="44"/>
        </w:rPr>
        <w:t>δικαίωμα εξέτασης έχουν όχι μόνο οι επί πτυχίω φοιτητές</w:t>
      </w:r>
      <w:r>
        <w:rPr>
          <w:b/>
          <w:sz w:val="44"/>
          <w:szCs w:val="44"/>
        </w:rPr>
        <w:t xml:space="preserve"> (όπως λανθασμένα αναγράφεται στο Πρόγραμμα)</w:t>
      </w:r>
      <w:r w:rsidRPr="00331394">
        <w:rPr>
          <w:b/>
          <w:sz w:val="44"/>
          <w:szCs w:val="44"/>
        </w:rPr>
        <w:t xml:space="preserve">, αλλά </w:t>
      </w:r>
      <w:r w:rsidRPr="00331394">
        <w:rPr>
          <w:b/>
          <w:sz w:val="44"/>
          <w:szCs w:val="44"/>
          <w:u w:val="single"/>
        </w:rPr>
        <w:t>όλοι οι φοιτητές που έχουν δηλώσει τα μαθήματα αυτά σε προηγούμενα εξάμηνα σπουδών και δεν έχουν εξετασθεί επιτυχώς</w:t>
      </w:r>
      <w:r>
        <w:rPr>
          <w:b/>
          <w:sz w:val="44"/>
          <w:szCs w:val="44"/>
        </w:rPr>
        <w:t>.</w:t>
      </w:r>
      <w:r w:rsidRPr="00331394">
        <w:rPr>
          <w:b/>
          <w:sz w:val="44"/>
          <w:szCs w:val="44"/>
        </w:rPr>
        <w:t xml:space="preserve"> </w:t>
      </w:r>
    </w:p>
    <w:p w:rsidR="00524262" w:rsidRPr="00524262" w:rsidRDefault="00524262" w:rsidP="00524262">
      <w:pPr>
        <w:jc w:val="center"/>
        <w:rPr>
          <w:sz w:val="44"/>
          <w:szCs w:val="44"/>
        </w:rPr>
      </w:pPr>
    </w:p>
    <w:p w:rsidR="00524262" w:rsidRDefault="00524262" w:rsidP="00524262">
      <w:pPr>
        <w:jc w:val="center"/>
        <w:rPr>
          <w:sz w:val="44"/>
          <w:szCs w:val="44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BB" w:rsidRDefault="000779BB" w:rsidP="0044058E">
      <w:r>
        <w:separator/>
      </w:r>
    </w:p>
  </w:endnote>
  <w:endnote w:type="continuationSeparator" w:id="0">
    <w:p w:rsidR="000779BB" w:rsidRDefault="000779BB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BB" w:rsidRDefault="000779BB" w:rsidP="0044058E">
      <w:r>
        <w:separator/>
      </w:r>
    </w:p>
  </w:footnote>
  <w:footnote w:type="continuationSeparator" w:id="0">
    <w:p w:rsidR="000779BB" w:rsidRDefault="000779BB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934E11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934E11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934E11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79BB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40345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34A1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1394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26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44A7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34E11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55750"/>
    <w:rsid w:val="00C57131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6561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CC157-24EE-40DB-8B16-F5725145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49</TotalTime>
  <Pages>2</Pages>
  <Words>60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15</cp:revision>
  <cp:lastPrinted>2017-05-18T11:00:00Z</cp:lastPrinted>
  <dcterms:created xsi:type="dcterms:W3CDTF">2016-05-12T10:07:00Z</dcterms:created>
  <dcterms:modified xsi:type="dcterms:W3CDTF">2018-01-10T17:57:00Z</dcterms:modified>
</cp:coreProperties>
</file>