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</w:t>
      </w:r>
      <w:r w:rsidR="00FC1C0C">
        <w:rPr>
          <w:sz w:val="22"/>
        </w:rPr>
        <w:t xml:space="preserve">15-6-2017  </w:t>
      </w:r>
      <w:r w:rsidR="0094295C">
        <w:rPr>
          <w:sz w:val="22"/>
        </w:rPr>
        <w:t>Α.Π.</w:t>
      </w:r>
    </w:p>
    <w:p w:rsidR="004E1EE8" w:rsidRPr="00976F35" w:rsidRDefault="005F2AA3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>Πληροφορίες : κ. Ζαχαροπούλου Άννα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5F2AA3">
        <w:rPr>
          <w:sz w:val="22"/>
          <w:szCs w:val="22"/>
        </w:rPr>
        <w:t>6</w:t>
      </w:r>
      <w:r w:rsidR="00F554A7">
        <w:rPr>
          <w:sz w:val="22"/>
          <w:szCs w:val="22"/>
        </w:rPr>
        <w:t>9</w:t>
      </w:r>
      <w:r w:rsidR="005F2AA3">
        <w:rPr>
          <w:sz w:val="22"/>
          <w:szCs w:val="22"/>
        </w:rPr>
        <w:t>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6C4372" w:rsidP="004E1EE8">
      <w:pPr>
        <w:pStyle w:val="3"/>
        <w:ind w:left="-284"/>
        <w:rPr>
          <w:sz w:val="20"/>
        </w:rPr>
      </w:pPr>
      <w:r w:rsidRPr="00F554A7">
        <w:rPr>
          <w:sz w:val="20"/>
        </w:rPr>
        <w:tab/>
      </w:r>
      <w:r w:rsidRPr="00F554A7">
        <w:rPr>
          <w:sz w:val="22"/>
        </w:rPr>
        <w:t xml:space="preserve"> </w:t>
      </w:r>
    </w:p>
    <w:p w:rsidR="00EC744F" w:rsidRPr="00F554A7" w:rsidRDefault="00EC744F" w:rsidP="004E1EE8">
      <w:pPr>
        <w:rPr>
          <w:b/>
        </w:rPr>
      </w:pPr>
    </w:p>
    <w:p w:rsidR="00F554A7" w:rsidRPr="00BC5B0F" w:rsidRDefault="004E1EE8" w:rsidP="00F554A7">
      <w:pPr>
        <w:spacing w:line="360" w:lineRule="auto"/>
        <w:ind w:right="-284"/>
        <w:jc w:val="both"/>
        <w:rPr>
          <w:b/>
        </w:rPr>
      </w:pPr>
      <w:bookmarkStart w:id="0" w:name="_GoBack"/>
      <w:bookmarkEnd w:id="0"/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FC1C0C">
        <w:rPr>
          <w:b/>
        </w:rPr>
        <w:t xml:space="preserve">Δεύτερη Εξεταστική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Παθολογικής </w:t>
      </w:r>
      <w:r w:rsidR="00FE6371">
        <w:rPr>
          <w:b/>
        </w:rPr>
        <w:t>/</w:t>
      </w:r>
      <w:r w:rsidR="00EA7E40" w:rsidRPr="00EA7E40">
        <w:rPr>
          <w:b/>
        </w:rPr>
        <w:t xml:space="preserve"> Χειρουργικής Νοσηλευτικής Ι</w:t>
      </w:r>
      <w:r w:rsidR="00BC5B0F">
        <w:rPr>
          <w:b/>
          <w:lang w:val="en-US"/>
        </w:rPr>
        <w:t>I</w:t>
      </w:r>
    </w:p>
    <w:p w:rsidR="00EA7E40" w:rsidRDefault="00EA7E40" w:rsidP="00EC744F">
      <w:pPr>
        <w:ind w:right="284"/>
        <w:jc w:val="both"/>
      </w:pPr>
      <w:r>
        <w:t xml:space="preserve">Οι εξετάσεις των εργαστηρίων των μαθημάτων </w:t>
      </w:r>
      <w:r w:rsidR="009B1467">
        <w:t>«</w:t>
      </w:r>
      <w:r>
        <w:t>Παθολογική</w:t>
      </w:r>
      <w:r w:rsidR="009B1467" w:rsidRPr="009B1467">
        <w:t xml:space="preserve"> </w:t>
      </w:r>
      <w:r w:rsidR="009B1467">
        <w:t xml:space="preserve">Νοσηλευτική </w:t>
      </w:r>
      <w:r w:rsidR="00BC5B0F">
        <w:t>Ι</w:t>
      </w:r>
      <w:r w:rsidR="009B1467">
        <w:t>Ι»</w:t>
      </w:r>
      <w:r>
        <w:t xml:space="preserve"> και </w:t>
      </w:r>
      <w:r w:rsidR="009B1467">
        <w:t>«</w:t>
      </w:r>
      <w:r>
        <w:t>Χειρουργική Νοσηλευτική Ι</w:t>
      </w:r>
      <w:r w:rsidR="00BC5B0F">
        <w:t>Ι</w:t>
      </w:r>
      <w:r w:rsidR="009B1467">
        <w:t>»</w:t>
      </w:r>
      <w:r>
        <w:t xml:space="preserve"> (</w:t>
      </w:r>
      <w:r w:rsidR="00BC5B0F">
        <w:t>Δ</w:t>
      </w:r>
      <w:r>
        <w:t xml:space="preserve">΄ εξαμήνου) </w:t>
      </w:r>
      <w:r w:rsidR="00FC1C0C">
        <w:t xml:space="preserve">εντός των πλαισίων της δεύτερης εξεταστικής </w:t>
      </w:r>
      <w:r>
        <w:t xml:space="preserve">για το </w:t>
      </w:r>
      <w:r w:rsidR="00BC5B0F">
        <w:t>Εα</w:t>
      </w:r>
      <w:r>
        <w:t>ρινό εξάμηνο του Ακαδημαϊκού Έτους 2016-2017 θα πραγματοποιηθούν ως εξής:</w:t>
      </w:r>
    </w:p>
    <w:p w:rsidR="00EA7E40" w:rsidRPr="00671F96" w:rsidRDefault="00EA7E40" w:rsidP="00EC744F">
      <w:pPr>
        <w:ind w:left="1134" w:right="1133"/>
        <w:jc w:val="both"/>
      </w:pPr>
    </w:p>
    <w:tbl>
      <w:tblPr>
        <w:tblW w:w="10284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2"/>
        <w:gridCol w:w="1276"/>
        <w:gridCol w:w="1985"/>
        <w:gridCol w:w="1182"/>
        <w:gridCol w:w="3959"/>
      </w:tblGrid>
      <w:tr w:rsidR="00FC1C0C" w:rsidRPr="00671F96" w:rsidTr="00FC1C0C">
        <w:trPr>
          <w:trHeight w:val="949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C0C" w:rsidRPr="00671F9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C0C" w:rsidRPr="00671F9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671F9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Μάθημα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C0C" w:rsidRPr="00671F9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Φοιτητές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C0C" w:rsidRPr="00671F9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FC1C0C" w:rsidRPr="00671F96" w:rsidTr="00FC1C0C">
        <w:trPr>
          <w:trHeight w:val="766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86028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4/7/2017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671F9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8.00-13.00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0C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Χειρουργική Νοσηλευτική ΙΙ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671F96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Επώνυμο Α-Κ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FC1C0C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FC1C0C" w:rsidRPr="00671F96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FC1C0C" w:rsidRPr="00671F96" w:rsidTr="00D04A87">
        <w:trPr>
          <w:trHeight w:val="766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860286" w:rsidRDefault="00FC1C0C" w:rsidP="00D04A8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5/7/2017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671F96" w:rsidRDefault="00FC1C0C" w:rsidP="00D04A8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8.00-13.00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0C" w:rsidRDefault="00FC1C0C" w:rsidP="00D04A8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Χειρουργική </w:t>
            </w:r>
            <w:r>
              <w:rPr>
                <w:rStyle w:val="FontStyle17"/>
                <w:rFonts w:ascii="Calibri" w:hAnsi="Calibri"/>
              </w:rPr>
              <w:t>Νοσηλευτική ΙΙ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86028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Επώνυμο Λ-Ω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Default="00FC1C0C" w:rsidP="00D04A8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FC1C0C" w:rsidRDefault="00FC1C0C" w:rsidP="00D04A8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FC1C0C" w:rsidRPr="00671F96" w:rsidRDefault="00FC1C0C" w:rsidP="00D04A8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FC1C0C" w:rsidRPr="00671F96" w:rsidTr="00FC1C0C">
        <w:trPr>
          <w:trHeight w:val="766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86028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5/7/2017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671F9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8.00-13.00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0C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Παθολογική Νοσηλευτική ΙΙ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Pr="00860286" w:rsidRDefault="00FC1C0C" w:rsidP="00FC1C0C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Όλοι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0C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FC1C0C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  <w:p w:rsidR="00FC1C0C" w:rsidRPr="00671F96" w:rsidRDefault="00FC1C0C" w:rsidP="00EC744F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</w:tbl>
    <w:p w:rsidR="00EA7E40" w:rsidRDefault="00EA7E40" w:rsidP="00EC744F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C744F" w:rsidRDefault="00EC744F" w:rsidP="00EC744F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C1C0C" w:rsidRDefault="00FC1C0C" w:rsidP="00FC1C0C">
      <w:pPr>
        <w:tabs>
          <w:tab w:val="left" w:pos="9498"/>
        </w:tabs>
        <w:ind w:right="283"/>
        <w:jc w:val="both"/>
      </w:pPr>
      <w:r>
        <w:t>Διευκρινίζεται ότι στη</w:t>
      </w:r>
      <w:r w:rsidRPr="00332897">
        <w:t xml:space="preserve"> </w:t>
      </w:r>
      <w:r>
        <w:t>δεύτερη εξεταστική έχουν δικαίωμα προσέλευσης και κατοχύρωσης βαθμολογίας οι φοιτητές που προσήλθαν και εξετάσθηκαν ανεπιτυχώς στην πρώτη εξεταστική του αντίστοιχου εργαστηρίου (κατά το εαρινό εξάμηνο του Ακαδημαϊκού Έτους 2016-2017).</w:t>
      </w:r>
    </w:p>
    <w:p w:rsidR="00503EBC" w:rsidRDefault="00503EBC" w:rsidP="000E0E7A">
      <w:pPr>
        <w:ind w:left="5760"/>
      </w:pPr>
    </w:p>
    <w:p w:rsidR="00FC1C0C" w:rsidRDefault="00FC1C0C" w:rsidP="000E0E7A">
      <w:pPr>
        <w:ind w:left="5760"/>
      </w:pPr>
    </w:p>
    <w:p w:rsidR="00FC1C0C" w:rsidRDefault="00FC1C0C" w:rsidP="000E0E7A">
      <w:pPr>
        <w:ind w:left="5760"/>
      </w:pPr>
    </w:p>
    <w:p w:rsidR="00FC1C0C" w:rsidRPr="00F554A7" w:rsidRDefault="00FC1C0C" w:rsidP="000E0E7A">
      <w:pPr>
        <w:ind w:left="5760"/>
      </w:pPr>
    </w:p>
    <w:p w:rsidR="000E0E7A" w:rsidRDefault="000E0E7A" w:rsidP="000E0E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C92">
        <w:t xml:space="preserve">                  </w:t>
      </w:r>
      <w:r w:rsidR="00FE6371">
        <w:t xml:space="preserve">   </w:t>
      </w:r>
      <w:r w:rsidR="00637C92">
        <w:t xml:space="preserve">      </w:t>
      </w:r>
      <w:r w:rsidR="00BC5B0F">
        <w:t>Η</w:t>
      </w:r>
      <w:r w:rsidR="00637C92">
        <w:t xml:space="preserve"> </w:t>
      </w:r>
      <w:r w:rsidR="008C060F">
        <w:t>Διδάσκ</w:t>
      </w:r>
      <w:r w:rsidR="00BC5B0F">
        <w:t>ουσα</w:t>
      </w:r>
    </w:p>
    <w:p w:rsidR="00A6212E" w:rsidRDefault="00A6212E" w:rsidP="000E0E7A"/>
    <w:p w:rsidR="00AB6F51" w:rsidRDefault="00AB6F51" w:rsidP="000E0E7A"/>
    <w:p w:rsidR="000E0E7A" w:rsidRDefault="00BC5B0F" w:rsidP="000E0E7A">
      <w:pPr>
        <w:ind w:left="5760" w:firstLine="720"/>
      </w:pPr>
      <w:proofErr w:type="spellStart"/>
      <w:r>
        <w:t>Μπατσολάκη</w:t>
      </w:r>
      <w:proofErr w:type="spellEnd"/>
      <w:r>
        <w:t xml:space="preserve"> Μαρία</w:t>
      </w:r>
    </w:p>
    <w:p w:rsidR="000E0E7A" w:rsidRDefault="00EC744F" w:rsidP="00EC744F">
      <w:pPr>
        <w:ind w:left="5760" w:firstLine="720"/>
      </w:pPr>
      <w:r>
        <w:t xml:space="preserve">      </w:t>
      </w:r>
      <w:r w:rsidR="00831878">
        <w:t>Καθηγ</w:t>
      </w:r>
      <w:r w:rsidR="00BC5B0F">
        <w:t>ήτρια</w:t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2A" w:rsidRDefault="00676B2A" w:rsidP="0044058E">
      <w:r>
        <w:separator/>
      </w:r>
    </w:p>
  </w:endnote>
  <w:endnote w:type="continuationSeparator" w:id="0">
    <w:p w:rsidR="00676B2A" w:rsidRDefault="00676B2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2A" w:rsidRDefault="00676B2A" w:rsidP="0044058E">
      <w:r>
        <w:separator/>
      </w:r>
    </w:p>
  </w:footnote>
  <w:footnote w:type="continuationSeparator" w:id="0">
    <w:p w:rsidR="00676B2A" w:rsidRDefault="00676B2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0F4FD0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0F4FD0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0F4FD0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4FD0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2767E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A5986"/>
    <w:rsid w:val="005B00AD"/>
    <w:rsid w:val="005B2DD3"/>
    <w:rsid w:val="005C3C1F"/>
    <w:rsid w:val="005D3014"/>
    <w:rsid w:val="005F0E18"/>
    <w:rsid w:val="005F2AA3"/>
    <w:rsid w:val="0060142D"/>
    <w:rsid w:val="006153A4"/>
    <w:rsid w:val="00622EFC"/>
    <w:rsid w:val="00631609"/>
    <w:rsid w:val="00635169"/>
    <w:rsid w:val="00637C92"/>
    <w:rsid w:val="00637F74"/>
    <w:rsid w:val="006463FE"/>
    <w:rsid w:val="006466D9"/>
    <w:rsid w:val="00651DDE"/>
    <w:rsid w:val="00652D60"/>
    <w:rsid w:val="00664C5D"/>
    <w:rsid w:val="00673D6C"/>
    <w:rsid w:val="00676B2A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5CD1"/>
    <w:rsid w:val="009076F4"/>
    <w:rsid w:val="00910B63"/>
    <w:rsid w:val="0091656C"/>
    <w:rsid w:val="00916812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B6F51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C5B0F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3FA9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C744F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1C0C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E88B1-5146-45E2-B2E2-EB30EAB7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59</TotalTime>
  <Pages>2</Pages>
  <Words>150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23</cp:revision>
  <cp:lastPrinted>2017-05-15T09:37:00Z</cp:lastPrinted>
  <dcterms:created xsi:type="dcterms:W3CDTF">2016-05-12T10:07:00Z</dcterms:created>
  <dcterms:modified xsi:type="dcterms:W3CDTF">2017-06-15T08:10:00Z</dcterms:modified>
</cp:coreProperties>
</file>