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9B5E7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 xml:space="preserve">ίο πανεπιστημιακής </w:t>
            </w:r>
            <w:proofErr w:type="spellStart"/>
            <w:r w:rsidR="00D2465D">
              <w:rPr>
                <w:sz w:val="22"/>
                <w:szCs w:val="22"/>
              </w:rPr>
              <w:t>εκπαίδευσης.</w:t>
            </w:r>
            <w:r w:rsidR="00976F90">
              <w:rPr>
                <w:sz w:val="22"/>
                <w:szCs w:val="22"/>
              </w:rPr>
              <w:t>Δηλώνω</w:t>
            </w:r>
            <w:proofErr w:type="spellEnd"/>
            <w:r w:rsidR="00976F90">
              <w:rPr>
                <w:sz w:val="22"/>
                <w:szCs w:val="22"/>
              </w:rPr>
              <w:t xml:space="preserve"> επίσης ότι δεν έχω εκκρεμότητες με τη</w:t>
            </w:r>
            <w:r w:rsidR="00054A4E">
              <w:rPr>
                <w:sz w:val="22"/>
                <w:szCs w:val="22"/>
              </w:rPr>
              <w:t xml:space="preserve">ν Εστία </w:t>
            </w:r>
            <w:bookmarkStart w:id="0" w:name="_GoBack"/>
            <w:bookmarkEnd w:id="0"/>
            <w:r w:rsidR="00054A4E">
              <w:rPr>
                <w:sz w:val="22"/>
                <w:szCs w:val="22"/>
              </w:rPr>
              <w:t xml:space="preserve">( </w:t>
            </w:r>
            <w:r w:rsidR="00976F90">
              <w:rPr>
                <w:sz w:val="22"/>
                <w:szCs w:val="22"/>
              </w:rPr>
              <w:t>Στέγαση</w:t>
            </w:r>
            <w:r w:rsidR="00054A4E">
              <w:rPr>
                <w:sz w:val="22"/>
                <w:szCs w:val="22"/>
              </w:rPr>
              <w:t>)</w:t>
            </w:r>
            <w:r w:rsidR="00976F90">
              <w:rPr>
                <w:sz w:val="22"/>
                <w:szCs w:val="22"/>
              </w:rPr>
              <w:t xml:space="preserve"> του Πανεπιστημίου Πατρών.</w:t>
            </w:r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7A" w:rsidRDefault="009B5E7A">
      <w:r>
        <w:separator/>
      </w:r>
    </w:p>
  </w:endnote>
  <w:endnote w:type="continuationSeparator" w:id="0">
    <w:p w:rsidR="009B5E7A" w:rsidRDefault="009B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7A" w:rsidRDefault="009B5E7A">
      <w:r>
        <w:separator/>
      </w:r>
    </w:p>
  </w:footnote>
  <w:footnote w:type="continuationSeparator" w:id="0">
    <w:p w:rsidR="009B5E7A" w:rsidRDefault="009B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0372A6"/>
    <w:rsid w:val="00054A4E"/>
    <w:rsid w:val="00204208"/>
    <w:rsid w:val="00227F5B"/>
    <w:rsid w:val="00230DC4"/>
    <w:rsid w:val="002654D2"/>
    <w:rsid w:val="003A30F6"/>
    <w:rsid w:val="003F7791"/>
    <w:rsid w:val="0043256D"/>
    <w:rsid w:val="00460EEA"/>
    <w:rsid w:val="00554299"/>
    <w:rsid w:val="0061032C"/>
    <w:rsid w:val="00680F92"/>
    <w:rsid w:val="007346A3"/>
    <w:rsid w:val="0082431E"/>
    <w:rsid w:val="00832A6F"/>
    <w:rsid w:val="00886780"/>
    <w:rsid w:val="008A7C3A"/>
    <w:rsid w:val="008E0F3A"/>
    <w:rsid w:val="00976F90"/>
    <w:rsid w:val="009B5E7A"/>
    <w:rsid w:val="00A4079F"/>
    <w:rsid w:val="00B647F7"/>
    <w:rsid w:val="00BE4E51"/>
    <w:rsid w:val="00D159F6"/>
    <w:rsid w:val="00D23E5E"/>
    <w:rsid w:val="00D2465D"/>
    <w:rsid w:val="00D351A8"/>
    <w:rsid w:val="00EA4F38"/>
    <w:rsid w:val="00ED1A67"/>
    <w:rsid w:val="00F012EE"/>
    <w:rsid w:val="00F65471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C69EC4E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42DAF-052C-4559-BF54-A9F57E78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2002-09-25T07:58:00Z</cp:lastPrinted>
  <dcterms:created xsi:type="dcterms:W3CDTF">2023-03-17T12:05:00Z</dcterms:created>
  <dcterms:modified xsi:type="dcterms:W3CDTF">2023-03-17T12:12:00Z</dcterms:modified>
</cp:coreProperties>
</file>