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8A7C3A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3A" w:rsidRDefault="008A7C3A">
      <w:r>
        <w:separator/>
      </w:r>
    </w:p>
  </w:endnote>
  <w:endnote w:type="continuationSeparator" w:id="0">
    <w:p w:rsidR="008A7C3A" w:rsidRDefault="008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3A" w:rsidRDefault="008A7C3A">
      <w:r>
        <w:separator/>
      </w:r>
    </w:p>
  </w:footnote>
  <w:footnote w:type="continuationSeparator" w:id="0">
    <w:p w:rsidR="008A7C3A" w:rsidRDefault="008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230DC4"/>
    <w:rsid w:val="002654D2"/>
    <w:rsid w:val="003F7791"/>
    <w:rsid w:val="0043256D"/>
    <w:rsid w:val="00460EEA"/>
    <w:rsid w:val="00554299"/>
    <w:rsid w:val="0061032C"/>
    <w:rsid w:val="00680F92"/>
    <w:rsid w:val="007346A3"/>
    <w:rsid w:val="0082431E"/>
    <w:rsid w:val="00832A6F"/>
    <w:rsid w:val="008A7C3A"/>
    <w:rsid w:val="008E0F3A"/>
    <w:rsid w:val="00A4079F"/>
    <w:rsid w:val="00B647F7"/>
    <w:rsid w:val="00D159F6"/>
    <w:rsid w:val="00D23E5E"/>
    <w:rsid w:val="00D2465D"/>
    <w:rsid w:val="00ED1A67"/>
    <w:rsid w:val="00F012EE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926CE-74D9-4262-AA0B-47685FF7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2</cp:revision>
  <cp:lastPrinted>2002-09-25T07:58:00Z</cp:lastPrinted>
  <dcterms:created xsi:type="dcterms:W3CDTF">2022-07-26T05:21:00Z</dcterms:created>
  <dcterms:modified xsi:type="dcterms:W3CDTF">2022-07-26T05:21:00Z</dcterms:modified>
</cp:coreProperties>
</file>