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AA5AE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ED1A67" w:rsidRDefault="00ED1A6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ΠΑΝΕΠΙΣΤΗΜΙΟΥ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1032C" w:rsidTr="00845CEC">
        <w:trPr>
          <w:trHeight w:val="3208"/>
        </w:trPr>
        <w:tc>
          <w:tcPr>
            <w:tcW w:w="10420" w:type="dxa"/>
            <w:tcBorders>
              <w:top w:val="nil"/>
              <w:left w:val="nil"/>
              <w:right w:val="nil"/>
            </w:tcBorders>
          </w:tcPr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ind w:right="124"/>
              <w:rPr>
                <w:rFonts w:ascii="Arial" w:hAnsi="Arial" w:cs="Arial"/>
                <w:sz w:val="18"/>
              </w:rPr>
            </w:pPr>
          </w:p>
          <w:p w:rsidR="0061032C" w:rsidRDefault="0061032C" w:rsidP="007346A3">
            <w:pPr>
              <w:ind w:right="124"/>
              <w:rPr>
                <w:sz w:val="22"/>
                <w:szCs w:val="22"/>
              </w:rPr>
            </w:pPr>
            <w:r w:rsidRPr="00D2465D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D2465D">
              <w:rPr>
                <w:sz w:val="22"/>
                <w:szCs w:val="22"/>
                <w:vertAlign w:val="superscript"/>
              </w:rPr>
              <w:t>(3)</w:t>
            </w:r>
            <w:r w:rsidRPr="00D2465D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</w:t>
            </w:r>
            <w:r w:rsidRPr="00D2465D">
              <w:rPr>
                <w:b/>
                <w:i/>
                <w:sz w:val="22"/>
                <w:szCs w:val="22"/>
              </w:rPr>
              <w:t xml:space="preserve"> σύμφωνα με τις διατάξεις του άρθρου 43 παρ. 5 του Ν. 4610/2019 (ΦΕΚ 70 Α΄)</w:t>
            </w:r>
            <w:r w:rsidR="007346A3" w:rsidRPr="00D2465D">
              <w:rPr>
                <w:b/>
                <w:i/>
                <w:sz w:val="22"/>
                <w:szCs w:val="22"/>
              </w:rPr>
              <w:t>,</w:t>
            </w:r>
            <w:r w:rsidRPr="00D2465D">
              <w:rPr>
                <w:b/>
                <w:i/>
                <w:sz w:val="22"/>
                <w:szCs w:val="22"/>
              </w:rPr>
              <w:t xml:space="preserve"> </w:t>
            </w:r>
            <w:r w:rsidR="007346A3" w:rsidRPr="00D2465D">
              <w:rPr>
                <w:sz w:val="22"/>
                <w:szCs w:val="22"/>
              </w:rPr>
              <w:t>επιθυμώ να παρακολουθήσω επιπλέον μαθήματα από το πρόγραμμα σπουδών του Τμήματος Νοσηλευτικής και να παραλάβω πτυχ</w:t>
            </w:r>
            <w:r w:rsidR="00D2465D">
              <w:rPr>
                <w:sz w:val="22"/>
                <w:szCs w:val="22"/>
              </w:rPr>
              <w:t>ίο πανεπιστημιακής εκπαίδευσης.</w:t>
            </w:r>
          </w:p>
          <w:p w:rsidR="00ED1A67" w:rsidRPr="00D2465D" w:rsidRDefault="00ED1A67" w:rsidP="007346A3">
            <w:pPr>
              <w:ind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ΑΜ Τμήματος………….</w:t>
            </w: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Ημερομηνία:      ……</w:t>
            </w:r>
            <w:r w:rsidR="004146AC" w:rsidRPr="004146AC">
              <w:rPr>
                <w:sz w:val="16"/>
              </w:rPr>
              <w:t>/</w:t>
            </w:r>
            <w:r>
              <w:rPr>
                <w:sz w:val="16"/>
              </w:rPr>
              <w:t>….</w:t>
            </w:r>
            <w:r w:rsidR="004146AC" w:rsidRPr="004146AC">
              <w:rPr>
                <w:sz w:val="16"/>
              </w:rPr>
              <w:t>/</w:t>
            </w:r>
            <w:r>
              <w:rPr>
                <w:sz w:val="16"/>
              </w:rPr>
              <w:t>20</w:t>
            </w:r>
            <w:r w:rsidR="004146AC">
              <w:rPr>
                <w:sz w:val="16"/>
                <w:lang w:val="en-US"/>
              </w:rPr>
              <w:t>22</w:t>
            </w:r>
            <w:bookmarkStart w:id="0" w:name="_GoBack"/>
            <w:bookmarkEnd w:id="0"/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Ο – Η Δηλ.</w:t>
            </w: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/>
              <w:jc w:val="right"/>
              <w:rPr>
                <w:sz w:val="16"/>
              </w:rPr>
            </w:pPr>
          </w:p>
          <w:p w:rsidR="007346A3" w:rsidRDefault="007346A3" w:rsidP="007346A3">
            <w:pPr>
              <w:pStyle w:val="a6"/>
              <w:ind w:left="0" w:right="484"/>
              <w:jc w:val="right"/>
              <w:rPr>
                <w:sz w:val="16"/>
              </w:rPr>
            </w:pPr>
            <w:r>
              <w:rPr>
                <w:sz w:val="16"/>
              </w:rPr>
              <w:t>(Υπογραφή)</w:t>
            </w: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jc w:val="both"/>
              <w:rPr>
                <w:rFonts w:ascii="Arial" w:hAnsi="Arial" w:cs="Arial"/>
                <w:sz w:val="18"/>
              </w:rPr>
            </w:pP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(1) Αναγράφεται από τον ενδιαφερόμενο πολίτη ή Αρχή ή η Υπηρεσία του δημόσιου τομέα, που απευθύνεται η αίτηση.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7346A3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7346A3" w:rsidRPr="0061032C" w:rsidRDefault="007346A3" w:rsidP="007346A3">
            <w:pPr>
              <w:pStyle w:val="a6"/>
              <w:jc w:val="both"/>
              <w:rPr>
                <w:sz w:val="18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832A6F" w:rsidRDefault="00832A6F"/>
    <w:p w:rsidR="00832A6F" w:rsidRDefault="00832A6F">
      <w:pPr>
        <w:rPr>
          <w:rFonts w:ascii="Arial" w:hAnsi="Arial" w:cs="Arial"/>
          <w:sz w:val="20"/>
        </w:rPr>
      </w:pPr>
    </w:p>
    <w:sectPr w:rsidR="00832A6F" w:rsidSect="00460EE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E4" w:rsidRDefault="00AA5AE4">
      <w:r>
        <w:separator/>
      </w:r>
    </w:p>
  </w:endnote>
  <w:endnote w:type="continuationSeparator" w:id="0">
    <w:p w:rsidR="00AA5AE4" w:rsidRDefault="00AA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E4" w:rsidRDefault="00AA5AE4">
      <w:r>
        <w:separator/>
      </w:r>
    </w:p>
  </w:footnote>
  <w:footnote w:type="continuationSeparator" w:id="0">
    <w:p w:rsidR="00AA5AE4" w:rsidRDefault="00AA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1032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32933"/>
    <w:rsid w:val="00230DC4"/>
    <w:rsid w:val="002654D2"/>
    <w:rsid w:val="002D4352"/>
    <w:rsid w:val="003F7791"/>
    <w:rsid w:val="004146AC"/>
    <w:rsid w:val="0043256D"/>
    <w:rsid w:val="00460EEA"/>
    <w:rsid w:val="00554299"/>
    <w:rsid w:val="0056080B"/>
    <w:rsid w:val="0061032C"/>
    <w:rsid w:val="00680F92"/>
    <w:rsid w:val="007346A3"/>
    <w:rsid w:val="00832A6F"/>
    <w:rsid w:val="008E0F3A"/>
    <w:rsid w:val="00A4079F"/>
    <w:rsid w:val="00AA5AE4"/>
    <w:rsid w:val="00B647F7"/>
    <w:rsid w:val="00D159F6"/>
    <w:rsid w:val="00D23E5E"/>
    <w:rsid w:val="00D2465D"/>
    <w:rsid w:val="00ED1A67"/>
    <w:rsid w:val="00F012EE"/>
    <w:rsid w:val="00FD6574"/>
    <w:rsid w:val="00FF2868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B6E9DD8"/>
  <w15:docId w15:val="{572DEA61-F1A2-4A71-AC24-C4C6E0F8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A"/>
    <w:rPr>
      <w:sz w:val="24"/>
      <w:szCs w:val="24"/>
    </w:rPr>
  </w:style>
  <w:style w:type="paragraph" w:styleId="1">
    <w:name w:val="heading 1"/>
    <w:basedOn w:val="a"/>
    <w:next w:val="a"/>
    <w:qFormat/>
    <w:rsid w:val="00460EE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460EE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460EE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460EE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460EE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460EE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460EE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460EE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460EE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E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60E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460EE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460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460EE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460EEA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61032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8E0F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8E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79999-9085-4641-BA37-34664E56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3</cp:revision>
  <cp:lastPrinted>2002-09-25T07:58:00Z</cp:lastPrinted>
  <dcterms:created xsi:type="dcterms:W3CDTF">2022-06-09T07:24:00Z</dcterms:created>
  <dcterms:modified xsi:type="dcterms:W3CDTF">2022-06-09T08:59:00Z</dcterms:modified>
</cp:coreProperties>
</file>