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AF47B" w14:textId="77777777"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14:paraId="66D20399" w14:textId="77777777" w:rsidR="00CF397E" w:rsidRPr="00E72118" w:rsidRDefault="00CF397E" w:rsidP="00CF397E">
      <w:pPr>
        <w:rPr>
          <w:b/>
        </w:rPr>
      </w:pPr>
      <w:bookmarkStart w:id="0" w:name="_Hlk2777547"/>
    </w:p>
    <w:p w14:paraId="21E0FA85" w14:textId="77777777" w:rsidR="00CF397E" w:rsidRPr="00E72118" w:rsidRDefault="00CF397E" w:rsidP="00CF397E">
      <w:pPr>
        <w:rPr>
          <w:b/>
        </w:rPr>
      </w:pPr>
      <w:r>
        <w:rPr>
          <w:b/>
        </w:rPr>
        <w:t xml:space="preserve">                                                          </w:t>
      </w:r>
      <w:r w:rsidR="006E0C71">
        <w:rPr>
          <w:b/>
        </w:rPr>
        <w:t xml:space="preserve">    </w:t>
      </w:r>
      <w:r w:rsidR="003A093B" w:rsidRPr="00E3619E">
        <w:rPr>
          <w:b/>
        </w:rPr>
        <w:t xml:space="preserve">     </w:t>
      </w:r>
      <w:r>
        <w:rPr>
          <w:b/>
        </w:rPr>
        <w:t xml:space="preserve">ΑΝΑΚΟΙΝΩΣΗ </w:t>
      </w:r>
    </w:p>
    <w:p w14:paraId="4EF79669" w14:textId="77777777" w:rsidR="00CF397E" w:rsidRPr="00E72118" w:rsidRDefault="00CF397E" w:rsidP="00CF397E">
      <w:pPr>
        <w:rPr>
          <w:b/>
        </w:rPr>
      </w:pPr>
    </w:p>
    <w:p w14:paraId="0B5208AC" w14:textId="77777777" w:rsidR="00CF397E" w:rsidRPr="00E72118" w:rsidRDefault="00CF397E" w:rsidP="00CF397E">
      <w:pPr>
        <w:rPr>
          <w:sz w:val="14"/>
        </w:rPr>
      </w:pPr>
    </w:p>
    <w:p w14:paraId="65236FBF" w14:textId="77777777" w:rsidR="00CF397E" w:rsidRPr="00E72118" w:rsidRDefault="00CF397E" w:rsidP="00CF397E">
      <w:pPr>
        <w:rPr>
          <w:sz w:val="14"/>
        </w:rPr>
      </w:pPr>
    </w:p>
    <w:p w14:paraId="1B82D43F" w14:textId="77777777" w:rsidR="00CF397E" w:rsidRPr="00E72118" w:rsidRDefault="00CF397E" w:rsidP="00CF397E">
      <w:pPr>
        <w:rPr>
          <w:sz w:val="14"/>
        </w:rPr>
      </w:pPr>
    </w:p>
    <w:p w14:paraId="051530E9" w14:textId="3C30D45B" w:rsidR="00CF397E" w:rsidRDefault="006E0C71" w:rsidP="00CF397E">
      <w:pPr>
        <w:spacing w:line="360" w:lineRule="auto"/>
        <w:ind w:right="-284"/>
        <w:jc w:val="both"/>
        <w:rPr>
          <w:b/>
        </w:rPr>
      </w:pPr>
      <w:r>
        <w:rPr>
          <w:b/>
        </w:rPr>
        <w:t xml:space="preserve">           </w:t>
      </w:r>
      <w:r w:rsidR="00CF397E" w:rsidRPr="00F554A7">
        <w:rPr>
          <w:b/>
        </w:rPr>
        <w:t>ΘΕΜΑ:</w:t>
      </w:r>
      <w:r w:rsidR="00CF397E">
        <w:rPr>
          <w:b/>
        </w:rPr>
        <w:t xml:space="preserve"> </w:t>
      </w:r>
      <w:r>
        <w:rPr>
          <w:b/>
        </w:rPr>
        <w:t xml:space="preserve">ΕΝΗΜΕΡΩΣΗ ΓΙΑ </w:t>
      </w:r>
      <w:r w:rsidR="00CB2BF2">
        <w:rPr>
          <w:b/>
        </w:rPr>
        <w:t xml:space="preserve">ΤΗΝ </w:t>
      </w:r>
      <w:r>
        <w:rPr>
          <w:b/>
        </w:rPr>
        <w:t>ΕΝΑΡΞΗ ΠΡΑΚΤΙΚΗΣ ΑΣΚΗΣΗΣ</w:t>
      </w:r>
      <w:r w:rsidR="008554AE">
        <w:rPr>
          <w:b/>
        </w:rPr>
        <w:t xml:space="preserve"> ΕΑΡΙΝΟΥ </w:t>
      </w:r>
      <w:r w:rsidR="00E3619E">
        <w:rPr>
          <w:b/>
        </w:rPr>
        <w:t xml:space="preserve"> </w:t>
      </w:r>
      <w:r w:rsidR="00D73A3C">
        <w:rPr>
          <w:b/>
        </w:rPr>
        <w:t xml:space="preserve">       </w:t>
      </w:r>
      <w:r w:rsidR="008A3F8E">
        <w:rPr>
          <w:b/>
        </w:rPr>
        <w:t xml:space="preserve">   </w:t>
      </w:r>
      <w:bookmarkStart w:id="1" w:name="_GoBack"/>
      <w:bookmarkEnd w:id="1"/>
      <w:r w:rsidR="00E3619E">
        <w:rPr>
          <w:b/>
        </w:rPr>
        <w:t>ΕΞΑΜΗΝΟΥ 202</w:t>
      </w:r>
      <w:r w:rsidR="008554AE">
        <w:rPr>
          <w:b/>
        </w:rPr>
        <w:t>2</w:t>
      </w:r>
    </w:p>
    <w:bookmarkEnd w:id="0"/>
    <w:p w14:paraId="37EB774A" w14:textId="77777777" w:rsidR="00205D00" w:rsidRDefault="00205D00" w:rsidP="00254330">
      <w:pPr>
        <w:pStyle w:val="a3"/>
        <w:spacing w:line="360" w:lineRule="auto"/>
      </w:pPr>
    </w:p>
    <w:p w14:paraId="7BFC0E6D" w14:textId="77777777" w:rsidR="00CD5A74" w:rsidRDefault="00406BED" w:rsidP="001334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5A74">
        <w:t xml:space="preserve">                              </w:t>
      </w:r>
    </w:p>
    <w:p w14:paraId="06A0B69F" w14:textId="0636A04A" w:rsidR="00205D00" w:rsidRPr="00205D00" w:rsidRDefault="003531B4" w:rsidP="00205D00">
      <w:pPr>
        <w:pStyle w:val="a8"/>
        <w:numPr>
          <w:ilvl w:val="0"/>
          <w:numId w:val="8"/>
        </w:numPr>
        <w:spacing w:line="360" w:lineRule="auto"/>
        <w:jc w:val="both"/>
        <w:rPr>
          <w:b/>
          <w:sz w:val="28"/>
          <w:szCs w:val="28"/>
        </w:rPr>
      </w:pPr>
      <w:r>
        <w:rPr>
          <w:bCs/>
        </w:rPr>
        <w:t>Έχει</w:t>
      </w:r>
      <w:r w:rsidR="005E6EC1">
        <w:rPr>
          <w:bCs/>
        </w:rPr>
        <w:t xml:space="preserve"> αναρτηθεί αρχείο με τους </w:t>
      </w:r>
      <w:r w:rsidR="00205D00">
        <w:rPr>
          <w:bCs/>
        </w:rPr>
        <w:t xml:space="preserve"> </w:t>
      </w:r>
      <w:r w:rsidR="009D7014">
        <w:rPr>
          <w:bCs/>
        </w:rPr>
        <w:t>φορ</w:t>
      </w:r>
      <w:r w:rsidR="005E6EC1">
        <w:rPr>
          <w:bCs/>
        </w:rPr>
        <w:t xml:space="preserve">είς </w:t>
      </w:r>
      <w:r>
        <w:rPr>
          <w:bCs/>
        </w:rPr>
        <w:t xml:space="preserve"> </w:t>
      </w:r>
      <w:r w:rsidR="00205D00">
        <w:rPr>
          <w:bCs/>
        </w:rPr>
        <w:t>τοποθέτησης φοιτητών που θα πραγματοποιήσουν την πρακτική τους άσκηση.</w:t>
      </w:r>
    </w:p>
    <w:p w14:paraId="0FC26489" w14:textId="4F1B8C52" w:rsidR="003A093B" w:rsidRPr="0056248B" w:rsidRDefault="00205D00" w:rsidP="00205D00">
      <w:pPr>
        <w:pStyle w:val="a8"/>
        <w:numPr>
          <w:ilvl w:val="0"/>
          <w:numId w:val="8"/>
        </w:numPr>
        <w:spacing w:line="360" w:lineRule="auto"/>
        <w:jc w:val="both"/>
        <w:rPr>
          <w:b/>
          <w:sz w:val="28"/>
          <w:szCs w:val="28"/>
        </w:rPr>
      </w:pPr>
      <w:r>
        <w:t>Ο</w:t>
      </w:r>
      <w:r w:rsidR="006E0C71" w:rsidRPr="00C82092">
        <w:t>ι</w:t>
      </w:r>
      <w:r w:rsidR="00B45856">
        <w:t xml:space="preserve"> φοιτητές </w:t>
      </w:r>
      <w:r w:rsidR="0073512B">
        <w:t xml:space="preserve"> που θα ξεκινήσουν την πρακτική τους άσκηση  1 Απρίλιου 2022</w:t>
      </w:r>
      <w:r w:rsidR="003B0BC2">
        <w:t>,</w:t>
      </w:r>
      <w:r w:rsidR="0073512B">
        <w:t xml:space="preserve"> </w:t>
      </w:r>
      <w:r>
        <w:t xml:space="preserve">εκτός ΕΣΠΑ και οι εργαζόμενοι ,καλούνται να  προσέλθουν την Τρίτη </w:t>
      </w:r>
      <w:r w:rsidR="0073512B">
        <w:rPr>
          <w:color w:val="000000"/>
          <w:shd w:val="clear" w:color="auto" w:fill="FFFFFF"/>
        </w:rPr>
        <w:t xml:space="preserve">22 </w:t>
      </w:r>
      <w:r w:rsidR="003A2B8F">
        <w:rPr>
          <w:color w:val="000000"/>
          <w:shd w:val="clear" w:color="auto" w:fill="FFFFFF"/>
        </w:rPr>
        <w:t>Μαρτίου</w:t>
      </w:r>
      <w:r w:rsidR="00CB2BF2" w:rsidRPr="00205D00">
        <w:rPr>
          <w:color w:val="000000"/>
          <w:shd w:val="clear" w:color="auto" w:fill="FFFFFF"/>
        </w:rPr>
        <w:t xml:space="preserve"> </w:t>
      </w:r>
      <w:r w:rsidR="009B28CB" w:rsidRPr="00205D00">
        <w:rPr>
          <w:color w:val="000000"/>
          <w:shd w:val="clear" w:color="auto" w:fill="FFFFFF"/>
        </w:rPr>
        <w:t xml:space="preserve"> 202</w:t>
      </w:r>
      <w:r w:rsidR="00B45856" w:rsidRPr="00205D00">
        <w:rPr>
          <w:color w:val="000000"/>
          <w:shd w:val="clear" w:color="auto" w:fill="FFFFFF"/>
        </w:rPr>
        <w:t xml:space="preserve">2 </w:t>
      </w:r>
      <w:r w:rsidR="007F4A67">
        <w:rPr>
          <w:color w:val="000000"/>
          <w:shd w:val="clear" w:color="auto" w:fill="FFFFFF"/>
        </w:rPr>
        <w:t xml:space="preserve">και από 10.00 </w:t>
      </w:r>
      <w:r w:rsidR="00A31623">
        <w:rPr>
          <w:color w:val="000000"/>
          <w:shd w:val="clear" w:color="auto" w:fill="FFFFFF"/>
        </w:rPr>
        <w:t>π.μ.</w:t>
      </w:r>
      <w:r w:rsidR="007F4A67">
        <w:rPr>
          <w:color w:val="000000"/>
          <w:shd w:val="clear" w:color="auto" w:fill="FFFFFF"/>
        </w:rPr>
        <w:t xml:space="preserve"> έως και 12.00 </w:t>
      </w:r>
      <w:r w:rsidR="00CB2BF2" w:rsidRPr="00205D00">
        <w:rPr>
          <w:color w:val="000000"/>
          <w:shd w:val="clear" w:color="auto" w:fill="FFFFFF"/>
        </w:rPr>
        <w:t>μ</w:t>
      </w:r>
      <w:r w:rsidR="003A093B" w:rsidRPr="00205D00">
        <w:rPr>
          <w:color w:val="000000"/>
          <w:shd w:val="clear" w:color="auto" w:fill="FFFFFF"/>
        </w:rPr>
        <w:t>.</w:t>
      </w:r>
      <w:r w:rsidR="003B0BC2">
        <w:rPr>
          <w:color w:val="000000"/>
          <w:shd w:val="clear" w:color="auto" w:fill="FFFFFF"/>
        </w:rPr>
        <w:t>μ</w:t>
      </w:r>
      <w:r w:rsidR="003A093B" w:rsidRPr="00205D00">
        <w:rPr>
          <w:color w:val="000000"/>
          <w:shd w:val="clear" w:color="auto" w:fill="FFFFFF"/>
        </w:rPr>
        <w:t xml:space="preserve">. </w:t>
      </w:r>
      <w:r w:rsidR="0083068A">
        <w:rPr>
          <w:color w:val="000000"/>
          <w:shd w:val="clear" w:color="auto" w:fill="FFFFFF"/>
        </w:rPr>
        <w:t>στο γραφείο της κ. Αλμπάνη στ</w:t>
      </w:r>
      <w:r w:rsidR="003B0BC2">
        <w:rPr>
          <w:color w:val="000000"/>
          <w:shd w:val="clear" w:color="auto" w:fill="FFFFFF"/>
        </w:rPr>
        <w:t>ο κτίριο της Νοσηλευτικής, προκει</w:t>
      </w:r>
      <w:r w:rsidR="0083068A">
        <w:rPr>
          <w:color w:val="000000"/>
          <w:shd w:val="clear" w:color="auto" w:fill="FFFFFF"/>
        </w:rPr>
        <w:t>μένου να παραλάβουν τις συμβάσεις τους και τα τετράδια πρακτικής άσκησης.</w:t>
      </w:r>
    </w:p>
    <w:p w14:paraId="64F0EFC7" w14:textId="1A90E645" w:rsidR="0056248B" w:rsidRPr="00205D00" w:rsidRDefault="00D01946" w:rsidP="00205D00">
      <w:pPr>
        <w:pStyle w:val="a8"/>
        <w:numPr>
          <w:ilvl w:val="0"/>
          <w:numId w:val="8"/>
        </w:numPr>
        <w:spacing w:line="360" w:lineRule="auto"/>
        <w:jc w:val="both"/>
        <w:rPr>
          <w:b/>
          <w:sz w:val="28"/>
          <w:szCs w:val="28"/>
        </w:rPr>
      </w:pPr>
      <w:r>
        <w:rPr>
          <w:color w:val="000000"/>
          <w:shd w:val="clear" w:color="auto" w:fill="FFFFFF"/>
        </w:rPr>
        <w:t>Όσοι</w:t>
      </w:r>
      <w:r w:rsidR="0056248B">
        <w:rPr>
          <w:color w:val="000000"/>
          <w:shd w:val="clear" w:color="auto" w:fill="FFFFFF"/>
        </w:rPr>
        <w:t xml:space="preserve"> φοιτητές είναι </w:t>
      </w:r>
      <w:r>
        <w:rPr>
          <w:color w:val="000000"/>
          <w:shd w:val="clear" w:color="auto" w:fill="FFFFFF"/>
        </w:rPr>
        <w:t xml:space="preserve">εκτός Πατρών </w:t>
      </w:r>
      <w:r w:rsidR="0056248B">
        <w:rPr>
          <w:color w:val="000000"/>
          <w:shd w:val="clear" w:color="auto" w:fill="FFFFFF"/>
        </w:rPr>
        <w:t xml:space="preserve"> και δεν </w:t>
      </w:r>
      <w:r>
        <w:rPr>
          <w:color w:val="000000"/>
          <w:shd w:val="clear" w:color="auto" w:fill="FFFFFF"/>
        </w:rPr>
        <w:t>μπορούν</w:t>
      </w:r>
      <w:r w:rsidR="0056248B">
        <w:rPr>
          <w:color w:val="000000"/>
          <w:shd w:val="clear" w:color="auto" w:fill="FFFFFF"/>
        </w:rPr>
        <w:t xml:space="preserve"> να </w:t>
      </w:r>
      <w:r>
        <w:rPr>
          <w:color w:val="000000"/>
          <w:shd w:val="clear" w:color="auto" w:fill="FFFFFF"/>
        </w:rPr>
        <w:t>παραβρεθούν</w:t>
      </w:r>
      <w:r w:rsidR="0056248B">
        <w:rPr>
          <w:color w:val="000000"/>
          <w:shd w:val="clear" w:color="auto" w:fill="FFFFFF"/>
        </w:rPr>
        <w:t xml:space="preserve"> να στείλουν την ακριβή </w:t>
      </w:r>
      <w:r>
        <w:rPr>
          <w:color w:val="000000"/>
          <w:shd w:val="clear" w:color="auto" w:fill="FFFFFF"/>
        </w:rPr>
        <w:t>διεύθυνση</w:t>
      </w:r>
      <w:r w:rsidR="0056248B">
        <w:rPr>
          <w:color w:val="000000"/>
          <w:shd w:val="clear" w:color="auto" w:fill="FFFFFF"/>
        </w:rPr>
        <w:t xml:space="preserve"> ,στοιχεία και τηλέφωνο στο </w:t>
      </w:r>
      <w:r w:rsidR="0056248B">
        <w:rPr>
          <w:color w:val="000000"/>
          <w:shd w:val="clear" w:color="auto" w:fill="FFFFFF"/>
          <w:lang w:val="en-US"/>
        </w:rPr>
        <w:t>mail</w:t>
      </w:r>
      <w:r w:rsidR="0056248B" w:rsidRPr="0056248B">
        <w:rPr>
          <w:color w:val="000000"/>
          <w:shd w:val="clear" w:color="auto" w:fill="FFFFFF"/>
        </w:rPr>
        <w:t xml:space="preserve"> </w:t>
      </w:r>
      <w:r w:rsidR="0056248B">
        <w:rPr>
          <w:color w:val="000000"/>
          <w:shd w:val="clear" w:color="auto" w:fill="FFFFFF"/>
        </w:rPr>
        <w:t xml:space="preserve">: </w:t>
      </w:r>
      <w:r w:rsidR="0056248B" w:rsidRPr="00803C70">
        <w:rPr>
          <w:b/>
          <w:bCs/>
          <w:color w:val="000000"/>
          <w:shd w:val="clear" w:color="auto" w:fill="FFFFFF"/>
          <w:lang w:val="en-US"/>
        </w:rPr>
        <w:t>ealbani</w:t>
      </w:r>
      <w:r w:rsidR="0056248B" w:rsidRPr="00803C70">
        <w:rPr>
          <w:b/>
          <w:bCs/>
          <w:color w:val="000000"/>
          <w:shd w:val="clear" w:color="auto" w:fill="FFFFFF"/>
        </w:rPr>
        <w:t xml:space="preserve"> @</w:t>
      </w:r>
      <w:r w:rsidR="0056248B" w:rsidRPr="00803C70">
        <w:rPr>
          <w:b/>
          <w:bCs/>
          <w:color w:val="000000"/>
          <w:shd w:val="clear" w:color="auto" w:fill="FFFFFF"/>
          <w:lang w:val="en-US"/>
        </w:rPr>
        <w:t>upatras</w:t>
      </w:r>
      <w:r w:rsidR="0056248B" w:rsidRPr="00803C70">
        <w:rPr>
          <w:b/>
          <w:bCs/>
          <w:color w:val="000000"/>
          <w:shd w:val="clear" w:color="auto" w:fill="FFFFFF"/>
        </w:rPr>
        <w:t>.</w:t>
      </w:r>
      <w:r w:rsidR="0056248B" w:rsidRPr="00803C70">
        <w:rPr>
          <w:b/>
          <w:bCs/>
          <w:color w:val="000000"/>
          <w:shd w:val="clear" w:color="auto" w:fill="FFFFFF"/>
          <w:lang w:val="en-US"/>
        </w:rPr>
        <w:t>gr</w:t>
      </w:r>
      <w:r w:rsidR="0056248B" w:rsidRPr="00803C70">
        <w:rPr>
          <w:b/>
          <w:bCs/>
          <w:color w:val="000000"/>
          <w:shd w:val="clear" w:color="auto" w:fill="FFFFFF"/>
        </w:rPr>
        <w:t xml:space="preserve"> ,</w:t>
      </w:r>
      <w:r w:rsidR="0056248B" w:rsidRPr="0056248B">
        <w:rPr>
          <w:color w:val="000000"/>
          <w:shd w:val="clear" w:color="auto" w:fill="FFFFFF"/>
        </w:rPr>
        <w:t xml:space="preserve"> </w:t>
      </w:r>
      <w:r w:rsidR="003B0BC2">
        <w:rPr>
          <w:color w:val="000000"/>
          <w:shd w:val="clear" w:color="auto" w:fill="FFFFFF"/>
        </w:rPr>
        <w:t>προκει</w:t>
      </w:r>
      <w:r>
        <w:rPr>
          <w:color w:val="000000"/>
          <w:shd w:val="clear" w:color="auto" w:fill="FFFFFF"/>
        </w:rPr>
        <w:t>μένου</w:t>
      </w:r>
      <w:r w:rsidR="0056248B">
        <w:rPr>
          <w:color w:val="000000"/>
          <w:shd w:val="clear" w:color="auto" w:fill="FFFFFF"/>
        </w:rPr>
        <w:t xml:space="preserve"> να </w:t>
      </w:r>
      <w:r>
        <w:rPr>
          <w:color w:val="000000"/>
          <w:shd w:val="clear" w:color="auto" w:fill="FFFFFF"/>
        </w:rPr>
        <w:t>αποσταλούν</w:t>
      </w:r>
      <w:r w:rsidRPr="00D0194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με </w:t>
      </w:r>
      <w:r>
        <w:rPr>
          <w:color w:val="000000"/>
          <w:shd w:val="clear" w:color="auto" w:fill="FFFFFF"/>
          <w:lang w:val="en-US"/>
        </w:rPr>
        <w:t>courier</w:t>
      </w:r>
      <w:r w:rsidRPr="00D01946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Το τετράδιο πρακτικής άσκησης </w:t>
      </w:r>
      <w:r w:rsidR="005455F4">
        <w:rPr>
          <w:color w:val="000000"/>
          <w:shd w:val="clear" w:color="auto" w:fill="FFFFFF"/>
        </w:rPr>
        <w:t>είναι αναρτημένο ηλεκτρονικά ,όπου θα το κατεβάσουν και θα το εκτυπώσουν.</w:t>
      </w:r>
    </w:p>
    <w:p w14:paraId="2F9795D7" w14:textId="77777777" w:rsidR="009B28CB" w:rsidRPr="009B28CB" w:rsidRDefault="009B28CB" w:rsidP="009B28CB">
      <w:pPr>
        <w:spacing w:line="360" w:lineRule="auto"/>
        <w:jc w:val="both"/>
        <w:rPr>
          <w:b/>
          <w:sz w:val="28"/>
          <w:szCs w:val="28"/>
        </w:rPr>
      </w:pPr>
    </w:p>
    <w:p w14:paraId="655C2A2D" w14:textId="242536DB" w:rsidR="003A093B" w:rsidRDefault="009B28CB" w:rsidP="006E0C7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</w:t>
      </w:r>
    </w:p>
    <w:p w14:paraId="1BCAEEB8" w14:textId="77777777" w:rsidR="009B28CB" w:rsidRDefault="009B28CB" w:rsidP="006E0C71">
      <w:pPr>
        <w:spacing w:line="360" w:lineRule="auto"/>
        <w:jc w:val="both"/>
        <w:rPr>
          <w:rFonts w:ascii="Arial Narrow" w:hAnsi="Arial Narrow"/>
        </w:rPr>
      </w:pPr>
    </w:p>
    <w:p w14:paraId="64E042FD" w14:textId="77777777" w:rsidR="006E0C71" w:rsidRPr="006367CB" w:rsidRDefault="006E0C71" w:rsidP="006E0C71">
      <w:pPr>
        <w:rPr>
          <w:rFonts w:ascii="Bookman Old Style" w:hAnsi="Bookman Old Style"/>
        </w:rPr>
      </w:pPr>
    </w:p>
    <w:p w14:paraId="0A76CFE3" w14:textId="77777777" w:rsidR="006E0C71" w:rsidRPr="006367CB" w:rsidRDefault="006E0C71" w:rsidP="006E0C71">
      <w:pPr>
        <w:rPr>
          <w:rFonts w:ascii="Bookman Old Style" w:hAnsi="Bookman Old Style"/>
        </w:rPr>
      </w:pPr>
    </w:p>
    <w:p w14:paraId="0B11E121" w14:textId="77777777" w:rsidR="006E0C71" w:rsidRPr="003A093B" w:rsidRDefault="006E0C71" w:rsidP="006E0C71"/>
    <w:p w14:paraId="47F6622A" w14:textId="77777777" w:rsidR="006E0C71" w:rsidRPr="003A093B" w:rsidRDefault="006E0C71" w:rsidP="006E0C71">
      <w:r w:rsidRPr="003A093B">
        <w:t xml:space="preserve">                                                                                             Η υπεύθυνη Πρακτικής άσκησης </w:t>
      </w:r>
    </w:p>
    <w:p w14:paraId="5220C16B" w14:textId="77777777" w:rsidR="006E0C71" w:rsidRPr="003A093B" w:rsidRDefault="006E0C71" w:rsidP="006E0C71"/>
    <w:p w14:paraId="4DA90FBF" w14:textId="77777777" w:rsidR="006E0C71" w:rsidRPr="003A093B" w:rsidRDefault="006E0C71" w:rsidP="006E0C71">
      <w:r w:rsidRPr="003A093B">
        <w:t xml:space="preserve">                                                                                                                           </w:t>
      </w:r>
    </w:p>
    <w:p w14:paraId="69CDDF1C" w14:textId="77777777" w:rsidR="006E0C71" w:rsidRPr="003A093B" w:rsidRDefault="006E0C71" w:rsidP="006E0C71">
      <w:r w:rsidRPr="003A093B">
        <w:t xml:space="preserve">                                                                                                      Αλμπάνη Ν. Ελένη</w:t>
      </w:r>
    </w:p>
    <w:p w14:paraId="19F53560" w14:textId="77777777" w:rsidR="006E0C71" w:rsidRPr="003A093B" w:rsidRDefault="006E0C71" w:rsidP="006E0C71"/>
    <w:p w14:paraId="6F0D758B" w14:textId="77777777" w:rsidR="006E0C71" w:rsidRPr="003A093B" w:rsidRDefault="006E0C71" w:rsidP="006E0C71">
      <w:r w:rsidRPr="003A093B">
        <w:t xml:space="preserve">                                                                                                   Επίκουρος  Καθηγήτρια</w:t>
      </w:r>
    </w:p>
    <w:p w14:paraId="7263553F" w14:textId="77777777" w:rsidR="006E0C71" w:rsidRPr="003A093B" w:rsidRDefault="006E0C71" w:rsidP="006E0C71">
      <w:pPr>
        <w:spacing w:line="360" w:lineRule="auto"/>
      </w:pPr>
      <w:r w:rsidRPr="003A093B">
        <w:t xml:space="preserve">                                                                                                        </w:t>
      </w:r>
    </w:p>
    <w:p w14:paraId="67CA468C" w14:textId="77777777" w:rsidR="00406BED" w:rsidRDefault="00406BED" w:rsidP="00254330">
      <w:pPr>
        <w:pStyle w:val="a3"/>
        <w:spacing w:line="360" w:lineRule="auto"/>
      </w:pPr>
    </w:p>
    <w:sectPr w:rsidR="00406BED" w:rsidSect="0066069A">
      <w:headerReference w:type="default" r:id="rId8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9A72E" w14:textId="77777777" w:rsidR="006C30D1" w:rsidRDefault="006C30D1" w:rsidP="0044058E">
      <w:r>
        <w:separator/>
      </w:r>
    </w:p>
  </w:endnote>
  <w:endnote w:type="continuationSeparator" w:id="0">
    <w:p w14:paraId="3B04788C" w14:textId="77777777" w:rsidR="006C30D1" w:rsidRDefault="006C30D1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24ACE" w14:textId="77777777" w:rsidR="006C30D1" w:rsidRDefault="006C30D1" w:rsidP="0044058E">
      <w:r>
        <w:separator/>
      </w:r>
    </w:p>
  </w:footnote>
  <w:footnote w:type="continuationSeparator" w:id="0">
    <w:p w14:paraId="6B9C4F3A" w14:textId="77777777" w:rsidR="006C30D1" w:rsidRDefault="006C30D1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6F67E" w14:textId="77777777"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08CBE2A" wp14:editId="12683896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 wp14:anchorId="434F987A" wp14:editId="5F994CD2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14:paraId="382B0CCD" w14:textId="77777777"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14:paraId="6696E3D2" w14:textId="77777777" w:rsidR="0066069A" w:rsidRPr="007D605D" w:rsidRDefault="006C30D1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 w14:anchorId="1724FF97">
        <v:line id="Straight Connector 13" o:spid="_x0000_s2050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14:paraId="45AED6D7" w14:textId="77777777" w:rsidR="0066069A" w:rsidRPr="003A093B" w:rsidRDefault="006C30D1" w:rsidP="001334EC">
    <w:pPr>
      <w:spacing w:before="1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26"/>
        <w:szCs w:val="26"/>
      </w:rPr>
      <w:pict w14:anchorId="016DFB88">
        <v:line id="Straight Connector 1" o:spid="_x0000_s2049" style="position:absolute;z-index:251660288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1334EC" w:rsidRPr="003A093B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 xml:space="preserve"> </w:t>
    </w:r>
    <w:r w:rsidR="001334EC" w:rsidRPr="001D476B">
      <w:rPr>
        <w:rFonts w:ascii="Cambria" w:hAnsi="Cambria"/>
        <w:b/>
        <w:spacing w:val="30"/>
        <w:sz w:val="18"/>
        <w:szCs w:val="26"/>
        <w:lang w:val="en-US" w:bidi="en-US"/>
      </w:rPr>
      <w:t>E</w:t>
    </w:r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>-</w:t>
    </w:r>
    <w:r w:rsidR="001334EC" w:rsidRPr="001D476B">
      <w:rPr>
        <w:rFonts w:ascii="Cambria" w:hAnsi="Cambria"/>
        <w:b/>
        <w:spacing w:val="30"/>
        <w:sz w:val="18"/>
        <w:szCs w:val="26"/>
        <w:lang w:val="en-US" w:bidi="en-US"/>
      </w:rPr>
      <w:t>mail</w:t>
    </w:r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 xml:space="preserve">: </w:t>
    </w:r>
    <w:hyperlink r:id="rId3" w:history="1"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nursingsecr</w:t>
      </w:r>
      <w:r w:rsidR="001334EC" w:rsidRPr="003A093B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@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upatras</w:t>
      </w:r>
      <w:r w:rsidR="001334EC" w:rsidRPr="003A093B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.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gr</w:t>
      </w:r>
    </w:hyperlink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 xml:space="preserve"> , </w:t>
    </w:r>
    <w:hyperlink r:id="rId4" w:history="1"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ealbani</w:t>
      </w:r>
      <w:r w:rsidR="001334EC" w:rsidRPr="003A093B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@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upatras</w:t>
      </w:r>
      <w:r w:rsidR="001334EC" w:rsidRPr="003A093B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.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gr</w:t>
      </w:r>
    </w:hyperlink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 xml:space="preserve">  </w:t>
    </w:r>
    <w:r w:rsidR="001334EC">
      <w:rPr>
        <w:rFonts w:ascii="Cambria" w:hAnsi="Cambria"/>
        <w:b/>
        <w:spacing w:val="30"/>
        <w:sz w:val="18"/>
        <w:szCs w:val="26"/>
        <w:lang w:bidi="en-US"/>
      </w:rPr>
      <w:t>ΤΗΛ</w:t>
    </w:r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>: 2610.329943</w:t>
    </w:r>
  </w:p>
  <w:p w14:paraId="5F74D0FE" w14:textId="77777777" w:rsidR="000F319E" w:rsidRPr="003A093B" w:rsidRDefault="000F319E" w:rsidP="00ED02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80FB4"/>
    <w:multiLevelType w:val="hybridMultilevel"/>
    <w:tmpl w:val="ACE2DF8E"/>
    <w:lvl w:ilvl="0" w:tplc="F4F02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532E"/>
    <w:multiLevelType w:val="hybridMultilevel"/>
    <w:tmpl w:val="70D61E28"/>
    <w:lvl w:ilvl="0" w:tplc="3DB81B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A79A3"/>
    <w:multiLevelType w:val="hybridMultilevel"/>
    <w:tmpl w:val="4508B9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651D6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1DF1"/>
    <w:rsid w:val="000B6990"/>
    <w:rsid w:val="000C44C0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34EC"/>
    <w:rsid w:val="00137FF1"/>
    <w:rsid w:val="00141C83"/>
    <w:rsid w:val="00154832"/>
    <w:rsid w:val="00163364"/>
    <w:rsid w:val="00181BD4"/>
    <w:rsid w:val="00182829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3AC0"/>
    <w:rsid w:val="00205D00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2810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6414"/>
    <w:rsid w:val="00350585"/>
    <w:rsid w:val="0035310A"/>
    <w:rsid w:val="003531B4"/>
    <w:rsid w:val="003536D4"/>
    <w:rsid w:val="0036200D"/>
    <w:rsid w:val="00384212"/>
    <w:rsid w:val="003855F6"/>
    <w:rsid w:val="0038572A"/>
    <w:rsid w:val="00392969"/>
    <w:rsid w:val="003A093B"/>
    <w:rsid w:val="003A0B84"/>
    <w:rsid w:val="003A2B8F"/>
    <w:rsid w:val="003A2F59"/>
    <w:rsid w:val="003B0BC2"/>
    <w:rsid w:val="003C0E35"/>
    <w:rsid w:val="003D20B7"/>
    <w:rsid w:val="003D51EC"/>
    <w:rsid w:val="003E380F"/>
    <w:rsid w:val="003F002F"/>
    <w:rsid w:val="003F4817"/>
    <w:rsid w:val="00404D05"/>
    <w:rsid w:val="00406BED"/>
    <w:rsid w:val="004142B8"/>
    <w:rsid w:val="00414493"/>
    <w:rsid w:val="0041500F"/>
    <w:rsid w:val="004163D1"/>
    <w:rsid w:val="004229EF"/>
    <w:rsid w:val="00425078"/>
    <w:rsid w:val="004345A6"/>
    <w:rsid w:val="0044058E"/>
    <w:rsid w:val="00443C12"/>
    <w:rsid w:val="00444A55"/>
    <w:rsid w:val="00444F00"/>
    <w:rsid w:val="00444F59"/>
    <w:rsid w:val="00455DFC"/>
    <w:rsid w:val="00457207"/>
    <w:rsid w:val="00494D6E"/>
    <w:rsid w:val="0049581A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D1796"/>
    <w:rsid w:val="004E1EE8"/>
    <w:rsid w:val="004E6D56"/>
    <w:rsid w:val="00503EBC"/>
    <w:rsid w:val="00511492"/>
    <w:rsid w:val="00521960"/>
    <w:rsid w:val="00524FF6"/>
    <w:rsid w:val="00540270"/>
    <w:rsid w:val="005408E5"/>
    <w:rsid w:val="005455F4"/>
    <w:rsid w:val="00545B46"/>
    <w:rsid w:val="00550124"/>
    <w:rsid w:val="0055530B"/>
    <w:rsid w:val="00555B5C"/>
    <w:rsid w:val="0056248B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E4E9A"/>
    <w:rsid w:val="005E6EC1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56E06"/>
    <w:rsid w:val="0066069A"/>
    <w:rsid w:val="00664C5D"/>
    <w:rsid w:val="00673D6C"/>
    <w:rsid w:val="00683991"/>
    <w:rsid w:val="00683DAF"/>
    <w:rsid w:val="0069239B"/>
    <w:rsid w:val="006A37C7"/>
    <w:rsid w:val="006B04CA"/>
    <w:rsid w:val="006B1D5D"/>
    <w:rsid w:val="006B2AE6"/>
    <w:rsid w:val="006C0956"/>
    <w:rsid w:val="006C1CE5"/>
    <w:rsid w:val="006C30D1"/>
    <w:rsid w:val="006C4372"/>
    <w:rsid w:val="006C681B"/>
    <w:rsid w:val="006C6CA5"/>
    <w:rsid w:val="006D09D7"/>
    <w:rsid w:val="006E0C71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1D1"/>
    <w:rsid w:val="007324C4"/>
    <w:rsid w:val="0073512B"/>
    <w:rsid w:val="00746885"/>
    <w:rsid w:val="007513A7"/>
    <w:rsid w:val="0077689D"/>
    <w:rsid w:val="007774D3"/>
    <w:rsid w:val="00782CA0"/>
    <w:rsid w:val="00784C9B"/>
    <w:rsid w:val="007A52BA"/>
    <w:rsid w:val="007A700E"/>
    <w:rsid w:val="007B0947"/>
    <w:rsid w:val="007B49A1"/>
    <w:rsid w:val="007C5E87"/>
    <w:rsid w:val="007D28BD"/>
    <w:rsid w:val="007D605D"/>
    <w:rsid w:val="007E042A"/>
    <w:rsid w:val="007E446C"/>
    <w:rsid w:val="007E543B"/>
    <w:rsid w:val="007E5FF2"/>
    <w:rsid w:val="007F4A67"/>
    <w:rsid w:val="007F4EE5"/>
    <w:rsid w:val="007F7533"/>
    <w:rsid w:val="0080101E"/>
    <w:rsid w:val="00803C70"/>
    <w:rsid w:val="00804B16"/>
    <w:rsid w:val="0080502A"/>
    <w:rsid w:val="008119E8"/>
    <w:rsid w:val="00814A25"/>
    <w:rsid w:val="008236B9"/>
    <w:rsid w:val="00825271"/>
    <w:rsid w:val="00826664"/>
    <w:rsid w:val="0083068A"/>
    <w:rsid w:val="00833CFE"/>
    <w:rsid w:val="00840DC6"/>
    <w:rsid w:val="00841E9A"/>
    <w:rsid w:val="00843C61"/>
    <w:rsid w:val="00844C34"/>
    <w:rsid w:val="008554AE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A3F8E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5BC4"/>
    <w:rsid w:val="00946843"/>
    <w:rsid w:val="00963D8E"/>
    <w:rsid w:val="00966605"/>
    <w:rsid w:val="009716C1"/>
    <w:rsid w:val="00973520"/>
    <w:rsid w:val="00976F35"/>
    <w:rsid w:val="009803F6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B28CB"/>
    <w:rsid w:val="009C428D"/>
    <w:rsid w:val="009C435C"/>
    <w:rsid w:val="009C6506"/>
    <w:rsid w:val="009C6A1E"/>
    <w:rsid w:val="009C76AA"/>
    <w:rsid w:val="009C7792"/>
    <w:rsid w:val="009D1669"/>
    <w:rsid w:val="009D363F"/>
    <w:rsid w:val="009D7014"/>
    <w:rsid w:val="009E4834"/>
    <w:rsid w:val="00A009C7"/>
    <w:rsid w:val="00A018BB"/>
    <w:rsid w:val="00A20C26"/>
    <w:rsid w:val="00A2377F"/>
    <w:rsid w:val="00A263BB"/>
    <w:rsid w:val="00A31623"/>
    <w:rsid w:val="00A33CDF"/>
    <w:rsid w:val="00A446C0"/>
    <w:rsid w:val="00A53FE2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4574"/>
    <w:rsid w:val="00B06A85"/>
    <w:rsid w:val="00B1740A"/>
    <w:rsid w:val="00B30542"/>
    <w:rsid w:val="00B30B9E"/>
    <w:rsid w:val="00B32620"/>
    <w:rsid w:val="00B34EB2"/>
    <w:rsid w:val="00B3551A"/>
    <w:rsid w:val="00B45856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95E91"/>
    <w:rsid w:val="00BA33A4"/>
    <w:rsid w:val="00BB1862"/>
    <w:rsid w:val="00BD29FE"/>
    <w:rsid w:val="00BD2AE9"/>
    <w:rsid w:val="00BD4587"/>
    <w:rsid w:val="00BD5C71"/>
    <w:rsid w:val="00BD673A"/>
    <w:rsid w:val="00BD6B45"/>
    <w:rsid w:val="00BD7A6D"/>
    <w:rsid w:val="00C002C2"/>
    <w:rsid w:val="00C03543"/>
    <w:rsid w:val="00C05D0E"/>
    <w:rsid w:val="00C155D4"/>
    <w:rsid w:val="00C223AA"/>
    <w:rsid w:val="00C23F4C"/>
    <w:rsid w:val="00C36244"/>
    <w:rsid w:val="00C3642C"/>
    <w:rsid w:val="00C5146D"/>
    <w:rsid w:val="00C51F02"/>
    <w:rsid w:val="00C73AFB"/>
    <w:rsid w:val="00C76863"/>
    <w:rsid w:val="00C82092"/>
    <w:rsid w:val="00C82AC4"/>
    <w:rsid w:val="00C91827"/>
    <w:rsid w:val="00C93F5C"/>
    <w:rsid w:val="00C940EA"/>
    <w:rsid w:val="00CA09A0"/>
    <w:rsid w:val="00CA2C34"/>
    <w:rsid w:val="00CA3940"/>
    <w:rsid w:val="00CA5103"/>
    <w:rsid w:val="00CA632B"/>
    <w:rsid w:val="00CB1E3A"/>
    <w:rsid w:val="00CB1FE0"/>
    <w:rsid w:val="00CB2BF2"/>
    <w:rsid w:val="00CC041D"/>
    <w:rsid w:val="00CC1210"/>
    <w:rsid w:val="00CD0926"/>
    <w:rsid w:val="00CD1117"/>
    <w:rsid w:val="00CD18FC"/>
    <w:rsid w:val="00CD5A74"/>
    <w:rsid w:val="00CD5F85"/>
    <w:rsid w:val="00CD70B1"/>
    <w:rsid w:val="00CE42B5"/>
    <w:rsid w:val="00CE7E21"/>
    <w:rsid w:val="00CF397E"/>
    <w:rsid w:val="00CF6295"/>
    <w:rsid w:val="00D00A85"/>
    <w:rsid w:val="00D01946"/>
    <w:rsid w:val="00D02046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73A3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4A91"/>
    <w:rsid w:val="00DC598C"/>
    <w:rsid w:val="00DD2E16"/>
    <w:rsid w:val="00DE3A81"/>
    <w:rsid w:val="00DF59F5"/>
    <w:rsid w:val="00E00C09"/>
    <w:rsid w:val="00E020E9"/>
    <w:rsid w:val="00E1275C"/>
    <w:rsid w:val="00E25D8B"/>
    <w:rsid w:val="00E25F51"/>
    <w:rsid w:val="00E32368"/>
    <w:rsid w:val="00E34B21"/>
    <w:rsid w:val="00E3565D"/>
    <w:rsid w:val="00E3619E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C6B34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7DB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72065"/>
    <w:rsid w:val="00F87003"/>
    <w:rsid w:val="00FA5B85"/>
    <w:rsid w:val="00FB0B51"/>
    <w:rsid w:val="00FB64AE"/>
    <w:rsid w:val="00FC2B89"/>
    <w:rsid w:val="00FC724C"/>
    <w:rsid w:val="00FD156C"/>
    <w:rsid w:val="00FE10D7"/>
    <w:rsid w:val="00FE3EE3"/>
    <w:rsid w:val="00FE417E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597A97D"/>
  <w15:docId w15:val="{2496E790-B9A0-4825-86A0-81CAB7C2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  <w:style w:type="character" w:customStyle="1" w:styleId="10">
    <w:name w:val="Ανεπίλυτη αναφορά1"/>
    <w:basedOn w:val="a0"/>
    <w:uiPriority w:val="99"/>
    <w:semiHidden/>
    <w:unhideWhenUsed/>
    <w:rsid w:val="009B28CB"/>
    <w:rPr>
      <w:color w:val="605E5C"/>
      <w:shd w:val="clear" w:color="auto" w:fill="E1DFDD"/>
    </w:rPr>
  </w:style>
  <w:style w:type="character" w:styleId="-0">
    <w:name w:val="FollowedHyperlink"/>
    <w:basedOn w:val="a0"/>
    <w:semiHidden/>
    <w:unhideWhenUsed/>
    <w:rsid w:val="00CB2B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rsingsecr@upatras.g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ealbani@upatr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AADC1-CE75-420D-BDB8-4FDEEA03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7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Νικολέ Ευτυχία</cp:lastModifiedBy>
  <cp:revision>7</cp:revision>
  <cp:lastPrinted>2019-03-06T12:06:00Z</cp:lastPrinted>
  <dcterms:created xsi:type="dcterms:W3CDTF">2022-03-21T11:00:00Z</dcterms:created>
  <dcterms:modified xsi:type="dcterms:W3CDTF">2022-03-21T11:12:00Z</dcterms:modified>
</cp:coreProperties>
</file>