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6BCB" w14:textId="22BFC92D"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329594B9" w14:textId="2F773AB9" w:rsidR="00D0219A" w:rsidRDefault="00D0219A" w:rsidP="00D0219A">
      <w:pPr>
        <w:rPr>
          <w:lang w:eastAsia="en-US"/>
        </w:rPr>
      </w:pPr>
    </w:p>
    <w:p w14:paraId="5C355CAB" w14:textId="459CAE1A" w:rsidR="009B1C73" w:rsidRPr="0037702C" w:rsidRDefault="00A56459" w:rsidP="00D97FCC">
      <w:pPr>
        <w:ind w:right="-283"/>
        <w:jc w:val="both"/>
        <w:rPr>
          <w:b/>
          <w:sz w:val="34"/>
          <w:szCs w:val="34"/>
        </w:rPr>
      </w:pPr>
      <w:r w:rsidRPr="0037702C">
        <w:rPr>
          <w:b/>
          <w:sz w:val="34"/>
          <w:szCs w:val="34"/>
        </w:rPr>
        <w:t>ΣΧΕΤΙΚΑ ΜΕ Τ</w:t>
      </w:r>
      <w:r w:rsidR="009B1C73" w:rsidRPr="0037702C">
        <w:rPr>
          <w:b/>
          <w:sz w:val="34"/>
          <w:szCs w:val="34"/>
        </w:rPr>
        <w:t>ΟΝ ΕΛΕΓΧΟ ΤΗΣ ΟΛΟΚΛΗΡΩΣΗΣ ΤΗΣ ΠΡΑΚΤΙΚΗΣ ΑΣΚΗΣΗΣ ΤΩΝ ΦΟΙΤΗΤΩΝ ΠΟΥ ΜΟΥ ΕΧΟΥΝ ΑΝΑΤΕΘΕΙ ΓΙΑ ΤΟ ΤΡΕΧΟΝ ΕΞΑΜΗΝΟ ΣΠΟΥΔΩΝ</w:t>
      </w:r>
      <w:r w:rsidR="00B82A73">
        <w:rPr>
          <w:b/>
          <w:sz w:val="34"/>
          <w:szCs w:val="34"/>
        </w:rPr>
        <w:t xml:space="preserve"> &amp; ΔΕΔΟΜ</w:t>
      </w:r>
      <w:r w:rsidR="00196AC6">
        <w:rPr>
          <w:b/>
          <w:sz w:val="34"/>
          <w:szCs w:val="34"/>
        </w:rPr>
        <w:t>Ε</w:t>
      </w:r>
      <w:r w:rsidR="00B82A73">
        <w:rPr>
          <w:b/>
          <w:sz w:val="34"/>
          <w:szCs w:val="34"/>
        </w:rPr>
        <w:t>ΝΟΥ ΟΤΙ ΤΑ ΣΧΕΤΙΚΑ ΕΓΓΡΑΦΑ ΓΕΝΙΚΑ ΔΕΝ ΗΤΑΝ ΕΤΟΙΜΑ ΑΠΌ ΤΑ ΝΟΣΟΚΟΜΕΙΑ ΩΣ ΤΗΝ 7/1/2022</w:t>
      </w:r>
    </w:p>
    <w:p w14:paraId="215C98AE" w14:textId="77777777" w:rsidR="009B1C73" w:rsidRPr="0037702C" w:rsidRDefault="009B1C73" w:rsidP="00D97FCC">
      <w:pPr>
        <w:ind w:right="-283"/>
        <w:jc w:val="both"/>
        <w:rPr>
          <w:b/>
          <w:sz w:val="34"/>
          <w:szCs w:val="34"/>
        </w:rPr>
      </w:pPr>
    </w:p>
    <w:p w14:paraId="02B8A905" w14:textId="77777777" w:rsidR="00D97FCC" w:rsidRDefault="009B1C73" w:rsidP="00D97FCC">
      <w:pPr>
        <w:ind w:right="-283"/>
        <w:jc w:val="both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ΣΑΣ ΕΝΗΜΕΡΩΝΩ ΟΤΙ ΘΑ ΜΠΟΡΕΙΤΕ ΝΑ ΦΕΡΕΤΕ ΤΑ ΣΧΕΤΙΚΑ ΕΓΓΡΑΦΑ ΣΤΟ ΓΡΑΦΕΙΟ ΜΟΥ (1</w:t>
      </w:r>
      <w:r w:rsidRPr="009B1C73">
        <w:rPr>
          <w:b/>
          <w:sz w:val="34"/>
          <w:szCs w:val="34"/>
          <w:u w:val="single"/>
          <w:vertAlign w:val="superscript"/>
        </w:rPr>
        <w:t>ος</w:t>
      </w:r>
      <w:r>
        <w:rPr>
          <w:b/>
          <w:sz w:val="34"/>
          <w:szCs w:val="34"/>
          <w:u w:val="single"/>
        </w:rPr>
        <w:t xml:space="preserve"> ΟΡΟΦΟΣ)</w:t>
      </w:r>
    </w:p>
    <w:p w14:paraId="64EE136E" w14:textId="77777777" w:rsidR="00D97FCC" w:rsidRDefault="009B1C73" w:rsidP="00D97FCC">
      <w:pPr>
        <w:ind w:right="-283"/>
        <w:jc w:val="both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ΤΗ</w:t>
      </w:r>
      <w:r w:rsidR="00B82A73">
        <w:rPr>
          <w:b/>
          <w:sz w:val="34"/>
          <w:szCs w:val="34"/>
          <w:u w:val="single"/>
        </w:rPr>
        <w:t xml:space="preserve"> ΔΕΥΤΕΡΑ 10/1 (11.00-13.00), </w:t>
      </w:r>
    </w:p>
    <w:p w14:paraId="7721E738" w14:textId="77777777" w:rsidR="00D97FCC" w:rsidRDefault="00B82A73" w:rsidP="00D97FCC">
      <w:pPr>
        <w:ind w:right="-283"/>
        <w:jc w:val="both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ΤΗ</w:t>
      </w:r>
      <w:r w:rsidR="009B1C73">
        <w:rPr>
          <w:b/>
          <w:sz w:val="34"/>
          <w:szCs w:val="34"/>
          <w:u w:val="single"/>
        </w:rPr>
        <w:t xml:space="preserve">Ν ΤΕΤΑΡΤΗ </w:t>
      </w:r>
      <w:r>
        <w:rPr>
          <w:b/>
          <w:sz w:val="34"/>
          <w:szCs w:val="34"/>
          <w:u w:val="single"/>
        </w:rPr>
        <w:t>12</w:t>
      </w:r>
      <w:r w:rsidR="009B1C73">
        <w:rPr>
          <w:b/>
          <w:sz w:val="34"/>
          <w:szCs w:val="34"/>
          <w:u w:val="single"/>
        </w:rPr>
        <w:t>/1</w:t>
      </w:r>
      <w:r>
        <w:rPr>
          <w:b/>
          <w:sz w:val="34"/>
          <w:szCs w:val="34"/>
          <w:u w:val="single"/>
        </w:rPr>
        <w:t xml:space="preserve"> (11.00-13.00)</w:t>
      </w:r>
    </w:p>
    <w:p w14:paraId="32C8525D" w14:textId="6AB0346B" w:rsidR="009B1C73" w:rsidRDefault="009B1C73" w:rsidP="00D97FCC">
      <w:pPr>
        <w:ind w:right="-283"/>
        <w:jc w:val="both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 xml:space="preserve">Ή ΤΗΝ ΠΑΡΑΣΚΕΥΗ </w:t>
      </w:r>
      <w:r w:rsidR="00B82A73">
        <w:rPr>
          <w:b/>
          <w:sz w:val="34"/>
          <w:szCs w:val="34"/>
          <w:u w:val="single"/>
        </w:rPr>
        <w:t>14</w:t>
      </w:r>
      <w:r>
        <w:rPr>
          <w:b/>
          <w:sz w:val="34"/>
          <w:szCs w:val="34"/>
          <w:u w:val="single"/>
        </w:rPr>
        <w:t>/1, 1</w:t>
      </w:r>
      <w:r w:rsidR="00B82A73">
        <w:rPr>
          <w:b/>
          <w:sz w:val="34"/>
          <w:szCs w:val="34"/>
          <w:u w:val="single"/>
        </w:rPr>
        <w:t>2</w:t>
      </w:r>
      <w:r>
        <w:rPr>
          <w:b/>
          <w:sz w:val="34"/>
          <w:szCs w:val="34"/>
          <w:u w:val="single"/>
        </w:rPr>
        <w:t>.00-14.</w:t>
      </w:r>
      <w:r w:rsidR="00B82A73">
        <w:rPr>
          <w:b/>
          <w:sz w:val="34"/>
          <w:szCs w:val="34"/>
          <w:u w:val="single"/>
        </w:rPr>
        <w:t>3</w:t>
      </w:r>
      <w:r>
        <w:rPr>
          <w:b/>
          <w:sz w:val="34"/>
          <w:szCs w:val="34"/>
          <w:u w:val="single"/>
        </w:rPr>
        <w:t>0</w:t>
      </w:r>
      <w:r w:rsidR="00B82A73">
        <w:rPr>
          <w:b/>
          <w:sz w:val="34"/>
          <w:szCs w:val="34"/>
          <w:u w:val="single"/>
        </w:rPr>
        <w:t>)</w:t>
      </w:r>
    </w:p>
    <w:p w14:paraId="29632564" w14:textId="5B9E2B98" w:rsidR="009B1C73" w:rsidRDefault="009B1C73" w:rsidP="00A56459">
      <w:pPr>
        <w:ind w:right="-283" w:hanging="284"/>
        <w:jc w:val="center"/>
        <w:rPr>
          <w:b/>
          <w:sz w:val="34"/>
          <w:szCs w:val="34"/>
          <w:u w:val="single"/>
        </w:rPr>
      </w:pPr>
    </w:p>
    <w:p w14:paraId="159627D8" w14:textId="26D0059F" w:rsidR="009B1C73" w:rsidRDefault="00196AC6" w:rsidP="00196AC6">
      <w:pPr>
        <w:ind w:right="-283"/>
        <w:jc w:val="both"/>
        <w:rPr>
          <w:b/>
          <w:sz w:val="34"/>
          <w:szCs w:val="34"/>
        </w:rPr>
      </w:pPr>
      <w:r>
        <w:rPr>
          <w:b/>
          <w:sz w:val="34"/>
          <w:szCs w:val="34"/>
        </w:rPr>
        <w:t>ΥΠΕΝΘΥΜΙ</w:t>
      </w:r>
      <w:r w:rsidR="00B82A73">
        <w:rPr>
          <w:b/>
          <w:sz w:val="34"/>
          <w:szCs w:val="34"/>
        </w:rPr>
        <w:t>ΖΕΤΑΙ ΟΤΙ ΓΙΑ ΟΣΟΥΣ ΦΟΙΤΗΤΕΣ ΕΝΔΙΑΦΕΡΟΝΤΑΙ ΓΙΑ ΣΥΜΜΕΤΟΧ</w:t>
      </w:r>
      <w:r>
        <w:rPr>
          <w:b/>
          <w:sz w:val="34"/>
          <w:szCs w:val="34"/>
        </w:rPr>
        <w:t>Η</w:t>
      </w:r>
      <w:r w:rsidR="00B82A73">
        <w:rPr>
          <w:b/>
          <w:sz w:val="34"/>
          <w:szCs w:val="34"/>
        </w:rPr>
        <w:t xml:space="preserve"> ΣΤΗ ΛΗΨΗ ΠΑΝΕΠΙΣΤΗΜΙΑΚΟΥ ΠΤΥΧΙΟΥ, Η 14/1 ΕΙΝΑΙ ΔΕΣΜΕΥΤΙΚΑ Η ΤΕΛΙΚΗ ΗΜΕΡΟΜΗΝΙΑ</w:t>
      </w:r>
    </w:p>
    <w:p w14:paraId="15746700" w14:textId="2DA0345B" w:rsidR="00196AC6" w:rsidRDefault="00196AC6" w:rsidP="00196AC6">
      <w:pPr>
        <w:ind w:right="-283"/>
        <w:jc w:val="both"/>
        <w:rPr>
          <w:b/>
          <w:sz w:val="34"/>
          <w:szCs w:val="34"/>
        </w:rPr>
      </w:pPr>
    </w:p>
    <w:p w14:paraId="45F0FA1B" w14:textId="77777777" w:rsidR="00196AC6" w:rsidRDefault="00196AC6" w:rsidP="00196AC6">
      <w:pPr>
        <w:ind w:right="-283"/>
        <w:jc w:val="both"/>
        <w:rPr>
          <w:b/>
          <w:sz w:val="34"/>
          <w:szCs w:val="34"/>
        </w:rPr>
      </w:pPr>
      <w:r>
        <w:rPr>
          <w:b/>
          <w:sz w:val="34"/>
          <w:szCs w:val="34"/>
        </w:rPr>
        <w:t>ΜΠΟΡΕΙΤΕ, ΑΝ ΤΟ ΠΡΟΤΙΜΑΤΕ, ΝΑ ΣΤΕΙΛΕΤΕ ΤΑ ΕΓΓΡΑΦΑ:</w:t>
      </w:r>
    </w:p>
    <w:p w14:paraId="71039205" w14:textId="04D7EE6D" w:rsidR="00196AC6" w:rsidRDefault="00196AC6" w:rsidP="00196AC6">
      <w:pPr>
        <w:ind w:right="-283"/>
        <w:jc w:val="both"/>
        <w:rPr>
          <w:b/>
          <w:sz w:val="34"/>
          <w:szCs w:val="34"/>
        </w:rPr>
      </w:pPr>
      <w:r>
        <w:rPr>
          <w:b/>
          <w:sz w:val="34"/>
          <w:szCs w:val="34"/>
        </w:rPr>
        <w:t>- ΜΕΣΩ ΚΑΠΟΙΟΥ ΑΛΛΟΥ ΠΡΟΣΩΠΟΥ</w:t>
      </w:r>
      <w:r w:rsidR="00D97FCC">
        <w:rPr>
          <w:b/>
          <w:sz w:val="34"/>
          <w:szCs w:val="34"/>
        </w:rPr>
        <w:t>,</w:t>
      </w:r>
    </w:p>
    <w:p w14:paraId="76055A3A" w14:textId="475C8341" w:rsidR="00196AC6" w:rsidRDefault="00196AC6" w:rsidP="00196AC6">
      <w:pPr>
        <w:ind w:right="-283"/>
        <w:jc w:val="both"/>
        <w:rPr>
          <w:b/>
          <w:sz w:val="34"/>
          <w:szCs w:val="34"/>
        </w:rPr>
      </w:pPr>
      <w:r>
        <w:rPr>
          <w:b/>
          <w:sz w:val="34"/>
          <w:szCs w:val="34"/>
        </w:rPr>
        <w:t>- Ή ΜΕ ΚΟΥΡΙΕΡ (ΣΤΗ ΓΡΑΜΜΑΤΕΙΑ</w:t>
      </w:r>
      <w:r w:rsidR="00BD01A0">
        <w:rPr>
          <w:b/>
          <w:sz w:val="34"/>
          <w:szCs w:val="34"/>
        </w:rPr>
        <w:t xml:space="preserve"> &amp; ΝΑ ΜΟΥ ΤΑ ΠΑΡΑΔΩΣΟΥΝ</w:t>
      </w:r>
      <w:r>
        <w:rPr>
          <w:b/>
          <w:sz w:val="34"/>
          <w:szCs w:val="34"/>
        </w:rPr>
        <w:t>)</w:t>
      </w:r>
    </w:p>
    <w:p w14:paraId="15D952A5" w14:textId="391EE915" w:rsidR="009B1C73" w:rsidRDefault="00BD01A0" w:rsidP="00BD01A0">
      <w:pPr>
        <w:ind w:right="-283"/>
        <w:jc w:val="both"/>
        <w:rPr>
          <w:b/>
          <w:sz w:val="34"/>
          <w:szCs w:val="34"/>
        </w:rPr>
      </w:pPr>
      <w:r>
        <w:rPr>
          <w:b/>
          <w:sz w:val="34"/>
          <w:szCs w:val="34"/>
        </w:rPr>
        <w:t>ΑΠΛΑ ΣΤΙΣ ΠΕΡΙΠΤΩΣΕΙΣ ΑΥΤΕΣ Η ΕΥΘΥΝΗ ΓΙΑ ΤΥΧΟΝ ΚΑΘΥΣΤΕΡΗΣΕΙΣ ΠΡΟΦΑΝΩΣ ΔΕΝ ΕΙΝΑΙ ΔΙΚΗ ΜΟΥ</w:t>
      </w:r>
    </w:p>
    <w:p w14:paraId="71E098A0" w14:textId="77777777" w:rsidR="00BD01A0" w:rsidRPr="0037702C" w:rsidRDefault="00BD01A0" w:rsidP="00BD01A0">
      <w:pPr>
        <w:ind w:right="-283"/>
        <w:jc w:val="both"/>
        <w:rPr>
          <w:b/>
          <w:sz w:val="34"/>
          <w:szCs w:val="34"/>
        </w:rPr>
      </w:pPr>
    </w:p>
    <w:p w14:paraId="6AF8F8C0" w14:textId="2C4F2F28" w:rsidR="00A56459" w:rsidRPr="0037702C" w:rsidRDefault="009B1C73" w:rsidP="00BD01A0">
      <w:pPr>
        <w:ind w:right="-283"/>
        <w:jc w:val="both"/>
        <w:rPr>
          <w:b/>
          <w:sz w:val="34"/>
          <w:szCs w:val="34"/>
        </w:rPr>
      </w:pPr>
      <w:r w:rsidRPr="0037702C">
        <w:rPr>
          <w:b/>
          <w:sz w:val="34"/>
          <w:szCs w:val="34"/>
        </w:rPr>
        <w:t xml:space="preserve">ΠΑΡΑΚΑΛΩ ΠΡΟΣΕΞΤΕ ΩΣΤΕ ΝΑ </w:t>
      </w:r>
      <w:r w:rsidR="0037702C" w:rsidRPr="0037702C">
        <w:rPr>
          <w:b/>
          <w:sz w:val="34"/>
          <w:szCs w:val="34"/>
        </w:rPr>
        <w:t>ΕΧΕΤΕ ΣΥΓΚΕΝΤΡΩΣΕΙ</w:t>
      </w:r>
      <w:r w:rsidRPr="0037702C">
        <w:rPr>
          <w:b/>
          <w:sz w:val="34"/>
          <w:szCs w:val="34"/>
        </w:rPr>
        <w:t xml:space="preserve"> ΟΛΑ ΤΑ ΑΠΑΡΑΙΤΗΤΑ ΕΓΓΡΑΦΑ</w:t>
      </w:r>
      <w:r w:rsidR="0037702C" w:rsidRPr="0037702C">
        <w:rPr>
          <w:b/>
          <w:sz w:val="34"/>
          <w:szCs w:val="34"/>
        </w:rPr>
        <w:t xml:space="preserve"> ΓΙΑ ΝΑ ΑΠΟΦΥΓΟΥΜΕ ΚΑΘΥΣΤΕΡΗΣΕΙΣ</w:t>
      </w:r>
    </w:p>
    <w:p w14:paraId="537BC40F" w14:textId="77777777"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14:paraId="4E1D47BE" w14:textId="20485A3C" w:rsidR="00A56459" w:rsidRDefault="00A56459" w:rsidP="00A56459">
      <w:pPr>
        <w:ind w:left="5760"/>
      </w:pPr>
    </w:p>
    <w:p w14:paraId="54562B20" w14:textId="77777777" w:rsidR="00A56459" w:rsidRDefault="00A56459" w:rsidP="00A564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8C14212" w14:textId="77777777" w:rsidR="00A56459" w:rsidRDefault="00A56459" w:rsidP="00A56459"/>
    <w:p w14:paraId="79105F0A" w14:textId="77777777" w:rsidR="00A56459" w:rsidRDefault="00A56459" w:rsidP="00A56459">
      <w:pPr>
        <w:ind w:left="5760" w:firstLine="720"/>
      </w:pPr>
      <w:r>
        <w:t xml:space="preserve">    Παναγιώτης Κιέκκας</w:t>
      </w:r>
    </w:p>
    <w:p w14:paraId="041AECCF" w14:textId="4ADCCCE9" w:rsidR="00A83375" w:rsidRDefault="00A56459" w:rsidP="00A56459">
      <w:pPr>
        <w:ind w:left="5760" w:firstLine="720"/>
      </w:pPr>
      <w:r>
        <w:t xml:space="preserve">     </w:t>
      </w:r>
      <w:r w:rsidR="00460B60">
        <w:t xml:space="preserve">    </w:t>
      </w:r>
      <w:r>
        <w:t>Καθηγητής</w:t>
      </w:r>
    </w:p>
    <w:p w14:paraId="13ADD5D9" w14:textId="53021409" w:rsidR="00E75709" w:rsidRDefault="00E75709" w:rsidP="00A56459">
      <w:pPr>
        <w:ind w:left="5760" w:firstLine="720"/>
      </w:pPr>
    </w:p>
    <w:sectPr w:rsidR="00E75709" w:rsidSect="00A56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6D9B" w14:textId="77777777" w:rsidR="00BC0F29" w:rsidRDefault="00BC0F29" w:rsidP="0044058E">
      <w:r>
        <w:separator/>
      </w:r>
    </w:p>
  </w:endnote>
  <w:endnote w:type="continuationSeparator" w:id="0">
    <w:p w14:paraId="32F3FD20" w14:textId="77777777" w:rsidR="00BC0F29" w:rsidRDefault="00BC0F29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5688" w14:textId="77777777" w:rsidR="001D66E6" w:rsidRDefault="001D66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718D" w14:textId="77777777" w:rsidR="001D66E6" w:rsidRDefault="001D66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F023" w14:textId="77777777" w:rsidR="001D66E6" w:rsidRDefault="001D66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7CF3" w14:textId="77777777" w:rsidR="00BC0F29" w:rsidRDefault="00BC0F29" w:rsidP="0044058E">
      <w:r>
        <w:separator/>
      </w:r>
    </w:p>
  </w:footnote>
  <w:footnote w:type="continuationSeparator" w:id="0">
    <w:p w14:paraId="79EA7FA9" w14:textId="77777777" w:rsidR="00BC0F29" w:rsidRDefault="00BC0F29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B925" w14:textId="77777777" w:rsidR="001D66E6" w:rsidRDefault="001D66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EE1B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E85BFAE" wp14:editId="1C1764E2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6192" behindDoc="0" locked="0" layoutInCell="1" allowOverlap="1" wp14:anchorId="4885F084" wp14:editId="5568DD8E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54C643BF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5521CA3B" w14:textId="77777777" w:rsidR="0066069A" w:rsidRPr="007D605D" w:rsidRDefault="00BC0F29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3308761D">
        <v:line id="Straight Connector 1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14:paraId="0C581D17" w14:textId="77777777" w:rsidR="0066069A" w:rsidRPr="002558AC" w:rsidRDefault="00BC0F29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66A81518">
        <v:line id="Straight Connector 1" o:spid="_x0000_s1025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</w:t>
    </w:r>
    <w:r w:rsidR="001D66E6">
      <w:rPr>
        <w:rFonts w:ascii="Cambria" w:hAnsi="Cambria"/>
        <w:b/>
        <w:spacing w:val="30"/>
        <w:sz w:val="18"/>
        <w:szCs w:val="26"/>
        <w:lang w:eastAsia="en-US" w:bidi="en-US"/>
      </w:rPr>
      <w:t>29943</w:t>
    </w:r>
  </w:p>
  <w:p w14:paraId="2B60C529" w14:textId="77777777" w:rsidR="000F319E" w:rsidRPr="00ED0212" w:rsidRDefault="000F319E" w:rsidP="00ED021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D913" w14:textId="77777777" w:rsidR="001D66E6" w:rsidRDefault="001D66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1323"/>
    <w:rsid w:val="00137FF1"/>
    <w:rsid w:val="00154832"/>
    <w:rsid w:val="00163364"/>
    <w:rsid w:val="00181BD4"/>
    <w:rsid w:val="00182829"/>
    <w:rsid w:val="00192F41"/>
    <w:rsid w:val="00196AC6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064E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7702C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530"/>
    <w:rsid w:val="003F4817"/>
    <w:rsid w:val="00404D05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60B60"/>
    <w:rsid w:val="004710F6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3F64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1C73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56459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2A73"/>
    <w:rsid w:val="00B83A05"/>
    <w:rsid w:val="00B84A36"/>
    <w:rsid w:val="00BA33A4"/>
    <w:rsid w:val="00BB2EC9"/>
    <w:rsid w:val="00BC0F29"/>
    <w:rsid w:val="00BD01A0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219A"/>
    <w:rsid w:val="00D06B49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97FCC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75709"/>
    <w:rsid w:val="00E865DA"/>
    <w:rsid w:val="00E91B29"/>
    <w:rsid w:val="00EA2548"/>
    <w:rsid w:val="00EA2622"/>
    <w:rsid w:val="00EA6C65"/>
    <w:rsid w:val="00EA7D95"/>
    <w:rsid w:val="00EB4A07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0650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D4575C"/>
  <w15:docId w15:val="{308F1D61-CF63-464D-BD82-27CF044C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67B61-6EBA-4838-B300-53CB20ED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ΠαΠα.dotx</Template>
  <TotalTime>46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Κιέκκας Παναγιώτης</cp:lastModifiedBy>
  <cp:revision>14</cp:revision>
  <cp:lastPrinted>2019-03-06T12:06:00Z</cp:lastPrinted>
  <dcterms:created xsi:type="dcterms:W3CDTF">2019-09-23T09:41:00Z</dcterms:created>
  <dcterms:modified xsi:type="dcterms:W3CDTF">2022-01-07T10:53:00Z</dcterms:modified>
</cp:coreProperties>
</file>