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CB" w14:textId="22BFC92D" w:rsidR="006C4372" w:rsidRDefault="00976F35" w:rsidP="00976F35">
      <w:pPr>
        <w:pStyle w:val="3"/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329594B9" w14:textId="2F773AB9" w:rsidR="00D0219A" w:rsidRDefault="00D0219A" w:rsidP="00D0219A">
      <w:pPr>
        <w:rPr>
          <w:lang w:eastAsia="en-US"/>
        </w:rPr>
      </w:pPr>
    </w:p>
    <w:p w14:paraId="6FB8E230" w14:textId="77777777" w:rsidR="00D0219A" w:rsidRPr="00FC41D2" w:rsidRDefault="00D0219A" w:rsidP="00D0219A">
      <w:pPr>
        <w:rPr>
          <w:lang w:eastAsia="en-US"/>
        </w:rPr>
      </w:pPr>
    </w:p>
    <w:p w14:paraId="3BC2C1DF" w14:textId="794B3EE4" w:rsidR="00B4153A" w:rsidRPr="00FC41D2" w:rsidRDefault="00FC41D2" w:rsidP="00A56459">
      <w:pPr>
        <w:ind w:right="-283" w:hanging="284"/>
        <w:jc w:val="center"/>
        <w:rPr>
          <w:b/>
          <w:bCs/>
        </w:rPr>
      </w:pPr>
      <w:r>
        <w:rPr>
          <w:b/>
          <w:bCs/>
        </w:rPr>
        <w:t xml:space="preserve"> </w:t>
      </w:r>
      <w:r w:rsidR="00B4153A" w:rsidRPr="00FC41D2">
        <w:rPr>
          <w:b/>
          <w:bCs/>
        </w:rPr>
        <w:t xml:space="preserve">Ανακοίνωση </w:t>
      </w:r>
    </w:p>
    <w:p w14:paraId="0D5AEFC8" w14:textId="6D05161F" w:rsidR="00B4153A" w:rsidRPr="00FC41D2" w:rsidRDefault="00B4153A" w:rsidP="00A56459">
      <w:pPr>
        <w:ind w:right="-283" w:hanging="284"/>
        <w:jc w:val="center"/>
      </w:pPr>
    </w:p>
    <w:p w14:paraId="4273E4AD" w14:textId="77777777" w:rsidR="00B4153A" w:rsidRPr="00FC41D2" w:rsidRDefault="00B4153A" w:rsidP="00B4153A">
      <w:pPr>
        <w:ind w:right="-283" w:hanging="284"/>
      </w:pPr>
    </w:p>
    <w:p w14:paraId="4F43314C" w14:textId="566583E8" w:rsidR="00DF0017" w:rsidRDefault="00B4153A" w:rsidP="004553D8">
      <w:pPr>
        <w:ind w:right="-283" w:hanging="284"/>
      </w:pPr>
      <w:r w:rsidRPr="00FC41D2">
        <w:t xml:space="preserve">     </w:t>
      </w:r>
      <w:r w:rsidR="007B2FC6" w:rsidRPr="00FC41D2">
        <w:t xml:space="preserve">Σχετικά με τον έλεγχο της ολοκλήρωσης της πρακτικής άσκησης των φοιτητών </w:t>
      </w:r>
      <w:r w:rsidR="00F554DC" w:rsidRPr="00FC41D2">
        <w:t xml:space="preserve">που ολοκληρώνουν την πρακτική τους άσκηση </w:t>
      </w:r>
      <w:r w:rsidR="00442217" w:rsidRPr="00FC41D2">
        <w:t xml:space="preserve">για </w:t>
      </w:r>
      <w:r w:rsidR="00F554DC" w:rsidRPr="00FC41D2">
        <w:t xml:space="preserve">το διάστημα Ιούλιος  2021- Δεκέμβριος 2021 </w:t>
      </w:r>
      <w:r w:rsidR="00DF0017">
        <w:t>ως Επόπτης</w:t>
      </w:r>
      <w:r w:rsidRPr="00FC41D2">
        <w:t xml:space="preserve"> </w:t>
      </w:r>
      <w:r w:rsidR="007B2FC6" w:rsidRPr="00FC41D2">
        <w:t xml:space="preserve"> σας ενημερώνω ότι θα μπορείτε να φέρετε τα σχ</w:t>
      </w:r>
      <w:r w:rsidR="00DF0017">
        <w:t>ετικά έγγρ</w:t>
      </w:r>
      <w:r w:rsidR="002113BF">
        <w:t>αφα στο γραφείο μου (ισόγειο</w:t>
      </w:r>
      <w:r w:rsidR="00DF0017">
        <w:t>) τις εξής ημέρες:</w:t>
      </w:r>
    </w:p>
    <w:p w14:paraId="2D9E18A2" w14:textId="6B00BBA4" w:rsidR="00DF0017" w:rsidRPr="002113BF" w:rsidRDefault="00DF0017" w:rsidP="002113BF">
      <w:pPr>
        <w:pStyle w:val="a8"/>
        <w:numPr>
          <w:ilvl w:val="0"/>
          <w:numId w:val="6"/>
        </w:numPr>
        <w:ind w:right="-283"/>
        <w:rPr>
          <w:b/>
          <w:color w:val="C00000"/>
        </w:rPr>
      </w:pPr>
      <w:r w:rsidRPr="002113BF">
        <w:rPr>
          <w:b/>
          <w:color w:val="C00000"/>
        </w:rPr>
        <w:t xml:space="preserve">Τρίτη </w:t>
      </w:r>
      <w:r w:rsidR="002113BF">
        <w:rPr>
          <w:b/>
          <w:color w:val="C00000"/>
        </w:rPr>
        <w:t xml:space="preserve">     </w:t>
      </w:r>
      <w:r w:rsidRPr="002113BF">
        <w:rPr>
          <w:b/>
          <w:color w:val="C00000"/>
        </w:rPr>
        <w:t xml:space="preserve">11/01/22 </w:t>
      </w:r>
      <w:r w:rsidR="00E42300">
        <w:rPr>
          <w:b/>
          <w:color w:val="C00000"/>
        </w:rPr>
        <w:t xml:space="preserve">  </w:t>
      </w:r>
      <w:r w:rsidR="002113BF">
        <w:rPr>
          <w:b/>
          <w:color w:val="C00000"/>
        </w:rPr>
        <w:t xml:space="preserve"> </w:t>
      </w:r>
      <w:r w:rsidRPr="002113BF">
        <w:rPr>
          <w:b/>
          <w:color w:val="C00000"/>
        </w:rPr>
        <w:t>(17.00-19.00)</w:t>
      </w:r>
    </w:p>
    <w:p w14:paraId="20E3287D" w14:textId="007CB3CE" w:rsidR="00DF0017" w:rsidRPr="002113BF" w:rsidRDefault="00DF0017" w:rsidP="002113BF">
      <w:pPr>
        <w:pStyle w:val="a8"/>
        <w:numPr>
          <w:ilvl w:val="0"/>
          <w:numId w:val="6"/>
        </w:numPr>
        <w:ind w:right="-283"/>
        <w:rPr>
          <w:b/>
          <w:color w:val="C00000"/>
        </w:rPr>
      </w:pPr>
      <w:r w:rsidRPr="002113BF">
        <w:rPr>
          <w:b/>
          <w:color w:val="C00000"/>
        </w:rPr>
        <w:t xml:space="preserve">Τετάρτη </w:t>
      </w:r>
      <w:r w:rsidR="002113BF">
        <w:rPr>
          <w:b/>
          <w:color w:val="C00000"/>
        </w:rPr>
        <w:t xml:space="preserve"> 1</w:t>
      </w:r>
      <w:r w:rsidRPr="002113BF">
        <w:rPr>
          <w:b/>
          <w:color w:val="C00000"/>
        </w:rPr>
        <w:t xml:space="preserve">2/01/22 </w:t>
      </w:r>
      <w:r w:rsidR="002113BF">
        <w:rPr>
          <w:b/>
          <w:color w:val="C00000"/>
        </w:rPr>
        <w:t xml:space="preserve">  </w:t>
      </w:r>
      <w:r w:rsidRPr="002113BF">
        <w:rPr>
          <w:b/>
          <w:color w:val="C00000"/>
        </w:rPr>
        <w:t>(10.00-17.00)</w:t>
      </w:r>
    </w:p>
    <w:p w14:paraId="6A8A750D" w14:textId="1AB60B64" w:rsidR="00DF0017" w:rsidRPr="002113BF" w:rsidRDefault="00E42300" w:rsidP="002113BF">
      <w:pPr>
        <w:pStyle w:val="a8"/>
        <w:numPr>
          <w:ilvl w:val="0"/>
          <w:numId w:val="6"/>
        </w:numPr>
        <w:ind w:right="-283"/>
        <w:rPr>
          <w:b/>
          <w:color w:val="C00000"/>
        </w:rPr>
      </w:pPr>
      <w:r w:rsidRPr="002113BF">
        <w:rPr>
          <w:b/>
          <w:color w:val="C00000"/>
        </w:rPr>
        <w:t>Πέμπτη</w:t>
      </w:r>
      <w:r w:rsidR="00DF0017" w:rsidRPr="002113BF">
        <w:rPr>
          <w:b/>
          <w:color w:val="C00000"/>
        </w:rPr>
        <w:t xml:space="preserve"> </w:t>
      </w:r>
      <w:r w:rsidR="002113BF">
        <w:rPr>
          <w:b/>
          <w:color w:val="C00000"/>
        </w:rPr>
        <w:t xml:space="preserve">    </w:t>
      </w:r>
      <w:r w:rsidR="00DF0017" w:rsidRPr="002113BF">
        <w:rPr>
          <w:b/>
          <w:color w:val="C00000"/>
        </w:rPr>
        <w:t xml:space="preserve">13/01/22 </w:t>
      </w:r>
      <w:r w:rsidR="002113BF">
        <w:rPr>
          <w:b/>
          <w:color w:val="C00000"/>
        </w:rPr>
        <w:t xml:space="preserve"> </w:t>
      </w:r>
      <w:r>
        <w:rPr>
          <w:b/>
          <w:color w:val="C00000"/>
        </w:rPr>
        <w:t xml:space="preserve">  </w:t>
      </w:r>
      <w:r w:rsidR="00DF0017" w:rsidRPr="002113BF">
        <w:rPr>
          <w:b/>
          <w:color w:val="C00000"/>
        </w:rPr>
        <w:t>(</w:t>
      </w:r>
      <w:r w:rsidR="002113BF" w:rsidRPr="002113BF">
        <w:rPr>
          <w:b/>
          <w:color w:val="C00000"/>
        </w:rPr>
        <w:t>9.00-13.00)</w:t>
      </w:r>
    </w:p>
    <w:p w14:paraId="3A2B1DA4" w14:textId="77777777" w:rsidR="002113BF" w:rsidRDefault="002113BF" w:rsidP="004553D8">
      <w:pPr>
        <w:ind w:right="-283" w:hanging="284"/>
      </w:pPr>
      <w:r>
        <w:t xml:space="preserve">     </w:t>
      </w:r>
    </w:p>
    <w:p w14:paraId="159627D8" w14:textId="3E84D53F" w:rsidR="009B1C73" w:rsidRPr="00FC41D2" w:rsidRDefault="002113BF" w:rsidP="002113BF">
      <w:pPr>
        <w:ind w:right="-283" w:hanging="284"/>
      </w:pPr>
      <w:r>
        <w:t xml:space="preserve">     Θα πρέπει να μου έχτε παραδώσει ιδιοχείρως όλα τα απαραίτητα έγγραφά </w:t>
      </w:r>
      <w:r w:rsidR="007B2FC6" w:rsidRPr="00FC41D2">
        <w:t>το αργότερο ως τις 13/1/2022</w:t>
      </w:r>
      <w:r w:rsidR="004553D8" w:rsidRPr="00FC41D2">
        <w:t>.</w:t>
      </w:r>
    </w:p>
    <w:p w14:paraId="15D952A5" w14:textId="77777777" w:rsidR="009B1C73" w:rsidRPr="00FC41D2" w:rsidRDefault="009B1C73" w:rsidP="00B4153A">
      <w:pPr>
        <w:ind w:right="-283" w:hanging="284"/>
      </w:pPr>
    </w:p>
    <w:p w14:paraId="6AF8F8C0" w14:textId="237BCDD3" w:rsidR="00A56459" w:rsidRPr="00FC41D2" w:rsidRDefault="004553D8" w:rsidP="00B4153A">
      <w:pPr>
        <w:ind w:right="-283" w:hanging="284"/>
      </w:pPr>
      <w:r w:rsidRPr="00FC41D2">
        <w:t xml:space="preserve">    </w:t>
      </w:r>
      <w:r w:rsidR="004568E0" w:rsidRPr="00FC41D2">
        <w:t xml:space="preserve"> </w:t>
      </w:r>
      <w:r w:rsidR="009F36C0" w:rsidRPr="00FC41D2">
        <w:t>Παρακαλώ</w:t>
      </w:r>
      <w:r w:rsidR="007B2FC6" w:rsidRPr="00FC41D2">
        <w:t xml:space="preserve"> </w:t>
      </w:r>
      <w:r w:rsidR="009F36C0" w:rsidRPr="00FC41D2">
        <w:t>προσέξτε</w:t>
      </w:r>
      <w:r w:rsidR="007B2FC6" w:rsidRPr="00FC41D2">
        <w:t xml:space="preserve"> </w:t>
      </w:r>
      <w:r w:rsidR="009F36C0" w:rsidRPr="00FC41D2">
        <w:t>ώστε</w:t>
      </w:r>
      <w:r w:rsidR="007B2FC6" w:rsidRPr="00FC41D2">
        <w:t xml:space="preserve"> να </w:t>
      </w:r>
      <w:r w:rsidR="009F36C0" w:rsidRPr="00FC41D2">
        <w:t>έχετε</w:t>
      </w:r>
      <w:r w:rsidR="007B2FC6" w:rsidRPr="00FC41D2">
        <w:t xml:space="preserve"> </w:t>
      </w:r>
      <w:r w:rsidR="009F36C0" w:rsidRPr="00FC41D2">
        <w:t>συγκεντρώσει</w:t>
      </w:r>
      <w:r w:rsidR="007B2FC6" w:rsidRPr="00FC41D2">
        <w:t xml:space="preserve"> </w:t>
      </w:r>
      <w:r w:rsidR="009F36C0" w:rsidRPr="00FC41D2">
        <w:t>όλα</w:t>
      </w:r>
      <w:r w:rsidR="007B2FC6" w:rsidRPr="00FC41D2">
        <w:t xml:space="preserve"> τα </w:t>
      </w:r>
      <w:r w:rsidR="009F36C0" w:rsidRPr="00FC41D2">
        <w:t>απαραίτητα</w:t>
      </w:r>
      <w:r w:rsidR="007B2FC6" w:rsidRPr="00FC41D2">
        <w:t xml:space="preserve"> </w:t>
      </w:r>
      <w:r w:rsidR="009F36C0" w:rsidRPr="00FC41D2">
        <w:t>έγγραφα</w:t>
      </w:r>
      <w:r w:rsidR="007B2FC6" w:rsidRPr="00FC41D2">
        <w:t xml:space="preserve"> για να </w:t>
      </w:r>
      <w:r w:rsidR="009F36C0" w:rsidRPr="00FC41D2">
        <w:t>αποφύγουμε</w:t>
      </w:r>
      <w:r w:rsidR="007B2FC6" w:rsidRPr="00FC41D2">
        <w:t xml:space="preserve"> </w:t>
      </w:r>
      <w:r w:rsidR="009F36C0" w:rsidRPr="00FC41D2">
        <w:t>καθυστερήσεις</w:t>
      </w:r>
      <w:r w:rsidRPr="00FC41D2">
        <w:t>.</w:t>
      </w:r>
    </w:p>
    <w:p w14:paraId="54562B20" w14:textId="368DFBF4" w:rsidR="00A56459" w:rsidRPr="00FC41D2" w:rsidRDefault="00A56459" w:rsidP="00B4153A">
      <w:r w:rsidRPr="00FC41D2">
        <w:tab/>
      </w:r>
      <w:r w:rsidRPr="00FC41D2">
        <w:tab/>
      </w:r>
      <w:r w:rsidRPr="00FC41D2">
        <w:tab/>
      </w:r>
      <w:r w:rsidRPr="00FC41D2">
        <w:tab/>
      </w:r>
      <w:r w:rsidRPr="00FC41D2">
        <w:tab/>
        <w:t xml:space="preserve"> </w:t>
      </w:r>
    </w:p>
    <w:p w14:paraId="08C14212" w14:textId="77777777" w:rsidR="00A56459" w:rsidRPr="00FC41D2" w:rsidRDefault="00A56459" w:rsidP="00B4153A"/>
    <w:p w14:paraId="041AECCF" w14:textId="1AD7320A" w:rsidR="00A83375" w:rsidRPr="00FC41D2" w:rsidRDefault="00A56459" w:rsidP="004553D8">
      <w:r w:rsidRPr="00FC41D2">
        <w:t xml:space="preserve"> </w:t>
      </w:r>
      <w:r w:rsidR="00A66AD6" w:rsidRPr="00FC41D2">
        <w:t xml:space="preserve">                                                                                                       </w:t>
      </w:r>
    </w:p>
    <w:p w14:paraId="4CA75A56" w14:textId="252A079F" w:rsidR="004553D8" w:rsidRPr="00FC41D2" w:rsidRDefault="00755555" w:rsidP="004553D8">
      <w:pPr>
        <w:rPr>
          <w:b/>
          <w:bCs/>
        </w:rPr>
      </w:pPr>
      <w:r w:rsidRPr="00FC41D2">
        <w:t xml:space="preserve">                                                                                     </w:t>
      </w:r>
      <w:r w:rsidR="002113BF">
        <w:rPr>
          <w:b/>
          <w:bCs/>
        </w:rPr>
        <w:t>Ο επόπτης καθηγητής</w:t>
      </w:r>
    </w:p>
    <w:p w14:paraId="0B364BCF" w14:textId="726E7452" w:rsidR="00755555" w:rsidRPr="00FC41D2" w:rsidRDefault="004553D8" w:rsidP="00755555">
      <w:pPr>
        <w:rPr>
          <w:b/>
          <w:bCs/>
        </w:rPr>
      </w:pPr>
      <w:r w:rsidRPr="00FC41D2">
        <w:rPr>
          <w:b/>
          <w:bCs/>
        </w:rPr>
        <w:t xml:space="preserve">                                                                                  </w:t>
      </w:r>
      <w:r w:rsidR="00755555" w:rsidRPr="00FC41D2">
        <w:rPr>
          <w:b/>
          <w:bCs/>
        </w:rPr>
        <w:t xml:space="preserve">                                                                                                                   </w:t>
      </w:r>
    </w:p>
    <w:p w14:paraId="3D070397" w14:textId="63A2E956" w:rsidR="00755555" w:rsidRPr="00FC41D2" w:rsidRDefault="00755555" w:rsidP="00755555">
      <w:pPr>
        <w:rPr>
          <w:b/>
          <w:bCs/>
        </w:rPr>
      </w:pPr>
      <w:r w:rsidRPr="00FC41D2">
        <w:rPr>
          <w:b/>
          <w:bCs/>
        </w:rPr>
        <w:t xml:space="preserve">                                                                           </w:t>
      </w:r>
      <w:r w:rsidR="002113BF">
        <w:rPr>
          <w:b/>
          <w:bCs/>
        </w:rPr>
        <w:t xml:space="preserve">           Δρ. </w:t>
      </w:r>
      <w:proofErr w:type="spellStart"/>
      <w:r w:rsidR="002113BF">
        <w:rPr>
          <w:b/>
          <w:bCs/>
        </w:rPr>
        <w:t>Τζεναλής</w:t>
      </w:r>
      <w:proofErr w:type="spellEnd"/>
      <w:r w:rsidR="002113BF">
        <w:rPr>
          <w:b/>
          <w:bCs/>
        </w:rPr>
        <w:t xml:space="preserve"> Αναστάσιος</w:t>
      </w:r>
    </w:p>
    <w:p w14:paraId="28B105E8" w14:textId="512184F5" w:rsidR="004553D8" w:rsidRPr="00755555" w:rsidRDefault="004553D8" w:rsidP="004553D8">
      <w:pPr>
        <w:rPr>
          <w:b/>
          <w:bCs/>
        </w:rPr>
      </w:pPr>
      <w:r w:rsidRPr="00755555">
        <w:rPr>
          <w:b/>
          <w:bCs/>
        </w:rPr>
        <w:t xml:space="preserve">           </w:t>
      </w:r>
    </w:p>
    <w:sectPr w:rsidR="004553D8" w:rsidRPr="00755555" w:rsidSect="00A56459">
      <w:headerReference w:type="default" r:id="rId8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52E1F" w14:textId="77777777" w:rsidR="00895AC9" w:rsidRDefault="00895AC9" w:rsidP="0044058E">
      <w:r>
        <w:separator/>
      </w:r>
    </w:p>
  </w:endnote>
  <w:endnote w:type="continuationSeparator" w:id="0">
    <w:p w14:paraId="7F417EC8" w14:textId="77777777" w:rsidR="00895AC9" w:rsidRDefault="00895AC9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811B6" w14:textId="77777777" w:rsidR="00895AC9" w:rsidRDefault="00895AC9" w:rsidP="0044058E">
      <w:r>
        <w:separator/>
      </w:r>
    </w:p>
  </w:footnote>
  <w:footnote w:type="continuationSeparator" w:id="0">
    <w:p w14:paraId="732EC755" w14:textId="77777777" w:rsidR="00895AC9" w:rsidRDefault="00895AC9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EE1B" w14:textId="223C3730" w:rsidR="0066069A" w:rsidRPr="008A3B5A" w:rsidRDefault="00987F9B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885F084" wp14:editId="01BEEE34">
          <wp:simplePos x="0" y="0"/>
          <wp:positionH relativeFrom="column">
            <wp:posOffset>5698490</wp:posOffset>
          </wp:positionH>
          <wp:positionV relativeFrom="paragraph">
            <wp:posOffset>71755</wp:posOffset>
          </wp:positionV>
          <wp:extent cx="942985" cy="782320"/>
          <wp:effectExtent l="57150" t="57150" r="47625" b="5588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30" cy="7844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69A">
      <w:rPr>
        <w:noProof/>
      </w:rPr>
      <w:drawing>
        <wp:anchor distT="0" distB="0" distL="114300" distR="114300" simplePos="0" relativeHeight="251663360" behindDoc="0" locked="0" layoutInCell="1" allowOverlap="1" wp14:anchorId="6E85BFAE" wp14:editId="1C1764E2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069A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             ΠΑΝΕΠΙΣΤΗΜΙΟ ΠΑΤΡΩΝ</w:t>
    </w:r>
    <w:r w:rsidR="0066069A"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54C643BF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521CA3B" w14:textId="06AC3792" w:rsidR="0066069A" w:rsidRPr="007D605D" w:rsidRDefault="00213A65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08761D" wp14:editId="78AFADD2">
              <wp:simplePos x="0" y="0"/>
              <wp:positionH relativeFrom="column">
                <wp:posOffset>926465</wp:posOffset>
              </wp:positionH>
              <wp:positionV relativeFrom="page">
                <wp:posOffset>714374</wp:posOffset>
              </wp:positionV>
              <wp:extent cx="4467225" cy="0"/>
              <wp:effectExtent l="0" t="0" r="9525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67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B1E083" id="Straight Connector 1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    <o:lock v:ext="edit" shapetype="f"/>
              <w10:wrap anchory="page"/>
            </v:line>
          </w:pict>
        </mc:Fallback>
      </mc:AlternateContent>
    </w:r>
  </w:p>
  <w:p w14:paraId="0C581D17" w14:textId="558C9B4B" w:rsidR="0066069A" w:rsidRPr="000F700F" w:rsidRDefault="00213A65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val="en-US"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6A81518" wp14:editId="0A254716">
              <wp:simplePos x="0" y="0"/>
              <wp:positionH relativeFrom="column">
                <wp:posOffset>-548640</wp:posOffset>
              </wp:positionH>
              <wp:positionV relativeFrom="paragraph">
                <wp:posOffset>203834</wp:posOffset>
              </wp:positionV>
              <wp:extent cx="7545705" cy="0"/>
              <wp:effectExtent l="0" t="0" r="1714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57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A5B43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    <o:lock v:ext="edit" shapetype="f"/>
            </v:line>
          </w:pict>
        </mc:Fallback>
      </mc:AlternateContent>
    </w:r>
    <w:r w:rsidR="0066069A" w:rsidRPr="000F700F">
      <w:rPr>
        <w:rFonts w:ascii="Cambria" w:hAnsi="Cambria"/>
        <w:b/>
        <w:spacing w:val="30"/>
        <w:sz w:val="18"/>
        <w:szCs w:val="26"/>
        <w:lang w:val="en-US" w:eastAsia="en-US" w:bidi="en-US"/>
      </w:rPr>
      <w:t xml:space="preserve">        </w:t>
    </w:r>
    <w:r w:rsidR="00642F2D" w:rsidRPr="000F700F">
      <w:rPr>
        <w:rFonts w:ascii="Cambria" w:hAnsi="Cambria"/>
        <w:b/>
        <w:spacing w:val="30"/>
        <w:sz w:val="18"/>
        <w:szCs w:val="26"/>
        <w:lang w:val="en-US" w:eastAsia="en-US" w:bidi="en-US"/>
      </w:rPr>
      <w:t xml:space="preserve">      </w:t>
    </w:r>
    <w:proofErr w:type="gramStart"/>
    <w:r w:rsidR="00642F2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proofErr w:type="gramEnd"/>
    <w:r w:rsidR="00642F2D" w:rsidRPr="000F700F">
      <w:rPr>
        <w:rFonts w:ascii="Cambria" w:hAnsi="Cambria"/>
        <w:b/>
        <w:spacing w:val="30"/>
        <w:sz w:val="18"/>
        <w:szCs w:val="26"/>
        <w:lang w:val="en-US" w:eastAsia="en-US" w:bidi="en-US"/>
      </w:rPr>
      <w:t>:</w:t>
    </w:r>
    <w:r w:rsidR="00987F9B" w:rsidRPr="000F700F">
      <w:rPr>
        <w:rFonts w:ascii="Cambria" w:hAnsi="Cambria"/>
        <w:b/>
        <w:spacing w:val="30"/>
        <w:sz w:val="18"/>
        <w:szCs w:val="26"/>
        <w:lang w:val="en-US" w:eastAsia="en-US" w:bidi="en-US"/>
      </w:rPr>
      <w:t xml:space="preserve"> </w:t>
    </w:r>
    <w:r w:rsidR="000F700F">
      <w:rPr>
        <w:rFonts w:ascii="Cambria" w:hAnsi="Cambria"/>
        <w:b/>
        <w:spacing w:val="30"/>
        <w:sz w:val="18"/>
        <w:szCs w:val="26"/>
        <w:lang w:val="en-US" w:eastAsia="en-US" w:bidi="en-US"/>
      </w:rPr>
      <w:t>antzenalis</w:t>
    </w:r>
    <w:r w:rsidR="00642F2D" w:rsidRPr="000F700F">
      <w:rPr>
        <w:rFonts w:ascii="Cambria" w:hAnsi="Cambria"/>
        <w:b/>
        <w:spacing w:val="30"/>
        <w:sz w:val="18"/>
        <w:szCs w:val="26"/>
        <w:lang w:val="en-US" w:eastAsia="en-US" w:bidi="en-US"/>
      </w:rPr>
      <w:t>@</w:t>
    </w:r>
    <w:r w:rsidR="00642F2D">
      <w:rPr>
        <w:rFonts w:ascii="Cambria" w:hAnsi="Cambria"/>
        <w:b/>
        <w:spacing w:val="30"/>
        <w:sz w:val="18"/>
        <w:szCs w:val="26"/>
        <w:lang w:val="en-US" w:eastAsia="en-US" w:bidi="en-US"/>
      </w:rPr>
      <w:t>upatras</w:t>
    </w:r>
    <w:r w:rsidR="00642F2D" w:rsidRPr="000F700F">
      <w:rPr>
        <w:rFonts w:ascii="Cambria" w:hAnsi="Cambria"/>
        <w:b/>
        <w:spacing w:val="30"/>
        <w:sz w:val="18"/>
        <w:szCs w:val="26"/>
        <w:lang w:val="en-US" w:eastAsia="en-US" w:bidi="en-US"/>
      </w:rPr>
      <w:t>.</w:t>
    </w:r>
    <w:r w:rsidR="00642F2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642F2D" w:rsidRPr="000F700F">
      <w:rPr>
        <w:rFonts w:ascii="Cambria" w:hAnsi="Cambria"/>
        <w:b/>
        <w:spacing w:val="30"/>
        <w:sz w:val="18"/>
        <w:szCs w:val="26"/>
        <w:lang w:val="en-US" w:eastAsia="en-US" w:bidi="en-US"/>
      </w:rPr>
      <w:t xml:space="preserve">           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0F700F">
      <w:rPr>
        <w:rFonts w:ascii="Cambria" w:hAnsi="Cambria"/>
        <w:b/>
        <w:spacing w:val="30"/>
        <w:sz w:val="18"/>
        <w:szCs w:val="26"/>
        <w:lang w:val="en-US" w:eastAsia="en-US" w:bidi="en-US"/>
      </w:rPr>
      <w:t xml:space="preserve">: </w:t>
    </w:r>
    <w:r w:rsidR="000F700F">
      <w:rPr>
        <w:rFonts w:ascii="Cambria" w:hAnsi="Cambria"/>
        <w:b/>
        <w:spacing w:val="30"/>
        <w:sz w:val="18"/>
        <w:szCs w:val="26"/>
        <w:lang w:val="en-US" w:eastAsia="en-US" w:bidi="en-US"/>
      </w:rPr>
      <w:t>6947729065</w:t>
    </w:r>
  </w:p>
  <w:p w14:paraId="2B60C529" w14:textId="77777777" w:rsidR="000F319E" w:rsidRDefault="000F319E" w:rsidP="00ED0212">
    <w:pPr>
      <w:pStyle w:val="a5"/>
      <w:rPr>
        <w:lang w:val="en-US"/>
      </w:rPr>
    </w:pPr>
  </w:p>
  <w:p w14:paraId="0E2E6DCE" w14:textId="77777777" w:rsidR="000F700F" w:rsidRPr="000F700F" w:rsidRDefault="000F700F" w:rsidP="00ED021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D2184"/>
    <w:multiLevelType w:val="hybridMultilevel"/>
    <w:tmpl w:val="E6E817BC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36DB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4CF4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0F700F"/>
    <w:rsid w:val="00101BAC"/>
    <w:rsid w:val="001031FD"/>
    <w:rsid w:val="0010521A"/>
    <w:rsid w:val="00116C2C"/>
    <w:rsid w:val="00131323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20557C"/>
    <w:rsid w:val="00206F97"/>
    <w:rsid w:val="00207CB4"/>
    <w:rsid w:val="002113BF"/>
    <w:rsid w:val="0021218C"/>
    <w:rsid w:val="00213A65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71D4A"/>
    <w:rsid w:val="0037702C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530"/>
    <w:rsid w:val="003F4817"/>
    <w:rsid w:val="00404D05"/>
    <w:rsid w:val="00406BED"/>
    <w:rsid w:val="004142B8"/>
    <w:rsid w:val="00414493"/>
    <w:rsid w:val="0041500F"/>
    <w:rsid w:val="004163D1"/>
    <w:rsid w:val="00420E16"/>
    <w:rsid w:val="004229EF"/>
    <w:rsid w:val="004345A6"/>
    <w:rsid w:val="0044058E"/>
    <w:rsid w:val="00442217"/>
    <w:rsid w:val="00443C12"/>
    <w:rsid w:val="00444A55"/>
    <w:rsid w:val="00444F59"/>
    <w:rsid w:val="004553D8"/>
    <w:rsid w:val="00455DFC"/>
    <w:rsid w:val="004568E0"/>
    <w:rsid w:val="00457207"/>
    <w:rsid w:val="00460B60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4E6DEC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15813"/>
    <w:rsid w:val="00622EFC"/>
    <w:rsid w:val="00631609"/>
    <w:rsid w:val="00635169"/>
    <w:rsid w:val="00642F2D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55555"/>
    <w:rsid w:val="00773E4A"/>
    <w:rsid w:val="0077689D"/>
    <w:rsid w:val="007774D3"/>
    <w:rsid w:val="00782CA0"/>
    <w:rsid w:val="00784C9B"/>
    <w:rsid w:val="007A52BA"/>
    <w:rsid w:val="007A700E"/>
    <w:rsid w:val="007B2FC6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E8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8737E"/>
    <w:rsid w:val="00895AC9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87F9B"/>
    <w:rsid w:val="00995E04"/>
    <w:rsid w:val="00997F56"/>
    <w:rsid w:val="009A3136"/>
    <w:rsid w:val="009A67E8"/>
    <w:rsid w:val="009A781C"/>
    <w:rsid w:val="009B1C73"/>
    <w:rsid w:val="009C428D"/>
    <w:rsid w:val="009C435C"/>
    <w:rsid w:val="009C6506"/>
    <w:rsid w:val="009C6A1E"/>
    <w:rsid w:val="009C76AA"/>
    <w:rsid w:val="009C7792"/>
    <w:rsid w:val="009D1669"/>
    <w:rsid w:val="009E4834"/>
    <w:rsid w:val="009F36C0"/>
    <w:rsid w:val="009F3A27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66AD6"/>
    <w:rsid w:val="00A72736"/>
    <w:rsid w:val="00A80560"/>
    <w:rsid w:val="00A83375"/>
    <w:rsid w:val="00A864EA"/>
    <w:rsid w:val="00A87996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E38A6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153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2EC9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520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DF0017"/>
    <w:rsid w:val="00E00C09"/>
    <w:rsid w:val="00E020E9"/>
    <w:rsid w:val="00E1275C"/>
    <w:rsid w:val="00E25D8B"/>
    <w:rsid w:val="00E34B21"/>
    <w:rsid w:val="00E3565D"/>
    <w:rsid w:val="00E36742"/>
    <w:rsid w:val="00E4227A"/>
    <w:rsid w:val="00E42300"/>
    <w:rsid w:val="00E501B9"/>
    <w:rsid w:val="00E53A01"/>
    <w:rsid w:val="00E557D6"/>
    <w:rsid w:val="00E612F9"/>
    <w:rsid w:val="00E617D6"/>
    <w:rsid w:val="00E63071"/>
    <w:rsid w:val="00E651D7"/>
    <w:rsid w:val="00E8011F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DC"/>
    <w:rsid w:val="00F575C2"/>
    <w:rsid w:val="00F631AF"/>
    <w:rsid w:val="00F80650"/>
    <w:rsid w:val="00F87003"/>
    <w:rsid w:val="00FA5B85"/>
    <w:rsid w:val="00FB0B51"/>
    <w:rsid w:val="00FB64AE"/>
    <w:rsid w:val="00FC2B89"/>
    <w:rsid w:val="00FC41D2"/>
    <w:rsid w:val="00FC724C"/>
    <w:rsid w:val="00FD156C"/>
    <w:rsid w:val="00FE10D7"/>
    <w:rsid w:val="00FE3EE3"/>
    <w:rsid w:val="00FE417E"/>
    <w:rsid w:val="00FE79E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4575C"/>
  <w15:docId w15:val="{A4A51E25-9B54-49B5-B7C1-4A78D61C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73BB1-B085-4B89-B8D9-379D5275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2</cp:revision>
  <cp:lastPrinted>2019-03-06T12:06:00Z</cp:lastPrinted>
  <dcterms:created xsi:type="dcterms:W3CDTF">2021-12-30T12:07:00Z</dcterms:created>
  <dcterms:modified xsi:type="dcterms:W3CDTF">2021-12-30T12:07:00Z</dcterms:modified>
</cp:coreProperties>
</file>