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4A46C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C599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E604F" w:rsidRPr="00287FF6" w:rsidRDefault="00F87A7E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E604F">
              <w:rPr>
                <w:rFonts w:ascii="Arial" w:hAnsi="Arial" w:cs="Arial"/>
                <w:b/>
                <w:sz w:val="20"/>
              </w:rPr>
              <w:t>ΝΑΙ</w:t>
            </w:r>
            <w:r w:rsidR="003E604F">
              <w:rPr>
                <w:rFonts w:ascii="Arial" w:hAnsi="Arial" w:cs="Arial"/>
                <w:sz w:val="20"/>
              </w:rPr>
              <w:t xml:space="preserve">  και την καταθέτω στη Γραμματεία του Τμήματος</w:t>
            </w:r>
          </w:p>
          <w:p w:rsidR="003E604F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sz w:val="20"/>
              </w:rPr>
              <w:t xml:space="preserve">                                                        </w:t>
            </w:r>
            <w:r w:rsidRPr="00287FF6">
              <w:rPr>
                <w:rFonts w:ascii="Arial" w:hAnsi="Arial" w:cs="Arial"/>
                <w:sz w:val="20"/>
              </w:rPr>
              <w:t xml:space="preserve">  </w:t>
            </w:r>
            <w:r w:rsidRPr="003E604F">
              <w:rPr>
                <w:rFonts w:ascii="Arial" w:hAnsi="Arial" w:cs="Arial"/>
                <w:sz w:val="20"/>
              </w:rPr>
              <w:t xml:space="preserve">  </w:t>
            </w:r>
            <w:r w:rsidRPr="00E74DD3">
              <w:rPr>
                <w:rFonts w:ascii="Arial" w:hAnsi="Arial" w:cs="Arial"/>
                <w:b/>
                <w:sz w:val="20"/>
              </w:rPr>
              <w:t>Ή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ΟΧΙ</w:t>
            </w:r>
            <w:r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b/>
                <w:sz w:val="20"/>
              </w:rPr>
              <w:t xml:space="preserve"> </w:t>
            </w:r>
            <w:r w:rsidR="00506C47">
              <w:t>Δηλώνω υπεύθυνα  ότι δεν έχω καμ</w:t>
            </w:r>
            <w:r w:rsidR="00287FF6">
              <w:t>ία εκκρεμότητα με την Σίτιση,</w:t>
            </w:r>
            <w:r w:rsidR="00506C47">
              <w:t xml:space="preserve"> τη Στέγαση και </w:t>
            </w:r>
            <w:r w:rsidR="00287FF6">
              <w:t>τη Βιβλιοθήκη</w:t>
            </w:r>
            <w:r w:rsidR="00506C47">
              <w:t xml:space="preserve"> του Πανεπιστημίου Πατρών </w:t>
            </w:r>
            <w:r w:rsidR="00287FF6">
              <w:t>.</w:t>
            </w:r>
            <w:r w:rsidR="006B4FFD">
              <w:t>Επίσης</w:t>
            </w:r>
            <w:r w:rsidR="006B4FFD">
              <w:rPr>
                <w:b/>
              </w:rPr>
              <w:t xml:space="preserve"> </w:t>
            </w:r>
            <w:r w:rsidR="006B4FFD" w:rsidRPr="006B4FFD">
              <w:t>δ</w:t>
            </w:r>
            <w:r w:rsidR="006B4FFD" w:rsidRPr="006B4FFD">
              <w:t xml:space="preserve">εν έχω εκκρεμότητες (πάσης φύσεως) στο πρόγραμμα </w:t>
            </w:r>
            <w:r w:rsidR="006B4FFD" w:rsidRPr="006B4FFD">
              <w:rPr>
                <w:lang w:val="en-US"/>
              </w:rPr>
              <w:t>Erasmus</w:t>
            </w:r>
            <w:r w:rsidR="006B4FFD" w:rsidRPr="006B4FFD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  <w:bookmarkStart w:id="0" w:name="_GoBack"/>
      <w:bookmarkEnd w:id="0"/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A9" w:rsidRDefault="003630A9">
      <w:r>
        <w:separator/>
      </w:r>
    </w:p>
  </w:endnote>
  <w:endnote w:type="continuationSeparator" w:id="0">
    <w:p w:rsidR="003630A9" w:rsidRDefault="0036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A9" w:rsidRDefault="003630A9">
      <w:r>
        <w:separator/>
      </w:r>
    </w:p>
  </w:footnote>
  <w:footnote w:type="continuationSeparator" w:id="0">
    <w:p w:rsidR="003630A9" w:rsidRDefault="0036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960D6"/>
    <w:rsid w:val="000B0CA7"/>
    <w:rsid w:val="000C15EE"/>
    <w:rsid w:val="00287FF6"/>
    <w:rsid w:val="002A7E87"/>
    <w:rsid w:val="00310190"/>
    <w:rsid w:val="003630A9"/>
    <w:rsid w:val="003C7F6E"/>
    <w:rsid w:val="003E604F"/>
    <w:rsid w:val="0041373D"/>
    <w:rsid w:val="004375D2"/>
    <w:rsid w:val="004A46CC"/>
    <w:rsid w:val="004E5CB8"/>
    <w:rsid w:val="00506C47"/>
    <w:rsid w:val="006B4FFD"/>
    <w:rsid w:val="0080586B"/>
    <w:rsid w:val="00832A6F"/>
    <w:rsid w:val="008A504C"/>
    <w:rsid w:val="008D1FCA"/>
    <w:rsid w:val="009C135D"/>
    <w:rsid w:val="009E4C58"/>
    <w:rsid w:val="00A24EE5"/>
    <w:rsid w:val="00C31ACD"/>
    <w:rsid w:val="00C744C7"/>
    <w:rsid w:val="00E74DD3"/>
    <w:rsid w:val="00F7090B"/>
    <w:rsid w:val="00F87A7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5FD6696"/>
  <w15:docId w15:val="{883B6CA3-1E19-45AD-8D8C-42CFE85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5</cp:revision>
  <cp:lastPrinted>2019-09-16T08:39:00Z</cp:lastPrinted>
  <dcterms:created xsi:type="dcterms:W3CDTF">2021-12-02T09:16:00Z</dcterms:created>
  <dcterms:modified xsi:type="dcterms:W3CDTF">2021-12-02T09:20:00Z</dcterms:modified>
</cp:coreProperties>
</file>