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0B0CA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θα την αποστείλω ταχυδρομικά  στη Δ/νση Νικολάου </w:t>
            </w:r>
            <w:proofErr w:type="spellStart"/>
            <w:r>
              <w:rPr>
                <w:rFonts w:ascii="Arial" w:hAnsi="Arial" w:cs="Arial"/>
                <w:sz w:val="20"/>
              </w:rPr>
              <w:t>Γύζη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4, Κουκούλι,  </w:t>
            </w:r>
            <w:r w:rsidR="00A24EE5">
              <w:rPr>
                <w:rFonts w:ascii="Arial" w:hAnsi="Arial" w:cs="Arial"/>
                <w:sz w:val="20"/>
              </w:rPr>
              <w:t>Πάτρα ΤΚ 26334.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310190">
        <w:rPr>
          <w:sz w:val="16"/>
        </w:rPr>
        <w:t>21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5D" w:rsidRDefault="009C135D">
      <w:r>
        <w:separator/>
      </w:r>
    </w:p>
  </w:endnote>
  <w:endnote w:type="continuationSeparator" w:id="0">
    <w:p w:rsidR="009C135D" w:rsidRDefault="009C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5D" w:rsidRDefault="009C135D">
      <w:r>
        <w:separator/>
      </w:r>
    </w:p>
  </w:footnote>
  <w:footnote w:type="continuationSeparator" w:id="0">
    <w:p w:rsidR="009C135D" w:rsidRDefault="009C1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960D6"/>
    <w:rsid w:val="000B0CA7"/>
    <w:rsid w:val="00310190"/>
    <w:rsid w:val="0080586B"/>
    <w:rsid w:val="00832A6F"/>
    <w:rsid w:val="008D1FCA"/>
    <w:rsid w:val="009C135D"/>
    <w:rsid w:val="009E4C58"/>
    <w:rsid w:val="00A24EE5"/>
    <w:rsid w:val="00C31ACD"/>
    <w:rsid w:val="00E74DD3"/>
    <w:rsid w:val="00F7090B"/>
    <w:rsid w:val="00F87A7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abourgani</cp:lastModifiedBy>
  <cp:revision>2</cp:revision>
  <cp:lastPrinted>2019-09-16T08:39:00Z</cp:lastPrinted>
  <dcterms:created xsi:type="dcterms:W3CDTF">2021-02-25T11:16:00Z</dcterms:created>
  <dcterms:modified xsi:type="dcterms:W3CDTF">2021-02-25T11:16:00Z</dcterms:modified>
</cp:coreProperties>
</file>