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F7090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31ACD" w:rsidRDefault="00C31ACD" w:rsidP="00C31ACD">
            <w:pPr>
              <w:pStyle w:val="a8"/>
              <w:jc w:val="both"/>
              <w:rPr>
                <w:i/>
                <w:lang w:val="en-US"/>
              </w:rPr>
            </w:pPr>
            <w:r>
              <w:rPr>
                <w:b/>
              </w:rPr>
              <w:t xml:space="preserve">« </w:t>
            </w:r>
            <w:r>
              <w:rPr>
                <w:b/>
                <w:i/>
              </w:rPr>
              <w:t xml:space="preserve">Ότι σύμφωνα με τις διατάξεις του άρθρου 43 παρ. 5 του Ν. 4610/2019 (ΦΕΚ 70 Α΄) </w:t>
            </w:r>
            <w:r>
              <w:rPr>
                <w:i/>
              </w:rPr>
              <w:t xml:space="preserve">θα κάνω χρήση του δικαιώματός μου να ορκιστώ και να λάβω πτυχίο ΤΕΙ και να μην παρακολουθήσω επιπλέον μαθήματα από το Πρόγραμμα Σπουδών του αντίστοιχου Τμήματος Πανεπιστημίου» </w:t>
            </w:r>
          </w:p>
          <w:p w:rsidR="00F87A7E" w:rsidRPr="00F87A7E" w:rsidRDefault="00F87A7E" w:rsidP="00C31ACD">
            <w:pPr>
              <w:pStyle w:val="a8"/>
              <w:jc w:val="both"/>
              <w:rPr>
                <w:lang w:val="en-US"/>
              </w:rPr>
            </w:pPr>
          </w:p>
          <w:p w:rsidR="00F87A7E" w:rsidRDefault="00F87A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Έχω Ακαδημαϊκή Ταυτότητα</w:t>
            </w:r>
            <w:r w:rsidR="00A24EE5">
              <w:rPr>
                <w:rFonts w:ascii="Arial" w:hAnsi="Arial" w:cs="Arial"/>
                <w:sz w:val="20"/>
              </w:rPr>
              <w:t xml:space="preserve"> (επιλέξτε )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A24EE5">
              <w:rPr>
                <w:rFonts w:ascii="Arial" w:hAnsi="Arial" w:cs="Arial"/>
                <w:b/>
                <w:sz w:val="20"/>
              </w:rPr>
              <w:t>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24EE5">
              <w:rPr>
                <w:rFonts w:ascii="Arial" w:hAnsi="Arial" w:cs="Arial"/>
                <w:b/>
                <w:sz w:val="20"/>
              </w:rPr>
              <w:t>ΝΑΙ</w:t>
            </w:r>
            <w:r>
              <w:rPr>
                <w:rFonts w:ascii="Arial" w:hAnsi="Arial" w:cs="Arial"/>
                <w:sz w:val="20"/>
              </w:rPr>
              <w:t xml:space="preserve">  και θα την αποστείλω ταχυδρομικά  στη Δ/νση Νικολάου </w:t>
            </w:r>
            <w:proofErr w:type="spellStart"/>
            <w:r>
              <w:rPr>
                <w:rFonts w:ascii="Arial" w:hAnsi="Arial" w:cs="Arial"/>
                <w:sz w:val="20"/>
              </w:rPr>
              <w:t>Γύζη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4, Κουκούλι,  </w:t>
            </w:r>
            <w:r w:rsidR="00A24EE5">
              <w:rPr>
                <w:rFonts w:ascii="Arial" w:hAnsi="Arial" w:cs="Arial"/>
                <w:sz w:val="20"/>
              </w:rPr>
              <w:t>Πάτρα ΤΚ 26334.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  <w:p w:rsidR="00832A6F" w:rsidRDefault="00A24EE5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F87A7E"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="00F87A7E">
              <w:rPr>
                <w:rFonts w:ascii="Arial" w:hAnsi="Arial" w:cs="Arial"/>
                <w:sz w:val="20"/>
              </w:rPr>
              <w:t xml:space="preserve">  </w:t>
            </w:r>
            <w:r w:rsidR="00F87A7E" w:rsidRPr="00E74DD3">
              <w:rPr>
                <w:rFonts w:ascii="Arial" w:hAnsi="Arial" w:cs="Arial"/>
                <w:b/>
                <w:sz w:val="20"/>
              </w:rPr>
              <w:t xml:space="preserve"> </w:t>
            </w:r>
            <w:r w:rsidR="0080586B" w:rsidRPr="00E74DD3">
              <w:rPr>
                <w:rFonts w:ascii="Arial" w:hAnsi="Arial" w:cs="Arial"/>
                <w:b/>
                <w:sz w:val="20"/>
              </w:rPr>
              <w:t>Ή</w:t>
            </w:r>
            <w:r w:rsidR="0080586B">
              <w:rPr>
                <w:rFonts w:ascii="Arial" w:hAnsi="Arial" w:cs="Arial"/>
                <w:sz w:val="20"/>
              </w:rPr>
              <w:t xml:space="preserve"> </w:t>
            </w:r>
            <w:r w:rsidR="00E74DD3">
              <w:rPr>
                <w:rFonts w:ascii="Arial" w:hAnsi="Arial" w:cs="Arial"/>
                <w:sz w:val="20"/>
              </w:rPr>
              <w:t xml:space="preserve"> 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β)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ΟΧΙ</w:t>
            </w:r>
            <w:r w:rsidR="00F87A7E">
              <w:rPr>
                <w:rFonts w:ascii="Arial" w:hAnsi="Arial" w:cs="Arial"/>
                <w:sz w:val="20"/>
              </w:rPr>
              <w:t xml:space="preserve"> γιατί ………………………………………….</w:t>
            </w:r>
          </w:p>
          <w:p w:rsidR="00F87A7E" w:rsidRDefault="00F87A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r w:rsidR="00310190">
        <w:rPr>
          <w:sz w:val="16"/>
        </w:rPr>
        <w:t>21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0D6" w:rsidRDefault="000960D6">
      <w:r>
        <w:separator/>
      </w:r>
    </w:p>
  </w:endnote>
  <w:endnote w:type="continuationSeparator" w:id="0">
    <w:p w:rsidR="000960D6" w:rsidRDefault="00096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0D6" w:rsidRDefault="000960D6">
      <w:r>
        <w:separator/>
      </w:r>
    </w:p>
  </w:footnote>
  <w:footnote w:type="continuationSeparator" w:id="0">
    <w:p w:rsidR="000960D6" w:rsidRDefault="00096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146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960D6"/>
    <w:rsid w:val="00310190"/>
    <w:rsid w:val="0080586B"/>
    <w:rsid w:val="00832A6F"/>
    <w:rsid w:val="008D1FCA"/>
    <w:rsid w:val="00A24EE5"/>
    <w:rsid w:val="00C31ACD"/>
    <w:rsid w:val="00E74DD3"/>
    <w:rsid w:val="00F7090B"/>
    <w:rsid w:val="00F87A7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14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abourgani</cp:lastModifiedBy>
  <cp:revision>7</cp:revision>
  <cp:lastPrinted>2019-09-16T08:39:00Z</cp:lastPrinted>
  <dcterms:created xsi:type="dcterms:W3CDTF">2019-09-16T08:40:00Z</dcterms:created>
  <dcterms:modified xsi:type="dcterms:W3CDTF">2021-02-25T11:13:00Z</dcterms:modified>
</cp:coreProperties>
</file>