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F1" w:rsidRDefault="009C641B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  <w:r w:rsidR="00FE57F1">
        <w:rPr>
          <w:b w:val="0"/>
          <w:sz w:val="16"/>
          <w:szCs w:val="16"/>
        </w:rPr>
        <w:t>ΠΑΡΑΡΤΗΜΑ Ι</w:t>
      </w:r>
    </w:p>
    <w:p w:rsidR="00FE57F1" w:rsidRDefault="00FE57F1">
      <w:pPr>
        <w:pStyle w:val="3"/>
      </w:pPr>
      <w:r>
        <w:t>ΥΠΕΥΘΥΝΗ ΔΗΛΩΣΗ</w:t>
      </w:r>
    </w:p>
    <w:p w:rsidR="00FE57F1" w:rsidRDefault="00FE57F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FE57F1" w:rsidRDefault="00FE57F1">
      <w:pPr>
        <w:pStyle w:val="a3"/>
        <w:tabs>
          <w:tab w:val="clear" w:pos="4153"/>
          <w:tab w:val="clear" w:pos="8306"/>
        </w:tabs>
      </w:pPr>
    </w:p>
    <w:p w:rsidR="00FE57F1" w:rsidRDefault="00FE57F1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FE57F1" w:rsidRDefault="00FE57F1">
      <w:pPr>
        <w:pStyle w:val="a5"/>
        <w:jc w:val="left"/>
        <w:rPr>
          <w:bCs/>
          <w:sz w:val="22"/>
        </w:rPr>
      </w:pPr>
    </w:p>
    <w:p w:rsidR="00FE57F1" w:rsidRDefault="00FE57F1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FE57F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FE57F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FE57F1" w:rsidRDefault="00FE57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FE57F1" w:rsidRDefault="00FE57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FE57F1" w:rsidRDefault="00FE57F1">
      <w:pPr>
        <w:rPr>
          <w:rFonts w:ascii="Arial" w:hAnsi="Arial" w:cs="Arial"/>
          <w:b/>
          <w:bCs/>
          <w:sz w:val="28"/>
        </w:rPr>
      </w:pPr>
    </w:p>
    <w:p w:rsidR="00FE57F1" w:rsidRDefault="00FE57F1">
      <w:pPr>
        <w:rPr>
          <w:sz w:val="16"/>
        </w:rPr>
      </w:pPr>
    </w:p>
    <w:p w:rsidR="00FE57F1" w:rsidRDefault="00FE57F1">
      <w:pPr>
        <w:sectPr w:rsidR="00FE57F1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FE57F1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FE57F1" w:rsidRDefault="00FE57F1">
            <w:pPr>
              <w:ind w:right="124"/>
              <w:rPr>
                <w:rFonts w:ascii="Arial" w:hAnsi="Arial" w:cs="Arial"/>
                <w:sz w:val="18"/>
              </w:rPr>
            </w:pPr>
          </w:p>
          <w:p w:rsidR="00FE57F1" w:rsidRDefault="00FE57F1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E5E4C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E5E4C" w:rsidRPr="00CE5E4C" w:rsidRDefault="00CE5E4C" w:rsidP="00250A88">
            <w:r w:rsidRPr="00CE5E4C">
              <w:rPr>
                <w:rStyle w:val="a8"/>
                <w:color w:val="1E1E1E"/>
                <w:sz w:val="23"/>
                <w:szCs w:val="23"/>
              </w:rPr>
              <w:t xml:space="preserve">Παρακαλώ να μου αποστείλετε τον πρωτότυπο τίτλο σπουδών μου (πτυχίο ή δίπλωμα ή δίπλωμα μεταπτυχιακών σπουδών κλπ.) με τα λοιπά προβλεπόμενα πιστοποιητικά που τον συνοδεύουν, με αποκλειστική μου ευθύνη μέσω της εταιρίας ταχυμεταφορών επιλογής μου </w:t>
            </w:r>
            <w:r>
              <w:rPr>
                <w:rStyle w:val="a8"/>
                <w:color w:val="1E1E1E"/>
                <w:sz w:val="23"/>
                <w:szCs w:val="23"/>
              </w:rPr>
              <w:t>………………………</w:t>
            </w:r>
            <w:r w:rsidRPr="00CE5E4C">
              <w:rPr>
                <w:rStyle w:val="a8"/>
                <w:color w:val="1E1E1E"/>
                <w:sz w:val="23"/>
                <w:szCs w:val="23"/>
              </w:rPr>
              <w:t xml:space="preserve"> την οποία θα αποστείλω να τα παραλάβει </w:t>
            </w:r>
            <w:proofErr w:type="spellStart"/>
            <w:r w:rsidRPr="00CE5E4C">
              <w:rPr>
                <w:rStyle w:val="a8"/>
                <w:color w:val="1E1E1E"/>
                <w:sz w:val="23"/>
                <w:szCs w:val="23"/>
              </w:rPr>
              <w:t>αντ</w:t>
            </w:r>
            <w:proofErr w:type="spellEnd"/>
            <w:r w:rsidRPr="00CE5E4C">
              <w:rPr>
                <w:rStyle w:val="a8"/>
                <w:color w:val="1E1E1E"/>
                <w:sz w:val="23"/>
                <w:szCs w:val="23"/>
              </w:rPr>
              <w:t>’ εμού, με δική μου οικονομική επιβάρυνση, στην ταχυδρομική διεύθυνση της Γραμματείας του Τμήματος, τις ημέρες και ώρες που θα μου υποδειχθούν από την υπηρεσία σας.</w:t>
            </w:r>
            <w:r w:rsidRPr="00CE5E4C">
              <w:rPr>
                <w:color w:val="1E1E1E"/>
                <w:sz w:val="23"/>
                <w:szCs w:val="23"/>
              </w:rPr>
              <w:br/>
            </w:r>
            <w:r w:rsidRPr="00CE5E4C">
              <w:rPr>
                <w:rStyle w:val="a8"/>
                <w:color w:val="1E1E1E"/>
                <w:sz w:val="23"/>
                <w:szCs w:val="23"/>
              </w:rPr>
              <w:t xml:space="preserve">Έχω Α.Μ Φοιτητή </w:t>
            </w:r>
            <w:r>
              <w:rPr>
                <w:rStyle w:val="a8"/>
                <w:color w:val="1E1E1E"/>
                <w:sz w:val="23"/>
                <w:szCs w:val="23"/>
              </w:rPr>
              <w:t>……………</w:t>
            </w:r>
            <w:r w:rsidRPr="00CE5E4C">
              <w:rPr>
                <w:rStyle w:val="a8"/>
                <w:color w:val="1E1E1E"/>
                <w:sz w:val="23"/>
                <w:szCs w:val="23"/>
              </w:rPr>
              <w:t xml:space="preserve"> </w:t>
            </w:r>
            <w:r w:rsidRPr="00CE5E4C">
              <w:rPr>
                <w:color w:val="1E1E1E"/>
                <w:sz w:val="23"/>
                <w:szCs w:val="23"/>
              </w:rPr>
              <w:br/>
            </w:r>
            <w:r w:rsidRPr="00CE5E4C">
              <w:rPr>
                <w:rStyle w:val="a8"/>
                <w:color w:val="1E1E1E"/>
                <w:sz w:val="23"/>
                <w:szCs w:val="23"/>
              </w:rPr>
              <w:t>Επισυνάπτω στην παρούσα αρχείο με τις δύο όψεις της αστυνομικής μου ταυτότητας (ή ελλείψει ταυτότητας, φωτοαντίγραφο των κρίσιμων σελίδων του διαβατηρίου, όπου αναφέρονται ο αριθμός και τα στοιχεία ταυτότητάς μου)</w:t>
            </w:r>
            <w:r w:rsidR="003058E3">
              <w:rPr>
                <w:rStyle w:val="a8"/>
                <w:color w:val="1E1E1E"/>
                <w:sz w:val="23"/>
                <w:szCs w:val="23"/>
              </w:rPr>
              <w:t>. ΔΕΝ ΔΙΑΘΕΤΩ ΑΜΚΑ</w:t>
            </w:r>
          </w:p>
        </w:tc>
      </w:tr>
    </w:tbl>
    <w:p w:rsidR="00FE57F1" w:rsidRPr="00CE5E4C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CE5E4C">
        <w:rPr>
          <w:sz w:val="16"/>
        </w:rPr>
        <w:t xml:space="preserve">    </w:t>
      </w:r>
      <w:r w:rsidR="00250A88">
        <w:rPr>
          <w:sz w:val="16"/>
        </w:rPr>
        <w:t xml:space="preserve">    2021</w:t>
      </w:r>
    </w:p>
    <w:p w:rsidR="00FE57F1" w:rsidRDefault="00FE57F1">
      <w:pPr>
        <w:pStyle w:val="a6"/>
        <w:ind w:left="0" w:right="484"/>
        <w:jc w:val="right"/>
        <w:rPr>
          <w:sz w:val="16"/>
        </w:rPr>
      </w:pPr>
    </w:p>
    <w:p w:rsidR="00FE57F1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FE57F1" w:rsidRDefault="00FE57F1">
      <w:pPr>
        <w:jc w:val="both"/>
        <w:rPr>
          <w:rFonts w:ascii="Arial" w:hAnsi="Arial" w:cs="Arial"/>
          <w:sz w:val="18"/>
        </w:rPr>
      </w:pPr>
    </w:p>
    <w:p w:rsidR="00FE57F1" w:rsidRDefault="00FE57F1">
      <w:pPr>
        <w:jc w:val="both"/>
        <w:rPr>
          <w:rFonts w:ascii="Arial" w:hAnsi="Arial" w:cs="Arial"/>
          <w:sz w:val="18"/>
        </w:rPr>
      </w:pPr>
    </w:p>
    <w:p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FE57F1" w:rsidRDefault="00FE57F1" w:rsidP="00915AA9">
      <w:pPr>
        <w:pStyle w:val="a6"/>
        <w:jc w:val="both"/>
      </w:pPr>
      <w: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E57F1" w:rsidSect="000E1966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2F9" w:rsidRDefault="009632F9">
      <w:r>
        <w:separator/>
      </w:r>
    </w:p>
  </w:endnote>
  <w:endnote w:type="continuationSeparator" w:id="0">
    <w:p w:rsidR="009632F9" w:rsidRDefault="00963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2F9" w:rsidRDefault="009632F9">
      <w:r>
        <w:separator/>
      </w:r>
    </w:p>
  </w:footnote>
  <w:footnote w:type="continuationSeparator" w:id="0">
    <w:p w:rsidR="009632F9" w:rsidRDefault="00963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FE57F1">
      <w:tc>
        <w:tcPr>
          <w:tcW w:w="5508" w:type="dxa"/>
        </w:tcPr>
        <w:p w:rsidR="00FE57F1" w:rsidRDefault="00377F4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FE57F1" w:rsidRDefault="00FE57F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FE57F1" w:rsidRDefault="00FE57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F1" w:rsidRDefault="00FE57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536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915AA9"/>
    <w:rsid w:val="000E1966"/>
    <w:rsid w:val="000F0892"/>
    <w:rsid w:val="001054C6"/>
    <w:rsid w:val="001E429D"/>
    <w:rsid w:val="00250A88"/>
    <w:rsid w:val="002C55E1"/>
    <w:rsid w:val="003058E3"/>
    <w:rsid w:val="00377F4A"/>
    <w:rsid w:val="005D5EB4"/>
    <w:rsid w:val="0078452C"/>
    <w:rsid w:val="00915AA9"/>
    <w:rsid w:val="009632F9"/>
    <w:rsid w:val="009C641B"/>
    <w:rsid w:val="00A621EE"/>
    <w:rsid w:val="00A7665C"/>
    <w:rsid w:val="00CE478E"/>
    <w:rsid w:val="00CE5E4C"/>
    <w:rsid w:val="00F467FE"/>
    <w:rsid w:val="00F979C0"/>
    <w:rsid w:val="00FE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966"/>
    <w:rPr>
      <w:sz w:val="24"/>
      <w:szCs w:val="24"/>
    </w:rPr>
  </w:style>
  <w:style w:type="paragraph" w:styleId="1">
    <w:name w:val="heading 1"/>
    <w:basedOn w:val="a"/>
    <w:next w:val="a"/>
    <w:qFormat/>
    <w:rsid w:val="000E1966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0E1966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0E19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0E1966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0E1966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0E1966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0E1966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0E1966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0E1966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E196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E1966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0E1966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0E19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0E19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0E1966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F467F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F467FE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E5E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3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> </vt:lpstr>
      <vt:lpstr>        ΠΑΡΑΡΤΗΜΑ Ι</vt:lpstr>
      <vt:lpstr>        ΥΠΕΥΘΥΝΗ ΔΗΛΩΣΗ</vt:lpstr>
      <vt:lpstr>        (άρθρο 8 Ν.1599/1986)</vt:lpstr>
      <vt:lpstr> </vt:lpstr>
    </vt:vector>
  </TitlesOfParts>
  <Company>Hewlett-Packard Company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enikole</cp:lastModifiedBy>
  <cp:revision>3</cp:revision>
  <cp:lastPrinted>2002-09-25T07:58:00Z</cp:lastPrinted>
  <dcterms:created xsi:type="dcterms:W3CDTF">2021-01-20T10:49:00Z</dcterms:created>
  <dcterms:modified xsi:type="dcterms:W3CDTF">2021-01-20T10:50:00Z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