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4330" w:rsidRPr="00456437" w:rsidRDefault="00254330" w:rsidP="00254330">
      <w:pPr>
        <w:pStyle w:val="a3"/>
        <w:spacing w:line="360" w:lineRule="auto"/>
        <w:rPr>
          <w:rFonts w:ascii="Calibri" w:hAnsi="Calibri" w:cs="Calibri"/>
        </w:rPr>
      </w:pPr>
      <w:bookmarkStart w:id="0" w:name="_Hlk2777547"/>
    </w:p>
    <w:bookmarkEnd w:id="0"/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                                                            </w:t>
      </w:r>
      <w:r w:rsidR="001B7B72">
        <w:rPr>
          <w:rFonts w:ascii="Calibri" w:hAnsi="Calibri" w:cs="Calibri"/>
          <w:b/>
        </w:rPr>
        <w:t xml:space="preserve">         </w:t>
      </w:r>
      <w:r w:rsidRPr="00456437">
        <w:rPr>
          <w:rFonts w:ascii="Calibri" w:hAnsi="Calibri" w:cs="Calibri"/>
          <w:b/>
        </w:rPr>
        <w:t xml:space="preserve">       ΑΝΑΚΟΙΝΩΣΗ </w:t>
      </w:r>
    </w:p>
    <w:p w:rsidR="004E45B9" w:rsidRPr="00456437" w:rsidRDefault="004E45B9" w:rsidP="004E45B9">
      <w:pPr>
        <w:rPr>
          <w:rFonts w:ascii="Calibri" w:hAnsi="Calibri" w:cs="Calibri"/>
          <w:b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4E45B9" w:rsidRPr="00456437" w:rsidRDefault="004E45B9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ΘΕΜΑ: </w:t>
      </w:r>
      <w:r w:rsidR="00935CCC" w:rsidRPr="00456437">
        <w:rPr>
          <w:rFonts w:ascii="Calibri" w:hAnsi="Calibri" w:cs="Calibri"/>
          <w:b/>
        </w:rPr>
        <w:t>Έλεγχος Φοιτητών Γ</w:t>
      </w:r>
      <w:r w:rsidR="00E879B7" w:rsidRPr="00456437">
        <w:rPr>
          <w:rFonts w:ascii="Calibri" w:hAnsi="Calibri" w:cs="Calibri"/>
          <w:b/>
        </w:rPr>
        <w:t>΄</w:t>
      </w:r>
      <w:r w:rsidR="00935CCC" w:rsidRPr="00456437">
        <w:rPr>
          <w:rFonts w:ascii="Calibri" w:hAnsi="Calibri" w:cs="Calibri"/>
          <w:b/>
        </w:rPr>
        <w:t xml:space="preserve"> Εξαμήνου</w:t>
      </w:r>
      <w:r w:rsidR="00E879B7" w:rsidRPr="00456437">
        <w:rPr>
          <w:rFonts w:ascii="Calibri" w:hAnsi="Calibri" w:cs="Calibri"/>
          <w:b/>
        </w:rPr>
        <w:t xml:space="preserve"> που θα </w:t>
      </w:r>
      <w:r w:rsidR="004F785A" w:rsidRPr="00456437">
        <w:rPr>
          <w:rFonts w:ascii="Calibri" w:hAnsi="Calibri" w:cs="Calibri"/>
          <w:b/>
        </w:rPr>
        <w:t>πραγματοποιήσουν</w:t>
      </w:r>
      <w:r w:rsidR="00E879B7" w:rsidRPr="00456437">
        <w:rPr>
          <w:rFonts w:ascii="Calibri" w:hAnsi="Calibri" w:cs="Calibri"/>
          <w:b/>
        </w:rPr>
        <w:t xml:space="preserve"> </w:t>
      </w:r>
      <w:r w:rsidR="004F785A" w:rsidRPr="00456437">
        <w:rPr>
          <w:rFonts w:ascii="Calibri" w:hAnsi="Calibri" w:cs="Calibri"/>
          <w:b/>
        </w:rPr>
        <w:t>κλινική</w:t>
      </w:r>
      <w:r w:rsidR="00E879B7" w:rsidRPr="00456437">
        <w:rPr>
          <w:rFonts w:ascii="Calibri" w:hAnsi="Calibri" w:cs="Calibri"/>
          <w:b/>
        </w:rPr>
        <w:t xml:space="preserve"> </w:t>
      </w:r>
      <w:r w:rsidR="004F785A" w:rsidRPr="00456437">
        <w:rPr>
          <w:rFonts w:ascii="Calibri" w:hAnsi="Calibri" w:cs="Calibri"/>
          <w:b/>
        </w:rPr>
        <w:t>άσκηση</w:t>
      </w:r>
      <w:r w:rsidR="00E879B7" w:rsidRPr="00456437">
        <w:rPr>
          <w:rFonts w:ascii="Calibri" w:hAnsi="Calibri" w:cs="Calibri"/>
          <w:b/>
        </w:rPr>
        <w:t xml:space="preserve"> ,</w:t>
      </w:r>
      <w:r w:rsidR="00935CCC" w:rsidRPr="00456437">
        <w:rPr>
          <w:rFonts w:ascii="Calibri" w:hAnsi="Calibri" w:cs="Calibri"/>
          <w:b/>
        </w:rPr>
        <w:t xml:space="preserve"> βάσει της ΚΥΑ </w:t>
      </w:r>
      <w:r w:rsidR="005627B4" w:rsidRPr="00456437">
        <w:rPr>
          <w:rFonts w:ascii="Calibri" w:hAnsi="Calibri" w:cs="Calibri"/>
          <w:b/>
        </w:rPr>
        <w:t xml:space="preserve">με </w:t>
      </w:r>
      <w:proofErr w:type="spellStart"/>
      <w:r w:rsidR="005627B4" w:rsidRPr="00456437">
        <w:rPr>
          <w:rFonts w:ascii="Calibri" w:hAnsi="Calibri" w:cs="Calibri"/>
          <w:b/>
        </w:rPr>
        <w:t>αριθμ</w:t>
      </w:r>
      <w:proofErr w:type="spellEnd"/>
      <w:r w:rsidR="005627B4" w:rsidRPr="00456437">
        <w:rPr>
          <w:rFonts w:ascii="Calibri" w:hAnsi="Calibri" w:cs="Calibri"/>
          <w:b/>
        </w:rPr>
        <w:t>.  115744/ Ζ1- 4/9/2020</w:t>
      </w:r>
      <w:r w:rsidR="00935CCC" w:rsidRPr="00456437">
        <w:rPr>
          <w:rFonts w:ascii="Calibri" w:hAnsi="Calibri" w:cs="Calibri"/>
          <w:b/>
        </w:rPr>
        <w:t xml:space="preserve"> </w:t>
      </w:r>
      <w:r w:rsidR="00E879B7" w:rsidRPr="00456437">
        <w:rPr>
          <w:rFonts w:ascii="Calibri" w:hAnsi="Calibri" w:cs="Calibri"/>
          <w:b/>
        </w:rPr>
        <w:t xml:space="preserve">για </w:t>
      </w:r>
      <w:proofErr w:type="spellStart"/>
      <w:r w:rsidR="00E879B7" w:rsidRPr="00456437">
        <w:rPr>
          <w:rFonts w:ascii="Calibri" w:hAnsi="Calibri" w:cs="Calibri"/>
          <w:b/>
          <w:lang w:val="en-US"/>
        </w:rPr>
        <w:t>Covid</w:t>
      </w:r>
      <w:proofErr w:type="spellEnd"/>
      <w:r w:rsidR="00E879B7" w:rsidRPr="00456437">
        <w:rPr>
          <w:rFonts w:ascii="Calibri" w:hAnsi="Calibri" w:cs="Calibri"/>
          <w:b/>
        </w:rPr>
        <w:t>- 19.</w:t>
      </w:r>
      <w:r w:rsidR="004F785A" w:rsidRPr="00456437">
        <w:rPr>
          <w:rFonts w:ascii="Calibri" w:hAnsi="Calibri" w:cs="Calibri"/>
          <w:b/>
        </w:rPr>
        <w:t xml:space="preserve"> </w:t>
      </w:r>
    </w:p>
    <w:p w:rsidR="004A1F02" w:rsidRPr="00456437" w:rsidRDefault="004A1F02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</w:p>
    <w:p w:rsidR="004A1F02" w:rsidRPr="00456437" w:rsidRDefault="004A1F02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</w:p>
    <w:p w:rsidR="004A1F02" w:rsidRDefault="004A1F02" w:rsidP="004E45B9">
      <w:pPr>
        <w:spacing w:line="360" w:lineRule="auto"/>
        <w:ind w:right="-284"/>
        <w:jc w:val="both"/>
        <w:rPr>
          <w:rFonts w:ascii="Calibri" w:hAnsi="Calibri" w:cs="Calibri"/>
          <w:b/>
        </w:rPr>
      </w:pPr>
      <w:r w:rsidRPr="00456437">
        <w:rPr>
          <w:rFonts w:ascii="Calibri" w:hAnsi="Calibri" w:cs="Calibri"/>
          <w:bCs/>
        </w:rPr>
        <w:t xml:space="preserve">Στα πλαίσια εφαρμογής της ως άνω ΚΥΑ με </w:t>
      </w:r>
      <w:proofErr w:type="spellStart"/>
      <w:r w:rsidRPr="00456437">
        <w:rPr>
          <w:rFonts w:ascii="Calibri" w:hAnsi="Calibri" w:cs="Calibri"/>
          <w:bCs/>
        </w:rPr>
        <w:t>αριθμ</w:t>
      </w:r>
      <w:proofErr w:type="spellEnd"/>
      <w:r w:rsidRPr="00456437">
        <w:rPr>
          <w:rFonts w:ascii="Calibri" w:hAnsi="Calibri" w:cs="Calibri"/>
          <w:bCs/>
        </w:rPr>
        <w:t xml:space="preserve">.  115744/ Ζ1- 4/9/2020 για </w:t>
      </w:r>
      <w:r w:rsidR="00242900" w:rsidRPr="00456437">
        <w:rPr>
          <w:rFonts w:ascii="Calibri" w:hAnsi="Calibri" w:cs="Calibri"/>
          <w:bCs/>
        </w:rPr>
        <w:t>έλεγχο</w:t>
      </w:r>
      <w:r w:rsidRPr="00456437">
        <w:rPr>
          <w:rFonts w:ascii="Calibri" w:hAnsi="Calibri" w:cs="Calibri"/>
          <w:bCs/>
        </w:rPr>
        <w:t xml:space="preserve"> </w:t>
      </w:r>
      <w:proofErr w:type="spellStart"/>
      <w:r w:rsidRPr="00456437">
        <w:rPr>
          <w:rFonts w:ascii="Calibri" w:hAnsi="Calibri" w:cs="Calibri"/>
          <w:bCs/>
          <w:lang w:val="en-US"/>
        </w:rPr>
        <w:t>Covid</w:t>
      </w:r>
      <w:proofErr w:type="spellEnd"/>
      <w:r w:rsidRPr="00456437">
        <w:rPr>
          <w:rFonts w:ascii="Calibri" w:hAnsi="Calibri" w:cs="Calibri"/>
          <w:bCs/>
        </w:rPr>
        <w:t xml:space="preserve">- 19 των </w:t>
      </w:r>
      <w:r w:rsidR="00242900" w:rsidRPr="00456437">
        <w:rPr>
          <w:rFonts w:ascii="Calibri" w:hAnsi="Calibri" w:cs="Calibri"/>
          <w:bCs/>
        </w:rPr>
        <w:t>φοιτητών</w:t>
      </w:r>
      <w:r w:rsidRPr="00456437">
        <w:rPr>
          <w:rFonts w:ascii="Calibri" w:hAnsi="Calibri" w:cs="Calibri"/>
          <w:bCs/>
        </w:rPr>
        <w:t xml:space="preserve"> </w:t>
      </w:r>
      <w:r w:rsidRPr="00C72FCD">
        <w:rPr>
          <w:rFonts w:ascii="Calibri" w:hAnsi="Calibri" w:cs="Calibri"/>
          <w:b/>
          <w:bCs/>
          <w:u w:val="single"/>
        </w:rPr>
        <w:t xml:space="preserve">που θα </w:t>
      </w:r>
      <w:r w:rsidR="00242900" w:rsidRPr="00C72FCD">
        <w:rPr>
          <w:rFonts w:ascii="Calibri" w:hAnsi="Calibri" w:cs="Calibri"/>
          <w:b/>
          <w:bCs/>
          <w:u w:val="single"/>
        </w:rPr>
        <w:t>πραγματοποιήσουν</w:t>
      </w:r>
      <w:r w:rsidRPr="00C72FCD">
        <w:rPr>
          <w:rFonts w:ascii="Calibri" w:hAnsi="Calibri" w:cs="Calibri"/>
          <w:b/>
          <w:bCs/>
          <w:u w:val="single"/>
        </w:rPr>
        <w:t xml:space="preserve"> </w:t>
      </w:r>
      <w:r w:rsidR="00242900" w:rsidRPr="00C72FCD">
        <w:rPr>
          <w:rFonts w:ascii="Calibri" w:hAnsi="Calibri" w:cs="Calibri"/>
          <w:b/>
          <w:bCs/>
          <w:u w:val="single"/>
        </w:rPr>
        <w:t>κλινική</w:t>
      </w:r>
      <w:r w:rsidRPr="00C72FCD">
        <w:rPr>
          <w:rFonts w:ascii="Calibri" w:hAnsi="Calibri" w:cs="Calibri"/>
          <w:b/>
          <w:bCs/>
          <w:u w:val="single"/>
        </w:rPr>
        <w:t xml:space="preserve"> </w:t>
      </w:r>
      <w:r w:rsidR="00242900" w:rsidRPr="00C72FCD">
        <w:rPr>
          <w:rFonts w:ascii="Calibri" w:hAnsi="Calibri" w:cs="Calibri"/>
          <w:b/>
          <w:bCs/>
          <w:u w:val="single"/>
        </w:rPr>
        <w:t>άσκηση στα Νοσοκομεία</w:t>
      </w:r>
      <w:r w:rsidRPr="00456437">
        <w:rPr>
          <w:rFonts w:ascii="Calibri" w:hAnsi="Calibri" w:cs="Calibri"/>
          <w:bCs/>
        </w:rPr>
        <w:t xml:space="preserve">, </w:t>
      </w:r>
      <w:r w:rsidR="00242900" w:rsidRPr="00456437">
        <w:rPr>
          <w:rFonts w:ascii="Calibri" w:hAnsi="Calibri" w:cs="Calibri"/>
          <w:bCs/>
        </w:rPr>
        <w:t>υποχρεούνται</w:t>
      </w:r>
      <w:r w:rsidRPr="00456437">
        <w:rPr>
          <w:rFonts w:ascii="Calibri" w:hAnsi="Calibri" w:cs="Calibri"/>
          <w:bCs/>
        </w:rPr>
        <w:t xml:space="preserve"> οι </w:t>
      </w:r>
      <w:r w:rsidR="00242900" w:rsidRPr="00456437">
        <w:rPr>
          <w:rFonts w:ascii="Calibri" w:hAnsi="Calibri" w:cs="Calibri"/>
          <w:bCs/>
        </w:rPr>
        <w:t>φοιτητές</w:t>
      </w:r>
      <w:r w:rsidRPr="00456437">
        <w:rPr>
          <w:rFonts w:ascii="Calibri" w:hAnsi="Calibri" w:cs="Calibri"/>
          <w:bCs/>
        </w:rPr>
        <w:t xml:space="preserve"> </w:t>
      </w:r>
      <w:r w:rsidRPr="00456437">
        <w:rPr>
          <w:rFonts w:ascii="Calibri" w:hAnsi="Calibri" w:cs="Calibri"/>
          <w:b/>
        </w:rPr>
        <w:t>του Γ</w:t>
      </w:r>
      <w:r w:rsidR="00617793">
        <w:rPr>
          <w:rFonts w:ascii="Calibri" w:hAnsi="Calibri" w:cs="Calibri"/>
          <w:b/>
        </w:rPr>
        <w:t>΄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Εξαμήνου</w:t>
      </w:r>
      <w:r w:rsidRPr="00456437">
        <w:rPr>
          <w:rFonts w:ascii="Calibri" w:hAnsi="Calibri" w:cs="Calibri"/>
          <w:bCs/>
        </w:rPr>
        <w:t xml:space="preserve"> να προσέλθουν </w:t>
      </w:r>
      <w:r w:rsidR="00242900" w:rsidRPr="00456437">
        <w:rPr>
          <w:rFonts w:ascii="Calibri" w:hAnsi="Calibri" w:cs="Calibri"/>
          <w:bCs/>
        </w:rPr>
        <w:t>έξω</w:t>
      </w:r>
      <w:r w:rsidRPr="00456437">
        <w:rPr>
          <w:rFonts w:ascii="Calibri" w:hAnsi="Calibri" w:cs="Calibri"/>
          <w:bCs/>
        </w:rPr>
        <w:t xml:space="preserve"> από το </w:t>
      </w:r>
      <w:r w:rsidRPr="00456437">
        <w:rPr>
          <w:rFonts w:ascii="Calibri" w:hAnsi="Calibri" w:cs="Calibri"/>
          <w:b/>
        </w:rPr>
        <w:t xml:space="preserve">τμήμα </w:t>
      </w:r>
      <w:r w:rsidR="00242900" w:rsidRPr="00456437">
        <w:rPr>
          <w:rFonts w:ascii="Calibri" w:hAnsi="Calibri" w:cs="Calibri"/>
          <w:b/>
        </w:rPr>
        <w:t>Επειγόντων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Περιστατικών</w:t>
      </w:r>
      <w:r w:rsidRPr="00456437">
        <w:rPr>
          <w:rFonts w:ascii="Calibri" w:hAnsi="Calibri" w:cs="Calibri"/>
          <w:b/>
        </w:rPr>
        <w:t xml:space="preserve"> του </w:t>
      </w:r>
      <w:r w:rsidR="00242900" w:rsidRPr="00456437">
        <w:rPr>
          <w:rFonts w:ascii="Calibri" w:hAnsi="Calibri" w:cs="Calibri"/>
          <w:b/>
        </w:rPr>
        <w:t>Πανεπιστημιακού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Νοσοκομείου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Ρίου</w:t>
      </w:r>
      <w:r w:rsidRPr="00456437">
        <w:rPr>
          <w:rFonts w:ascii="Calibri" w:hAnsi="Calibri" w:cs="Calibri"/>
          <w:b/>
        </w:rPr>
        <w:t xml:space="preserve"> </w:t>
      </w:r>
      <w:r w:rsidR="00242900" w:rsidRPr="00456437">
        <w:rPr>
          <w:rFonts w:ascii="Calibri" w:hAnsi="Calibri" w:cs="Calibri"/>
          <w:b/>
        </w:rPr>
        <w:t>Πατρών</w:t>
      </w:r>
      <w:r w:rsidRPr="00456437">
        <w:rPr>
          <w:rFonts w:ascii="Calibri" w:hAnsi="Calibri" w:cs="Calibri"/>
          <w:b/>
        </w:rPr>
        <w:t xml:space="preserve"> </w:t>
      </w:r>
      <w:r w:rsidRPr="00456437">
        <w:rPr>
          <w:rFonts w:ascii="Calibri" w:hAnsi="Calibri" w:cs="Calibri"/>
          <w:bCs/>
        </w:rPr>
        <w:t xml:space="preserve">τις </w:t>
      </w:r>
      <w:r w:rsidR="00242900" w:rsidRPr="00456437">
        <w:rPr>
          <w:rFonts w:ascii="Calibri" w:hAnsi="Calibri" w:cs="Calibri"/>
          <w:bCs/>
        </w:rPr>
        <w:t>ακόλουθες</w:t>
      </w:r>
      <w:r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Cs/>
        </w:rPr>
        <w:t>ημέρες</w:t>
      </w:r>
      <w:r w:rsidRPr="00456437">
        <w:rPr>
          <w:rFonts w:ascii="Calibri" w:hAnsi="Calibri" w:cs="Calibri"/>
          <w:bCs/>
        </w:rPr>
        <w:t xml:space="preserve"> και </w:t>
      </w:r>
      <w:r w:rsidR="00242900" w:rsidRPr="00456437">
        <w:rPr>
          <w:rFonts w:ascii="Calibri" w:hAnsi="Calibri" w:cs="Calibri"/>
          <w:bCs/>
        </w:rPr>
        <w:t>ώρες</w:t>
      </w:r>
      <w:r w:rsidRPr="00456437">
        <w:rPr>
          <w:rFonts w:ascii="Calibri" w:hAnsi="Calibri" w:cs="Calibri"/>
          <w:bCs/>
        </w:rPr>
        <w:t xml:space="preserve"> όπως </w:t>
      </w:r>
      <w:r w:rsidR="00242900" w:rsidRPr="00456437">
        <w:rPr>
          <w:rFonts w:ascii="Calibri" w:hAnsi="Calibri" w:cs="Calibri"/>
          <w:bCs/>
        </w:rPr>
        <w:t>ορίζεται</w:t>
      </w:r>
      <w:r w:rsidRPr="00456437">
        <w:rPr>
          <w:rFonts w:ascii="Calibri" w:hAnsi="Calibri" w:cs="Calibri"/>
          <w:bCs/>
        </w:rPr>
        <w:t xml:space="preserve"> στους </w:t>
      </w:r>
      <w:r w:rsidR="00242900" w:rsidRPr="00456437">
        <w:rPr>
          <w:rFonts w:ascii="Calibri" w:hAnsi="Calibri" w:cs="Calibri"/>
          <w:bCs/>
        </w:rPr>
        <w:t>παρακάτω</w:t>
      </w:r>
      <w:r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Cs/>
        </w:rPr>
        <w:t>πίνακες</w:t>
      </w:r>
      <w:r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Cs/>
        </w:rPr>
        <w:t>σύμφωνα</w:t>
      </w:r>
      <w:r w:rsidRPr="00456437">
        <w:rPr>
          <w:rFonts w:ascii="Calibri" w:hAnsi="Calibri" w:cs="Calibri"/>
          <w:bCs/>
        </w:rPr>
        <w:t xml:space="preserve"> με το </w:t>
      </w:r>
      <w:r w:rsidR="00242900" w:rsidRPr="00456437">
        <w:rPr>
          <w:rFonts w:ascii="Calibri" w:hAnsi="Calibri" w:cs="Calibri"/>
          <w:bCs/>
        </w:rPr>
        <w:t>όνομα</w:t>
      </w:r>
      <w:r w:rsidRPr="00456437">
        <w:rPr>
          <w:rFonts w:ascii="Calibri" w:hAnsi="Calibri" w:cs="Calibri"/>
          <w:bCs/>
        </w:rPr>
        <w:t xml:space="preserve"> τους . </w:t>
      </w:r>
      <w:r w:rsidR="00242900" w:rsidRPr="00456437">
        <w:rPr>
          <w:rFonts w:ascii="Calibri" w:hAnsi="Calibri" w:cs="Calibri"/>
          <w:bCs/>
        </w:rPr>
        <w:t xml:space="preserve"> </w:t>
      </w:r>
      <w:r w:rsidR="00242900" w:rsidRPr="00456437">
        <w:rPr>
          <w:rFonts w:ascii="Calibri" w:hAnsi="Calibri" w:cs="Calibri"/>
          <w:b/>
        </w:rPr>
        <w:t>Θα πρέπει να φοράτε μάσκα καθώς να έχετε μαζί σας και το ΑΜΚΑ σας.</w:t>
      </w:r>
    </w:p>
    <w:p w:rsidR="00617793" w:rsidRPr="00617793" w:rsidRDefault="00617793" w:rsidP="004E45B9">
      <w:pPr>
        <w:spacing w:line="360" w:lineRule="auto"/>
        <w:ind w:right="-284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</w:rPr>
        <w:t xml:space="preserve">ΣΗΜΕΙΩΣΗ:  Όσοι φοιτητές δεν ανήκουν στο Γ΄ εξάμηνο και δουν το όνομα τους στις λίστες , </w:t>
      </w:r>
      <w:r w:rsidRPr="00617793">
        <w:rPr>
          <w:rFonts w:ascii="Calibri" w:hAnsi="Calibri" w:cs="Calibri"/>
          <w:b/>
          <w:u w:val="single"/>
        </w:rPr>
        <w:t>δεν θα προσέλθουν</w:t>
      </w:r>
      <w:r>
        <w:rPr>
          <w:rFonts w:ascii="Calibri" w:hAnsi="Calibri" w:cs="Calibri"/>
          <w:b/>
          <w:u w:val="single"/>
        </w:rPr>
        <w:t>.</w:t>
      </w:r>
    </w:p>
    <w:p w:rsidR="00004B2D" w:rsidRPr="00456437" w:rsidRDefault="00004B2D" w:rsidP="004E45B9">
      <w:pPr>
        <w:spacing w:line="360" w:lineRule="auto"/>
        <w:ind w:right="-284"/>
        <w:jc w:val="both"/>
        <w:rPr>
          <w:rFonts w:ascii="Calibri" w:hAnsi="Calibri" w:cs="Calibri"/>
          <w:bCs/>
        </w:rPr>
      </w:pP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E4824" w:rsidRDefault="00406BED" w:rsidP="00254330">
      <w:pPr>
        <w:pStyle w:val="a3"/>
        <w:spacing w:line="360" w:lineRule="auto"/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="00E04D08" w:rsidRPr="004E4824">
        <w:rPr>
          <w:rFonts w:ascii="Calibri" w:hAnsi="Calibri" w:cs="Calibri"/>
          <w:b/>
          <w:bCs/>
        </w:rPr>
        <w:t>Οι  Υπεύθυνοι :</w:t>
      </w:r>
    </w:p>
    <w:p w:rsidR="00E04D08" w:rsidRDefault="00E04D08" w:rsidP="00254330">
      <w:pPr>
        <w:pStyle w:val="a3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Αλμπάνη Ελένη </w:t>
      </w:r>
    </w:p>
    <w:p w:rsidR="00E04D08" w:rsidRPr="00456437" w:rsidRDefault="00E04D08" w:rsidP="00254330">
      <w:pPr>
        <w:pStyle w:val="a3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proofErr w:type="spellStart"/>
      <w:r>
        <w:rPr>
          <w:rFonts w:ascii="Calibri" w:hAnsi="Calibri" w:cs="Calibri"/>
        </w:rPr>
        <w:t>Μπέχλου</w:t>
      </w:r>
      <w:proofErr w:type="spellEnd"/>
      <w:r>
        <w:rPr>
          <w:rFonts w:ascii="Calibri" w:hAnsi="Calibri" w:cs="Calibri"/>
        </w:rPr>
        <w:t xml:space="preserve"> Λαμπρινή</w:t>
      </w: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56437" w:rsidRDefault="00406BED" w:rsidP="00966605">
      <w:pPr>
        <w:pStyle w:val="a3"/>
        <w:rPr>
          <w:rFonts w:ascii="Calibri" w:hAnsi="Calibri" w:cs="Calibri"/>
          <w:b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</w:p>
    <w:p w:rsidR="002956E8" w:rsidRPr="00456437" w:rsidRDefault="002956E8" w:rsidP="00406BED">
      <w:pPr>
        <w:tabs>
          <w:tab w:val="left" w:pos="2835"/>
        </w:tabs>
        <w:rPr>
          <w:rFonts w:ascii="Calibri" w:hAnsi="Calibri" w:cs="Calibri"/>
        </w:rPr>
      </w:pPr>
    </w:p>
    <w:p w:rsidR="002956E8" w:rsidRPr="004E4824" w:rsidRDefault="004E4824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proofErr w:type="spellStart"/>
      <w:r w:rsidRPr="004E4824">
        <w:rPr>
          <w:rFonts w:ascii="Calibri" w:hAnsi="Calibri" w:cs="Calibri"/>
          <w:b/>
          <w:bCs/>
        </w:rPr>
        <w:t>Τηλ</w:t>
      </w:r>
      <w:proofErr w:type="spellEnd"/>
      <w:r w:rsidRPr="004E4824">
        <w:rPr>
          <w:rFonts w:ascii="Calibri" w:hAnsi="Calibri" w:cs="Calibri"/>
          <w:b/>
          <w:bCs/>
        </w:rPr>
        <w:t>. Επικοινωνίας : 6970803448, 6938394067</w:t>
      </w:r>
    </w:p>
    <w:p w:rsidR="002956E8" w:rsidRPr="004E4824" w:rsidRDefault="002956E8" w:rsidP="00406BED">
      <w:pPr>
        <w:tabs>
          <w:tab w:val="left" w:pos="2835"/>
        </w:tabs>
        <w:rPr>
          <w:rFonts w:ascii="Calibri" w:hAnsi="Calibri" w:cs="Calibri"/>
          <w:b/>
          <w:bCs/>
        </w:rPr>
      </w:pPr>
    </w:p>
    <w:p w:rsidR="002956E8" w:rsidRDefault="002956E8" w:rsidP="00406BED">
      <w:pPr>
        <w:tabs>
          <w:tab w:val="left" w:pos="2835"/>
        </w:tabs>
        <w:rPr>
          <w:rFonts w:ascii="Calibri" w:hAnsi="Calibri" w:cs="Calibri"/>
        </w:rPr>
      </w:pPr>
    </w:p>
    <w:p w:rsidR="001B7B72" w:rsidRDefault="001B7B72" w:rsidP="00406BED">
      <w:pPr>
        <w:tabs>
          <w:tab w:val="left" w:pos="2835"/>
        </w:tabs>
        <w:rPr>
          <w:rFonts w:ascii="Calibri" w:hAnsi="Calibri" w:cs="Calibri"/>
        </w:rPr>
      </w:pPr>
    </w:p>
    <w:p w:rsidR="001B7B72" w:rsidRDefault="001B7B72" w:rsidP="00406BED">
      <w:pPr>
        <w:tabs>
          <w:tab w:val="left" w:pos="2835"/>
        </w:tabs>
        <w:rPr>
          <w:rFonts w:ascii="Calibri" w:hAnsi="Calibri" w:cs="Calibri"/>
        </w:rPr>
      </w:pPr>
    </w:p>
    <w:p w:rsidR="001B7B72" w:rsidRPr="00456437" w:rsidRDefault="001B7B72" w:rsidP="00406BED">
      <w:pPr>
        <w:tabs>
          <w:tab w:val="left" w:pos="2835"/>
        </w:tabs>
        <w:rPr>
          <w:rFonts w:ascii="Calibri" w:hAnsi="Calibri" w:cs="Calibri"/>
        </w:rPr>
      </w:pPr>
    </w:p>
    <w:p w:rsidR="002956E8" w:rsidRPr="00456437" w:rsidRDefault="00104080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  <w:b/>
          <w:bCs/>
        </w:rPr>
        <w:t xml:space="preserve">                                         </w:t>
      </w:r>
      <w:r w:rsidR="006C1087" w:rsidRPr="00456437">
        <w:rPr>
          <w:rFonts w:ascii="Calibri" w:hAnsi="Calibri" w:cs="Calibri"/>
          <w:b/>
          <w:bCs/>
        </w:rPr>
        <w:t xml:space="preserve">  </w:t>
      </w:r>
      <w:r w:rsidR="002956E8" w:rsidRPr="00456437">
        <w:rPr>
          <w:rFonts w:ascii="Calibri" w:hAnsi="Calibri" w:cs="Calibri"/>
          <w:b/>
          <w:bCs/>
        </w:rPr>
        <w:t xml:space="preserve">Τρίτη 29/9/2020 </w:t>
      </w:r>
      <w:r w:rsidR="00456437" w:rsidRPr="00456437">
        <w:rPr>
          <w:rFonts w:ascii="Calibri" w:hAnsi="Calibri" w:cs="Calibri"/>
          <w:b/>
          <w:bCs/>
        </w:rPr>
        <w:t xml:space="preserve">, </w:t>
      </w:r>
      <w:r w:rsidR="002956E8" w:rsidRPr="00456437">
        <w:rPr>
          <w:rFonts w:ascii="Calibri" w:hAnsi="Calibri" w:cs="Calibri"/>
          <w:b/>
          <w:bCs/>
        </w:rPr>
        <w:t>11.00πμ-12.00μ</w:t>
      </w:r>
      <w:r w:rsidR="00D51203" w:rsidRPr="00456437">
        <w:rPr>
          <w:rFonts w:ascii="Calibri" w:hAnsi="Calibri" w:cs="Calibri"/>
          <w:b/>
          <w:bCs/>
        </w:rPr>
        <w:t>β</w:t>
      </w:r>
    </w:p>
    <w:p w:rsidR="002956E8" w:rsidRPr="00456437" w:rsidRDefault="002956E8" w:rsidP="00406BED">
      <w:pPr>
        <w:tabs>
          <w:tab w:val="left" w:pos="2835"/>
        </w:tabs>
        <w:rPr>
          <w:rFonts w:ascii="Calibri" w:hAnsi="Calibri" w:cs="Calibri"/>
        </w:rPr>
      </w:pPr>
    </w:p>
    <w:p w:rsidR="002956E8" w:rsidRPr="00456437" w:rsidRDefault="002956E8" w:rsidP="00406BED">
      <w:pPr>
        <w:tabs>
          <w:tab w:val="left" w:pos="2835"/>
        </w:tabs>
        <w:rPr>
          <w:rFonts w:ascii="Calibri" w:hAnsi="Calibri" w:cs="Calibri"/>
        </w:rPr>
      </w:pPr>
    </w:p>
    <w:tbl>
      <w:tblPr>
        <w:tblW w:w="9148" w:type="dxa"/>
        <w:tblLook w:val="04A0"/>
      </w:tblPr>
      <w:tblGrid>
        <w:gridCol w:w="9148"/>
      </w:tblGrid>
      <w:tr w:rsidR="002956E8" w:rsidRPr="00456437" w:rsidTr="00104080">
        <w:trPr>
          <w:trHeight w:val="322"/>
        </w:trPr>
        <w:tc>
          <w:tcPr>
            <w:tcW w:w="9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ΑΓΓΕΛΟΠΟΥΛΟΥ ΙΩΑΝΝΑ-ΠΑΡΑΣΚΕΥΗ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ΑΘΑΝΑΣΑΚΟΠΟΥΛΟΥ ΣΟΦΙΑ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ΑΘΑΟΥΝΤΑΓΚΕ, ΣΑΤΣΙΝΘΑΝΙ , ΑΝΤΖΕΛΑ ΝΤΙΑΣ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ΑΪΒΑΛΙΩΤΗΣ ΒΑΣΙΛΕΙΟΣ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ΑΛΕΞΑΝΔΡΗ ΕΥΑΓΓΕΛΙΑ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ΑΛΕΞΙΟΥ  ΑΓΓΕΛΟΣ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ΑΛΕΞΙΟΥ  ΔΗΜΗΤΡΙΟΣ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ΑΛΕΞΟΠΟΥΛΟΥ, ΣΟΦΙΑ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ΑΜΕΝΤΑ ΑΝΑ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ΑΝΑΓΝΩΣΤΟΠΟΥΛΟΥ ΠΗΓΗ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ΑΝΔΡΕΑΔΑΚΗ ΘΕΟΚΤΙΣΤΗ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ΑΝΔΡΕΟΥ  ΙΩΑΝΝΑ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ΑΝΔΡΙΑΚΟΠΟΥΛΟΣ ΧΡΥΣΟΒΑΛΑΝΤΗΣ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ΑΝΔΡΟΥΤΣΕΛΗΣ ΙΩΑΝΝΗΣ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ΑΠΟΣΚΙΤΗ ΠΑΝΑΓΙΩΤΑ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ΑΠΟΣΤΟΛΑΚΗ ΓΕΩΡΓΙΑ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ΑΠΟΣΤΟΛΟΠΟΥΛΟΣ ΓΕΩΡΓΙΟΣ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ΑΠΟΣΤΟΛΟΠΟΥΛΟΥ ΙΩΑΝΝΑ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ΑΣΗΜΑΚΟΠΟΥΛΟΥ ΠΑΝΩΡΑΙΑ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ΑΣΛΑΝΙΔΗ ΕΛΕΝΗ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ΑΣΛΑΝΙΔΟΥ ΔΑΦΝΗ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ΑΣΠΡΟΜΑΛΗ ΒΑΣΙΛΕΙΑ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ΒΑΓΛΑΣ ΣΤΑΥΡΟΣ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ΒΑΖΟΥΡΑΣ ΕΥΑΓΓΕΛΟΣ</w:t>
            </w:r>
          </w:p>
        </w:tc>
      </w:tr>
      <w:tr w:rsidR="002956E8" w:rsidRPr="00456437" w:rsidTr="00104080">
        <w:trPr>
          <w:trHeight w:val="322"/>
        </w:trPr>
        <w:tc>
          <w:tcPr>
            <w:tcW w:w="9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56E8" w:rsidRPr="00456437" w:rsidRDefault="002956E8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ΒΑΛΤΟΓΙΑΝΝΗ ΕΥΦΡΟΣΥΝΗ</w:t>
            </w:r>
          </w:p>
        </w:tc>
      </w:tr>
    </w:tbl>
    <w:p w:rsidR="002956E8" w:rsidRPr="00456437" w:rsidRDefault="002956E8" w:rsidP="00406BED">
      <w:pPr>
        <w:tabs>
          <w:tab w:val="left" w:pos="2835"/>
        </w:tabs>
        <w:rPr>
          <w:rFonts w:ascii="Calibri" w:hAnsi="Calibri" w:cs="Calibri"/>
        </w:rPr>
      </w:pPr>
    </w:p>
    <w:p w:rsidR="002956E8" w:rsidRPr="00456437" w:rsidRDefault="002956E8" w:rsidP="00406BED">
      <w:pPr>
        <w:tabs>
          <w:tab w:val="left" w:pos="2835"/>
        </w:tabs>
        <w:rPr>
          <w:rFonts w:ascii="Calibri" w:hAnsi="Calibri" w:cs="Calibri"/>
        </w:rPr>
      </w:pPr>
    </w:p>
    <w:p w:rsidR="005E6C5C" w:rsidRPr="00456437" w:rsidRDefault="005E6C5C" w:rsidP="00406BED">
      <w:pPr>
        <w:tabs>
          <w:tab w:val="left" w:pos="2835"/>
        </w:tabs>
        <w:rPr>
          <w:rFonts w:ascii="Calibri" w:hAnsi="Calibri" w:cs="Calibri"/>
        </w:rPr>
      </w:pPr>
    </w:p>
    <w:p w:rsidR="005E6C5C" w:rsidRPr="00456437" w:rsidRDefault="005E6C5C" w:rsidP="00406BED">
      <w:pPr>
        <w:tabs>
          <w:tab w:val="left" w:pos="2835"/>
        </w:tabs>
        <w:rPr>
          <w:rFonts w:ascii="Calibri" w:hAnsi="Calibri" w:cs="Calibri"/>
        </w:rPr>
      </w:pPr>
    </w:p>
    <w:p w:rsidR="005E6C5C" w:rsidRDefault="005E6C5C" w:rsidP="00406BED">
      <w:pPr>
        <w:tabs>
          <w:tab w:val="left" w:pos="2835"/>
        </w:tabs>
        <w:rPr>
          <w:rFonts w:ascii="Calibri" w:hAnsi="Calibri" w:cs="Calibri"/>
        </w:rPr>
      </w:pPr>
    </w:p>
    <w:p w:rsidR="00DB5BC4" w:rsidRDefault="00DB5BC4" w:rsidP="00406BED">
      <w:pPr>
        <w:tabs>
          <w:tab w:val="left" w:pos="2835"/>
        </w:tabs>
        <w:rPr>
          <w:rFonts w:ascii="Calibri" w:hAnsi="Calibri" w:cs="Calibri"/>
        </w:rPr>
      </w:pPr>
    </w:p>
    <w:p w:rsidR="00DB5BC4" w:rsidRPr="00456437" w:rsidRDefault="00DB5BC4" w:rsidP="00406BED">
      <w:pPr>
        <w:tabs>
          <w:tab w:val="left" w:pos="2835"/>
        </w:tabs>
        <w:rPr>
          <w:rFonts w:ascii="Calibri" w:hAnsi="Calibri" w:cs="Calibri"/>
        </w:rPr>
      </w:pPr>
    </w:p>
    <w:p w:rsidR="005E6C5C" w:rsidRPr="00456437" w:rsidRDefault="005E6C5C" w:rsidP="00406BED">
      <w:pPr>
        <w:tabs>
          <w:tab w:val="left" w:pos="2835"/>
        </w:tabs>
        <w:rPr>
          <w:rFonts w:ascii="Calibri" w:hAnsi="Calibri" w:cs="Calibri"/>
        </w:rPr>
      </w:pPr>
    </w:p>
    <w:p w:rsidR="00DB5BC4" w:rsidRDefault="00B86250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  <w:b/>
          <w:bCs/>
        </w:rPr>
        <w:t xml:space="preserve">                                                </w:t>
      </w:r>
    </w:p>
    <w:p w:rsidR="005E6C5C" w:rsidRPr="00456437" w:rsidRDefault="00DB5BC4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</w:t>
      </w:r>
      <w:r w:rsidR="00B86250" w:rsidRPr="00456437">
        <w:rPr>
          <w:rFonts w:ascii="Calibri" w:hAnsi="Calibri" w:cs="Calibri"/>
          <w:b/>
          <w:bCs/>
        </w:rPr>
        <w:t xml:space="preserve"> </w:t>
      </w:r>
      <w:r w:rsidR="005E6C5C" w:rsidRPr="00456437">
        <w:rPr>
          <w:rFonts w:ascii="Calibri" w:hAnsi="Calibri" w:cs="Calibri"/>
          <w:b/>
          <w:bCs/>
        </w:rPr>
        <w:t>Τρίτη 29/9/2020</w:t>
      </w:r>
      <w:r w:rsidR="00456437" w:rsidRPr="00456437">
        <w:rPr>
          <w:rFonts w:ascii="Calibri" w:hAnsi="Calibri" w:cs="Calibri"/>
          <w:b/>
          <w:bCs/>
        </w:rPr>
        <w:t xml:space="preserve">, </w:t>
      </w:r>
      <w:r w:rsidR="005E6C5C" w:rsidRPr="00456437">
        <w:rPr>
          <w:rFonts w:ascii="Calibri" w:hAnsi="Calibri" w:cs="Calibri"/>
          <w:b/>
          <w:bCs/>
        </w:rPr>
        <w:t xml:space="preserve"> 12.00μ</w:t>
      </w:r>
      <w:r w:rsidR="00B86250" w:rsidRPr="00456437">
        <w:rPr>
          <w:rFonts w:ascii="Calibri" w:hAnsi="Calibri" w:cs="Calibri"/>
          <w:b/>
          <w:bCs/>
        </w:rPr>
        <w:t>β</w:t>
      </w:r>
      <w:r w:rsidR="005E6C5C" w:rsidRPr="00456437">
        <w:rPr>
          <w:rFonts w:ascii="Calibri" w:hAnsi="Calibri" w:cs="Calibri"/>
          <w:b/>
          <w:bCs/>
        </w:rPr>
        <w:t>-13.00μμ</w:t>
      </w:r>
    </w:p>
    <w:p w:rsidR="005E6C5C" w:rsidRPr="00456437" w:rsidRDefault="005E6C5C" w:rsidP="00406BED">
      <w:pPr>
        <w:tabs>
          <w:tab w:val="left" w:pos="2835"/>
        </w:tabs>
        <w:rPr>
          <w:rFonts w:ascii="Calibri" w:hAnsi="Calibri" w:cs="Calibri"/>
        </w:rPr>
      </w:pPr>
    </w:p>
    <w:p w:rsidR="005E6C5C" w:rsidRPr="00456437" w:rsidRDefault="005E6C5C" w:rsidP="00406BED">
      <w:pPr>
        <w:tabs>
          <w:tab w:val="left" w:pos="2835"/>
        </w:tabs>
        <w:rPr>
          <w:rFonts w:ascii="Calibri" w:hAnsi="Calibri" w:cs="Calibri"/>
        </w:rPr>
      </w:pPr>
    </w:p>
    <w:tbl>
      <w:tblPr>
        <w:tblW w:w="9187" w:type="dxa"/>
        <w:tblInd w:w="414" w:type="dxa"/>
        <w:tblLook w:val="04A0"/>
      </w:tblPr>
      <w:tblGrid>
        <w:gridCol w:w="9187"/>
      </w:tblGrid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ΒΑΜΒΑΚΑ ΚΩΝΣΤΑΝΤΙΝΑ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ΒΑΝΝΑΣ ΕΥΑΓΓΕΛΟΣ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ΒΑΡΘΑΛΙΤΗΣ ΚΩΝΣΤΑΝΤΙΝΟΣ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ΒΑΣΙΛΑΚΗ ΠΟΛΥΞΕΝΗ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ΒΑΣΙΛΕΙΑΔΗ ΕΥΑΓΓΕΛΙΑ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 xml:space="preserve">ΒΑΣΙΛΟΠΟΥΛΟΥ ΔΗΜΗΤΡΑ </w:t>
            </w:r>
            <w:r w:rsidRPr="00456437">
              <w:rPr>
                <w:rFonts w:ascii="Calibri" w:hAnsi="Calibri" w:cs="Calibri"/>
                <w:color w:val="000000"/>
                <w:kern w:val="2"/>
              </w:rPr>
              <w:noBreakHyphen/>
              <w:t xml:space="preserve"> ΕΦΡΑΙΜΙΑ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ΒΑΣΙΛΟΠΟΥΛΟΥ ΑΓΓΕΛΙΚΗ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ΒΛΑΣΤΟΥ ΓΕΩΡΓΙΑ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ΒΛΑΧΟΥ ΘΕΟΔΩΡΑ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ΒΛΑΧΟΥ ΧΡΙΣΤΙΝΑ-ΕΚΑΒΗ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ΒΟΛΟΣΤΣΙΟΥΚ ΑΡΤΙΟΜ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ΓΕΡΟΥ ΜΑΡΙΑ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ΓΕΩΡΓΙΟΥ ΕΥΑΓΓΕΛΙΑ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ΓΙΑΝΝΑΤΟΥ ΑΓΓΕΛΙΚΗ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ΓΙΑΝΝΟΠΟΥΛΟΣ ΧΡΗΣΤΟΣ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ΓΚΑΡΑΓΚΑΝΗ ΒΑΣΙΛΙΚΗ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ΓΚΙΚΑ ΧΡΥΣΟΒΑΛΑΝΤΟΥ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ΓΚΟΥΣΗ ΕΛΕΝΗ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ΓΟΥΛΑΣ  ΔΗΜΗΤΡΙΟΣ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ΓΥΦΤΟΝΙΚΟΛΟΥ ΜΑΡΚΕΛΛΑ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ΔΑΟΥΣΗ ΠΑΥΛΙΝΑ-ΑΛΕΞΑΝΔΡΑ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ΔΗΜΑΚΟΠΟΥΛΟΥ ΧΡΙΣΤΙΝΑ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ΔΗΜΗΤΡΑΚΟΠΟΥΛΟΥ ΕΥΣΕΒΙΑ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ΔΗΜΗΤΡΙΟΥ ΝΙΚΟΛΕΤΤΑ</w:t>
            </w:r>
          </w:p>
        </w:tc>
      </w:tr>
      <w:tr w:rsidR="005E6C5C" w:rsidRPr="00456437" w:rsidTr="000C57A2">
        <w:trPr>
          <w:trHeight w:val="400"/>
        </w:trPr>
        <w:tc>
          <w:tcPr>
            <w:tcW w:w="9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C5C" w:rsidRPr="00456437" w:rsidRDefault="005E6C5C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ΔΗΜΟΥ ΔΗΜΗΤΡΙΟΣ</w:t>
            </w:r>
          </w:p>
        </w:tc>
      </w:tr>
    </w:tbl>
    <w:p w:rsidR="001300FE" w:rsidRPr="00456437" w:rsidRDefault="001300FE" w:rsidP="00406BED">
      <w:pPr>
        <w:tabs>
          <w:tab w:val="left" w:pos="2835"/>
        </w:tabs>
        <w:rPr>
          <w:rFonts w:ascii="Calibri" w:hAnsi="Calibri" w:cs="Calibri"/>
        </w:rPr>
      </w:pPr>
    </w:p>
    <w:p w:rsidR="001300FE" w:rsidRPr="00456437" w:rsidRDefault="001300FE" w:rsidP="00406BED">
      <w:pPr>
        <w:tabs>
          <w:tab w:val="left" w:pos="2835"/>
        </w:tabs>
        <w:rPr>
          <w:rFonts w:ascii="Calibri" w:hAnsi="Calibri" w:cs="Calibri"/>
        </w:rPr>
      </w:pPr>
    </w:p>
    <w:p w:rsidR="001300FE" w:rsidRPr="00456437" w:rsidRDefault="000C57A2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  <w:b/>
          <w:bCs/>
        </w:rPr>
        <w:t xml:space="preserve">                                      </w:t>
      </w:r>
      <w:r w:rsidR="00A90BA2">
        <w:rPr>
          <w:rFonts w:ascii="Calibri" w:hAnsi="Calibri" w:cs="Calibri"/>
          <w:b/>
          <w:bCs/>
        </w:rPr>
        <w:t xml:space="preserve">                          </w:t>
      </w:r>
      <w:r w:rsidRPr="00456437">
        <w:rPr>
          <w:rFonts w:ascii="Calibri" w:hAnsi="Calibri" w:cs="Calibri"/>
          <w:b/>
          <w:bCs/>
        </w:rPr>
        <w:t xml:space="preserve"> </w:t>
      </w:r>
      <w:r w:rsidR="001300FE" w:rsidRPr="00456437">
        <w:rPr>
          <w:rFonts w:ascii="Calibri" w:hAnsi="Calibri" w:cs="Calibri"/>
          <w:b/>
          <w:bCs/>
        </w:rPr>
        <w:t>Τρίτη 29/9/2020</w:t>
      </w:r>
      <w:r w:rsidR="00A90BA2">
        <w:rPr>
          <w:rFonts w:ascii="Calibri" w:hAnsi="Calibri" w:cs="Calibri"/>
          <w:b/>
          <w:bCs/>
        </w:rPr>
        <w:t xml:space="preserve">, </w:t>
      </w:r>
      <w:r w:rsidR="001225A7" w:rsidRPr="00456437">
        <w:rPr>
          <w:rFonts w:ascii="Calibri" w:hAnsi="Calibri" w:cs="Calibri"/>
          <w:b/>
          <w:bCs/>
        </w:rPr>
        <w:t xml:space="preserve">  13.00μμ-14.00μμ</w:t>
      </w:r>
    </w:p>
    <w:p w:rsidR="001300FE" w:rsidRPr="00456437" w:rsidRDefault="001300FE" w:rsidP="00406BED">
      <w:pPr>
        <w:tabs>
          <w:tab w:val="left" w:pos="2835"/>
        </w:tabs>
        <w:rPr>
          <w:rFonts w:ascii="Calibri" w:hAnsi="Calibri" w:cs="Calibri"/>
        </w:rPr>
      </w:pPr>
    </w:p>
    <w:tbl>
      <w:tblPr>
        <w:tblW w:w="9522" w:type="dxa"/>
        <w:tblLook w:val="04A0"/>
      </w:tblPr>
      <w:tblGrid>
        <w:gridCol w:w="9522"/>
      </w:tblGrid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ΔΗΜΟΥΣΗΣ ΒΑΣΙΛΕΙΟΣ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ΔΙΚΑΙΟΥ ΑΡΙΣΤΕΑ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ΔΟΥΒΡΗ ΕΛΕΥΘΕΡΙΑ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ΔΡΕΜΕΤΣΙΚΑ ΔΗΜΗΤΡΑ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ΕΛΕΥΘΕΡΑΚΟΥ ΑΓΓΕΛΙΚΗ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ΕΥΣΤΡΑΤΙΟΥ ΕΥΓΕΝΙΑ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ΖΑΒΡΑ ΔΗΜΗΤΡΑ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ΖΗΣΗΣ ΑΝΑΣΤΑΣΙΟΣ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ΖΩΗ ΑΘΗΝΑ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ΗΛΙΑΔΟΥ ΒΕΝΕΤΙΑ - ΕΥΑΓΓΕΛΙΑ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ΗΣΑΙΑ ΕΥΤΥΧΙΑ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ΘΑΝΑΣΙΟΥ ΑΡΕΤΗ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ΘΕΜΕΛΗ ΧΡΙΣΤΙΝΑ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ΘΕΜΙΣΤΟΚΛΗ ΕΛΕΝΗ - ΑΡΓΥΡΩ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ΘΕΟΔΟΣΟΠΟΥΛΟΣ ΝΙΚΟΛΑΟΣ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ΘΕΟΔΩΡΟΥ ΞΕΝΟΦΩΝ - ΜΑΡΙΟΣ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ΘΕΟΝΑ ΑΝΝΑ-ΜΑΡΙΑ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ΘΕΟΦΙΛΑ ΕΙΡΗΝΗ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ΚΑΪΤΑΤΖΗ ΒΑΡΒΑΡΑ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ΚΑΛΛΕΡΓΗ ΣΟΦΙΑ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ΚΑΡΑΒΑΣΙΛΗ ΕΛΕΝΗ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ΚΑΡΑΒΙΩΤΗ ΛΑΜΠΡΙΝΗ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ΚΑΡΑΓΙΑΝΝΗΣ ΓΕΩΡΓΙΟΣ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ΚΑΡΑΚΕΧΑΓΙΑ ΝΕΦΕΛΗ</w:t>
            </w:r>
          </w:p>
        </w:tc>
      </w:tr>
      <w:tr w:rsidR="00793A1D" w:rsidRPr="00456437" w:rsidTr="000C57A2">
        <w:trPr>
          <w:trHeight w:val="411"/>
        </w:trPr>
        <w:tc>
          <w:tcPr>
            <w:tcW w:w="9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A1D" w:rsidRPr="00456437" w:rsidRDefault="00793A1D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ΚΑΡΑΜΙΧΑΛΗ ΖΩΗ</w:t>
            </w:r>
          </w:p>
        </w:tc>
      </w:tr>
    </w:tbl>
    <w:p w:rsidR="001300FE" w:rsidRPr="00456437" w:rsidRDefault="001300FE" w:rsidP="00406BED">
      <w:pPr>
        <w:tabs>
          <w:tab w:val="left" w:pos="2835"/>
        </w:tabs>
        <w:rPr>
          <w:rFonts w:ascii="Calibri" w:hAnsi="Calibri" w:cs="Calibri"/>
        </w:rPr>
      </w:pPr>
    </w:p>
    <w:p w:rsidR="00A43CD6" w:rsidRPr="00456437" w:rsidRDefault="00A43CD6" w:rsidP="00406BED">
      <w:pPr>
        <w:tabs>
          <w:tab w:val="left" w:pos="2835"/>
        </w:tabs>
        <w:rPr>
          <w:rFonts w:ascii="Calibri" w:hAnsi="Calibri" w:cs="Calibri"/>
        </w:rPr>
      </w:pPr>
    </w:p>
    <w:p w:rsidR="00A43CD6" w:rsidRPr="00456437" w:rsidRDefault="00A43CD6" w:rsidP="00406BED">
      <w:pPr>
        <w:tabs>
          <w:tab w:val="left" w:pos="2835"/>
        </w:tabs>
        <w:rPr>
          <w:rFonts w:ascii="Calibri" w:hAnsi="Calibri" w:cs="Calibri"/>
        </w:rPr>
      </w:pPr>
    </w:p>
    <w:p w:rsidR="00A43CD6" w:rsidRPr="00456437" w:rsidRDefault="00A43CD6" w:rsidP="00406BED">
      <w:pPr>
        <w:tabs>
          <w:tab w:val="left" w:pos="2835"/>
        </w:tabs>
        <w:rPr>
          <w:rFonts w:ascii="Calibri" w:hAnsi="Calibri" w:cs="Calibri"/>
        </w:rPr>
      </w:pPr>
    </w:p>
    <w:p w:rsidR="00A43CD6" w:rsidRPr="00456437" w:rsidRDefault="002A5702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  <w:b/>
          <w:bCs/>
        </w:rPr>
        <w:t xml:space="preserve">                                                  </w:t>
      </w:r>
      <w:r w:rsidR="00A43CD6" w:rsidRPr="00456437">
        <w:rPr>
          <w:rFonts w:ascii="Calibri" w:hAnsi="Calibri" w:cs="Calibri"/>
          <w:b/>
          <w:bCs/>
        </w:rPr>
        <w:t>Τετάρτη 30/9/2020</w:t>
      </w:r>
      <w:r w:rsidR="00FD084C" w:rsidRPr="00456437">
        <w:rPr>
          <w:rFonts w:ascii="Calibri" w:hAnsi="Calibri" w:cs="Calibri"/>
          <w:b/>
          <w:bCs/>
        </w:rPr>
        <w:t xml:space="preserve"> </w:t>
      </w:r>
      <w:r w:rsidR="00A90BA2">
        <w:rPr>
          <w:rFonts w:ascii="Calibri" w:hAnsi="Calibri" w:cs="Calibri"/>
          <w:b/>
          <w:bCs/>
        </w:rPr>
        <w:t xml:space="preserve">, </w:t>
      </w:r>
      <w:r w:rsidR="00FD084C" w:rsidRPr="00456437">
        <w:rPr>
          <w:rFonts w:ascii="Calibri" w:hAnsi="Calibri" w:cs="Calibri"/>
          <w:b/>
          <w:bCs/>
        </w:rPr>
        <w:t>11πμ-12μμ</w:t>
      </w:r>
    </w:p>
    <w:p w:rsidR="00A43CD6" w:rsidRPr="00456437" w:rsidRDefault="00A43CD6" w:rsidP="00406BED">
      <w:pPr>
        <w:tabs>
          <w:tab w:val="left" w:pos="2835"/>
        </w:tabs>
        <w:rPr>
          <w:rFonts w:ascii="Calibri" w:hAnsi="Calibri" w:cs="Calibri"/>
        </w:rPr>
      </w:pPr>
    </w:p>
    <w:tbl>
      <w:tblPr>
        <w:tblW w:w="9643" w:type="dxa"/>
        <w:tblLook w:val="04A0"/>
      </w:tblPr>
      <w:tblGrid>
        <w:gridCol w:w="9643"/>
      </w:tblGrid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ΚΑΡΑΜΠΕΛΑΣ ΒΑΣΙΛΕΙΟΣ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ΚΑΡΑΠΕΤΣΑΝΟΥ ΖΩΗ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ΚΑΤΣΑΡΟΜΗΤΣΟΥ ΧΡΙΣΤΙΝΑ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ΚΕΝΓΚΑ ΧΡΙΣΤΙΝΑ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ΚΙΑΡΚΟΥ ΑΛΕΞΑΝΔΡΑ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ΚΙΑΡΡΙ ΑΤΖΕΡΑΛΝΤΟ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ΚΟΓΙΟΣ ΠΕΤΡΟΣ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ΚΟΝΣΟΥΛΑ ΛΟΥΚΙΑ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ΚΟΝΤΟΓΕΩΡΓΟΠΟΥΛΟΥ ΒΑΡΒΑΡΑ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ΚΟΡΟΓΛΟΥ ΣΤΥΛΙΑΝΗ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ΚΟΡΩΝΙΟΥ ΑΔΑΜΑΝΤΙΑ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ΚΟΣΥΦΑΡΙΝΗ ΛΑΜΠΡΙΝΗ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ΚΟΤΣΛΙ ΠΑΟΥΛΑ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ΚΟΥΚΟΥΛΙΔΗΣ ΚΩΝΣΤΑΝΤΙΝΟΣ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ΚΟΥΛΚΟΥΒΙΝΗ ΠΑΡΑΣΚΕΥΗ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ΚΟΥΜΑΤΑ ΒΑΣΙΛΙΚΗ - ΜΑΡΙΑ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ΚΟΥΡΤΗ ΜΑΡΙΑ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ΚΥΠΡΙΑΝΙΔΗ ΓΕΩΡΓΙΑ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ΚΥΡΙΑΚΟΠΟΥΛΟΥ ΖΑΧΑΡΟΥΛΑ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ΚΥΡΙΑΚΟΠΟΥΛΟΥ ΜΑΡΙΑ ΒΑΡΒΑΡΑ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ΚΥΡΙΑΚΟΠΟΥΛΟΥ ΦΩΤΕΙΝΗ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ΚΥΡΙΑΚΟΥΛΑΚΟΥ ΒΑΣΙΛΙΚΗ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ΚΩΝΣΤΑΝΤΑΚΟΠΟΥΛΟΣ ΠΑΝΑΓΙΩΤΗΣ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ΚΩΝΣΤΑΝΤΙΝΙΔΟΥ ΓΕΩΡΓΙΑ</w:t>
            </w:r>
          </w:p>
        </w:tc>
      </w:tr>
      <w:tr w:rsidR="00A43CD6" w:rsidRPr="00456437" w:rsidTr="002A5702">
        <w:trPr>
          <w:trHeight w:val="395"/>
        </w:trPr>
        <w:tc>
          <w:tcPr>
            <w:tcW w:w="9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3CD6" w:rsidRPr="00456437" w:rsidRDefault="00A43CD6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ΚΩΝΣΤΑΝΤΟΠΟΥΛΟΥ ΕΛΕΝΗ</w:t>
            </w:r>
          </w:p>
        </w:tc>
      </w:tr>
    </w:tbl>
    <w:p w:rsidR="003E29A2" w:rsidRPr="00456437" w:rsidRDefault="003E29A2" w:rsidP="00406BED">
      <w:pPr>
        <w:tabs>
          <w:tab w:val="left" w:pos="2835"/>
        </w:tabs>
        <w:rPr>
          <w:rFonts w:ascii="Calibri" w:hAnsi="Calibri" w:cs="Calibri"/>
        </w:rPr>
      </w:pPr>
    </w:p>
    <w:p w:rsidR="003E29A2" w:rsidRDefault="003E29A2" w:rsidP="00406BED">
      <w:pPr>
        <w:tabs>
          <w:tab w:val="left" w:pos="2835"/>
        </w:tabs>
        <w:rPr>
          <w:rFonts w:ascii="Calibri" w:hAnsi="Calibri" w:cs="Calibri"/>
          <w:lang w:val="en-US"/>
        </w:rPr>
      </w:pPr>
    </w:p>
    <w:p w:rsidR="00151C2F" w:rsidRDefault="00151C2F" w:rsidP="00406BED">
      <w:pPr>
        <w:tabs>
          <w:tab w:val="left" w:pos="2835"/>
        </w:tabs>
        <w:rPr>
          <w:rFonts w:ascii="Calibri" w:hAnsi="Calibri" w:cs="Calibri"/>
          <w:lang w:val="en-US"/>
        </w:rPr>
      </w:pPr>
    </w:p>
    <w:p w:rsidR="00151C2F" w:rsidRPr="00151C2F" w:rsidRDefault="00151C2F" w:rsidP="00406BED">
      <w:pPr>
        <w:tabs>
          <w:tab w:val="left" w:pos="2835"/>
        </w:tabs>
        <w:rPr>
          <w:rFonts w:ascii="Calibri" w:hAnsi="Calibri" w:cs="Calibri"/>
          <w:lang w:val="en-US"/>
        </w:rPr>
      </w:pPr>
    </w:p>
    <w:p w:rsidR="003E29A2" w:rsidRPr="00DB5BC4" w:rsidRDefault="001233CE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  <w:b/>
          <w:bCs/>
        </w:rPr>
        <w:lastRenderedPageBreak/>
        <w:t xml:space="preserve">                                               </w:t>
      </w:r>
      <w:r w:rsidR="00A90BA2">
        <w:rPr>
          <w:rFonts w:ascii="Calibri" w:hAnsi="Calibri" w:cs="Calibri"/>
          <w:b/>
          <w:bCs/>
        </w:rPr>
        <w:t xml:space="preserve">      </w:t>
      </w:r>
      <w:r w:rsidR="00DB5BC4">
        <w:rPr>
          <w:rFonts w:ascii="Calibri" w:hAnsi="Calibri" w:cs="Calibri"/>
          <w:b/>
          <w:bCs/>
        </w:rPr>
        <w:t xml:space="preserve">   </w:t>
      </w:r>
      <w:r w:rsidRPr="00456437">
        <w:rPr>
          <w:rFonts w:ascii="Calibri" w:hAnsi="Calibri" w:cs="Calibri"/>
          <w:b/>
          <w:bCs/>
        </w:rPr>
        <w:t xml:space="preserve"> </w:t>
      </w:r>
      <w:r w:rsidR="003E29A2" w:rsidRPr="00456437">
        <w:rPr>
          <w:rFonts w:ascii="Calibri" w:hAnsi="Calibri" w:cs="Calibri"/>
          <w:b/>
          <w:bCs/>
        </w:rPr>
        <w:t xml:space="preserve">Τετάρτη 30/9/2020 </w:t>
      </w:r>
      <w:r w:rsidR="00A90BA2">
        <w:rPr>
          <w:rFonts w:ascii="Calibri" w:hAnsi="Calibri" w:cs="Calibri"/>
          <w:b/>
          <w:bCs/>
        </w:rPr>
        <w:t>,</w:t>
      </w:r>
      <w:r w:rsidR="003E29A2" w:rsidRPr="00456437">
        <w:rPr>
          <w:rFonts w:ascii="Calibri" w:hAnsi="Calibri" w:cs="Calibri"/>
          <w:b/>
          <w:bCs/>
        </w:rPr>
        <w:t>12μμ-13μμ</w:t>
      </w:r>
    </w:p>
    <w:p w:rsidR="001233CE" w:rsidRPr="00456437" w:rsidRDefault="001233CE" w:rsidP="00406BED">
      <w:pPr>
        <w:tabs>
          <w:tab w:val="left" w:pos="2835"/>
        </w:tabs>
        <w:rPr>
          <w:rFonts w:ascii="Calibri" w:hAnsi="Calibri" w:cs="Calibri"/>
        </w:rPr>
      </w:pPr>
    </w:p>
    <w:p w:rsidR="001233CE" w:rsidRPr="00456437" w:rsidRDefault="001233CE" w:rsidP="00406BED">
      <w:pPr>
        <w:tabs>
          <w:tab w:val="left" w:pos="2835"/>
        </w:tabs>
        <w:rPr>
          <w:rFonts w:ascii="Calibri" w:hAnsi="Calibri" w:cs="Calibri"/>
        </w:rPr>
      </w:pPr>
    </w:p>
    <w:tbl>
      <w:tblPr>
        <w:tblW w:w="9689" w:type="dxa"/>
        <w:tblLook w:val="04A0"/>
      </w:tblPr>
      <w:tblGrid>
        <w:gridCol w:w="9689"/>
      </w:tblGrid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ΚΩΣΤΟΠΟΥΛΟΥ ΠΑΝΑΓΙΩΤΑ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ΚΩΤΣΙΡΗ  ΕΙΡΗΝΗ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ΚΩΤΣΟ  ΣΤΕΛΛΑ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ΛΑΜΠΡΟ (ΛΛΑΜΒΡΟ), ΡΕΑ  (ΡΕΑ)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ΛΑΜΠΡΟΠΟΥΛΟΣ ΠΑΝΑΓΙΩΤΗΣ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ΛΑΝΑΪ ΣΑΡΑ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ΛΑΠΟΥΡΤΑ ΜΑΡΙΑ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ΛΙΑΚΟΥ ΜΑΡΙΑ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ΛΟΥΜΑΝΙ ΒΕΡΟΝΙΚΗ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ΛΟΥΡΙΔΑΣ ΕΛΕΝΑ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ΜΑΓΚΑΒΑΛΗ ΧΡΥΣΟΥΛΑ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ΜΑΚΡΗΣ ΚΩΝΣΤΑΝΤΙΝΟΣ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ΜΑΛΙΟΓΚΑΣ ΜΑΡΚΟΣ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ΜΑΛΟΥΚΟΥ ΣΤΑΥΡΟΥΛΑ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ΜΑΝΤΕΛΗ ΓΕΩΡΓΙΑ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ΜΑΝΩΛΑ ΒΑΣΙΛΙΚΗ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ΜΑΡΓΑΡΙΤΗ ΝΙΚΟΛΕΤΑ-ΝΕΚΤΑΡΙΑ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ΜΑΡΚΟΥ ΝΙΚΟΛΕΤΑ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ΜΑΡΟΥΛΗ ΑΝΔΡΙΑΝΗ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ΜΑΡΣΕΛΛΟΣ ΑΝΑΣΤΑΣΙΟΣ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ΜΑΣΤΡΟΓΙΑΝΝΟΠΟΥΛΟΥ ΑΙΜΙΛΙΑ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ΜΑΥΡΟΓΙΑΝΝΗ ΑΛΕΞΑΝΔΡΑ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ΜΕΪΜΑΡΟΓΛΟΥ ΑΡΤΕΜΙΣ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ΜΙΧΑΗΛΟΥ ΜΑΡΙΑ</w:t>
            </w:r>
          </w:p>
        </w:tc>
      </w:tr>
      <w:tr w:rsidR="003E29A2" w:rsidRPr="00456437" w:rsidTr="001233CE">
        <w:trPr>
          <w:trHeight w:val="387"/>
        </w:trPr>
        <w:tc>
          <w:tcPr>
            <w:tcW w:w="9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9A2" w:rsidRPr="00456437" w:rsidRDefault="003E29A2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ΜΟΥΣΤΑΚΑ ΕΥΑΓΓΕΛΙΑ</w:t>
            </w:r>
          </w:p>
        </w:tc>
      </w:tr>
    </w:tbl>
    <w:p w:rsidR="003E29A2" w:rsidRPr="00456437" w:rsidRDefault="003E29A2" w:rsidP="00406BED">
      <w:pPr>
        <w:tabs>
          <w:tab w:val="left" w:pos="2835"/>
        </w:tabs>
        <w:rPr>
          <w:rFonts w:ascii="Calibri" w:hAnsi="Calibri" w:cs="Calibri"/>
        </w:rPr>
      </w:pPr>
    </w:p>
    <w:p w:rsidR="004A580E" w:rsidRPr="00456437" w:rsidRDefault="004A580E" w:rsidP="00406BED">
      <w:pPr>
        <w:tabs>
          <w:tab w:val="left" w:pos="2835"/>
        </w:tabs>
        <w:rPr>
          <w:rFonts w:ascii="Calibri" w:hAnsi="Calibri" w:cs="Calibri"/>
        </w:rPr>
      </w:pPr>
    </w:p>
    <w:p w:rsidR="004A580E" w:rsidRPr="00456437" w:rsidRDefault="004A580E" w:rsidP="00406BED">
      <w:pPr>
        <w:tabs>
          <w:tab w:val="left" w:pos="2835"/>
        </w:tabs>
        <w:rPr>
          <w:rFonts w:ascii="Calibri" w:hAnsi="Calibri" w:cs="Calibri"/>
        </w:rPr>
      </w:pPr>
    </w:p>
    <w:p w:rsidR="00DB5BC4" w:rsidRDefault="00522AF0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  <w:b/>
          <w:bCs/>
        </w:rPr>
        <w:t xml:space="preserve">                                             </w:t>
      </w:r>
    </w:p>
    <w:p w:rsidR="00DB5BC4" w:rsidRDefault="00DB5BC4" w:rsidP="00406BED">
      <w:pPr>
        <w:tabs>
          <w:tab w:val="left" w:pos="2835"/>
        </w:tabs>
        <w:rPr>
          <w:rFonts w:ascii="Calibri" w:hAnsi="Calibri" w:cs="Calibri"/>
          <w:b/>
          <w:bCs/>
        </w:rPr>
      </w:pPr>
    </w:p>
    <w:p w:rsidR="00DB5BC4" w:rsidRDefault="00DB5BC4" w:rsidP="00406BED">
      <w:pPr>
        <w:tabs>
          <w:tab w:val="left" w:pos="2835"/>
        </w:tabs>
        <w:rPr>
          <w:rFonts w:ascii="Calibri" w:hAnsi="Calibri" w:cs="Calibri"/>
          <w:b/>
          <w:bCs/>
        </w:rPr>
      </w:pPr>
    </w:p>
    <w:p w:rsidR="004A580E" w:rsidRPr="00456437" w:rsidRDefault="00DB5BC4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</w:t>
      </w:r>
      <w:r w:rsidR="00522AF0" w:rsidRPr="00456437">
        <w:rPr>
          <w:rFonts w:ascii="Calibri" w:hAnsi="Calibri" w:cs="Calibri"/>
          <w:b/>
          <w:bCs/>
        </w:rPr>
        <w:t xml:space="preserve"> </w:t>
      </w:r>
      <w:r w:rsidR="00A90BA2">
        <w:rPr>
          <w:rFonts w:ascii="Calibri" w:hAnsi="Calibri" w:cs="Calibri"/>
          <w:b/>
          <w:bCs/>
        </w:rPr>
        <w:t xml:space="preserve">  </w:t>
      </w:r>
      <w:r w:rsidR="00522AF0" w:rsidRPr="00456437">
        <w:rPr>
          <w:rFonts w:ascii="Calibri" w:hAnsi="Calibri" w:cs="Calibri"/>
          <w:b/>
          <w:bCs/>
        </w:rPr>
        <w:t xml:space="preserve"> </w:t>
      </w:r>
      <w:r w:rsidR="004A580E" w:rsidRPr="00456437">
        <w:rPr>
          <w:rFonts w:ascii="Calibri" w:hAnsi="Calibri" w:cs="Calibri"/>
          <w:b/>
          <w:bCs/>
        </w:rPr>
        <w:t xml:space="preserve">Τετάρτη 30/9/2020 </w:t>
      </w:r>
      <w:r w:rsidR="00A90BA2">
        <w:rPr>
          <w:rFonts w:ascii="Calibri" w:hAnsi="Calibri" w:cs="Calibri"/>
          <w:b/>
          <w:bCs/>
        </w:rPr>
        <w:t>,</w:t>
      </w:r>
      <w:r w:rsidR="004A580E" w:rsidRPr="00456437">
        <w:rPr>
          <w:rFonts w:ascii="Calibri" w:hAnsi="Calibri" w:cs="Calibri"/>
          <w:b/>
          <w:bCs/>
        </w:rPr>
        <w:t>1</w:t>
      </w:r>
      <w:r w:rsidR="00CF75EE" w:rsidRPr="00456437">
        <w:rPr>
          <w:rFonts w:ascii="Calibri" w:hAnsi="Calibri" w:cs="Calibri"/>
          <w:b/>
          <w:bCs/>
        </w:rPr>
        <w:t>3</w:t>
      </w:r>
      <w:r w:rsidR="004A580E" w:rsidRPr="00456437">
        <w:rPr>
          <w:rFonts w:ascii="Calibri" w:hAnsi="Calibri" w:cs="Calibri"/>
          <w:b/>
          <w:bCs/>
        </w:rPr>
        <w:t>.00μμ-1</w:t>
      </w:r>
      <w:r w:rsidR="00CF75EE" w:rsidRPr="00456437">
        <w:rPr>
          <w:rFonts w:ascii="Calibri" w:hAnsi="Calibri" w:cs="Calibri"/>
          <w:b/>
          <w:bCs/>
        </w:rPr>
        <w:t>4</w:t>
      </w:r>
      <w:r w:rsidR="004A580E" w:rsidRPr="00456437">
        <w:rPr>
          <w:rFonts w:ascii="Calibri" w:hAnsi="Calibri" w:cs="Calibri"/>
          <w:b/>
          <w:bCs/>
        </w:rPr>
        <w:t>.00μμ</w:t>
      </w:r>
    </w:p>
    <w:p w:rsidR="004A580E" w:rsidRPr="00456437" w:rsidRDefault="004A580E" w:rsidP="00406BED">
      <w:pPr>
        <w:tabs>
          <w:tab w:val="left" w:pos="2835"/>
        </w:tabs>
        <w:rPr>
          <w:rFonts w:ascii="Calibri" w:hAnsi="Calibri" w:cs="Calibri"/>
        </w:rPr>
      </w:pPr>
    </w:p>
    <w:p w:rsidR="004A580E" w:rsidRPr="00456437" w:rsidRDefault="004A580E" w:rsidP="00406BED">
      <w:pPr>
        <w:tabs>
          <w:tab w:val="left" w:pos="2835"/>
        </w:tabs>
        <w:rPr>
          <w:rFonts w:ascii="Calibri" w:hAnsi="Calibri" w:cs="Calibri"/>
        </w:rPr>
      </w:pPr>
    </w:p>
    <w:tbl>
      <w:tblPr>
        <w:tblW w:w="10196" w:type="dxa"/>
        <w:tblLook w:val="04A0"/>
      </w:tblPr>
      <w:tblGrid>
        <w:gridCol w:w="10196"/>
      </w:tblGrid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ΜΠΑΛΑΣΚΑ ΑΔΑΜΑΝΤΙΑ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ΜΠΑΛΛΙΟΥ ΙΩΑΝΝΑ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ΜΠΑΛΤΟΥΝΑ ΑΙΚΑΤΕΡΙΝΗ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ΜΠΑΡΜΠΕΡΗ ΙΩΑΝΝΑ ΜΑΡΙΑ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ΜΠΑΣΛΛΑΡΙ ΕΛΒΙΝ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ΜΠΑΤΖΑΛΗΣ ΑΝΔΡΕΑΣ-ΑΘΑΝΑΣΙΟΣ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ΜΠΕΚΙΑΡΙ ΖΥΡΙΛΝΤΑ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ΜΠΕΛΛΟΥ ΕΛΕΝΗ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ΜΠΙΖΟΥΛΑ ΚΩΝΣΤΑΝΤΙΝΑ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ΜΠΙΤΖΙΛΟΥ ΕΜΜΑΝΟΥΕΛΑ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ΜΠΟΛΙΑΡΗ ΑΙΚΑΤΕΡΙΝΗ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ΜΠΟΥΝΟΣ ΓΕΩΡΓΙΟΣ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ΜΠΟΥΤΣΙ ΜΑΡΙΑ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ΝΑΚΟΣ ΑΛΕΞΑΝΔΡΟΣ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ΝΕΟΦΥΤΟΥ ΜΙΚΑΕΛΑ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ΝΤΑΝΓΚΑ ΑΝΝΑ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ΝΤΕΜΟΥ ΚΥΡΙΑΚΗ -ΣΟΦΙΑ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ΝΤΙΜΟ ΕΥΓΕΝΙΑ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ΝΤΟΥΖΑ ΚΩΝΣΤΑΝΤΙΝΑ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ΞΥΔΑΚΗ ΒΑΣΙΛΙΚΗ - ΛΥΔΙΑ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ΞΥΔΙΑ ΜΑΡΙΑ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ΠΑΖΙ ΤΖΟΑΝΑ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ΠΑΛΑΣΚΑ ΑΝΤΡΙΑ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ΠΑΝΑΓΙΩΤΟΠΟΥΛΟΥ ΣΟΦΙΑ-ΑΝΝΑ</w:t>
            </w:r>
          </w:p>
        </w:tc>
      </w:tr>
      <w:tr w:rsidR="004A580E" w:rsidRPr="00456437" w:rsidTr="00522AF0">
        <w:trPr>
          <w:trHeight w:val="405"/>
        </w:trPr>
        <w:tc>
          <w:tcPr>
            <w:tcW w:w="10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0E" w:rsidRPr="00456437" w:rsidRDefault="004A580E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ΠΑΝΑΓΟΠΟΥΛΟΥ ΘΕΟΔΩΡΑ</w:t>
            </w:r>
          </w:p>
        </w:tc>
      </w:tr>
    </w:tbl>
    <w:p w:rsidR="00930779" w:rsidRDefault="00930779" w:rsidP="00406BED">
      <w:pPr>
        <w:tabs>
          <w:tab w:val="left" w:pos="2835"/>
        </w:tabs>
        <w:rPr>
          <w:rFonts w:ascii="Calibri" w:hAnsi="Calibri" w:cs="Calibri"/>
        </w:rPr>
      </w:pPr>
    </w:p>
    <w:p w:rsidR="00DB5BC4" w:rsidRPr="00456437" w:rsidRDefault="00DB5BC4" w:rsidP="00406BED">
      <w:pPr>
        <w:tabs>
          <w:tab w:val="left" w:pos="2835"/>
        </w:tabs>
        <w:rPr>
          <w:rFonts w:ascii="Calibri" w:hAnsi="Calibri" w:cs="Calibri"/>
        </w:rPr>
      </w:pPr>
    </w:p>
    <w:p w:rsidR="00930779" w:rsidRPr="00456437" w:rsidRDefault="00930779" w:rsidP="00406BED">
      <w:pPr>
        <w:tabs>
          <w:tab w:val="left" w:pos="2835"/>
        </w:tabs>
        <w:rPr>
          <w:rFonts w:ascii="Calibri" w:hAnsi="Calibri" w:cs="Calibri"/>
        </w:rPr>
      </w:pPr>
    </w:p>
    <w:p w:rsidR="00930779" w:rsidRPr="00456437" w:rsidRDefault="00617687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  <w:b/>
          <w:bCs/>
        </w:rPr>
        <w:t xml:space="preserve">                                            </w:t>
      </w:r>
      <w:r w:rsidR="00DB5BC4">
        <w:rPr>
          <w:rFonts w:ascii="Calibri" w:hAnsi="Calibri" w:cs="Calibri"/>
          <w:b/>
          <w:bCs/>
        </w:rPr>
        <w:t xml:space="preserve">    </w:t>
      </w:r>
      <w:r w:rsidR="00486486" w:rsidRPr="00456437">
        <w:rPr>
          <w:rFonts w:ascii="Calibri" w:hAnsi="Calibri" w:cs="Calibri"/>
          <w:b/>
          <w:bCs/>
        </w:rPr>
        <w:t>Πέμπτη</w:t>
      </w:r>
      <w:r w:rsidR="00930779" w:rsidRPr="00456437">
        <w:rPr>
          <w:rFonts w:ascii="Calibri" w:hAnsi="Calibri" w:cs="Calibri"/>
          <w:b/>
          <w:bCs/>
        </w:rPr>
        <w:t xml:space="preserve"> </w:t>
      </w:r>
      <w:r w:rsidR="00486486" w:rsidRPr="00456437">
        <w:rPr>
          <w:rFonts w:ascii="Calibri" w:hAnsi="Calibri" w:cs="Calibri"/>
          <w:b/>
          <w:bCs/>
        </w:rPr>
        <w:t>1/10/</w:t>
      </w:r>
      <w:r w:rsidR="00930779" w:rsidRPr="00456437">
        <w:rPr>
          <w:rFonts w:ascii="Calibri" w:hAnsi="Calibri" w:cs="Calibri"/>
          <w:b/>
          <w:bCs/>
        </w:rPr>
        <w:t xml:space="preserve">2020 </w:t>
      </w:r>
      <w:r w:rsidR="00DB5BC4">
        <w:rPr>
          <w:rFonts w:ascii="Calibri" w:hAnsi="Calibri" w:cs="Calibri"/>
          <w:b/>
          <w:bCs/>
        </w:rPr>
        <w:t xml:space="preserve">, </w:t>
      </w:r>
      <w:r w:rsidR="00930779" w:rsidRPr="00456437">
        <w:rPr>
          <w:rFonts w:ascii="Calibri" w:hAnsi="Calibri" w:cs="Calibri"/>
          <w:b/>
          <w:bCs/>
        </w:rPr>
        <w:t>1</w:t>
      </w:r>
      <w:r w:rsidR="00486486" w:rsidRPr="00456437">
        <w:rPr>
          <w:rFonts w:ascii="Calibri" w:hAnsi="Calibri" w:cs="Calibri"/>
          <w:b/>
          <w:bCs/>
        </w:rPr>
        <w:t>1</w:t>
      </w:r>
      <w:r w:rsidR="00930779" w:rsidRPr="00456437">
        <w:rPr>
          <w:rFonts w:ascii="Calibri" w:hAnsi="Calibri" w:cs="Calibri"/>
          <w:b/>
          <w:bCs/>
        </w:rPr>
        <w:t>.00μμ-1</w:t>
      </w:r>
      <w:r w:rsidR="00486486" w:rsidRPr="00456437">
        <w:rPr>
          <w:rFonts w:ascii="Calibri" w:hAnsi="Calibri" w:cs="Calibri"/>
          <w:b/>
          <w:bCs/>
        </w:rPr>
        <w:t>2</w:t>
      </w:r>
      <w:r w:rsidR="00930779" w:rsidRPr="00456437">
        <w:rPr>
          <w:rFonts w:ascii="Calibri" w:hAnsi="Calibri" w:cs="Calibri"/>
          <w:b/>
          <w:bCs/>
        </w:rPr>
        <w:t>.00μ</w:t>
      </w:r>
      <w:r w:rsidR="00DE0BF2" w:rsidRPr="00456437">
        <w:rPr>
          <w:rFonts w:ascii="Calibri" w:hAnsi="Calibri" w:cs="Calibri"/>
          <w:b/>
          <w:bCs/>
        </w:rPr>
        <w:t>β</w:t>
      </w:r>
    </w:p>
    <w:p w:rsidR="00930779" w:rsidRPr="00456437" w:rsidRDefault="00930779" w:rsidP="00406BED">
      <w:pPr>
        <w:tabs>
          <w:tab w:val="left" w:pos="2835"/>
        </w:tabs>
        <w:rPr>
          <w:rFonts w:ascii="Calibri" w:hAnsi="Calibri" w:cs="Calibri"/>
        </w:rPr>
      </w:pPr>
    </w:p>
    <w:p w:rsidR="00617687" w:rsidRPr="00456437" w:rsidRDefault="00617687" w:rsidP="00406BED">
      <w:pPr>
        <w:tabs>
          <w:tab w:val="left" w:pos="2835"/>
        </w:tabs>
        <w:rPr>
          <w:rFonts w:ascii="Calibri" w:hAnsi="Calibri" w:cs="Calibri"/>
        </w:rPr>
      </w:pPr>
    </w:p>
    <w:p w:rsidR="00930779" w:rsidRPr="00456437" w:rsidRDefault="00930779" w:rsidP="00406BED">
      <w:pPr>
        <w:tabs>
          <w:tab w:val="left" w:pos="2835"/>
        </w:tabs>
        <w:rPr>
          <w:rFonts w:ascii="Calibri" w:hAnsi="Calibri" w:cs="Calibri"/>
        </w:rPr>
      </w:pPr>
    </w:p>
    <w:tbl>
      <w:tblPr>
        <w:tblW w:w="9629" w:type="dxa"/>
        <w:tblLook w:val="04A0"/>
      </w:tblPr>
      <w:tblGrid>
        <w:gridCol w:w="9629"/>
      </w:tblGrid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ΠΑΝΤΖΟΠΟΥΛΟΥ ΧΡΙΣΤΙΝΑ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ΠΑΝΤΟΥ ΒΑΣΙΛΙΚΗ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ΠΑΠΑΓΕΩΡΓΙΟΥ ΔΗΜΗΤΡΙΟΣ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ΠΑΠΑΔΕΑΣ ΙΩΑΝΝΗΣ-ΡΑΦΑΗΛ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ΠΑΠΑΔΟΔΗΜΑ-ΚΟΥΜΑΝΤΑΡΗ ΚΩΝΣΤΑΝΤΙΝΑ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ΠΑΠΑΔΟΠΟΥΛΟΣ ΣΠΥΡΙΔΩΝ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ΠΑΠΑΘΑΝΑΣΙΟΥ ΑΘΑΝΑΣΙΟΣ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ΠΑΠΑΜΙΧΑΛΗΣ-ΠΑΠΑΜΙΧΑΗΛ ΜΙΧΑΗΛ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ΠΑΠΑΝΙΚΟΛΟΠΟΥΛΟΥ ΜΑΡΘΑ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ΠΑΠΠΑ ΚΩΝΣΤΑΝΤΙΝΑ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ΠΑΤΣΟΥΡΟΥ ΑΝΝΑ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ΠΑΥΛΟΠΟΥΛΟΥ ΧΡΙΣΤΙΝΑ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ΠΕΡΙΚΟΥ ΣΤΥΛΙΑΝΗ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0779" w:rsidRPr="00456437" w:rsidRDefault="00930779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ΠΕΤΡΟΠΟΥΛΟΣ ΓΕΩΡΓΙΟΣ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ΠΕΤΡΟΥ  ΣΤΥΛΙΑΝΟΣ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ΠΗΧΑ ΕΛΕΥΘΕΡΙΑ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ΠΙΠΠΑ  ΜΑΡΙΑ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ΠΟΓΙΑΝΤΖΗΣ ΑΝΔΡΕΑΣ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ΠΟΛΥΖΩΗ ΒΕΝΕΤΙΑ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ΠΟΥΡΝΑΡΑ ΜΑΡΙΑ - ΓΕΩΡΓΙΑ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ΡΟΔΙΤΗΣ ΓΕΩΡΓΙΟΣ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ΡΟΥΒΑΛΗ ΑΙΚΑΤΕΡΙΝΗ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ΡΟΥΣΣΗΣ ΜΙΧΑΗΛ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ΡΩΣΣΗ ΣΤΑΜΑΤΙΝΑ</w:t>
            </w:r>
          </w:p>
        </w:tc>
      </w:tr>
      <w:tr w:rsidR="00930779" w:rsidRPr="00456437" w:rsidTr="00617687">
        <w:trPr>
          <w:trHeight w:val="380"/>
        </w:trPr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779" w:rsidRPr="00456437" w:rsidRDefault="00930779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ΣΑΛΑΙ ΕΓΚΙΣ του ΝΑΣΙΦ</w:t>
            </w:r>
          </w:p>
        </w:tc>
      </w:tr>
    </w:tbl>
    <w:p w:rsidR="00930779" w:rsidRPr="00456437" w:rsidRDefault="00930779" w:rsidP="00406BED">
      <w:pPr>
        <w:tabs>
          <w:tab w:val="left" w:pos="2835"/>
        </w:tabs>
        <w:rPr>
          <w:rFonts w:ascii="Calibri" w:hAnsi="Calibri" w:cs="Calibri"/>
        </w:rPr>
      </w:pPr>
    </w:p>
    <w:p w:rsidR="00415FEC" w:rsidRPr="00456437" w:rsidRDefault="00415FEC" w:rsidP="00406BED">
      <w:pPr>
        <w:tabs>
          <w:tab w:val="left" w:pos="2835"/>
        </w:tabs>
        <w:rPr>
          <w:rFonts w:ascii="Calibri" w:hAnsi="Calibri" w:cs="Calibri"/>
        </w:rPr>
      </w:pPr>
    </w:p>
    <w:p w:rsidR="00415FEC" w:rsidRPr="00456437" w:rsidRDefault="00415FEC" w:rsidP="00406BED">
      <w:pPr>
        <w:tabs>
          <w:tab w:val="left" w:pos="2835"/>
        </w:tabs>
        <w:rPr>
          <w:rFonts w:ascii="Calibri" w:hAnsi="Calibri" w:cs="Calibri"/>
        </w:rPr>
      </w:pPr>
    </w:p>
    <w:p w:rsidR="00415FEC" w:rsidRPr="00456437" w:rsidRDefault="00415FEC" w:rsidP="00406BED">
      <w:pPr>
        <w:tabs>
          <w:tab w:val="left" w:pos="2835"/>
        </w:tabs>
        <w:rPr>
          <w:rFonts w:ascii="Calibri" w:hAnsi="Calibri" w:cs="Calibri"/>
        </w:rPr>
      </w:pPr>
    </w:p>
    <w:p w:rsidR="00415FEC" w:rsidRPr="00456437" w:rsidRDefault="00415FEC" w:rsidP="00406BED">
      <w:pPr>
        <w:tabs>
          <w:tab w:val="left" w:pos="2835"/>
        </w:tabs>
        <w:rPr>
          <w:rFonts w:ascii="Calibri" w:hAnsi="Calibri" w:cs="Calibri"/>
        </w:rPr>
      </w:pPr>
    </w:p>
    <w:p w:rsidR="00415FEC" w:rsidRPr="00456437" w:rsidRDefault="004F018E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  <w:b/>
          <w:bCs/>
        </w:rPr>
        <w:t xml:space="preserve">                                          </w:t>
      </w:r>
      <w:r w:rsidR="00DB5BC4">
        <w:rPr>
          <w:rFonts w:ascii="Calibri" w:hAnsi="Calibri" w:cs="Calibri"/>
          <w:b/>
          <w:bCs/>
        </w:rPr>
        <w:t xml:space="preserve">          </w:t>
      </w:r>
      <w:r w:rsidRPr="00456437">
        <w:rPr>
          <w:rFonts w:ascii="Calibri" w:hAnsi="Calibri" w:cs="Calibri"/>
          <w:b/>
          <w:bCs/>
        </w:rPr>
        <w:t xml:space="preserve">  </w:t>
      </w:r>
      <w:r w:rsidR="00415FEC" w:rsidRPr="00456437">
        <w:rPr>
          <w:rFonts w:ascii="Calibri" w:hAnsi="Calibri" w:cs="Calibri"/>
          <w:b/>
          <w:bCs/>
        </w:rPr>
        <w:t>Πέμπτη 1/10/2020 1</w:t>
      </w:r>
      <w:r w:rsidR="00FE099B" w:rsidRPr="00456437">
        <w:rPr>
          <w:rFonts w:ascii="Calibri" w:hAnsi="Calibri" w:cs="Calibri"/>
          <w:b/>
          <w:bCs/>
        </w:rPr>
        <w:t>2</w:t>
      </w:r>
      <w:r w:rsidR="00415FEC" w:rsidRPr="00456437">
        <w:rPr>
          <w:rFonts w:ascii="Calibri" w:hAnsi="Calibri" w:cs="Calibri"/>
          <w:b/>
          <w:bCs/>
        </w:rPr>
        <w:t>.00μ</w:t>
      </w:r>
      <w:r w:rsidRPr="00456437">
        <w:rPr>
          <w:rFonts w:ascii="Calibri" w:hAnsi="Calibri" w:cs="Calibri"/>
          <w:b/>
          <w:bCs/>
        </w:rPr>
        <w:t xml:space="preserve">β </w:t>
      </w:r>
      <w:r w:rsidR="00415FEC" w:rsidRPr="00456437">
        <w:rPr>
          <w:rFonts w:ascii="Calibri" w:hAnsi="Calibri" w:cs="Calibri"/>
          <w:b/>
          <w:bCs/>
        </w:rPr>
        <w:t>-1</w:t>
      </w:r>
      <w:r w:rsidR="00FE099B" w:rsidRPr="00456437">
        <w:rPr>
          <w:rFonts w:ascii="Calibri" w:hAnsi="Calibri" w:cs="Calibri"/>
          <w:b/>
          <w:bCs/>
        </w:rPr>
        <w:t>3</w:t>
      </w:r>
      <w:r w:rsidR="00415FEC" w:rsidRPr="00456437">
        <w:rPr>
          <w:rFonts w:ascii="Calibri" w:hAnsi="Calibri" w:cs="Calibri"/>
          <w:b/>
          <w:bCs/>
        </w:rPr>
        <w:t>.00μμ</w:t>
      </w:r>
    </w:p>
    <w:p w:rsidR="00415FEC" w:rsidRPr="00456437" w:rsidRDefault="00415FEC" w:rsidP="00406BED">
      <w:pPr>
        <w:tabs>
          <w:tab w:val="left" w:pos="2835"/>
        </w:tabs>
        <w:rPr>
          <w:rFonts w:ascii="Calibri" w:hAnsi="Calibri" w:cs="Calibri"/>
        </w:rPr>
      </w:pPr>
    </w:p>
    <w:p w:rsidR="00415FEC" w:rsidRPr="00456437" w:rsidRDefault="00415FEC" w:rsidP="00406BED">
      <w:pPr>
        <w:tabs>
          <w:tab w:val="left" w:pos="2835"/>
        </w:tabs>
        <w:rPr>
          <w:rFonts w:ascii="Calibri" w:hAnsi="Calibri" w:cs="Calibri"/>
        </w:rPr>
      </w:pPr>
    </w:p>
    <w:tbl>
      <w:tblPr>
        <w:tblW w:w="9958" w:type="dxa"/>
        <w:tblLook w:val="04A0"/>
      </w:tblPr>
      <w:tblGrid>
        <w:gridCol w:w="9958"/>
      </w:tblGrid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ΣΑΜΟΥΤ-ΜΠΑΤΙΣΤΑΣ, ΑΛΕΞΙΟΣ-ΑΠΟΛΛΩΝ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ΣΔΡΑΛΗ ΑΝΔΡΙΑΝΑ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ΣΕΡΙΑΝΑΪ ΑΡΣΙΝΤΑ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ΣΙΔΕΡΑ ΕΛΕΥΘΕΡΙΑ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ΣΚΑΡΛΟΥ ΜΑΡΙΑ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ΣΚΟΥΡΤΕΛΗ ΝΕΦΕΛΗ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ΣΚΟΥΦΗ ΑΙΚΑΤΕΡΙΝΗ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ΣΟΛΙΔΑΚΗΣ ΔΗΜΗΤΡΙΟΣ-ΓΕΡΑΣΙΜΟΣ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ΣΟΥΡΜΕΛΗ ΑΙΚΑΤΕΡΙΝΗ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ΣΤΕΦΑΝΑΚΗ ΕΥΦΡΟΣΥΝΗ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ΣΩΚΡΑΤΟΥΣ  ΡΑΦΑΗΛ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ΣΩΠΑΚΗ ΑΙΚΑΤΕΡΙΝΗ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ΤΑΝΑΝΙΚΑ ΠΑΥΛΟΣ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ΤΕΛΩΝΗ  ΠΑΝΑΓΙΩΤΑ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ΤΖΕΦΡΙΟΥ ΤΡΙΣΕΥΓΕΝΗ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ΤΖΙΦΑ ΚΩΝΣΤΑΝΤΙΝΑ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ΤΙΛΚΟ ΓΚΡΕΤΑ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ΤΟΔΕ ΝΙΚΗΦΟΡΑ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ΤΟΥΜΠΑΝΙΑΡΗ ΣΙΜΩΝΑ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ΤΡΑΦΑΛΗ ΠΑΝΑΓΙΩΤΑ ΜΑΡΚΙΑΝΗ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ΤΡΟΥΓΚΟΥ ΜΑΡΙΓΚΛΕΝΑ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ΤΣΑΓΓΑΡΑ ΣΠΥΡΙΔΟΥΛΑ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ΤΣΑΓΚΑΡΕΛΗ ΧΡΙΣΤΙΝΑ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ΤΣΑΚΙΡΗ ΓΕΩΡΓΙΑ</w:t>
            </w:r>
          </w:p>
        </w:tc>
      </w:tr>
      <w:tr w:rsidR="00415FEC" w:rsidRPr="00456437" w:rsidTr="009D4C9F">
        <w:trPr>
          <w:trHeight w:val="380"/>
        </w:trPr>
        <w:tc>
          <w:tcPr>
            <w:tcW w:w="9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5FEC" w:rsidRPr="00456437" w:rsidRDefault="00415FEC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ΤΣΕΛΑ ΝΤΙΛΕ</w:t>
            </w:r>
          </w:p>
        </w:tc>
      </w:tr>
    </w:tbl>
    <w:p w:rsidR="00415FEC" w:rsidRPr="00456437" w:rsidRDefault="00415FEC" w:rsidP="00406BED">
      <w:pPr>
        <w:tabs>
          <w:tab w:val="left" w:pos="2835"/>
        </w:tabs>
        <w:rPr>
          <w:rFonts w:ascii="Calibri" w:hAnsi="Calibri" w:cs="Calibri"/>
        </w:rPr>
      </w:pPr>
    </w:p>
    <w:p w:rsidR="00716E8A" w:rsidRPr="00456437" w:rsidRDefault="00716E8A" w:rsidP="00406BED">
      <w:pPr>
        <w:tabs>
          <w:tab w:val="left" w:pos="2835"/>
        </w:tabs>
        <w:rPr>
          <w:rFonts w:ascii="Calibri" w:hAnsi="Calibri" w:cs="Calibri"/>
        </w:rPr>
      </w:pPr>
    </w:p>
    <w:p w:rsidR="00716E8A" w:rsidRPr="00456437" w:rsidRDefault="00716E8A" w:rsidP="00406BED">
      <w:pPr>
        <w:tabs>
          <w:tab w:val="left" w:pos="2835"/>
        </w:tabs>
        <w:rPr>
          <w:rFonts w:ascii="Calibri" w:hAnsi="Calibri" w:cs="Calibri"/>
        </w:rPr>
      </w:pPr>
    </w:p>
    <w:p w:rsidR="00716E8A" w:rsidRPr="00DB5BC4" w:rsidRDefault="008B47A3" w:rsidP="00406BED">
      <w:pPr>
        <w:tabs>
          <w:tab w:val="left" w:pos="2835"/>
        </w:tabs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  <w:b/>
          <w:bCs/>
        </w:rPr>
        <w:lastRenderedPageBreak/>
        <w:t xml:space="preserve">                                      </w:t>
      </w:r>
      <w:r w:rsidR="00DB5BC4">
        <w:rPr>
          <w:rFonts w:ascii="Calibri" w:hAnsi="Calibri" w:cs="Calibri"/>
          <w:b/>
          <w:bCs/>
        </w:rPr>
        <w:t xml:space="preserve">        </w:t>
      </w:r>
      <w:r w:rsidRPr="00456437">
        <w:rPr>
          <w:rFonts w:ascii="Calibri" w:hAnsi="Calibri" w:cs="Calibri"/>
          <w:b/>
          <w:bCs/>
        </w:rPr>
        <w:t xml:space="preserve">   </w:t>
      </w:r>
      <w:r w:rsidR="00716E8A" w:rsidRPr="00456437">
        <w:rPr>
          <w:rFonts w:ascii="Calibri" w:hAnsi="Calibri" w:cs="Calibri"/>
          <w:b/>
          <w:bCs/>
        </w:rPr>
        <w:t xml:space="preserve">Πέμπτη 1/10/2020 </w:t>
      </w:r>
      <w:r w:rsidR="00DB5BC4">
        <w:rPr>
          <w:rFonts w:ascii="Calibri" w:hAnsi="Calibri" w:cs="Calibri"/>
          <w:b/>
          <w:bCs/>
        </w:rPr>
        <w:t xml:space="preserve">, </w:t>
      </w:r>
      <w:r w:rsidR="00716E8A" w:rsidRPr="00456437">
        <w:rPr>
          <w:rFonts w:ascii="Calibri" w:hAnsi="Calibri" w:cs="Calibri"/>
          <w:b/>
          <w:bCs/>
        </w:rPr>
        <w:t>1</w:t>
      </w:r>
      <w:r w:rsidR="002546F7" w:rsidRPr="00456437">
        <w:rPr>
          <w:rFonts w:ascii="Calibri" w:hAnsi="Calibri" w:cs="Calibri"/>
          <w:b/>
          <w:bCs/>
        </w:rPr>
        <w:t>3</w:t>
      </w:r>
      <w:r w:rsidR="00716E8A" w:rsidRPr="00456437">
        <w:rPr>
          <w:rFonts w:ascii="Calibri" w:hAnsi="Calibri" w:cs="Calibri"/>
          <w:b/>
          <w:bCs/>
        </w:rPr>
        <w:t>.00μμ-1</w:t>
      </w:r>
      <w:r w:rsidR="002546F7" w:rsidRPr="00456437">
        <w:rPr>
          <w:rFonts w:ascii="Calibri" w:hAnsi="Calibri" w:cs="Calibri"/>
          <w:b/>
          <w:bCs/>
        </w:rPr>
        <w:t>4</w:t>
      </w:r>
      <w:r w:rsidR="00716E8A" w:rsidRPr="00456437">
        <w:rPr>
          <w:rFonts w:ascii="Calibri" w:hAnsi="Calibri" w:cs="Calibri"/>
          <w:b/>
          <w:bCs/>
        </w:rPr>
        <w:t>.00μμ</w:t>
      </w:r>
    </w:p>
    <w:p w:rsidR="00716E8A" w:rsidRPr="00456437" w:rsidRDefault="00716E8A" w:rsidP="00406BED">
      <w:pPr>
        <w:tabs>
          <w:tab w:val="left" w:pos="2835"/>
        </w:tabs>
        <w:rPr>
          <w:rFonts w:ascii="Calibri" w:hAnsi="Calibri" w:cs="Calibri"/>
        </w:rPr>
      </w:pPr>
    </w:p>
    <w:p w:rsidR="00716E8A" w:rsidRPr="00456437" w:rsidRDefault="00716E8A" w:rsidP="00406BED">
      <w:pPr>
        <w:tabs>
          <w:tab w:val="left" w:pos="2835"/>
        </w:tabs>
        <w:rPr>
          <w:rFonts w:ascii="Calibri" w:hAnsi="Calibri" w:cs="Calibri"/>
        </w:rPr>
      </w:pPr>
    </w:p>
    <w:tbl>
      <w:tblPr>
        <w:tblW w:w="9823" w:type="dxa"/>
        <w:tblLook w:val="04A0"/>
      </w:tblPr>
      <w:tblGrid>
        <w:gridCol w:w="9823"/>
      </w:tblGrid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ΤΣΙΓΑΣ  ΓΕΩΡΓΙΟΣ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ΤΣΙΓΚΙΛΑΡΑΣ ΣΤΑΥΡΟΣ-ΠΑΤΑΠΙΟΣ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ΤΣΙΜΠΟΥΚΗ ΜΑΡΙΑ-ΛΟΥΙΖΑ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ΤΣΙΡΩΝΗΣ ΧΡΗΣΤΟΣ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ΤΣΙΤΣΑΝΗ ΜΑΡΙΑ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ΤΣΟΚΑΝΑ ΠΑΡΑΣΚΕΥΗ ΟΛΓΑ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ΤΣΟΥΚΑ ΧΡΥΣΟΒΑΛΑΝΤΟΥ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ΤΣΟΥΛΙΑ ΘΑΛΕΙΑ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ΦΙΛΑΪ  ΜΙΝΑ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ΦΙΛΙΠΠΟΥ ΝΙΚΟΛΑΟΣ του ΚΩΝΣΤΑΝΤΙΝΟΥ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ΦΙΛΟΣΟΦΟΣ ΓΕΩΡΓΙΟΣ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ΦΟΥΡΤΟΥΝΑ ΧΡΙΣΤΙΝΑ- ΜΑΡΙΑ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ΦΩΚΙΔΗ ΔΕΣΠΟΙΝΑ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ΦΩΤΑΚΟΠΟΥΛΟΥ ΒΑΣΙΛΙΚΗ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ΦΩΤΙΟΥ ΕΙΡΗΝΗ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ΧΑΪΔΕΜΕΝΟΥ ΣΤΑΜΑΤΙΑ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ΧΑΝΤΖΗ ΣΩΤΗΡΙΑ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ΧΑΡΑΛΑΜΠΑΚΗ ΠΑΝΑΓΙΩΤΑ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  <w:kern w:val="2"/>
              </w:rPr>
              <w:t>ΧΑΡΑΛΑΜΠΟΥΣ ΑΝΔΡΕΑΣ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ΧΑΡΟΥ ΑΠΟΣΤΟΛΙΑ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ΧΙΟΥ ΠΑΝΑΓΙΩΤΑ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ΧΟΝΔΡΟΜΑΡΑ ΙΩΑΝΝΑ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ΧΡΙΣΤΑΚΗ ΒΑΣΙΛΙΚΗ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ΧΡΥΣΑΝΘΟΠΟΥΛΟΥ ΑΣΠΑΣΙΑ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ΨΑΡΑΔΕΛΛΗΣ ΠΑΝΑΓΙΩΤΗΣ</w:t>
            </w:r>
          </w:p>
        </w:tc>
      </w:tr>
      <w:tr w:rsidR="00716E8A" w:rsidRPr="00456437" w:rsidTr="00EA146F">
        <w:trPr>
          <w:trHeight w:val="387"/>
        </w:trPr>
        <w:tc>
          <w:tcPr>
            <w:tcW w:w="9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6E8A" w:rsidRPr="00456437" w:rsidRDefault="00716E8A" w:rsidP="00536628">
            <w:pPr>
              <w:jc w:val="both"/>
              <w:rPr>
                <w:rFonts w:ascii="Calibri" w:hAnsi="Calibri" w:cs="Calibri"/>
                <w:color w:val="000000"/>
              </w:rPr>
            </w:pPr>
            <w:r w:rsidRPr="00456437">
              <w:rPr>
                <w:rFonts w:ascii="Calibri" w:hAnsi="Calibri" w:cs="Calibri"/>
                <w:color w:val="000000"/>
              </w:rPr>
              <w:t>ΨΗΝΙΑ ΕΛΕΝΗ</w:t>
            </w:r>
          </w:p>
        </w:tc>
      </w:tr>
    </w:tbl>
    <w:p w:rsidR="00716E8A" w:rsidRPr="00456437" w:rsidRDefault="00716E8A" w:rsidP="00A226E3">
      <w:pPr>
        <w:tabs>
          <w:tab w:val="left" w:pos="2835"/>
        </w:tabs>
        <w:rPr>
          <w:rFonts w:ascii="Calibri" w:hAnsi="Calibri" w:cs="Calibri"/>
        </w:rPr>
      </w:pPr>
    </w:p>
    <w:sectPr w:rsidR="00716E8A" w:rsidRPr="00456437" w:rsidSect="00660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979" w:rsidRDefault="001B3979" w:rsidP="0044058E">
      <w:r>
        <w:separator/>
      </w:r>
    </w:p>
  </w:endnote>
  <w:endnote w:type="continuationSeparator" w:id="0">
    <w:p w:rsidR="001B3979" w:rsidRDefault="001B3979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4" w:rsidRDefault="0071577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4" w:rsidRDefault="0071577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4" w:rsidRDefault="007157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979" w:rsidRDefault="001B3979" w:rsidP="0044058E">
      <w:r>
        <w:separator/>
      </w:r>
    </w:p>
  </w:footnote>
  <w:footnote w:type="continuationSeparator" w:id="0">
    <w:p w:rsidR="001B3979" w:rsidRDefault="001B3979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4" w:rsidRDefault="0071577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F71C55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F71C55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F71C55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</w:t>
    </w:r>
    <w:r w:rsidR="00715774">
      <w:rPr>
        <w:rFonts w:ascii="Cambria" w:hAnsi="Cambria"/>
        <w:b/>
        <w:spacing w:val="30"/>
        <w:sz w:val="18"/>
        <w:szCs w:val="26"/>
        <w:lang w:val="en-US" w:eastAsia="en-US" w:bidi="en-US"/>
      </w:rPr>
      <w:t>962831, 2610962832,2610962833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4" w:rsidRDefault="007157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4B2D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00AF"/>
    <w:rsid w:val="000C12DD"/>
    <w:rsid w:val="000C44C0"/>
    <w:rsid w:val="000C57A2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4080"/>
    <w:rsid w:val="0010521A"/>
    <w:rsid w:val="00116C2C"/>
    <w:rsid w:val="001225A7"/>
    <w:rsid w:val="001233CE"/>
    <w:rsid w:val="001300FE"/>
    <w:rsid w:val="00137FF1"/>
    <w:rsid w:val="00151C2F"/>
    <w:rsid w:val="00154832"/>
    <w:rsid w:val="00163364"/>
    <w:rsid w:val="00181BD4"/>
    <w:rsid w:val="00182829"/>
    <w:rsid w:val="00192F41"/>
    <w:rsid w:val="001A46A4"/>
    <w:rsid w:val="001A5927"/>
    <w:rsid w:val="001B1B34"/>
    <w:rsid w:val="001B3979"/>
    <w:rsid w:val="001B7B72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2900"/>
    <w:rsid w:val="00247C51"/>
    <w:rsid w:val="0025084C"/>
    <w:rsid w:val="002519E7"/>
    <w:rsid w:val="0025221C"/>
    <w:rsid w:val="00254330"/>
    <w:rsid w:val="002543BE"/>
    <w:rsid w:val="002546F7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56E8"/>
    <w:rsid w:val="00296A9A"/>
    <w:rsid w:val="002A29D4"/>
    <w:rsid w:val="002A5702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29A2"/>
    <w:rsid w:val="003E380F"/>
    <w:rsid w:val="003F002F"/>
    <w:rsid w:val="003F4817"/>
    <w:rsid w:val="00404D05"/>
    <w:rsid w:val="00406BED"/>
    <w:rsid w:val="004142B8"/>
    <w:rsid w:val="00414493"/>
    <w:rsid w:val="0041500F"/>
    <w:rsid w:val="00415FEC"/>
    <w:rsid w:val="004163D1"/>
    <w:rsid w:val="004229EF"/>
    <w:rsid w:val="004345A6"/>
    <w:rsid w:val="0044058E"/>
    <w:rsid w:val="00443C12"/>
    <w:rsid w:val="00444A55"/>
    <w:rsid w:val="00444F59"/>
    <w:rsid w:val="00455DFC"/>
    <w:rsid w:val="00456437"/>
    <w:rsid w:val="00457207"/>
    <w:rsid w:val="00466D7B"/>
    <w:rsid w:val="00486486"/>
    <w:rsid w:val="00494D6E"/>
    <w:rsid w:val="004A09AA"/>
    <w:rsid w:val="004A159C"/>
    <w:rsid w:val="004A1F02"/>
    <w:rsid w:val="004A580E"/>
    <w:rsid w:val="004A609F"/>
    <w:rsid w:val="004A6AAC"/>
    <w:rsid w:val="004A77E8"/>
    <w:rsid w:val="004B2E43"/>
    <w:rsid w:val="004C1B6F"/>
    <w:rsid w:val="004C32D6"/>
    <w:rsid w:val="004C7EF5"/>
    <w:rsid w:val="004D4924"/>
    <w:rsid w:val="004E1EE8"/>
    <w:rsid w:val="004E45B9"/>
    <w:rsid w:val="004E4824"/>
    <w:rsid w:val="004E6D56"/>
    <w:rsid w:val="004F018E"/>
    <w:rsid w:val="004F785A"/>
    <w:rsid w:val="00503EBC"/>
    <w:rsid w:val="00511492"/>
    <w:rsid w:val="00522AF0"/>
    <w:rsid w:val="00524FF6"/>
    <w:rsid w:val="00540270"/>
    <w:rsid w:val="005408E5"/>
    <w:rsid w:val="00545B46"/>
    <w:rsid w:val="00550124"/>
    <w:rsid w:val="0055530B"/>
    <w:rsid w:val="00555B5C"/>
    <w:rsid w:val="005627B4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6C5C"/>
    <w:rsid w:val="005F0E18"/>
    <w:rsid w:val="005F13E5"/>
    <w:rsid w:val="0060142D"/>
    <w:rsid w:val="006153A4"/>
    <w:rsid w:val="00617687"/>
    <w:rsid w:val="00617793"/>
    <w:rsid w:val="00622EFC"/>
    <w:rsid w:val="0062771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087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5774"/>
    <w:rsid w:val="00716D90"/>
    <w:rsid w:val="00716E8A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A1D"/>
    <w:rsid w:val="00795354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47A3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30779"/>
    <w:rsid w:val="00935CCC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204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D4C9F"/>
    <w:rsid w:val="009E4834"/>
    <w:rsid w:val="00A018BB"/>
    <w:rsid w:val="00A04F3A"/>
    <w:rsid w:val="00A16400"/>
    <w:rsid w:val="00A20C26"/>
    <w:rsid w:val="00A226E3"/>
    <w:rsid w:val="00A2377F"/>
    <w:rsid w:val="00A263BB"/>
    <w:rsid w:val="00A33CDF"/>
    <w:rsid w:val="00A43CD6"/>
    <w:rsid w:val="00A446C0"/>
    <w:rsid w:val="00A53FE2"/>
    <w:rsid w:val="00A6212E"/>
    <w:rsid w:val="00A647B9"/>
    <w:rsid w:val="00A72736"/>
    <w:rsid w:val="00A80560"/>
    <w:rsid w:val="00A83375"/>
    <w:rsid w:val="00A90BA2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2F8E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86250"/>
    <w:rsid w:val="00BA33A4"/>
    <w:rsid w:val="00BB697C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2FCD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A7EC5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CF75EE"/>
    <w:rsid w:val="00D00A58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1203"/>
    <w:rsid w:val="00D56445"/>
    <w:rsid w:val="00D577FB"/>
    <w:rsid w:val="00D61624"/>
    <w:rsid w:val="00D660AE"/>
    <w:rsid w:val="00D703AC"/>
    <w:rsid w:val="00D73A4B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B5BC4"/>
    <w:rsid w:val="00DC20A6"/>
    <w:rsid w:val="00DC598C"/>
    <w:rsid w:val="00DD2E16"/>
    <w:rsid w:val="00DE0BF2"/>
    <w:rsid w:val="00DE3A81"/>
    <w:rsid w:val="00E00C09"/>
    <w:rsid w:val="00E020E9"/>
    <w:rsid w:val="00E04D08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14C7"/>
    <w:rsid w:val="00E865DA"/>
    <w:rsid w:val="00E879B7"/>
    <w:rsid w:val="00E91B29"/>
    <w:rsid w:val="00EA146F"/>
    <w:rsid w:val="00EA2548"/>
    <w:rsid w:val="00EA2622"/>
    <w:rsid w:val="00EA6C65"/>
    <w:rsid w:val="00EA7D95"/>
    <w:rsid w:val="00EB193A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1C55"/>
    <w:rsid w:val="00F87003"/>
    <w:rsid w:val="00FA5B85"/>
    <w:rsid w:val="00FB0B51"/>
    <w:rsid w:val="00FB64AE"/>
    <w:rsid w:val="00FC2B89"/>
    <w:rsid w:val="00FC724C"/>
    <w:rsid w:val="00FD084C"/>
    <w:rsid w:val="00FD156C"/>
    <w:rsid w:val="00FE099B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F8D6C-6539-4FD8-A983-F5B95424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1</TotalTime>
  <Pages>10</Pages>
  <Words>1040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3</cp:revision>
  <cp:lastPrinted>2019-03-06T12:06:00Z</cp:lastPrinted>
  <dcterms:created xsi:type="dcterms:W3CDTF">2020-09-24T11:49:00Z</dcterms:created>
  <dcterms:modified xsi:type="dcterms:W3CDTF">2020-09-24T11:51:00Z</dcterms:modified>
</cp:coreProperties>
</file>