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6BCB" w14:textId="22BFC92D" w:rsidR="006C4372" w:rsidRDefault="00976F35" w:rsidP="00976F35">
      <w:pPr>
        <w:pStyle w:val="3"/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329594B9" w14:textId="2F773AB9" w:rsidR="00D0219A" w:rsidRDefault="00D0219A" w:rsidP="00D0219A">
      <w:pPr>
        <w:rPr>
          <w:lang w:eastAsia="en-US"/>
        </w:rPr>
      </w:pPr>
    </w:p>
    <w:p w14:paraId="6FB8E230" w14:textId="77777777" w:rsidR="00D0219A" w:rsidRPr="00D0219A" w:rsidRDefault="00D0219A" w:rsidP="00D0219A">
      <w:pPr>
        <w:rPr>
          <w:lang w:eastAsia="en-US"/>
        </w:rPr>
      </w:pPr>
    </w:p>
    <w:p w14:paraId="69F0EC79" w14:textId="77777777" w:rsidR="004211B6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 w:rsidRPr="00A56459">
        <w:rPr>
          <w:b/>
          <w:sz w:val="34"/>
          <w:szCs w:val="34"/>
          <w:u w:val="single"/>
        </w:rPr>
        <w:t>ΣΧΕΤΙΚΑ ΜΕ Τ</w:t>
      </w:r>
      <w:r w:rsidR="00131C47">
        <w:rPr>
          <w:b/>
          <w:sz w:val="34"/>
          <w:szCs w:val="34"/>
          <w:u w:val="single"/>
        </w:rPr>
        <w:t>ΗΝ</w:t>
      </w:r>
      <w:r w:rsidR="00D0219A" w:rsidRPr="00A56459">
        <w:rPr>
          <w:b/>
          <w:sz w:val="34"/>
          <w:szCs w:val="34"/>
          <w:u w:val="single"/>
        </w:rPr>
        <w:t xml:space="preserve"> </w:t>
      </w:r>
      <w:r w:rsidR="004211B6">
        <w:rPr>
          <w:b/>
          <w:sz w:val="34"/>
          <w:szCs w:val="34"/>
          <w:u w:val="single"/>
        </w:rPr>
        <w:t>ΠΕΡΙΕΓΧΕΙΡΗΤΙΚΗ</w:t>
      </w:r>
      <w:r w:rsidR="00D0219A" w:rsidRPr="00A56459">
        <w:rPr>
          <w:b/>
          <w:sz w:val="34"/>
          <w:szCs w:val="34"/>
          <w:u w:val="single"/>
        </w:rPr>
        <w:t xml:space="preserve"> ΝΟΣΗΛΕΥΤΙΚΗ</w:t>
      </w:r>
      <w:r w:rsidR="00131C47">
        <w:rPr>
          <w:b/>
          <w:sz w:val="34"/>
          <w:szCs w:val="34"/>
          <w:u w:val="single"/>
        </w:rPr>
        <w:t>,</w:t>
      </w:r>
    </w:p>
    <w:p w14:paraId="6AF8F8C0" w14:textId="44DCE95A"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 w:rsidRPr="00A56459">
        <w:rPr>
          <w:b/>
          <w:sz w:val="34"/>
          <w:szCs w:val="34"/>
          <w:u w:val="single"/>
        </w:rPr>
        <w:t xml:space="preserve">ΣΑΣ ΕΝΗΜΕΡΩΝΩ </w:t>
      </w:r>
      <w:r w:rsidR="00D0219A">
        <w:rPr>
          <w:b/>
          <w:sz w:val="34"/>
          <w:szCs w:val="34"/>
          <w:u w:val="single"/>
        </w:rPr>
        <w:t>ΟΤΙ</w:t>
      </w:r>
      <w:r w:rsidRPr="00A56459">
        <w:rPr>
          <w:b/>
          <w:sz w:val="34"/>
          <w:szCs w:val="34"/>
          <w:u w:val="single"/>
        </w:rPr>
        <w:t>:</w:t>
      </w:r>
    </w:p>
    <w:p w14:paraId="6C6BCBD1" w14:textId="77777777"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</w:p>
    <w:p w14:paraId="7E770AAE" w14:textId="1D848B2A"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 w:rsidRPr="00A56459">
        <w:rPr>
          <w:b/>
          <w:sz w:val="34"/>
          <w:szCs w:val="34"/>
          <w:u w:val="single"/>
        </w:rPr>
        <w:t>ΤΗ</w:t>
      </w:r>
      <w:r w:rsidR="004211B6">
        <w:rPr>
          <w:b/>
          <w:sz w:val="34"/>
          <w:szCs w:val="34"/>
          <w:u w:val="single"/>
        </w:rPr>
        <w:t>Ν ΠΕΜΠΤΗ 6</w:t>
      </w:r>
      <w:r w:rsidRPr="00A56459">
        <w:rPr>
          <w:b/>
          <w:sz w:val="34"/>
          <w:szCs w:val="34"/>
          <w:u w:val="single"/>
        </w:rPr>
        <w:t>/10, ΩΡΑ 1</w:t>
      </w:r>
      <w:r w:rsidR="004211B6">
        <w:rPr>
          <w:b/>
          <w:sz w:val="34"/>
          <w:szCs w:val="34"/>
          <w:u w:val="single"/>
        </w:rPr>
        <w:t>2</w:t>
      </w:r>
      <w:r w:rsidRPr="00A56459">
        <w:rPr>
          <w:b/>
          <w:sz w:val="34"/>
          <w:szCs w:val="34"/>
          <w:u w:val="single"/>
        </w:rPr>
        <w:t>.00</w:t>
      </w:r>
      <w:r w:rsidR="00074DB9" w:rsidRPr="00074DB9">
        <w:rPr>
          <w:b/>
          <w:sz w:val="34"/>
          <w:szCs w:val="34"/>
          <w:u w:val="single"/>
        </w:rPr>
        <w:t>,</w:t>
      </w:r>
      <w:r w:rsidRPr="00A56459">
        <w:rPr>
          <w:b/>
          <w:sz w:val="34"/>
          <w:szCs w:val="34"/>
          <w:u w:val="single"/>
        </w:rPr>
        <w:t xml:space="preserve"> ΘΑ </w:t>
      </w:r>
      <w:r w:rsidR="00AC3597">
        <w:rPr>
          <w:b/>
          <w:sz w:val="34"/>
          <w:szCs w:val="34"/>
          <w:u w:val="single"/>
        </w:rPr>
        <w:t>ΓΙΝΕΙ</w:t>
      </w:r>
      <w:r w:rsidRPr="00A56459">
        <w:rPr>
          <w:b/>
          <w:sz w:val="34"/>
          <w:szCs w:val="34"/>
          <w:u w:val="single"/>
        </w:rPr>
        <w:t xml:space="preserve"> ΣΥΝΤΟΜΗ ΕΝΗΜΕΡΩΣΗ </w:t>
      </w:r>
      <w:r w:rsidR="00131C47">
        <w:rPr>
          <w:b/>
          <w:sz w:val="34"/>
          <w:szCs w:val="34"/>
          <w:u w:val="single"/>
        </w:rPr>
        <w:t>ΣΧΕΤΙΚΑ ΜΕ</w:t>
      </w:r>
      <w:r w:rsidR="00D0219A">
        <w:rPr>
          <w:b/>
          <w:sz w:val="34"/>
          <w:szCs w:val="34"/>
          <w:u w:val="single"/>
        </w:rPr>
        <w:t xml:space="preserve"> ΤΗΝ ΠΡΑΓΜΑΤΟΠΟΙΗΣΗ ΤΩΝ ΜΑΘΗΜΑΤΩΝ, ΣΤΗΝ ΑΙΘ. 2 (Α΄ ΟΡΟΦΟΣ ΚΤΙΡΙΟΥ ΝΟΣΗΛΕΥΤΙΚΗΣ)</w:t>
      </w:r>
    </w:p>
    <w:p w14:paraId="37E1BBDC" w14:textId="133B93CD" w:rsidR="00A56459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</w:p>
    <w:p w14:paraId="6B921175" w14:textId="5713127A" w:rsidR="00A56459" w:rsidRPr="00A56459" w:rsidRDefault="00131C47" w:rsidP="00A56459">
      <w:pPr>
        <w:ind w:right="-283"/>
        <w:jc w:val="center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>ΤΑ ΜΑΘΗΜΑΤΑ</w:t>
      </w:r>
      <w:r w:rsidR="00A56459" w:rsidRPr="00A56459">
        <w:rPr>
          <w:b/>
          <w:sz w:val="34"/>
          <w:szCs w:val="34"/>
          <w:u w:val="single"/>
        </w:rPr>
        <w:t xml:space="preserve"> ΘΑ ΞΕΚΙΝΗΣ</w:t>
      </w:r>
      <w:r w:rsidR="001F5AA8">
        <w:rPr>
          <w:b/>
          <w:sz w:val="34"/>
          <w:szCs w:val="34"/>
          <w:u w:val="single"/>
        </w:rPr>
        <w:t>ΟΥΝ</w:t>
      </w:r>
      <w:r w:rsidR="00A56459" w:rsidRPr="00A56459">
        <w:rPr>
          <w:b/>
          <w:sz w:val="34"/>
          <w:szCs w:val="34"/>
          <w:u w:val="single"/>
        </w:rPr>
        <w:t xml:space="preserve"> ΒΑΣΕΙ ΤΟΥ ΩΡΟΛΟΓΙΟΥ ΠΡΟΓΡΑΜΜΑΤΟΣ</w:t>
      </w:r>
      <w:r>
        <w:rPr>
          <w:b/>
          <w:sz w:val="34"/>
          <w:szCs w:val="34"/>
          <w:u w:val="single"/>
        </w:rPr>
        <w:t xml:space="preserve"> ΑΠ</w:t>
      </w:r>
      <w:r w:rsidR="001F5AA8">
        <w:rPr>
          <w:b/>
          <w:sz w:val="34"/>
          <w:szCs w:val="34"/>
          <w:u w:val="single"/>
        </w:rPr>
        <w:t>Ο</w:t>
      </w:r>
      <w:r>
        <w:rPr>
          <w:b/>
          <w:sz w:val="34"/>
          <w:szCs w:val="34"/>
          <w:u w:val="single"/>
        </w:rPr>
        <w:t xml:space="preserve"> ΤΗ ΔΕΥΤΕΡΗ ΕΒΔΟΜΑΔΑ</w:t>
      </w:r>
      <w:r w:rsidR="004211B6">
        <w:rPr>
          <w:b/>
          <w:sz w:val="34"/>
          <w:szCs w:val="34"/>
          <w:u w:val="single"/>
        </w:rPr>
        <w:t>, ΔΗΛ. ΑΠΌ ΠΕΜΠΤΗ 13</w:t>
      </w:r>
      <w:r w:rsidR="00A56459" w:rsidRPr="00A56459">
        <w:rPr>
          <w:b/>
          <w:sz w:val="34"/>
          <w:szCs w:val="34"/>
          <w:u w:val="single"/>
        </w:rPr>
        <w:t>/10</w:t>
      </w:r>
      <w:r w:rsidR="004211B6">
        <w:rPr>
          <w:b/>
          <w:sz w:val="34"/>
          <w:szCs w:val="34"/>
          <w:u w:val="single"/>
        </w:rPr>
        <w:t>, ΩΡΑ 12.00-14.00</w:t>
      </w:r>
    </w:p>
    <w:p w14:paraId="5DB4AFC9" w14:textId="77777777"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</w:rPr>
      </w:pPr>
    </w:p>
    <w:p w14:paraId="77C89CA4" w14:textId="6023035C" w:rsidR="00A56459" w:rsidRDefault="00A56459" w:rsidP="00A56459">
      <w:pPr>
        <w:ind w:right="-283" w:hanging="284"/>
        <w:jc w:val="center"/>
        <w:rPr>
          <w:b/>
          <w:sz w:val="28"/>
          <w:szCs w:val="28"/>
        </w:rPr>
      </w:pPr>
      <w:r w:rsidRPr="00D0219A">
        <w:rPr>
          <w:b/>
          <w:sz w:val="28"/>
          <w:szCs w:val="28"/>
        </w:rPr>
        <w:t xml:space="preserve">ΠΑΡΑΚΑΛΩ ΟΛΟΥΣ ΤΟΥΣ ΦΟΙΤΗΤΕΣ ΠΟΥ </w:t>
      </w:r>
      <w:r w:rsidR="001F5AA8">
        <w:rPr>
          <w:b/>
          <w:sz w:val="28"/>
          <w:szCs w:val="28"/>
        </w:rPr>
        <w:t>ΕΠΙΘΥΜΟΥΝ Ν</w:t>
      </w:r>
      <w:r w:rsidRPr="00D0219A">
        <w:rPr>
          <w:b/>
          <w:sz w:val="28"/>
          <w:szCs w:val="28"/>
        </w:rPr>
        <w:t>Α ΠΑΡΑΚΟΛΟΥΘΗΣΟΥΝ Τ</w:t>
      </w:r>
      <w:r w:rsidR="004211B6">
        <w:rPr>
          <w:b/>
          <w:sz w:val="28"/>
          <w:szCs w:val="28"/>
        </w:rPr>
        <w:t>Ο</w:t>
      </w:r>
      <w:r w:rsidRPr="00D0219A">
        <w:rPr>
          <w:b/>
          <w:sz w:val="28"/>
          <w:szCs w:val="28"/>
        </w:rPr>
        <w:t xml:space="preserve"> ΜΑΘΗΜΑ ΝΑ ΕΓΓΡΑΦΟΥΝ Σ</w:t>
      </w:r>
      <w:r w:rsidR="001F5AA8">
        <w:rPr>
          <w:b/>
          <w:sz w:val="28"/>
          <w:szCs w:val="28"/>
        </w:rPr>
        <w:t>Ε ΑΥΤ</w:t>
      </w:r>
      <w:r w:rsidR="004211B6">
        <w:rPr>
          <w:b/>
          <w:sz w:val="28"/>
          <w:szCs w:val="28"/>
        </w:rPr>
        <w:t>Ο</w:t>
      </w:r>
      <w:r w:rsidRPr="00D0219A">
        <w:rPr>
          <w:b/>
          <w:sz w:val="28"/>
          <w:szCs w:val="28"/>
        </w:rPr>
        <w:t xml:space="preserve"> ΣΤΟ </w:t>
      </w:r>
      <w:r w:rsidRPr="00D0219A">
        <w:rPr>
          <w:b/>
          <w:sz w:val="28"/>
          <w:szCs w:val="28"/>
          <w:lang w:val="en-US"/>
        </w:rPr>
        <w:t>E</w:t>
      </w:r>
      <w:r w:rsidRPr="00D0219A">
        <w:rPr>
          <w:b/>
          <w:sz w:val="28"/>
          <w:szCs w:val="28"/>
        </w:rPr>
        <w:t>-</w:t>
      </w:r>
      <w:r w:rsidRPr="00D0219A">
        <w:rPr>
          <w:b/>
          <w:sz w:val="28"/>
          <w:szCs w:val="28"/>
          <w:lang w:val="en-US"/>
        </w:rPr>
        <w:t>CLASS</w:t>
      </w:r>
      <w:r w:rsidRPr="00D0219A">
        <w:rPr>
          <w:b/>
          <w:sz w:val="28"/>
          <w:szCs w:val="28"/>
        </w:rPr>
        <w:t xml:space="preserve"> ΤΟ ΤΑΧΥΤΕΡΟ ΔΥΝΑΤΟ ΠΡΟΚΕΙΜΕΝΟΥ ΝΑ ΛΑΜΒΑΝΟΥΝ </w:t>
      </w:r>
      <w:r w:rsidR="00D0219A">
        <w:rPr>
          <w:b/>
          <w:sz w:val="28"/>
          <w:szCs w:val="28"/>
        </w:rPr>
        <w:t>ΤΙΣ ΑΝΤΙΣΤΟΙΧΕΣ</w:t>
      </w:r>
      <w:r w:rsidRPr="00D0219A">
        <w:rPr>
          <w:b/>
          <w:sz w:val="28"/>
          <w:szCs w:val="28"/>
        </w:rPr>
        <w:t xml:space="preserve"> ΕΝΗΜΕΡΩΣΕΙΣ</w:t>
      </w:r>
    </w:p>
    <w:p w14:paraId="144C7045" w14:textId="77777777" w:rsidR="00A56459" w:rsidRDefault="00A56459" w:rsidP="00A56459">
      <w:pPr>
        <w:ind w:right="-283" w:hanging="284"/>
        <w:jc w:val="center"/>
        <w:rPr>
          <w:b/>
          <w:sz w:val="34"/>
          <w:szCs w:val="34"/>
        </w:rPr>
      </w:pPr>
    </w:p>
    <w:p w14:paraId="537BC40F" w14:textId="3238BC6F" w:rsidR="00A56459" w:rsidRPr="005E0EBA" w:rsidRDefault="005E0EBA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 w:rsidRPr="005E0EBA">
        <w:rPr>
          <w:b/>
          <w:sz w:val="34"/>
          <w:szCs w:val="34"/>
          <w:u w:val="single"/>
        </w:rPr>
        <w:t>ΚΑΛΟ ΑΚΑΔΗΜΑΪΚΟ ΕΤΟΣ</w:t>
      </w:r>
      <w:r>
        <w:rPr>
          <w:b/>
          <w:sz w:val="34"/>
          <w:szCs w:val="34"/>
          <w:u w:val="single"/>
        </w:rPr>
        <w:t>!</w:t>
      </w:r>
    </w:p>
    <w:p w14:paraId="59A4DA37" w14:textId="45A1C744" w:rsidR="005E0EBA" w:rsidRDefault="005E0EBA" w:rsidP="00A56459">
      <w:pPr>
        <w:ind w:right="-283" w:hanging="284"/>
        <w:jc w:val="center"/>
        <w:rPr>
          <w:b/>
          <w:sz w:val="34"/>
          <w:szCs w:val="34"/>
        </w:rPr>
      </w:pPr>
    </w:p>
    <w:p w14:paraId="6A66467B" w14:textId="77777777" w:rsidR="005E0EBA" w:rsidRPr="00A56459" w:rsidRDefault="005E0EBA" w:rsidP="00A56459">
      <w:pPr>
        <w:ind w:right="-283" w:hanging="284"/>
        <w:jc w:val="center"/>
        <w:rPr>
          <w:b/>
          <w:sz w:val="34"/>
          <w:szCs w:val="34"/>
        </w:rPr>
      </w:pPr>
    </w:p>
    <w:p w14:paraId="4E1D47BE" w14:textId="77777777" w:rsidR="00A56459" w:rsidRDefault="00A56459" w:rsidP="00A56459">
      <w:pPr>
        <w:ind w:left="5760"/>
      </w:pPr>
      <w:r>
        <w:t xml:space="preserve">                       Ο Διδάσκων</w:t>
      </w:r>
    </w:p>
    <w:p w14:paraId="54562B20" w14:textId="77777777" w:rsidR="00A56459" w:rsidRDefault="00A56459" w:rsidP="00A564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8C14212" w14:textId="77777777" w:rsidR="00A56459" w:rsidRDefault="00A56459" w:rsidP="00A56459"/>
    <w:p w14:paraId="79105F0A" w14:textId="77777777" w:rsidR="00A56459" w:rsidRDefault="00A56459" w:rsidP="00A56459">
      <w:pPr>
        <w:ind w:left="5760" w:firstLine="720"/>
      </w:pPr>
      <w:r>
        <w:t xml:space="preserve">    Παναγιώτης Κιέκκας</w:t>
      </w:r>
    </w:p>
    <w:p w14:paraId="041AECCF" w14:textId="519EBDB4" w:rsidR="00A83375" w:rsidRPr="00226BEB" w:rsidRDefault="00A56459" w:rsidP="00A56459">
      <w:pPr>
        <w:ind w:left="5760" w:firstLine="720"/>
        <w:rPr>
          <w:rFonts w:ascii="Arial" w:hAnsi="Arial" w:cs="Arial"/>
        </w:rPr>
      </w:pPr>
      <w:r>
        <w:t xml:space="preserve">     </w:t>
      </w:r>
      <w:r w:rsidR="00460B60">
        <w:t xml:space="preserve">    </w:t>
      </w:r>
      <w:r>
        <w:t>Καθηγητής</w:t>
      </w:r>
    </w:p>
    <w:sectPr w:rsidR="00A83375" w:rsidRPr="00226BEB" w:rsidSect="00A56459">
      <w:headerReference w:type="default" r:id="rId8"/>
      <w:pgSz w:w="11906" w:h="16838" w:code="9"/>
      <w:pgMar w:top="1701" w:right="282" w:bottom="1276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77891" w14:textId="77777777" w:rsidR="00A52273" w:rsidRDefault="00A52273" w:rsidP="0044058E">
      <w:r>
        <w:separator/>
      </w:r>
    </w:p>
  </w:endnote>
  <w:endnote w:type="continuationSeparator" w:id="0">
    <w:p w14:paraId="79177EDC" w14:textId="77777777" w:rsidR="00A52273" w:rsidRDefault="00A52273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C75B2" w14:textId="77777777" w:rsidR="00A52273" w:rsidRDefault="00A52273" w:rsidP="0044058E">
      <w:r>
        <w:separator/>
      </w:r>
    </w:p>
  </w:footnote>
  <w:footnote w:type="continuationSeparator" w:id="0">
    <w:p w14:paraId="747CFC23" w14:textId="77777777" w:rsidR="00A52273" w:rsidRDefault="00A52273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7EE1B" w14:textId="77777777"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E85BFAE" wp14:editId="1C1764E2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 wp14:anchorId="4885F084" wp14:editId="5568DD8E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14:paraId="54C643BF" w14:textId="77777777"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5521CA3B" w14:textId="77777777" w:rsidR="0066069A" w:rsidRPr="007D605D" w:rsidRDefault="00A52273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 w14:anchorId="3308761D">
        <v:line id="Straight Connector 13" o:spid="_x0000_s2050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14:paraId="0C581D17" w14:textId="14D481B8" w:rsidR="0066069A" w:rsidRPr="002558AC" w:rsidRDefault="00A52273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w:pict w14:anchorId="66A81518">
        <v:line id="Straight Connector 1" o:spid="_x0000_s2049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proofErr w:type="spellStart"/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</w:t>
    </w:r>
    <w:r w:rsidR="00AC6094">
      <w:rPr>
        <w:rFonts w:ascii="Cambria" w:hAnsi="Cambria"/>
        <w:b/>
        <w:spacing w:val="30"/>
        <w:sz w:val="18"/>
        <w:szCs w:val="26"/>
        <w:lang w:eastAsia="en-US" w:bidi="en-US"/>
      </w:rPr>
      <w:t>962837</w:t>
    </w:r>
  </w:p>
  <w:p w14:paraId="2B60C529" w14:textId="77777777" w:rsidR="000F319E" w:rsidRPr="00ED0212" w:rsidRDefault="000F319E" w:rsidP="00ED02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74DB9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0F7161"/>
    <w:rsid w:val="00101BAC"/>
    <w:rsid w:val="001031FD"/>
    <w:rsid w:val="0010521A"/>
    <w:rsid w:val="00116C2C"/>
    <w:rsid w:val="00131C47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66E6"/>
    <w:rsid w:val="001D77FA"/>
    <w:rsid w:val="001D7A17"/>
    <w:rsid w:val="001E3392"/>
    <w:rsid w:val="001F3C1D"/>
    <w:rsid w:val="001F4587"/>
    <w:rsid w:val="001F55BE"/>
    <w:rsid w:val="001F5AA8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42B8"/>
    <w:rsid w:val="00414493"/>
    <w:rsid w:val="0041500F"/>
    <w:rsid w:val="004163D1"/>
    <w:rsid w:val="004211B6"/>
    <w:rsid w:val="004229EF"/>
    <w:rsid w:val="004345A6"/>
    <w:rsid w:val="0044058E"/>
    <w:rsid w:val="00443C12"/>
    <w:rsid w:val="00444A55"/>
    <w:rsid w:val="00444F59"/>
    <w:rsid w:val="00455DFC"/>
    <w:rsid w:val="00457207"/>
    <w:rsid w:val="00460B60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67EF2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E0EBA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46C0"/>
    <w:rsid w:val="00A52273"/>
    <w:rsid w:val="00A53FE2"/>
    <w:rsid w:val="00A56459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597"/>
    <w:rsid w:val="00AC37D6"/>
    <w:rsid w:val="00AC6094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B2EC9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0219A"/>
    <w:rsid w:val="00D06B49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30A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5691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0650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ED4575C"/>
  <w15:docId w15:val="{308F1D61-CF63-464D-BD82-27CF044C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5D5A1-AE20-458B-8C4E-9E2D2B34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Νικολέ Ευτυχία</cp:lastModifiedBy>
  <cp:revision>2</cp:revision>
  <cp:lastPrinted>2019-03-06T12:06:00Z</cp:lastPrinted>
  <dcterms:created xsi:type="dcterms:W3CDTF">2022-09-27T06:36:00Z</dcterms:created>
  <dcterms:modified xsi:type="dcterms:W3CDTF">2022-09-27T06:36:00Z</dcterms:modified>
</cp:coreProperties>
</file>