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30" w:rsidRPr="0028178C" w:rsidRDefault="00976F35" w:rsidP="0028178C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  <w:bookmarkStart w:id="0" w:name="_Hlk2777547"/>
    </w:p>
    <w:bookmarkEnd w:id="0"/>
    <w:p w:rsidR="00A04F3A" w:rsidRPr="00456437" w:rsidRDefault="00A04F3A" w:rsidP="00254330">
      <w:pPr>
        <w:pStyle w:val="a3"/>
        <w:spacing w:line="360" w:lineRule="auto"/>
        <w:rPr>
          <w:rFonts w:ascii="Calibri" w:hAnsi="Calibri" w:cs="Calibri"/>
        </w:rPr>
      </w:pPr>
    </w:p>
    <w:p w:rsidR="00A04F3A" w:rsidRPr="00394F87" w:rsidRDefault="00A04F3A" w:rsidP="00254330">
      <w:pPr>
        <w:pStyle w:val="a3"/>
        <w:spacing w:line="360" w:lineRule="auto"/>
        <w:rPr>
          <w:rFonts w:asciiTheme="minorHAnsi" w:hAnsiTheme="minorHAnsi" w:cstheme="minorHAnsi"/>
        </w:rPr>
      </w:pPr>
    </w:p>
    <w:p w:rsidR="004E45B9" w:rsidRPr="00394F87" w:rsidRDefault="004E45B9" w:rsidP="004E45B9">
      <w:pPr>
        <w:rPr>
          <w:rFonts w:asciiTheme="minorHAnsi" w:hAnsiTheme="minorHAnsi" w:cstheme="minorHAnsi"/>
          <w:b/>
        </w:rPr>
      </w:pPr>
      <w:r w:rsidRPr="00394F87">
        <w:rPr>
          <w:rFonts w:asciiTheme="minorHAnsi" w:hAnsiTheme="minorHAnsi" w:cstheme="minorHAnsi"/>
          <w:b/>
        </w:rPr>
        <w:t xml:space="preserve">                                                            </w:t>
      </w:r>
      <w:r w:rsidR="001B7B72" w:rsidRPr="00394F87">
        <w:rPr>
          <w:rFonts w:asciiTheme="minorHAnsi" w:hAnsiTheme="minorHAnsi" w:cstheme="minorHAnsi"/>
          <w:b/>
        </w:rPr>
        <w:t xml:space="preserve"> </w:t>
      </w:r>
      <w:r w:rsidRPr="00394F87">
        <w:rPr>
          <w:rFonts w:asciiTheme="minorHAnsi" w:hAnsiTheme="minorHAnsi" w:cstheme="minorHAnsi"/>
          <w:b/>
        </w:rPr>
        <w:t xml:space="preserve">ΑΝΑΚΟΙΝΩΣΗ </w:t>
      </w:r>
      <w:r w:rsidR="00F71C6F" w:rsidRPr="00394F87">
        <w:rPr>
          <w:rFonts w:asciiTheme="minorHAnsi" w:hAnsiTheme="minorHAnsi" w:cstheme="minorHAnsi"/>
          <w:b/>
        </w:rPr>
        <w:t xml:space="preserve">Ε΄ Εξαμήνου </w:t>
      </w:r>
    </w:p>
    <w:p w:rsidR="004E45B9" w:rsidRPr="00394F87" w:rsidRDefault="004E45B9" w:rsidP="004E45B9">
      <w:pPr>
        <w:rPr>
          <w:rFonts w:asciiTheme="minorHAnsi" w:hAnsiTheme="minorHAnsi" w:cstheme="minorHAnsi"/>
          <w:b/>
        </w:rPr>
      </w:pPr>
    </w:p>
    <w:p w:rsidR="004E45B9" w:rsidRPr="00394F87" w:rsidRDefault="004E45B9" w:rsidP="004E45B9">
      <w:pPr>
        <w:rPr>
          <w:rFonts w:asciiTheme="minorHAnsi" w:hAnsiTheme="minorHAnsi" w:cstheme="minorHAnsi"/>
        </w:rPr>
      </w:pPr>
    </w:p>
    <w:p w:rsidR="001E407F" w:rsidRPr="00394F87" w:rsidRDefault="001E407F" w:rsidP="001E407F">
      <w:pPr>
        <w:pStyle w:val="a8"/>
        <w:rPr>
          <w:rFonts w:asciiTheme="minorHAnsi" w:hAnsiTheme="minorHAnsi" w:cstheme="minorHAnsi"/>
          <w:b/>
        </w:rPr>
      </w:pPr>
    </w:p>
    <w:p w:rsidR="001E407F" w:rsidRPr="00394F87" w:rsidRDefault="0002590A" w:rsidP="001E407F">
      <w:pPr>
        <w:rPr>
          <w:rFonts w:asciiTheme="minorHAnsi" w:hAnsiTheme="minorHAnsi" w:cstheme="minorHAnsi"/>
        </w:rPr>
      </w:pPr>
      <w:r w:rsidRPr="00394F87">
        <w:rPr>
          <w:rFonts w:asciiTheme="minorHAnsi" w:hAnsiTheme="minorHAnsi" w:cstheme="minorHAnsi"/>
        </w:rPr>
        <w:t xml:space="preserve">         </w:t>
      </w:r>
      <w:r w:rsidR="001E407F" w:rsidRPr="00394F87">
        <w:rPr>
          <w:rFonts w:asciiTheme="minorHAnsi" w:hAnsiTheme="minorHAnsi" w:cstheme="minorHAnsi"/>
        </w:rPr>
        <w:t xml:space="preserve">Τα μαθήματα </w:t>
      </w:r>
      <w:r w:rsidRPr="00394F87">
        <w:rPr>
          <w:rFonts w:asciiTheme="minorHAnsi" w:hAnsiTheme="minorHAnsi" w:cstheme="minorHAnsi"/>
        </w:rPr>
        <w:t>για το χειμερινό εξάμηνο του ακαδημαϊκού έτους 2020-2021:</w:t>
      </w:r>
    </w:p>
    <w:p w:rsidR="00CE0AC5" w:rsidRPr="00394F87" w:rsidRDefault="00CE0AC5" w:rsidP="001E407F">
      <w:pPr>
        <w:rPr>
          <w:rFonts w:asciiTheme="minorHAnsi" w:hAnsiTheme="minorHAnsi" w:cstheme="minorHAnsi"/>
        </w:rPr>
      </w:pPr>
    </w:p>
    <w:p w:rsidR="0085536A" w:rsidRPr="00394F87" w:rsidRDefault="0085536A" w:rsidP="0085536A">
      <w:pPr>
        <w:pStyle w:val="a8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394F87">
        <w:rPr>
          <w:rFonts w:asciiTheme="minorHAnsi" w:hAnsiTheme="minorHAnsi" w:cstheme="minorHAnsi"/>
          <w:b/>
          <w:bCs/>
        </w:rPr>
        <w:t>Παιδιατρική - Μαιευτική Νοσηλευτική,</w:t>
      </w:r>
      <w:r w:rsidR="009E7BAE" w:rsidRPr="00394F87">
        <w:rPr>
          <w:rFonts w:asciiTheme="minorHAnsi" w:hAnsiTheme="minorHAnsi" w:cstheme="minorHAnsi"/>
          <w:b/>
          <w:bCs/>
        </w:rPr>
        <w:t xml:space="preserve"> Θεωρία ,</w:t>
      </w:r>
      <w:r w:rsidRPr="00394F87">
        <w:rPr>
          <w:rFonts w:asciiTheme="minorHAnsi" w:hAnsiTheme="minorHAnsi" w:cstheme="minorHAnsi"/>
          <w:b/>
          <w:bCs/>
        </w:rPr>
        <w:t xml:space="preserve"> (Δρ. Ελένη Ν. Αλμπάνη ) NURS 501.</w:t>
      </w:r>
    </w:p>
    <w:p w:rsidR="009E7BAE" w:rsidRPr="00394F87" w:rsidRDefault="009E7BAE" w:rsidP="0002590A">
      <w:pPr>
        <w:rPr>
          <w:rFonts w:asciiTheme="minorHAnsi" w:hAnsiTheme="minorHAnsi" w:cstheme="minorHAnsi"/>
          <w:b/>
          <w:bCs/>
        </w:rPr>
      </w:pPr>
    </w:p>
    <w:p w:rsidR="009E7BAE" w:rsidRPr="00394F87" w:rsidRDefault="009E7BAE" w:rsidP="009E7BAE">
      <w:pPr>
        <w:pStyle w:val="a8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394F87">
        <w:rPr>
          <w:rFonts w:asciiTheme="minorHAnsi" w:hAnsiTheme="minorHAnsi" w:cstheme="minorHAnsi"/>
          <w:b/>
          <w:bCs/>
        </w:rPr>
        <w:t xml:space="preserve">Διατροφή – </w:t>
      </w:r>
      <w:proofErr w:type="spellStart"/>
      <w:r w:rsidRPr="00394F87">
        <w:rPr>
          <w:rFonts w:asciiTheme="minorHAnsi" w:hAnsiTheme="minorHAnsi" w:cstheme="minorHAnsi"/>
          <w:b/>
          <w:bCs/>
        </w:rPr>
        <w:t>Διαιτολογία</w:t>
      </w:r>
      <w:proofErr w:type="spellEnd"/>
      <w:r w:rsidRPr="00394F87">
        <w:rPr>
          <w:rFonts w:asciiTheme="minorHAnsi" w:hAnsiTheme="minorHAnsi" w:cstheme="minorHAnsi"/>
          <w:b/>
          <w:bCs/>
        </w:rPr>
        <w:t>, Θεωρία ,(Δρ. Ελένη Ν. Αλμπάνη ) NURS 503.</w:t>
      </w:r>
    </w:p>
    <w:p w:rsidR="0002590A" w:rsidRPr="00394F87" w:rsidRDefault="0002590A" w:rsidP="0002590A">
      <w:pPr>
        <w:pStyle w:val="a8"/>
        <w:rPr>
          <w:rFonts w:asciiTheme="minorHAnsi" w:hAnsiTheme="minorHAnsi" w:cstheme="minorHAnsi"/>
          <w:b/>
          <w:bCs/>
        </w:rPr>
      </w:pPr>
    </w:p>
    <w:p w:rsidR="00CE0AC5" w:rsidRPr="00394F87" w:rsidRDefault="0002590A" w:rsidP="00F229C5">
      <w:pPr>
        <w:spacing w:line="360" w:lineRule="auto"/>
        <w:rPr>
          <w:rFonts w:asciiTheme="minorHAnsi" w:hAnsiTheme="minorHAnsi" w:cstheme="minorHAnsi"/>
          <w:b/>
          <w:bCs/>
        </w:rPr>
      </w:pPr>
      <w:r w:rsidRPr="00394F87">
        <w:rPr>
          <w:rFonts w:asciiTheme="minorHAnsi" w:hAnsiTheme="minorHAnsi" w:cstheme="minorHAnsi"/>
        </w:rPr>
        <w:t xml:space="preserve">θα πραγματοποιούνται  διαδικτυακά μέσω </w:t>
      </w:r>
      <w:proofErr w:type="spellStart"/>
      <w:r w:rsidRPr="00394F87">
        <w:rPr>
          <w:rFonts w:asciiTheme="minorHAnsi" w:hAnsiTheme="minorHAnsi" w:cstheme="minorHAnsi"/>
        </w:rPr>
        <w:t>Skype</w:t>
      </w:r>
      <w:proofErr w:type="spellEnd"/>
      <w:r w:rsidRPr="00394F87">
        <w:rPr>
          <w:rFonts w:asciiTheme="minorHAnsi" w:hAnsiTheme="minorHAnsi" w:cstheme="minorHAnsi"/>
        </w:rPr>
        <w:t xml:space="preserve"> </w:t>
      </w:r>
      <w:proofErr w:type="spellStart"/>
      <w:r w:rsidRPr="00394F87">
        <w:rPr>
          <w:rFonts w:asciiTheme="minorHAnsi" w:hAnsiTheme="minorHAnsi" w:cstheme="minorHAnsi"/>
        </w:rPr>
        <w:t>for</w:t>
      </w:r>
      <w:proofErr w:type="spellEnd"/>
      <w:r w:rsidRPr="00394F87">
        <w:rPr>
          <w:rFonts w:asciiTheme="minorHAnsi" w:hAnsiTheme="minorHAnsi" w:cstheme="minorHAnsi"/>
        </w:rPr>
        <w:t xml:space="preserve"> </w:t>
      </w:r>
      <w:proofErr w:type="spellStart"/>
      <w:r w:rsidRPr="00394F87">
        <w:rPr>
          <w:rFonts w:asciiTheme="minorHAnsi" w:hAnsiTheme="minorHAnsi" w:cstheme="minorHAnsi"/>
        </w:rPr>
        <w:t>Business</w:t>
      </w:r>
      <w:proofErr w:type="spellEnd"/>
      <w:r w:rsidRPr="00394F87">
        <w:rPr>
          <w:rFonts w:asciiTheme="minorHAnsi" w:hAnsiTheme="minorHAnsi" w:cstheme="minorHAnsi"/>
        </w:rPr>
        <w:t xml:space="preserve">. Καλούνται όλοι οι ενδιαφερόμενοι φοιτητές να εγγραφούν στην πλατφόρμα του κάθε   μαθήματος στο </w:t>
      </w:r>
      <w:proofErr w:type="spellStart"/>
      <w:r w:rsidRPr="00394F87">
        <w:rPr>
          <w:rFonts w:asciiTheme="minorHAnsi" w:hAnsiTheme="minorHAnsi" w:cstheme="minorHAnsi"/>
        </w:rPr>
        <w:t>eclass</w:t>
      </w:r>
      <w:proofErr w:type="spellEnd"/>
      <w:r w:rsidRPr="00394F87">
        <w:rPr>
          <w:rFonts w:asciiTheme="minorHAnsi" w:hAnsiTheme="minorHAnsi" w:cstheme="minorHAnsi"/>
        </w:rPr>
        <w:t xml:space="preserve"> όπως γράφετε παραπάνω  προκειμένου να λαμβάνουν ανακοινώσεις και να έχουν πρόσβαση στο υλικό του μαθήματος.</w:t>
      </w:r>
    </w:p>
    <w:p w:rsidR="001E407F" w:rsidRPr="00394F87" w:rsidRDefault="00E77EF0" w:rsidP="00F229C5">
      <w:pPr>
        <w:spacing w:line="360" w:lineRule="auto"/>
        <w:rPr>
          <w:rFonts w:asciiTheme="minorHAnsi" w:hAnsiTheme="minorHAnsi" w:cstheme="minorHAnsi"/>
        </w:rPr>
      </w:pPr>
      <w:r w:rsidRPr="00394F87">
        <w:rPr>
          <w:rFonts w:asciiTheme="minorHAnsi" w:hAnsiTheme="minorHAnsi" w:cstheme="minorHAnsi"/>
        </w:rPr>
        <w:t>Υπό</w:t>
      </w:r>
      <w:r w:rsidR="001E407F" w:rsidRPr="00394F87">
        <w:rPr>
          <w:rFonts w:asciiTheme="minorHAnsi" w:hAnsiTheme="minorHAnsi" w:cstheme="minorHAnsi"/>
        </w:rPr>
        <w:t xml:space="preserve"> τις συνθήκες της πανδημίας που βιώνουμε ο τρόπος αυτός επικοινωνίας μέσω ανακοινώσεων του </w:t>
      </w:r>
      <w:proofErr w:type="spellStart"/>
      <w:r w:rsidR="001E407F" w:rsidRPr="00394F87">
        <w:rPr>
          <w:rFonts w:asciiTheme="minorHAnsi" w:hAnsiTheme="minorHAnsi" w:cstheme="minorHAnsi"/>
          <w:lang w:val="en-US"/>
        </w:rPr>
        <w:t>eclass</w:t>
      </w:r>
      <w:proofErr w:type="spellEnd"/>
      <w:r w:rsidR="001E407F" w:rsidRPr="00394F87">
        <w:rPr>
          <w:rFonts w:asciiTheme="minorHAnsi" w:hAnsiTheme="minorHAnsi" w:cstheme="minorHAnsi"/>
        </w:rPr>
        <w:t xml:space="preserve"> θα είναι απαραίτητος. </w:t>
      </w:r>
    </w:p>
    <w:p w:rsidR="0002590A" w:rsidRPr="00394F87" w:rsidRDefault="0002590A" w:rsidP="00F229C5">
      <w:pPr>
        <w:pStyle w:val="Default"/>
        <w:spacing w:line="360" w:lineRule="auto"/>
        <w:rPr>
          <w:rFonts w:asciiTheme="minorHAnsi" w:hAnsiTheme="minorHAnsi" w:cstheme="minorHAnsi"/>
        </w:rPr>
      </w:pPr>
      <w:r w:rsidRPr="00394F87">
        <w:rPr>
          <w:rFonts w:asciiTheme="minorHAnsi" w:hAnsiTheme="minorHAnsi" w:cstheme="minorHAnsi"/>
        </w:rPr>
        <w:t xml:space="preserve">Τα μαθήματα  θα ξεκινήσουν από την </w:t>
      </w:r>
      <w:r w:rsidRPr="004C6C42">
        <w:rPr>
          <w:rFonts w:asciiTheme="minorHAnsi" w:hAnsiTheme="minorHAnsi" w:cstheme="minorHAnsi"/>
          <w:b/>
          <w:bCs/>
        </w:rPr>
        <w:t>Δευτέρα  12 Οκτωβρίου</w:t>
      </w:r>
      <w:r w:rsidRPr="00394F87">
        <w:rPr>
          <w:rFonts w:asciiTheme="minorHAnsi" w:hAnsiTheme="minorHAnsi" w:cstheme="minorHAnsi"/>
        </w:rPr>
        <w:t xml:space="preserve"> βάσει του αναρτημένου ωρολογίου προγράμματος . Θα αναζητάτε  το </w:t>
      </w:r>
      <w:proofErr w:type="spellStart"/>
      <w:r w:rsidRPr="00394F87">
        <w:rPr>
          <w:rFonts w:asciiTheme="minorHAnsi" w:hAnsiTheme="minorHAnsi" w:cstheme="minorHAnsi"/>
        </w:rPr>
        <w:t>link</w:t>
      </w:r>
      <w:proofErr w:type="spellEnd"/>
      <w:r w:rsidRPr="00394F87">
        <w:rPr>
          <w:rFonts w:asciiTheme="minorHAnsi" w:hAnsiTheme="minorHAnsi" w:cstheme="minorHAnsi"/>
        </w:rPr>
        <w:t xml:space="preserve"> στις ανακοινώσεις του μαθήματος στο </w:t>
      </w:r>
      <w:proofErr w:type="spellStart"/>
      <w:r w:rsidRPr="00394F87">
        <w:rPr>
          <w:rFonts w:asciiTheme="minorHAnsi" w:hAnsiTheme="minorHAnsi" w:cstheme="minorHAnsi"/>
        </w:rPr>
        <w:t>eclass</w:t>
      </w:r>
      <w:proofErr w:type="spellEnd"/>
      <w:r w:rsidRPr="00394F87">
        <w:rPr>
          <w:rFonts w:asciiTheme="minorHAnsi" w:hAnsiTheme="minorHAnsi" w:cstheme="minorHAnsi"/>
        </w:rPr>
        <w:t xml:space="preserve">. </w:t>
      </w:r>
    </w:p>
    <w:p w:rsidR="0002590A" w:rsidRDefault="0002590A" w:rsidP="00F229C5">
      <w:pPr>
        <w:pStyle w:val="a3"/>
        <w:spacing w:line="360" w:lineRule="auto"/>
      </w:pPr>
      <w:r>
        <w:t xml:space="preserve">                                                             </w:t>
      </w:r>
    </w:p>
    <w:p w:rsidR="0002590A" w:rsidRPr="0002590A" w:rsidRDefault="0002590A" w:rsidP="00F229C5">
      <w:pPr>
        <w:pStyle w:val="a3"/>
        <w:spacing w:line="360" w:lineRule="auto"/>
        <w:rPr>
          <w:rFonts w:ascii="Calibri" w:hAnsi="Calibri" w:cs="Calibri"/>
          <w:b/>
        </w:rPr>
      </w:pPr>
      <w:r>
        <w:t xml:space="preserve">                                                        </w:t>
      </w:r>
      <w:r w:rsidRPr="0002590A">
        <w:t>Καλή ακαδημαϊκή χρονιά…</w:t>
      </w:r>
    </w:p>
    <w:p w:rsidR="0002590A" w:rsidRPr="00E77EF0" w:rsidRDefault="0002590A" w:rsidP="00F229C5">
      <w:pPr>
        <w:spacing w:line="360" w:lineRule="auto"/>
        <w:rPr>
          <w:rFonts w:asciiTheme="minorHAnsi" w:hAnsiTheme="minorHAnsi" w:cstheme="minorHAnsi"/>
        </w:rPr>
      </w:pPr>
    </w:p>
    <w:p w:rsidR="004E45B9" w:rsidRPr="00456437" w:rsidRDefault="004E45B9" w:rsidP="00F229C5">
      <w:pPr>
        <w:spacing w:line="360" w:lineRule="auto"/>
        <w:rPr>
          <w:rFonts w:ascii="Calibri" w:hAnsi="Calibri" w:cs="Calibri"/>
        </w:rPr>
      </w:pPr>
    </w:p>
    <w:p w:rsidR="00406BED" w:rsidRPr="00456437" w:rsidRDefault="00406BED" w:rsidP="00F229C5">
      <w:pPr>
        <w:pStyle w:val="a3"/>
        <w:spacing w:line="360" w:lineRule="auto"/>
        <w:rPr>
          <w:rFonts w:ascii="Calibri" w:hAnsi="Calibri" w:cs="Calibri"/>
        </w:rPr>
      </w:pPr>
    </w:p>
    <w:p w:rsidR="00406BED" w:rsidRPr="004E4824" w:rsidRDefault="00406BED" w:rsidP="00F229C5">
      <w:pPr>
        <w:pStyle w:val="a3"/>
        <w:spacing w:line="360" w:lineRule="auto"/>
        <w:rPr>
          <w:rFonts w:ascii="Calibri" w:hAnsi="Calibri" w:cs="Calibri"/>
          <w:b/>
          <w:bCs/>
        </w:rPr>
      </w:pP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="006A29BB">
        <w:rPr>
          <w:rFonts w:ascii="Calibri" w:hAnsi="Calibri" w:cs="Calibri"/>
          <w:b/>
          <w:bCs/>
        </w:rPr>
        <w:t xml:space="preserve">Η </w:t>
      </w:r>
      <w:r w:rsidR="00E04D08" w:rsidRPr="004E4824">
        <w:rPr>
          <w:rFonts w:ascii="Calibri" w:hAnsi="Calibri" w:cs="Calibri"/>
          <w:b/>
          <w:bCs/>
        </w:rPr>
        <w:t>Υπεύθυ</w:t>
      </w:r>
      <w:r w:rsidR="006A29BB">
        <w:rPr>
          <w:rFonts w:ascii="Calibri" w:hAnsi="Calibri" w:cs="Calibri"/>
          <w:b/>
          <w:bCs/>
        </w:rPr>
        <w:t xml:space="preserve">νη Καθηγήτρια </w:t>
      </w:r>
      <w:r w:rsidR="00E04D08" w:rsidRPr="004E4824">
        <w:rPr>
          <w:rFonts w:ascii="Calibri" w:hAnsi="Calibri" w:cs="Calibri"/>
          <w:b/>
          <w:bCs/>
        </w:rPr>
        <w:t xml:space="preserve"> :</w:t>
      </w:r>
    </w:p>
    <w:p w:rsidR="00E04D08" w:rsidRDefault="00E04D08" w:rsidP="00F229C5">
      <w:pPr>
        <w:pStyle w:val="a3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</w:t>
      </w:r>
      <w:r w:rsidR="004F6C41">
        <w:rPr>
          <w:rFonts w:ascii="Calibri" w:hAnsi="Calibri" w:cs="Calibri"/>
        </w:rPr>
        <w:t xml:space="preserve">       </w:t>
      </w:r>
      <w:r w:rsidR="006A29BB">
        <w:rPr>
          <w:rFonts w:ascii="Calibri" w:hAnsi="Calibri" w:cs="Calibri"/>
        </w:rPr>
        <w:t xml:space="preserve">Δρ. </w:t>
      </w:r>
      <w:r>
        <w:rPr>
          <w:rFonts w:ascii="Calibri" w:hAnsi="Calibri" w:cs="Calibri"/>
        </w:rPr>
        <w:t xml:space="preserve"> Αλμπάνη </w:t>
      </w:r>
      <w:r w:rsidR="006A29BB">
        <w:rPr>
          <w:rFonts w:ascii="Calibri" w:hAnsi="Calibri" w:cs="Calibri"/>
        </w:rPr>
        <w:t xml:space="preserve">Ν. </w:t>
      </w:r>
      <w:r>
        <w:rPr>
          <w:rFonts w:ascii="Calibri" w:hAnsi="Calibri" w:cs="Calibri"/>
        </w:rPr>
        <w:t xml:space="preserve">Ελένη </w:t>
      </w:r>
    </w:p>
    <w:sectPr w:rsidR="00E04D08" w:rsidSect="0066069A">
      <w:headerReference w:type="default" r:id="rId8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E0E" w:rsidRDefault="003B1E0E" w:rsidP="0044058E">
      <w:r>
        <w:separator/>
      </w:r>
    </w:p>
  </w:endnote>
  <w:endnote w:type="continuationSeparator" w:id="0">
    <w:p w:rsidR="003B1E0E" w:rsidRDefault="003B1E0E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E0E" w:rsidRDefault="003B1E0E" w:rsidP="0044058E">
      <w:r>
        <w:separator/>
      </w:r>
    </w:p>
  </w:footnote>
  <w:footnote w:type="continuationSeparator" w:id="0">
    <w:p w:rsidR="003B1E0E" w:rsidRDefault="003B1E0E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A29BB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</w:t>
    </w:r>
    <w:r w:rsidR="006A29BB">
      <w:rPr>
        <w:rFonts w:ascii="Cambria" w:hAnsi="Cambria"/>
        <w:b/>
        <w:spacing w:val="30"/>
        <w:szCs w:val="26"/>
        <w:lang w:eastAsia="en-US" w:bidi="en-US"/>
      </w:rPr>
      <w:t xml:space="preserve">                 </w:t>
    </w:r>
    <w:r>
      <w:rPr>
        <w:rFonts w:ascii="Cambria" w:hAnsi="Cambria"/>
        <w:b/>
        <w:spacing w:val="30"/>
        <w:szCs w:val="26"/>
        <w:lang w:eastAsia="en-US" w:bidi="en-US"/>
      </w:rPr>
      <w:t>ΠΑΝΕΠΙΣΤΗΜΙΟ ΠΑΤΡΩΝ</w:t>
    </w:r>
  </w:p>
  <w:p w:rsidR="0066069A" w:rsidRPr="002558AC" w:rsidRDefault="0066069A" w:rsidP="006A29BB">
    <w:pPr>
      <w:spacing w:before="120"/>
      <w:ind w:left="720"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467F3"/>
    <w:multiLevelType w:val="hybridMultilevel"/>
    <w:tmpl w:val="9BC8D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3746D"/>
    <w:multiLevelType w:val="hybridMultilevel"/>
    <w:tmpl w:val="C00E8C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4B2D"/>
    <w:rsid w:val="000059FE"/>
    <w:rsid w:val="00014D9E"/>
    <w:rsid w:val="0002020B"/>
    <w:rsid w:val="00020B63"/>
    <w:rsid w:val="0002231B"/>
    <w:rsid w:val="000232AB"/>
    <w:rsid w:val="0002590A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00AF"/>
    <w:rsid w:val="000C12DD"/>
    <w:rsid w:val="000C44C0"/>
    <w:rsid w:val="000C57A2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4080"/>
    <w:rsid w:val="0010521A"/>
    <w:rsid w:val="00116C2C"/>
    <w:rsid w:val="001225A7"/>
    <w:rsid w:val="001233CE"/>
    <w:rsid w:val="0012761E"/>
    <w:rsid w:val="001300FE"/>
    <w:rsid w:val="0013271E"/>
    <w:rsid w:val="00137FF1"/>
    <w:rsid w:val="00151C2F"/>
    <w:rsid w:val="00154832"/>
    <w:rsid w:val="00163364"/>
    <w:rsid w:val="00181BD4"/>
    <w:rsid w:val="00182829"/>
    <w:rsid w:val="00192F41"/>
    <w:rsid w:val="001A46A4"/>
    <w:rsid w:val="001A5927"/>
    <w:rsid w:val="001B1B34"/>
    <w:rsid w:val="001B3979"/>
    <w:rsid w:val="001B7B72"/>
    <w:rsid w:val="001D2FCE"/>
    <w:rsid w:val="001D77FA"/>
    <w:rsid w:val="001D7A17"/>
    <w:rsid w:val="001E3392"/>
    <w:rsid w:val="001E407F"/>
    <w:rsid w:val="001F3C1D"/>
    <w:rsid w:val="001F4587"/>
    <w:rsid w:val="001F55BE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2900"/>
    <w:rsid w:val="00247C51"/>
    <w:rsid w:val="0025084C"/>
    <w:rsid w:val="002519E7"/>
    <w:rsid w:val="0025221C"/>
    <w:rsid w:val="00254330"/>
    <w:rsid w:val="002543BE"/>
    <w:rsid w:val="002546F7"/>
    <w:rsid w:val="002558AC"/>
    <w:rsid w:val="002639F5"/>
    <w:rsid w:val="00265200"/>
    <w:rsid w:val="00266B53"/>
    <w:rsid w:val="00270CCA"/>
    <w:rsid w:val="00274E32"/>
    <w:rsid w:val="00280CCD"/>
    <w:rsid w:val="0028178C"/>
    <w:rsid w:val="00284266"/>
    <w:rsid w:val="0029271F"/>
    <w:rsid w:val="002956E8"/>
    <w:rsid w:val="00296A9A"/>
    <w:rsid w:val="002A29D4"/>
    <w:rsid w:val="002A5702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94F87"/>
    <w:rsid w:val="003A2F59"/>
    <w:rsid w:val="003B1E0E"/>
    <w:rsid w:val="003C0E35"/>
    <w:rsid w:val="003D20B7"/>
    <w:rsid w:val="003D51EC"/>
    <w:rsid w:val="003E29A2"/>
    <w:rsid w:val="003E380F"/>
    <w:rsid w:val="003F002F"/>
    <w:rsid w:val="003F4817"/>
    <w:rsid w:val="00404D05"/>
    <w:rsid w:val="00406BED"/>
    <w:rsid w:val="004142B8"/>
    <w:rsid w:val="00414493"/>
    <w:rsid w:val="0041500F"/>
    <w:rsid w:val="00415FEC"/>
    <w:rsid w:val="004163D1"/>
    <w:rsid w:val="004229EF"/>
    <w:rsid w:val="004345A6"/>
    <w:rsid w:val="0044058E"/>
    <w:rsid w:val="00443C12"/>
    <w:rsid w:val="00444A55"/>
    <w:rsid w:val="00444F59"/>
    <w:rsid w:val="00455DFC"/>
    <w:rsid w:val="00456437"/>
    <w:rsid w:val="00457207"/>
    <w:rsid w:val="00466D7B"/>
    <w:rsid w:val="00486486"/>
    <w:rsid w:val="00494D6E"/>
    <w:rsid w:val="004A09AA"/>
    <w:rsid w:val="004A159C"/>
    <w:rsid w:val="004A1F02"/>
    <w:rsid w:val="004A580E"/>
    <w:rsid w:val="004A609F"/>
    <w:rsid w:val="004A6AAC"/>
    <w:rsid w:val="004A77E8"/>
    <w:rsid w:val="004B2E43"/>
    <w:rsid w:val="004C1B6F"/>
    <w:rsid w:val="004C32D6"/>
    <w:rsid w:val="004C6C42"/>
    <w:rsid w:val="004C7EF5"/>
    <w:rsid w:val="004D4924"/>
    <w:rsid w:val="004E1EE8"/>
    <w:rsid w:val="004E45B9"/>
    <w:rsid w:val="004E4824"/>
    <w:rsid w:val="004E6D56"/>
    <w:rsid w:val="004F018E"/>
    <w:rsid w:val="004F6C41"/>
    <w:rsid w:val="004F785A"/>
    <w:rsid w:val="00503EBC"/>
    <w:rsid w:val="00511492"/>
    <w:rsid w:val="00522AF0"/>
    <w:rsid w:val="00524FF6"/>
    <w:rsid w:val="00540270"/>
    <w:rsid w:val="005408E5"/>
    <w:rsid w:val="00545B46"/>
    <w:rsid w:val="00550124"/>
    <w:rsid w:val="0055530B"/>
    <w:rsid w:val="00555B5C"/>
    <w:rsid w:val="005627B4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E6C5C"/>
    <w:rsid w:val="005F0E18"/>
    <w:rsid w:val="005F13E5"/>
    <w:rsid w:val="0060142D"/>
    <w:rsid w:val="006153A4"/>
    <w:rsid w:val="00617687"/>
    <w:rsid w:val="00617793"/>
    <w:rsid w:val="00622EFC"/>
    <w:rsid w:val="00624D0A"/>
    <w:rsid w:val="0062771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29BB"/>
    <w:rsid w:val="006A37C7"/>
    <w:rsid w:val="006B04CA"/>
    <w:rsid w:val="006B06FB"/>
    <w:rsid w:val="006B1D5D"/>
    <w:rsid w:val="006B2AE6"/>
    <w:rsid w:val="006C0956"/>
    <w:rsid w:val="006C1087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5774"/>
    <w:rsid w:val="00716D90"/>
    <w:rsid w:val="00716E8A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93A1D"/>
    <w:rsid w:val="00795354"/>
    <w:rsid w:val="007A52BA"/>
    <w:rsid w:val="007A700E"/>
    <w:rsid w:val="007B49A1"/>
    <w:rsid w:val="007C5E87"/>
    <w:rsid w:val="007D28BD"/>
    <w:rsid w:val="007D605D"/>
    <w:rsid w:val="007E042A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536A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47A3"/>
    <w:rsid w:val="008B60A2"/>
    <w:rsid w:val="008B7D5F"/>
    <w:rsid w:val="008D6C30"/>
    <w:rsid w:val="008E3D5E"/>
    <w:rsid w:val="008E7BA7"/>
    <w:rsid w:val="00905CD1"/>
    <w:rsid w:val="009076F4"/>
    <w:rsid w:val="0091656C"/>
    <w:rsid w:val="00920947"/>
    <w:rsid w:val="0092218E"/>
    <w:rsid w:val="00927109"/>
    <w:rsid w:val="00930779"/>
    <w:rsid w:val="00935CCC"/>
    <w:rsid w:val="00936410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204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D4C9F"/>
    <w:rsid w:val="009E4834"/>
    <w:rsid w:val="009E7BAE"/>
    <w:rsid w:val="00A018BB"/>
    <w:rsid w:val="00A04F3A"/>
    <w:rsid w:val="00A16400"/>
    <w:rsid w:val="00A20C26"/>
    <w:rsid w:val="00A226E3"/>
    <w:rsid w:val="00A2377F"/>
    <w:rsid w:val="00A263BB"/>
    <w:rsid w:val="00A33CDF"/>
    <w:rsid w:val="00A43CD6"/>
    <w:rsid w:val="00A446C0"/>
    <w:rsid w:val="00A53FE2"/>
    <w:rsid w:val="00A6212E"/>
    <w:rsid w:val="00A647B9"/>
    <w:rsid w:val="00A72736"/>
    <w:rsid w:val="00A80560"/>
    <w:rsid w:val="00A83375"/>
    <w:rsid w:val="00A90BA2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2F8E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86250"/>
    <w:rsid w:val="00BA33A4"/>
    <w:rsid w:val="00BB697C"/>
    <w:rsid w:val="00BD29FE"/>
    <w:rsid w:val="00BD2AE9"/>
    <w:rsid w:val="00BD4587"/>
    <w:rsid w:val="00BD673A"/>
    <w:rsid w:val="00BD6B45"/>
    <w:rsid w:val="00BD7A6D"/>
    <w:rsid w:val="00C00ED2"/>
    <w:rsid w:val="00C155D4"/>
    <w:rsid w:val="00C223AA"/>
    <w:rsid w:val="00C36244"/>
    <w:rsid w:val="00C3642C"/>
    <w:rsid w:val="00C5146D"/>
    <w:rsid w:val="00C51F02"/>
    <w:rsid w:val="00C70193"/>
    <w:rsid w:val="00C72FCD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A7EC5"/>
    <w:rsid w:val="00CB1E3A"/>
    <w:rsid w:val="00CB1FE0"/>
    <w:rsid w:val="00CC041D"/>
    <w:rsid w:val="00CC1210"/>
    <w:rsid w:val="00CD0926"/>
    <w:rsid w:val="00CD1117"/>
    <w:rsid w:val="00CD5F85"/>
    <w:rsid w:val="00CD70B1"/>
    <w:rsid w:val="00CE0AC5"/>
    <w:rsid w:val="00CE42B5"/>
    <w:rsid w:val="00CE7E21"/>
    <w:rsid w:val="00CF75EE"/>
    <w:rsid w:val="00D00A58"/>
    <w:rsid w:val="00D00A85"/>
    <w:rsid w:val="00D02046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1203"/>
    <w:rsid w:val="00D56445"/>
    <w:rsid w:val="00D577FB"/>
    <w:rsid w:val="00D61624"/>
    <w:rsid w:val="00D660AE"/>
    <w:rsid w:val="00D703AC"/>
    <w:rsid w:val="00D73A4B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B5BC4"/>
    <w:rsid w:val="00DC20A6"/>
    <w:rsid w:val="00DC598C"/>
    <w:rsid w:val="00DD2E16"/>
    <w:rsid w:val="00DE0BF2"/>
    <w:rsid w:val="00DE3A81"/>
    <w:rsid w:val="00DE579B"/>
    <w:rsid w:val="00E00C09"/>
    <w:rsid w:val="00E020E9"/>
    <w:rsid w:val="00E04D08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714C7"/>
    <w:rsid w:val="00E77EF0"/>
    <w:rsid w:val="00E865DA"/>
    <w:rsid w:val="00E879B7"/>
    <w:rsid w:val="00E91B29"/>
    <w:rsid w:val="00EA146F"/>
    <w:rsid w:val="00EA2548"/>
    <w:rsid w:val="00EA2622"/>
    <w:rsid w:val="00EA6C65"/>
    <w:rsid w:val="00EA7D95"/>
    <w:rsid w:val="00EB193A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9C5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71C55"/>
    <w:rsid w:val="00F71C6F"/>
    <w:rsid w:val="00F87003"/>
    <w:rsid w:val="00FA5B85"/>
    <w:rsid w:val="00FB0B51"/>
    <w:rsid w:val="00FB64AE"/>
    <w:rsid w:val="00FC2B89"/>
    <w:rsid w:val="00FC724C"/>
    <w:rsid w:val="00FD084C"/>
    <w:rsid w:val="00FD156C"/>
    <w:rsid w:val="00FE099B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  <w:style w:type="paragraph" w:customStyle="1" w:styleId="Default">
    <w:name w:val="Default"/>
    <w:rsid w:val="000259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A4AED-DFC0-47A0-93F8-C3E2BED2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abourgani</cp:lastModifiedBy>
  <cp:revision>2</cp:revision>
  <cp:lastPrinted>2019-03-06T12:06:00Z</cp:lastPrinted>
  <dcterms:created xsi:type="dcterms:W3CDTF">2020-10-05T08:07:00Z</dcterms:created>
  <dcterms:modified xsi:type="dcterms:W3CDTF">2020-10-05T08:07:00Z</dcterms:modified>
</cp:coreProperties>
</file>