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4330" w:rsidRPr="00456437" w:rsidRDefault="00254330" w:rsidP="00254330">
      <w:pPr>
        <w:pStyle w:val="a3"/>
        <w:spacing w:line="360" w:lineRule="auto"/>
        <w:rPr>
          <w:rFonts w:ascii="Calibri" w:hAnsi="Calibri" w:cs="Calibri"/>
        </w:rPr>
      </w:pP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   </w:t>
      </w:r>
      <w:r w:rsidRPr="00456437">
        <w:rPr>
          <w:rFonts w:ascii="Calibri" w:hAnsi="Calibri" w:cs="Calibri"/>
          <w:b/>
        </w:rPr>
        <w:t xml:space="preserve">       ΑΝΑΚΟΙΝΩΣΗ </w:t>
      </w:r>
    </w:p>
    <w:p w:rsidR="004E45B9" w:rsidRPr="00456437" w:rsidRDefault="004E45B9" w:rsidP="004E45B9">
      <w:pPr>
        <w:rPr>
          <w:rFonts w:ascii="Calibri" w:hAnsi="Calibri" w:cs="Calibri"/>
          <w:b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ΘΕΜΑ: </w:t>
      </w:r>
      <w:r w:rsidR="00935CCC" w:rsidRPr="00456437">
        <w:rPr>
          <w:rFonts w:ascii="Calibri" w:hAnsi="Calibri" w:cs="Calibri"/>
          <w:b/>
        </w:rPr>
        <w:t xml:space="preserve">Έλεγχος Φοιτητών </w:t>
      </w:r>
      <w:r w:rsidR="00D27C91">
        <w:rPr>
          <w:rFonts w:ascii="Calibri" w:hAnsi="Calibri" w:cs="Calibri"/>
          <w:b/>
        </w:rPr>
        <w:t>Ε</w:t>
      </w:r>
      <w:r w:rsidR="00E879B7" w:rsidRPr="00456437">
        <w:rPr>
          <w:rFonts w:ascii="Calibri" w:hAnsi="Calibri" w:cs="Calibri"/>
          <w:b/>
        </w:rPr>
        <w:t>΄</w:t>
      </w:r>
      <w:r w:rsidR="00935CCC" w:rsidRPr="00456437">
        <w:rPr>
          <w:rFonts w:ascii="Calibri" w:hAnsi="Calibri" w:cs="Calibri"/>
          <w:b/>
        </w:rPr>
        <w:t xml:space="preserve"> Εξαμήνου</w:t>
      </w:r>
      <w:r w:rsidR="00E879B7" w:rsidRPr="00456437">
        <w:rPr>
          <w:rFonts w:ascii="Calibri" w:hAnsi="Calibri" w:cs="Calibri"/>
          <w:b/>
        </w:rPr>
        <w:t xml:space="preserve"> που θα </w:t>
      </w:r>
      <w:r w:rsidR="004F785A" w:rsidRPr="00456437">
        <w:rPr>
          <w:rFonts w:ascii="Calibri" w:hAnsi="Calibri" w:cs="Calibri"/>
          <w:b/>
        </w:rPr>
        <w:t>πραγματοποιήσουν</w:t>
      </w:r>
      <w:r w:rsidR="00E879B7" w:rsidRPr="00456437">
        <w:rPr>
          <w:rFonts w:ascii="Calibri" w:hAnsi="Calibri" w:cs="Calibri"/>
          <w:b/>
        </w:rPr>
        <w:t xml:space="preserve"> </w:t>
      </w:r>
      <w:r w:rsidR="004F785A" w:rsidRPr="00456437">
        <w:rPr>
          <w:rFonts w:ascii="Calibri" w:hAnsi="Calibri" w:cs="Calibri"/>
          <w:b/>
        </w:rPr>
        <w:t>κλινική</w:t>
      </w:r>
      <w:r w:rsidR="00E879B7" w:rsidRPr="00456437">
        <w:rPr>
          <w:rFonts w:ascii="Calibri" w:hAnsi="Calibri" w:cs="Calibri"/>
          <w:b/>
        </w:rPr>
        <w:t xml:space="preserve"> </w:t>
      </w:r>
      <w:r w:rsidR="004F785A" w:rsidRPr="00456437">
        <w:rPr>
          <w:rFonts w:ascii="Calibri" w:hAnsi="Calibri" w:cs="Calibri"/>
          <w:b/>
        </w:rPr>
        <w:t>άσκηση</w:t>
      </w:r>
      <w:r w:rsidR="00E879B7" w:rsidRPr="00456437">
        <w:rPr>
          <w:rFonts w:ascii="Calibri" w:hAnsi="Calibri" w:cs="Calibri"/>
          <w:b/>
        </w:rPr>
        <w:t xml:space="preserve"> ,</w:t>
      </w:r>
      <w:r w:rsidR="00935CCC" w:rsidRPr="00456437">
        <w:rPr>
          <w:rFonts w:ascii="Calibri" w:hAnsi="Calibri" w:cs="Calibri"/>
          <w:b/>
        </w:rPr>
        <w:t xml:space="preserve"> βάσει της ΚΥΑ </w:t>
      </w:r>
      <w:r w:rsidR="005627B4" w:rsidRPr="00456437">
        <w:rPr>
          <w:rFonts w:ascii="Calibri" w:hAnsi="Calibri" w:cs="Calibri"/>
          <w:b/>
        </w:rPr>
        <w:t xml:space="preserve">με </w:t>
      </w:r>
      <w:proofErr w:type="spellStart"/>
      <w:r w:rsidR="005627B4" w:rsidRPr="00456437">
        <w:rPr>
          <w:rFonts w:ascii="Calibri" w:hAnsi="Calibri" w:cs="Calibri"/>
          <w:b/>
        </w:rPr>
        <w:t>αριθμ</w:t>
      </w:r>
      <w:proofErr w:type="spellEnd"/>
      <w:r w:rsidR="005627B4" w:rsidRPr="00456437">
        <w:rPr>
          <w:rFonts w:ascii="Calibri" w:hAnsi="Calibri" w:cs="Calibri"/>
          <w:b/>
        </w:rPr>
        <w:t>.  115744/ Ζ1- 4/9/2020</w:t>
      </w:r>
      <w:r w:rsidR="00935CCC" w:rsidRPr="00456437">
        <w:rPr>
          <w:rFonts w:ascii="Calibri" w:hAnsi="Calibri" w:cs="Calibri"/>
          <w:b/>
        </w:rPr>
        <w:t xml:space="preserve"> </w:t>
      </w:r>
      <w:r w:rsidR="00E879B7" w:rsidRPr="00456437">
        <w:rPr>
          <w:rFonts w:ascii="Calibri" w:hAnsi="Calibri" w:cs="Calibri"/>
          <w:b/>
        </w:rPr>
        <w:t xml:space="preserve">για </w:t>
      </w:r>
      <w:proofErr w:type="spellStart"/>
      <w:r w:rsidR="00E879B7" w:rsidRPr="00456437">
        <w:rPr>
          <w:rFonts w:ascii="Calibri" w:hAnsi="Calibri" w:cs="Calibri"/>
          <w:b/>
          <w:lang w:val="en-US"/>
        </w:rPr>
        <w:t>Covid</w:t>
      </w:r>
      <w:proofErr w:type="spellEnd"/>
      <w:r w:rsidR="00E879B7" w:rsidRPr="00456437">
        <w:rPr>
          <w:rFonts w:ascii="Calibri" w:hAnsi="Calibri" w:cs="Calibri"/>
          <w:b/>
        </w:rPr>
        <w:t>- 19.</w:t>
      </w:r>
      <w:r w:rsidR="004F785A" w:rsidRPr="00456437">
        <w:rPr>
          <w:rFonts w:ascii="Calibri" w:hAnsi="Calibri" w:cs="Calibri"/>
          <w:b/>
        </w:rPr>
        <w:t xml:space="preserve"> </w:t>
      </w:r>
    </w:p>
    <w:p w:rsidR="004A1F02" w:rsidRPr="00456437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</w:p>
    <w:p w:rsidR="004A1F02" w:rsidRPr="00456437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</w:p>
    <w:p w:rsidR="004A1F02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  <w:r w:rsidRPr="00456437">
        <w:rPr>
          <w:rFonts w:ascii="Calibri" w:hAnsi="Calibri" w:cs="Calibri"/>
          <w:bCs/>
        </w:rPr>
        <w:t xml:space="preserve">Στα πλαίσια εφαρμογής της ως άνω ΚΥΑ με </w:t>
      </w:r>
      <w:proofErr w:type="spellStart"/>
      <w:r w:rsidRPr="00456437">
        <w:rPr>
          <w:rFonts w:ascii="Calibri" w:hAnsi="Calibri" w:cs="Calibri"/>
          <w:bCs/>
        </w:rPr>
        <w:t>αριθμ</w:t>
      </w:r>
      <w:proofErr w:type="spellEnd"/>
      <w:r w:rsidRPr="00456437">
        <w:rPr>
          <w:rFonts w:ascii="Calibri" w:hAnsi="Calibri" w:cs="Calibri"/>
          <w:bCs/>
        </w:rPr>
        <w:t xml:space="preserve">.  115744/ Ζ1- 4/9/2020 για </w:t>
      </w:r>
      <w:r w:rsidR="00242900" w:rsidRPr="00456437">
        <w:rPr>
          <w:rFonts w:ascii="Calibri" w:hAnsi="Calibri" w:cs="Calibri"/>
          <w:bCs/>
        </w:rPr>
        <w:t>έλεγχο</w:t>
      </w:r>
      <w:r w:rsidRPr="00456437">
        <w:rPr>
          <w:rFonts w:ascii="Calibri" w:hAnsi="Calibri" w:cs="Calibri"/>
          <w:bCs/>
        </w:rPr>
        <w:t xml:space="preserve"> </w:t>
      </w:r>
      <w:proofErr w:type="spellStart"/>
      <w:r w:rsidRPr="00456437">
        <w:rPr>
          <w:rFonts w:ascii="Calibri" w:hAnsi="Calibri" w:cs="Calibri"/>
          <w:bCs/>
          <w:lang w:val="en-US"/>
        </w:rPr>
        <w:t>Covid</w:t>
      </w:r>
      <w:proofErr w:type="spellEnd"/>
      <w:r w:rsidRPr="00456437">
        <w:rPr>
          <w:rFonts w:ascii="Calibri" w:hAnsi="Calibri" w:cs="Calibri"/>
          <w:bCs/>
        </w:rPr>
        <w:t xml:space="preserve">- 19 των </w:t>
      </w:r>
      <w:r w:rsidR="00242900" w:rsidRPr="00456437">
        <w:rPr>
          <w:rFonts w:ascii="Calibri" w:hAnsi="Calibri" w:cs="Calibri"/>
          <w:bCs/>
        </w:rPr>
        <w:t>φοιτητών</w:t>
      </w:r>
      <w:r w:rsidRPr="00456437">
        <w:rPr>
          <w:rFonts w:ascii="Calibri" w:hAnsi="Calibri" w:cs="Calibri"/>
          <w:bCs/>
        </w:rPr>
        <w:t xml:space="preserve"> </w:t>
      </w:r>
      <w:r w:rsidRPr="00C72FCD">
        <w:rPr>
          <w:rFonts w:ascii="Calibri" w:hAnsi="Calibri" w:cs="Calibri"/>
          <w:b/>
          <w:bCs/>
          <w:u w:val="single"/>
        </w:rPr>
        <w:t xml:space="preserve">που θα </w:t>
      </w:r>
      <w:r w:rsidR="00242900" w:rsidRPr="00C72FCD">
        <w:rPr>
          <w:rFonts w:ascii="Calibri" w:hAnsi="Calibri" w:cs="Calibri"/>
          <w:b/>
          <w:bCs/>
          <w:u w:val="single"/>
        </w:rPr>
        <w:t>πραγματοποιήσουν</w:t>
      </w:r>
      <w:r w:rsidRPr="00C72FCD">
        <w:rPr>
          <w:rFonts w:ascii="Calibri" w:hAnsi="Calibri" w:cs="Calibri"/>
          <w:b/>
          <w:bCs/>
          <w:u w:val="single"/>
        </w:rPr>
        <w:t xml:space="preserve"> </w:t>
      </w:r>
      <w:r w:rsidR="00242900" w:rsidRPr="00C72FCD">
        <w:rPr>
          <w:rFonts w:ascii="Calibri" w:hAnsi="Calibri" w:cs="Calibri"/>
          <w:b/>
          <w:bCs/>
          <w:u w:val="single"/>
        </w:rPr>
        <w:t>κλινική</w:t>
      </w:r>
      <w:r w:rsidRPr="00C72FCD">
        <w:rPr>
          <w:rFonts w:ascii="Calibri" w:hAnsi="Calibri" w:cs="Calibri"/>
          <w:b/>
          <w:bCs/>
          <w:u w:val="single"/>
        </w:rPr>
        <w:t xml:space="preserve"> </w:t>
      </w:r>
      <w:r w:rsidR="00242900" w:rsidRPr="00C72FCD">
        <w:rPr>
          <w:rFonts w:ascii="Calibri" w:hAnsi="Calibri" w:cs="Calibri"/>
          <w:b/>
          <w:bCs/>
          <w:u w:val="single"/>
        </w:rPr>
        <w:t>άσκηση στα Νοσοκομεία</w:t>
      </w:r>
      <w:r w:rsidRPr="00456437">
        <w:rPr>
          <w:rFonts w:ascii="Calibri" w:hAnsi="Calibri" w:cs="Calibri"/>
          <w:bCs/>
        </w:rPr>
        <w:t xml:space="preserve">, </w:t>
      </w:r>
      <w:r w:rsidR="00242900" w:rsidRPr="00456437">
        <w:rPr>
          <w:rFonts w:ascii="Calibri" w:hAnsi="Calibri" w:cs="Calibri"/>
          <w:bCs/>
        </w:rPr>
        <w:t>υποχρεούνται</w:t>
      </w:r>
      <w:r w:rsidRPr="00456437">
        <w:rPr>
          <w:rFonts w:ascii="Calibri" w:hAnsi="Calibri" w:cs="Calibri"/>
          <w:bCs/>
        </w:rPr>
        <w:t xml:space="preserve"> οι </w:t>
      </w:r>
      <w:r w:rsidR="00242900" w:rsidRPr="00456437">
        <w:rPr>
          <w:rFonts w:ascii="Calibri" w:hAnsi="Calibri" w:cs="Calibri"/>
          <w:bCs/>
        </w:rPr>
        <w:t>φοιτητές</w:t>
      </w:r>
      <w:r w:rsidRPr="00456437">
        <w:rPr>
          <w:rFonts w:ascii="Calibri" w:hAnsi="Calibri" w:cs="Calibri"/>
          <w:bCs/>
        </w:rPr>
        <w:t xml:space="preserve"> </w:t>
      </w:r>
      <w:r w:rsidRPr="00456437">
        <w:rPr>
          <w:rFonts w:ascii="Calibri" w:hAnsi="Calibri" w:cs="Calibri"/>
          <w:b/>
        </w:rPr>
        <w:t xml:space="preserve">του </w:t>
      </w:r>
      <w:r w:rsidR="00246A04">
        <w:rPr>
          <w:rFonts w:ascii="Calibri" w:hAnsi="Calibri" w:cs="Calibri"/>
          <w:b/>
        </w:rPr>
        <w:t>Ε</w:t>
      </w:r>
      <w:r w:rsidR="00617793">
        <w:rPr>
          <w:rFonts w:ascii="Calibri" w:hAnsi="Calibri" w:cs="Calibri"/>
          <w:b/>
        </w:rPr>
        <w:t>΄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Εξαμήνου</w:t>
      </w:r>
      <w:r w:rsidRPr="00456437">
        <w:rPr>
          <w:rFonts w:ascii="Calibri" w:hAnsi="Calibri" w:cs="Calibri"/>
          <w:bCs/>
        </w:rPr>
        <w:t xml:space="preserve"> να προσέλθουν </w:t>
      </w:r>
      <w:r w:rsidR="00242900" w:rsidRPr="00456437">
        <w:rPr>
          <w:rFonts w:ascii="Calibri" w:hAnsi="Calibri" w:cs="Calibri"/>
          <w:bCs/>
        </w:rPr>
        <w:t>έξω</w:t>
      </w:r>
      <w:r w:rsidRPr="00456437">
        <w:rPr>
          <w:rFonts w:ascii="Calibri" w:hAnsi="Calibri" w:cs="Calibri"/>
          <w:bCs/>
        </w:rPr>
        <w:t xml:space="preserve"> από το </w:t>
      </w:r>
      <w:r w:rsidRPr="00456437">
        <w:rPr>
          <w:rFonts w:ascii="Calibri" w:hAnsi="Calibri" w:cs="Calibri"/>
          <w:b/>
        </w:rPr>
        <w:t xml:space="preserve">τμήμα </w:t>
      </w:r>
      <w:r w:rsidR="00242900" w:rsidRPr="00456437">
        <w:rPr>
          <w:rFonts w:ascii="Calibri" w:hAnsi="Calibri" w:cs="Calibri"/>
          <w:b/>
        </w:rPr>
        <w:t>Επειγόντων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Περιστατικών</w:t>
      </w:r>
      <w:r w:rsidRPr="00456437">
        <w:rPr>
          <w:rFonts w:ascii="Calibri" w:hAnsi="Calibri" w:cs="Calibri"/>
          <w:b/>
        </w:rPr>
        <w:t xml:space="preserve"> του </w:t>
      </w:r>
      <w:r w:rsidR="00242900" w:rsidRPr="00456437">
        <w:rPr>
          <w:rFonts w:ascii="Calibri" w:hAnsi="Calibri" w:cs="Calibri"/>
          <w:b/>
        </w:rPr>
        <w:t>Πανεπιστημιακού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Νοσοκομείου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Ρίου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Πατρών</w:t>
      </w:r>
      <w:r w:rsidRPr="00456437">
        <w:rPr>
          <w:rFonts w:ascii="Calibri" w:hAnsi="Calibri" w:cs="Calibri"/>
          <w:b/>
        </w:rPr>
        <w:t xml:space="preserve"> </w:t>
      </w:r>
      <w:r w:rsidRPr="00456437">
        <w:rPr>
          <w:rFonts w:ascii="Calibri" w:hAnsi="Calibri" w:cs="Calibri"/>
          <w:bCs/>
        </w:rPr>
        <w:t xml:space="preserve">τις </w:t>
      </w:r>
      <w:r w:rsidR="00242900" w:rsidRPr="00456437">
        <w:rPr>
          <w:rFonts w:ascii="Calibri" w:hAnsi="Calibri" w:cs="Calibri"/>
          <w:bCs/>
        </w:rPr>
        <w:t>ακόλουθες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ημέρες</w:t>
      </w:r>
      <w:r w:rsidRPr="00456437">
        <w:rPr>
          <w:rFonts w:ascii="Calibri" w:hAnsi="Calibri" w:cs="Calibri"/>
          <w:bCs/>
        </w:rPr>
        <w:t xml:space="preserve"> και </w:t>
      </w:r>
      <w:r w:rsidR="00242900" w:rsidRPr="00456437">
        <w:rPr>
          <w:rFonts w:ascii="Calibri" w:hAnsi="Calibri" w:cs="Calibri"/>
          <w:bCs/>
        </w:rPr>
        <w:t>ώρες</w:t>
      </w:r>
      <w:r w:rsidRPr="00456437">
        <w:rPr>
          <w:rFonts w:ascii="Calibri" w:hAnsi="Calibri" w:cs="Calibri"/>
          <w:bCs/>
        </w:rPr>
        <w:t xml:space="preserve"> όπως </w:t>
      </w:r>
      <w:r w:rsidR="00242900" w:rsidRPr="00456437">
        <w:rPr>
          <w:rFonts w:ascii="Calibri" w:hAnsi="Calibri" w:cs="Calibri"/>
          <w:bCs/>
        </w:rPr>
        <w:t>ορίζεται</w:t>
      </w:r>
      <w:r w:rsidRPr="00456437">
        <w:rPr>
          <w:rFonts w:ascii="Calibri" w:hAnsi="Calibri" w:cs="Calibri"/>
          <w:bCs/>
        </w:rPr>
        <w:t xml:space="preserve"> στους </w:t>
      </w:r>
      <w:r w:rsidR="00242900" w:rsidRPr="00456437">
        <w:rPr>
          <w:rFonts w:ascii="Calibri" w:hAnsi="Calibri" w:cs="Calibri"/>
          <w:bCs/>
        </w:rPr>
        <w:t>παρακάτω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πίνακες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σύμφωνα</w:t>
      </w:r>
      <w:r w:rsidRPr="00456437">
        <w:rPr>
          <w:rFonts w:ascii="Calibri" w:hAnsi="Calibri" w:cs="Calibri"/>
          <w:bCs/>
        </w:rPr>
        <w:t xml:space="preserve"> με το </w:t>
      </w:r>
      <w:r w:rsidR="00242900" w:rsidRPr="00456437">
        <w:rPr>
          <w:rFonts w:ascii="Calibri" w:hAnsi="Calibri" w:cs="Calibri"/>
          <w:bCs/>
        </w:rPr>
        <w:t>όνομα</w:t>
      </w:r>
      <w:r w:rsidRPr="00456437">
        <w:rPr>
          <w:rFonts w:ascii="Calibri" w:hAnsi="Calibri" w:cs="Calibri"/>
          <w:bCs/>
        </w:rPr>
        <w:t xml:space="preserve"> τους . </w:t>
      </w:r>
      <w:r w:rsidR="00242900"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/>
        </w:rPr>
        <w:t>Θα πρέπει να φοράτε μάσκα καθώς να έχετε μαζί σας και το ΑΜΚΑ σας.</w:t>
      </w:r>
    </w:p>
    <w:p w:rsidR="00617793" w:rsidRPr="00617793" w:rsidRDefault="00617793" w:rsidP="004E45B9">
      <w:pPr>
        <w:spacing w:line="360" w:lineRule="auto"/>
        <w:ind w:right="-284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 xml:space="preserve">ΣΗΜΕΙΩΣΗ:  Όσοι φοιτητές δεν ανήκουν στο </w:t>
      </w:r>
      <w:r w:rsidR="004267DB">
        <w:rPr>
          <w:rFonts w:ascii="Calibri" w:hAnsi="Calibri" w:cs="Calibri"/>
          <w:b/>
        </w:rPr>
        <w:t>Ε</w:t>
      </w:r>
      <w:r>
        <w:rPr>
          <w:rFonts w:ascii="Calibri" w:hAnsi="Calibri" w:cs="Calibri"/>
          <w:b/>
        </w:rPr>
        <w:t xml:space="preserve">΄ εξάμηνο και δουν το όνομα τους στις λίστες , </w:t>
      </w:r>
      <w:r w:rsidRPr="00617793">
        <w:rPr>
          <w:rFonts w:ascii="Calibri" w:hAnsi="Calibri" w:cs="Calibri"/>
          <w:b/>
          <w:u w:val="single"/>
        </w:rPr>
        <w:t>δεν θα προσέλθουν</w:t>
      </w:r>
      <w:r>
        <w:rPr>
          <w:rFonts w:ascii="Calibri" w:hAnsi="Calibri" w:cs="Calibri"/>
          <w:b/>
          <w:u w:val="single"/>
        </w:rPr>
        <w:t>.</w:t>
      </w:r>
    </w:p>
    <w:p w:rsidR="00004B2D" w:rsidRPr="00456437" w:rsidRDefault="00004B2D" w:rsidP="004E45B9">
      <w:pPr>
        <w:spacing w:line="360" w:lineRule="auto"/>
        <w:ind w:right="-284"/>
        <w:jc w:val="both"/>
        <w:rPr>
          <w:rFonts w:ascii="Calibri" w:hAnsi="Calibri" w:cs="Calibri"/>
          <w:bCs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E4824" w:rsidRDefault="00406BED" w:rsidP="00254330">
      <w:pPr>
        <w:pStyle w:val="a3"/>
        <w:spacing w:line="360" w:lineRule="auto"/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="00E04D08" w:rsidRPr="004E4824">
        <w:rPr>
          <w:rFonts w:ascii="Calibri" w:hAnsi="Calibri" w:cs="Calibri"/>
          <w:b/>
          <w:bCs/>
        </w:rPr>
        <w:t>Οι  Υπεύθυνοι :</w:t>
      </w:r>
    </w:p>
    <w:p w:rsidR="00E04D08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Αλμπάνη Ελένη </w:t>
      </w:r>
    </w:p>
    <w:p w:rsidR="00E04D08" w:rsidRPr="00456437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Μπέχλου Λαμπρινή</w:t>
      </w: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56437" w:rsidRDefault="00406BED" w:rsidP="00966605">
      <w:pPr>
        <w:pStyle w:val="a3"/>
        <w:rPr>
          <w:rFonts w:ascii="Calibri" w:hAnsi="Calibri" w:cs="Calibri"/>
          <w:b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</w:p>
    <w:p w:rsidR="002956E8" w:rsidRPr="00456437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p w:rsidR="001B7B72" w:rsidRPr="001545C7" w:rsidRDefault="004E4824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proofErr w:type="spellStart"/>
      <w:r w:rsidRPr="004E4824">
        <w:rPr>
          <w:rFonts w:ascii="Calibri" w:hAnsi="Calibri" w:cs="Calibri"/>
          <w:b/>
          <w:bCs/>
        </w:rPr>
        <w:t>Τηλ</w:t>
      </w:r>
      <w:proofErr w:type="spellEnd"/>
      <w:r w:rsidRPr="004E4824">
        <w:rPr>
          <w:rFonts w:ascii="Calibri" w:hAnsi="Calibri" w:cs="Calibri"/>
          <w:b/>
          <w:bCs/>
        </w:rPr>
        <w:t>. Επικοινωνίας : 6970803448, 6938394067</w:t>
      </w:r>
    </w:p>
    <w:p w:rsidR="001B7B72" w:rsidRPr="00B7624F" w:rsidRDefault="001B7B72" w:rsidP="00406BED">
      <w:pPr>
        <w:tabs>
          <w:tab w:val="left" w:pos="2835"/>
        </w:tabs>
        <w:rPr>
          <w:rFonts w:asciiTheme="minorHAnsi" w:hAnsiTheme="minorHAnsi" w:cstheme="minorHAnsi"/>
        </w:rPr>
      </w:pPr>
    </w:p>
    <w:p w:rsidR="001B7B72" w:rsidRPr="00822807" w:rsidRDefault="001B7B72" w:rsidP="00406BED">
      <w:pPr>
        <w:tabs>
          <w:tab w:val="left" w:pos="2835"/>
        </w:tabs>
        <w:rPr>
          <w:rFonts w:asciiTheme="minorHAnsi" w:hAnsiTheme="minorHAnsi" w:cstheme="minorHAnsi"/>
        </w:rPr>
      </w:pPr>
    </w:p>
    <w:p w:rsidR="00F07A61" w:rsidRPr="00822807" w:rsidRDefault="00104080" w:rsidP="00F07A61">
      <w:pPr>
        <w:tabs>
          <w:tab w:val="left" w:pos="2835"/>
        </w:tabs>
        <w:rPr>
          <w:rFonts w:asciiTheme="minorHAnsi" w:hAnsiTheme="minorHAnsi" w:cstheme="minorHAnsi"/>
        </w:rPr>
      </w:pPr>
      <w:r w:rsidRPr="00822807">
        <w:rPr>
          <w:rFonts w:asciiTheme="minorHAnsi" w:hAnsiTheme="minorHAnsi" w:cstheme="minorHAnsi"/>
          <w:b/>
          <w:bCs/>
        </w:rPr>
        <w:t xml:space="preserve">                                       </w:t>
      </w:r>
      <w:r w:rsidR="001545C7" w:rsidRPr="00822807">
        <w:rPr>
          <w:rFonts w:asciiTheme="minorHAnsi" w:hAnsiTheme="minorHAnsi" w:cstheme="minorHAnsi"/>
          <w:b/>
          <w:bCs/>
        </w:rPr>
        <w:t xml:space="preserve">    </w:t>
      </w:r>
      <w:r w:rsidRPr="00822807">
        <w:rPr>
          <w:rFonts w:asciiTheme="minorHAnsi" w:hAnsiTheme="minorHAnsi" w:cstheme="minorHAnsi"/>
          <w:b/>
          <w:bCs/>
        </w:rPr>
        <w:t xml:space="preserve">  </w:t>
      </w:r>
      <w:r w:rsidR="006C1087" w:rsidRPr="00822807">
        <w:rPr>
          <w:rFonts w:asciiTheme="minorHAnsi" w:hAnsiTheme="minorHAnsi" w:cstheme="minorHAnsi"/>
          <w:b/>
          <w:bCs/>
        </w:rPr>
        <w:t xml:space="preserve"> </w:t>
      </w:r>
      <w:r w:rsidR="00605C5E" w:rsidRPr="00822807">
        <w:rPr>
          <w:rFonts w:asciiTheme="minorHAnsi" w:hAnsiTheme="minorHAnsi" w:cstheme="minorHAnsi"/>
          <w:b/>
          <w:bCs/>
        </w:rPr>
        <w:t xml:space="preserve">         </w:t>
      </w:r>
      <w:r w:rsidR="00F07A61" w:rsidRPr="00822807">
        <w:rPr>
          <w:rFonts w:asciiTheme="minorHAnsi" w:hAnsiTheme="minorHAnsi" w:cstheme="minorHAnsi"/>
          <w:b/>
          <w:bCs/>
        </w:rPr>
        <w:t>Τρίτη 6/10/2020, 11.00 πμ-12.00μβ</w:t>
      </w:r>
    </w:p>
    <w:p w:rsidR="00F07A61" w:rsidRPr="00822807" w:rsidRDefault="00F07A61" w:rsidP="00F07A61">
      <w:pPr>
        <w:rPr>
          <w:rFonts w:asciiTheme="minorHAnsi" w:hAnsiTheme="minorHAnsi" w:cstheme="minorHAnsi"/>
        </w:rPr>
      </w:pPr>
    </w:p>
    <w:tbl>
      <w:tblPr>
        <w:tblW w:w="9747" w:type="dxa"/>
        <w:tblLook w:val="04A0"/>
      </w:tblPr>
      <w:tblGrid>
        <w:gridCol w:w="108"/>
        <w:gridCol w:w="318"/>
        <w:gridCol w:w="9321"/>
      </w:tblGrid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ΑΓΓΕΛΑΚΟΥ ΕΛΕΝΗ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ΑΘΑΝΑΣΟΠΟΥΛΟΥ ΔΗΜΗΤΡΑ του ΔΗΜΗΤΡΙΟΥ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ΑΘΑΝΑΣΟΠΟΥΛΟΥ ΚΩΝΣΤΑΝΤΙΝΑ του ΠΕΤΡΟΥ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ΑΙΓΙΝΙΤΟΥ ΑΡΓΥΡΩ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ΑΛ ΑΛΑΜΙ ΜΑΡΙΑ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ΑΛΕΞΑΝΔΡΗ ΕΥΑΓΓΕΛΙΑ του ΕΜΜΑΝΟΥΗΛ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ΑΛΕΞΙΟΥ ΣΠΥΡΙΔΩΝ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53706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ΑΝΑΔΙΩΤΗΣ ΧΡΗΣΤΟΣ του ΒΑΣΙΛΕΙΟΥ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ΑΝΑΣΤΑΣΟΠΟΥΛΟΥ ΑΘΗΝΑ ΑΛΕΞΙΑ του ΓΕΩΡΓΙΟΥ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ΑΛΕΞΙΟΥ ΣΠΥΡΙΔΩΝ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ΑΝΑΔΙΩΤΗΣ ΧΡΗΣΤΟΣ του ΒΑΣΙΛΕΙΟΥ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ΑΝΑΣΤΑΣΟΠΟΥΛΟΥ ΑΘΗΝΑ ΑΛΕΞΙΑ του ΓΕΩΡΓΙΟΥ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ΑΡΙΣΤΟΦΑΝΟΥΣ ΡΑΦΑΕΛΑ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ΑΥΡΗΛΙΩΝΗΣ ΧΑΡΑΛΑΜΠΟΣ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ΒΑΓΛΑ ΜΑΡΓΑΡΙΤΑ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ΒΑΖΟΥ ΜΑΡΙΑ ΛΩΡΑ του ΑΘΑΝΑΣΙΟΥ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ΒΑΖΟΥΚΗΣ ΓΕΩΡΓΙΟΣ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ΒΑΡΦΙ ΧΡΙΣΤΙΝΑ του ΒΕΡΜΟΥ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ΒΑΣΤΑΡΔΗ ΑΘΑΝΑΣΙΑ του ΜΙΧΑΗΛ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ΒΕΝΕΤΗ ΔΕΣΠΟΙΝΑ του ΔΗΜΗΤΡΙΟΥ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ΒΟΥΛΤΣΟΥ ΑΝΑΣΤΑΣΙΑ του ΣΠΥΡΙΔΩΝ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ΒΡΑΔΗ ΜΑΡΙΑ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ΓΑΛΑΝΗ ΑΝΔΡΙΑΝΝΑ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ΓΑΛΑΝΗ ΙΩΑΝΝΑ του ΑΡΓΥΡΙΟΥ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ΓΑΛΑΤΣΙΔΑ ΖΩΗ του ΒΑΣΙΛΕΙΟΥ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ΓΕΩΡΓΑΝΤΗ ΜΑΡΙΑ ΜΑΡΙΑΝΘΗ του ΚΩΝΣΤΑΝΤΙΝΟΥ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ΓΙΑΛΥΨΟΥ ΜΑΡΙΑ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ΓΙΑΝΝΟΠΟΥΛΟΣ ΧΡΗΣΤΟΣ του ΑΝΔΡΕΑ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ΓΙΑΝΝΟΠΟΥΛΟΥ ΜΑΡΙΑ</w:t>
            </w:r>
          </w:p>
        </w:tc>
      </w:tr>
      <w:tr w:rsidR="00F07A61" w:rsidRPr="00822807" w:rsidTr="00266500">
        <w:trPr>
          <w:trHeight w:val="36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A61" w:rsidRPr="00822807" w:rsidRDefault="00F07A61" w:rsidP="00031A6E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ΓΚΙΑΤΑ ΜΑΡΙΑ   </w:t>
            </w:r>
          </w:p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F07A61" w:rsidRPr="00822807" w:rsidRDefault="00F07A61" w:rsidP="00031A6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342" w:rsidRPr="00822807" w:rsidRDefault="005C0342" w:rsidP="005C0342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</w:p>
          <w:p w:rsidR="00266500" w:rsidRDefault="005C0342" w:rsidP="005C0342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bCs/>
              </w:rPr>
            </w:pPr>
            <w:r w:rsidRPr="00822807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</w:t>
            </w:r>
            <w:r w:rsidR="00605C5E" w:rsidRPr="00822807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 w:rsidRPr="00822807">
              <w:rPr>
                <w:rFonts w:asciiTheme="minorHAnsi" w:hAnsiTheme="minorHAnsi" w:cstheme="minorHAnsi"/>
                <w:b/>
                <w:bCs/>
              </w:rPr>
              <w:t>Τρίτη 6/10/2020, 12.00μβ - 13.00 μμ</w:t>
            </w:r>
          </w:p>
          <w:p w:rsidR="00266500" w:rsidRPr="00266500" w:rsidRDefault="00266500" w:rsidP="005C0342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bCs/>
              </w:rPr>
            </w:pP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ΓΚΟΥΣΚΟΥ ΕΙΡΗΝΗ ΡΑΦ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ΓΚΡΕΜΟΥ ΑΛΕΞΑΝΔΡΑ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ΔΑΛΑΜΑΡΙΝΗΣ ΔΗΜΗΤΡΙΟΣ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ΔΗΜΗΤΡΑΚΟΠΟΥΛΟΥ ΚΩΣΤΑΝΤΙΝΑ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ΔΗΜΟΠΟΥΛΟΥ ΑΘΑΝΑΣΙΑ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ΔΙΑΜΑΝΤΙΔΗΣ ΔΗΜΗΤΡΙΟΣ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ΔΡΑΚΟΥ ΔΗΜΗΤΡΑ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ΔΡΥ ΓΕΡΑΣΙΜΙΝΑ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ΕΛΕΥΘΕΡΙΑΔΗ ΙΩΑΝΝΑ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ΕΜΜΑΝΟΥΗΛ ΕΙΡΗΝΗ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ΖΑΡΡΑ ΕΥΑΓΓΕΛΙΑ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ΖΟΛΩΤΑ ΠΟΛΥΞΕΝΗ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ΖΩΝΤΟΥ ΔΙΟΝΥΣΙΑ 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ΗΛΙΟΠΟΥΛΟΣ ΤΡΥΦΩΝ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 xml:space="preserve">ΘΕΟΦΑΝΗΣ ΒΑΣΙΛΕΙΟΣ      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ΚΑΓΙΑ ΕΜΑΝΟΥΕΛ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ΚΑΝΝΑΒΟΣ ΗΛΙΑΣ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ΚΑΡΑΝΙΚΑ ΓΕΩΡΓΙΑ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ΚΑΡΑΝΙΚΑ ΜΑΡΙΑ ΒΑΓΙΑ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ΚΑΡΑΠΑΝΑΓΙΩΤΗ ΑΛΕΞΑΝΔΡΑ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ΚΑΡΑΧΑΛΙΟΣ ΑΛΕΞΑΝΔΡΟΣ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ΚΑΡΜΗ ΒΑΣΙΛΙΚΗ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ΚΑΡΟΛΟΥ ΕΛΙΣΣΑΒΕΤ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ΚΑΣΤΑΝΙΑ ΜΑΡΙΑ ΕΛΕΝΗ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ΚΑΤΖΙΩΤΗ ΑΡΧΟΝΤΟΥΛΑ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ΚΑΤΣΑΒΑΡΟΥ ΕΥΡΥΚΛΕΙΑ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ΚΑΤΣΙΓΙΑΝΝΗ ΓΕΩΡΓΙΑ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ΚΑΤΣΙΓΙΑΝΝΗ ΜΑΡΙΑ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ΚΑΥΚΑ ΝΙΚΗ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 xml:space="preserve">ΚΙΤΣΙΟΥ ΓΕΩΡΓΙΑ                 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ΚΟΝΤΕ ΜΠΕΝΙΑΜΙΝ </w:t>
            </w: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1545C7" w:rsidRPr="00822807" w:rsidRDefault="001545C7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AF54AC" w:rsidRPr="00822807" w:rsidRDefault="001545C7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</w:t>
            </w:r>
            <w:r w:rsidR="005C0342" w:rsidRPr="00822807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822807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5C0342" w:rsidRPr="00822807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AF54AC" w:rsidRPr="00822807">
              <w:rPr>
                <w:rFonts w:asciiTheme="minorHAnsi" w:hAnsiTheme="minorHAnsi" w:cstheme="minorHAnsi"/>
                <w:b/>
                <w:bCs/>
              </w:rPr>
              <w:t>Τρίτη 6/10/2020, 13.00μμ-14.00μμ</w:t>
            </w: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lastRenderedPageBreak/>
              <w:t xml:space="preserve">ΚΟΝΤΗΣ  ΠΡΟΚΟΠΗΣ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ΚΟΡΩΝΙΟΥ ΑΔΑΜΑΝΤΙΑ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ΚΟΤΟΡΡΙ ΑΝΤΡΕΑ ΕΝΤΡΙ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ΚΟΥΓΙΟΥΦΑ ΣΟΦΙΑ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ΚΟΥΚΟΥ ΧΡΥΣΑΦΟΥΛΑ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ΚΟΥΚΟΥΜΗ ΕΙΡΗΝΗ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ΚΟΥΝΕΛΑΚΗ ΜΑΡΙΑ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ΚΟΥΡΤΗ ΧΡΙΣΤΙΝΑ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ΚΡΗΤΙΚΙΔΗ ΜΑΡΙΑ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ΚΡΗΤΙΚΟΥ ΣΤΑΥΡΟΥΛΑ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ΚΡΙΝΗ ΜΑΡΙΑ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ΚΡΙΣΤΟ ΑΓΓΕΛΙΚΗ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ΚΥΒΕΤΟΥ ΜΑΡΙΑ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ΚΥΡΟΥ ΠΑΝΑΓΙΩΤΑ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ΛΕΒΕΤΑ ΜΑΡΙΑ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ΛΙΟΛΙΟΥ ΑΓΓΕΛΙΚΗ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ΛΙΤΣΗ ΧΡΙΣΤΙΝΑ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ΛΟΥΪΖΙΔΗ ΚΛΕΟΠΑΤΡΑ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ΛΟΥΛΟΥΔΙΑ ΜΑΡΙΑ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ΜΑΖΑΡΑΚΙΩΤΗ ΜΑΡΙΑ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ΜΑΚΑΒΕΛΟΥ ΑΙΚΑΤΕΡΙΝΗ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ΜΑΝΟΥΖΑ  ΕΙΡΗΝΗ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ΜΑΝΤΕΛΗ ΘΕΟΔΩΡΑ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ΜΑΡΙΝΟΥ ΓΕΩΡΓΙΑ του ΕΥΑΓΓΕΛΟΥ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ΜΑΡΚΟΥ ΓΚΕΝΤΙΑΝΑ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ΜΑΥΡΑΓΑΝΗ ΜΑΡΙΑ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ΜΑΥΡΟΓΙΑΝΝΗ ΑΓΓΕΛΙΚΗ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ΜΕΛΙΟΠΟΥΛΟΥ ΜΙΧΑΕΛΑ   </w:t>
            </w: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ΜΟΥΝΔΡΟΥ ΕΥΤΥΧΙΑ</w:t>
            </w:r>
          </w:p>
        </w:tc>
      </w:tr>
      <w:tr w:rsidR="00266500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500" w:rsidRPr="00822807" w:rsidRDefault="00266500" w:rsidP="00031A6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F54AC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lastRenderedPageBreak/>
              <w:t>ΜΟΥΡΙΚΗ ΑΓΓΕΛΙΚΗ</w:t>
            </w:r>
          </w:p>
          <w:p w:rsidR="005C0342" w:rsidRPr="00822807" w:rsidRDefault="005C0342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5C0342" w:rsidRPr="00822807" w:rsidRDefault="005C0342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A913B6" w:rsidRDefault="005C0342" w:rsidP="00A913B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2280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                </w:t>
            </w:r>
            <w:r w:rsidR="00A913B6" w:rsidRPr="00822807">
              <w:rPr>
                <w:rFonts w:asciiTheme="minorHAnsi" w:hAnsiTheme="minorHAnsi" w:cstheme="minorHAnsi"/>
                <w:b/>
                <w:bCs/>
                <w:color w:val="000000"/>
              </w:rPr>
              <w:t>Τετάρτη 7/10/2020, 11.00πμ</w:t>
            </w:r>
            <w:r w:rsidR="00873612" w:rsidRPr="0082280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A913B6" w:rsidRPr="00822807">
              <w:rPr>
                <w:rFonts w:asciiTheme="minorHAnsi" w:hAnsiTheme="minorHAnsi" w:cstheme="minorHAnsi"/>
                <w:b/>
                <w:bCs/>
                <w:color w:val="000000"/>
              </w:rPr>
              <w:t>-</w:t>
            </w:r>
            <w:r w:rsidR="00873612" w:rsidRPr="0082280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A913B6" w:rsidRPr="00822807">
              <w:rPr>
                <w:rFonts w:asciiTheme="minorHAnsi" w:hAnsiTheme="minorHAnsi" w:cstheme="minorHAnsi"/>
                <w:b/>
                <w:bCs/>
                <w:color w:val="000000"/>
              </w:rPr>
              <w:t>12.00μβ</w:t>
            </w:r>
          </w:p>
          <w:p w:rsidR="00266500" w:rsidRPr="00822807" w:rsidRDefault="00266500" w:rsidP="00A913B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</w:p>
          <w:p w:rsidR="00AF54AC" w:rsidRPr="00822807" w:rsidRDefault="00AF54AC" w:rsidP="00031A6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ΜΟΥΡΚΟΥΣΗΣ ΗΡΑΚΛΗΣ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ΜΟΥΣΚΑ ΣΙΝΤΟΡΕΛΑ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ΜΟΥΤΖΟΥΡΗ ΙΩΑΝΝΑ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ΜΠΑΛΑΣΚΑ ΣΟΦΙΑ 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ΜΠΑΜΠΑ ΣΤΥΛΛΙΑΝΗ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ΜΠΑΡΑΚΤΑΡΙ ΙΩΑΝΝΑ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ΜΠΑΡΜΠΕΡΗ ΙΩΑΝΝΑ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ΜΠΑΤΣΙ ΕΡΕΣΤΙΝΑ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ΜΠΙΤΧΑΒΑ ΣΟΦΙΑ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ΜΠΟΓΚΤΑΝΙ ΚΛΕΒΙ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ΜΠΟΥΚΟΥ ΒΑΣΙΛΙΚΗ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ΜΠΟΥΜΠΑΛΗ ΦΩΤΕΙΝΗ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ΜΠΟΥΡΑΪΜΗΣ ΓΕΩΡΓΙΟΣ 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ΜΠΡΑΤΤΟΥ ΕΥΘΥΜΙΑ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ΜΠΡΗΣ ΔΗΜΗΤΡΙΟΣ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ΜΩΡΑΊΤΗ ΒΑΣΙΛΙΚΗ 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ΝΙΚΟΛΑΚΟΠΟΥΛΟΥ ΙΩΑΝΝΑ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ΝΟΡΑ ΜΑΡΙΑ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ΝΤΟΒΙΝΟΣ ΕΥΣΤΑΘΙΟΣ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ΝΤΟΓΙΑ ΜΕΓΚΙΑΝΑ 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ΝΤΟΗ ΡΟΞΙΑΝΑ 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ΝΤΟΥΡΟΣ ΗΛΙΑΣ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ΞΑΝΘΟΠΟΥΛΟΥ ΠΑΡΕΣΑ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ΠΑΝΑΓΟΥΛΙΑ ΑΡΙΑΔΝΗ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ΠΑΠΑΓΙΑΝΝΗ ΣΑΝΝΑ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ΠΑΠΑΔΑΤΟΥ ΜΑΡΙΑ 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ΠΑΠΑΔΟΠΟΥΛΟΥ ΜΑΡΙΑ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ΠΑΠΑΘΑΝΑΣΙΟΥ ΔΗΜΗΤΡΙΟΣ   </w:t>
            </w:r>
          </w:p>
        </w:tc>
      </w:tr>
      <w:tr w:rsidR="00A913B6" w:rsidRPr="00822807" w:rsidTr="00266500">
        <w:trPr>
          <w:gridBefore w:val="1"/>
          <w:wBefore w:w="108" w:type="dxa"/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3B6" w:rsidRPr="00822807" w:rsidRDefault="00A913B6" w:rsidP="00031A6E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ΠΑΠΑΚΩΣΤΑΝΤΟΠΟΥΛΟΣ ΣΤΑΥΡΟΣ</w:t>
            </w:r>
          </w:p>
        </w:tc>
      </w:tr>
    </w:tbl>
    <w:p w:rsidR="005E6C5C" w:rsidRPr="00822807" w:rsidRDefault="005E6C5C" w:rsidP="00406BED">
      <w:pPr>
        <w:tabs>
          <w:tab w:val="left" w:pos="2835"/>
        </w:tabs>
        <w:rPr>
          <w:rFonts w:asciiTheme="minorHAnsi" w:hAnsiTheme="minorHAnsi" w:cstheme="minorHAnsi"/>
        </w:rPr>
      </w:pPr>
    </w:p>
    <w:p w:rsidR="005E6C5C" w:rsidRPr="00822807" w:rsidRDefault="005E6C5C" w:rsidP="00406BED">
      <w:pPr>
        <w:tabs>
          <w:tab w:val="left" w:pos="2835"/>
        </w:tabs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33"/>
        <w:tblW w:w="9606" w:type="dxa"/>
        <w:tblLook w:val="04A0"/>
      </w:tblPr>
      <w:tblGrid>
        <w:gridCol w:w="9606"/>
      </w:tblGrid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</w:p>
          <w:p w:rsidR="00924717" w:rsidRPr="00822807" w:rsidRDefault="00924717" w:rsidP="0092471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2280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               Τετάρτη 7/10/2020, 12.00μβ-13.00μμ</w:t>
            </w:r>
          </w:p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</w:p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ΠΑΠΑΠΟΣΤΟΛΟΥ ΕΛΕΝΗ ΡΕΓΓΙΝΑ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ΠΑΠΑΣ ΑΝΤΕΛΑ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ΠΑΠΑΣΩΤΗΡΟΠΟΥΛΟΥ ΓΕΡΑΣΙΜΙΝΑ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ΠΑΣΣΑΣ ΔΗΜΗΤΡΙΟΣ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ΠΟΛΙΤΗ ΒΑΣΙΛΙΚΗ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ΠΟΛΛΑΚΗ ΑΙΚΑΤΕΡΙΝΗ ΕΥΑ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ΠΟΛΥΧΡΟΝΟΠΟΥΛΟΣ ΚΩΝΣΤΑΝΤΙΝΟΣ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ΠΟΛΥΧΡΟΝΟΥ ΧΑΡΙΚΛΕΙΑ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ΠΟΤΣΙ ΕΜΜΑΝΟΥΕΛΑ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ΠΡΑΠΑΣ ΙΩΑΝΝΗΣ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ΠΡΑΧΑΛΗ ΔΗΜΗΤΡΑ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ΡΑΝΤΖΑ ΜΙΚΑΕΛΑ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ΡΑΥΤΟΠΟΥΛΟΥ ΕΛΕΝΑ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ΡΕΚΟΥΜΗ ΑΡΕΤΗ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ΡΗΓΑ ΔΗΜΗΤΡΑ  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ΡΗΓΟΠΟΥΛΟΥ ΕΛΕΝΗ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ΡΟΔΟΠΟΥΛΟΥ ΙΩΑΝΝΑ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ΡΟΡΟΥ ΙΩΑΝΝΑ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ΣΑΒΒΑΣ ΓΕΩΡΓΙΟΣ    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ΣΑΒΡΑΚΙΔΟΥ ΗΛΙΑΝΑ του ΓΕΩΡΓΙΟΥ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ΣΑΛΑΙ ΕΓΚΙΣ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ΣΑΛΤΗ ΜΑΡΙΑ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ΣΑΝΤΙΡΑΪ ΝΤΕΝΙΣΑ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ΣΕΛΙΜΛΛΑΡΙ ΒΕΡΟΝΙΚΑ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ΣΚΟΥΡΤΙ ΕΜΙΛΙΑΝ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ΣΟΥΛΑ ΝΙΚΟΛΙΝΑ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ΣΠΑΡΤΙΝΟΥ ΜΑΡΙΑ ΙΩΑΝΝΑ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ΣΠΗΛΙΟΠΟΥΛΟΥ  ΠΗΝΕΛΟΠΗ ΒΑΣΙΛΙΚΗ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ΣΠΙΓΙΑΤΙ ΛΟΥΤΣΙΑΝΟ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ΣΠΥΡΑΚΗ ΣΤΥΛΙΑΝΗ </w:t>
            </w:r>
          </w:p>
        </w:tc>
      </w:tr>
      <w:tr w:rsidR="00924717" w:rsidRPr="00822807" w:rsidTr="00924717">
        <w:trPr>
          <w:trHeight w:val="36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lastRenderedPageBreak/>
              <w:t>ΣΠΥΡΟΠΟΥΛΟΥ ΜΑΡΙΑ του ΜΙΛΤΙΑΔΗ</w:t>
            </w:r>
          </w:p>
        </w:tc>
      </w:tr>
    </w:tbl>
    <w:p w:rsidR="00DB5BC4" w:rsidRPr="00822807" w:rsidRDefault="00DB5BC4" w:rsidP="00406BED">
      <w:pPr>
        <w:tabs>
          <w:tab w:val="left" w:pos="2835"/>
        </w:tabs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73"/>
        <w:tblW w:w="9925" w:type="dxa"/>
        <w:tblLook w:val="04A0"/>
      </w:tblPr>
      <w:tblGrid>
        <w:gridCol w:w="9925"/>
      </w:tblGrid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Default="00924717" w:rsidP="0092471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2280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               Τετάρτη 7/10/2020, 13.00μμ-14.00μμ</w:t>
            </w:r>
          </w:p>
          <w:p w:rsidR="00924717" w:rsidRPr="00822807" w:rsidRDefault="00924717" w:rsidP="0092471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ΣΤΑΣΙΝΟΠΟΥΛΟΥ ΜΑΡΙΑ του ΙΩΑΝΝΗ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4717" w:rsidRPr="0092471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</w:p>
          <w:p w:rsidR="00924717" w:rsidRPr="00924717" w:rsidRDefault="00924717" w:rsidP="0092471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4717">
              <w:rPr>
                <w:rFonts w:asciiTheme="minorHAnsi" w:hAnsiTheme="minorHAnsi" w:cstheme="minorHAnsi"/>
                <w:color w:val="000000"/>
              </w:rPr>
              <w:t>ΣΤΑΘΟΠΟΥΛΟΥ ΑΓΓΕΛΙΚΗ ΜΑΡΙΑ του ΝΙΚΟΛΑΟΥ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ΣΤΑΥΡΟΠΟΥΛΟΥ ΕΥΓΕΝΙΑ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ΣΤΕΛΕΤΟΥ ΑΙΚΑΤΕΡΙΝΗ του ΔΗΜΗΤΡΙΟΥ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ΣΤΟΥΠΗ ΝΙΚΟΛΕΤΤΑ του ΑΛΕΚΟΥ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ΣΥΜΕΩΝΙΔΟΥ ΣΤΑΥΡΟΥΛΛΑ του ΠΑΡΑΣΚΕΥΑ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ΤΑΣΚΙΝ ΖΟΥΜΠΕΙΝΤΕ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ΤΙΤΟ ΑΛΕΞΑΝΔΡΟΣ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ΤΟΛΙΑ ΗΛΙΑ του ΓΕΩΡΓΙΟΥ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ΤΡΙΑΝΤΑΦΥΛΛΟΥ ΠΑΡΑΣΚΕΥΗ του ΑΝΔΡΕΑ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ΤΡΙΚΑ ΧΡΙΣΤΙΝΑ ΣΥΛΒΙΑ του ΜΑΡΙΟΥ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ΤΣΑΚΩΝΑΣ ΧΡΗΣΤΟΣ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ΤΣΑΠΙΚΟΥΝΗ ΘΕΩΝΗ του ΒΑΣΙΛΕΙΟΥ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ΤΣΑΡΔΑΚΟΥ ΙΩΑΝΝΑ του ΕΡΙΟΝ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ΤΣΕΛΑ ΑΛΜΠΙΝΑ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ΤΣΙΛΙΚΑ ΙΩΑΝΝΑ του ΤΑΞΙΑΡΧΗ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ΤΣΙΡΙΜΩΚΟΥ ΦΩΤΕΙΝΗ 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ΤΣΟΥΛΛΧΑΪ ΜΠΡΙΣΕΛΝΤΑ του ΚΡΙΣΤΟ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ΤΣΟΥΡΑ ΧΡΙΣΤΙΝΑ του ΦΩΤΙΟΥ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ΦΕΛΟΥΚΑΣ ΙΩΑΝΝΗΣ του ΠΑΝΑΓΙΩΤΗ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ΦΙΤΣΙΟΥ ΡΑΦΑΕΛΑ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 w:themeColor="text1"/>
              </w:rPr>
              <w:t>ΦΡΟΥΣΗ ΣΤΕΛΛΑ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ΦΩΤΟΠΟΥΛΟΥ ΝΙΚΗ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ΧΑΪΤΟΓΛΟΥ ΑΛΕΞΑΝΔΡΟΣ του ΓΕΩΡΓΙΟΥ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ΧΑΛΑΙ ΕΛΓΙΟΝ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ΧΑΜΑΜΤΖΙΔΑΚΗ ΑΣΗΜΙΝΑ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ΧΑΡΑΛΑΜΠΟΠΟΥΛΟΥ ΕΙΡΗΝΗ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 xml:space="preserve">ΧΑΡΙΤΟΥΔΗ ΕΛΙΣΣΑΒΕΤ 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ΧΕΛΙΩΤΗ ΑΝΑΣΤΑΣΙΑ του ΑΛΕΞΙΟΥ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ΧΙΩΤΗ ΜΑΡΙΑ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t>ΧΡΙΣΤΟΔΟΥΛΗ ΑΘΗΝΑ</w:t>
            </w:r>
          </w:p>
        </w:tc>
      </w:tr>
      <w:tr w:rsidR="00924717" w:rsidRPr="00822807" w:rsidTr="00924717">
        <w:trPr>
          <w:trHeight w:val="353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17" w:rsidRPr="00822807" w:rsidRDefault="00924717" w:rsidP="00924717">
            <w:pPr>
              <w:rPr>
                <w:rFonts w:asciiTheme="minorHAnsi" w:hAnsiTheme="minorHAnsi" w:cstheme="minorHAnsi"/>
                <w:color w:val="000000"/>
              </w:rPr>
            </w:pPr>
            <w:r w:rsidRPr="00822807">
              <w:rPr>
                <w:rFonts w:asciiTheme="minorHAnsi" w:hAnsiTheme="minorHAnsi" w:cstheme="minorHAnsi"/>
                <w:color w:val="000000"/>
              </w:rPr>
              <w:lastRenderedPageBreak/>
              <w:t>ΧΡΙΣΤΟΔΟΥΛΟΥ ΝΙΚΟΛΑΣ</w:t>
            </w:r>
          </w:p>
        </w:tc>
      </w:tr>
    </w:tbl>
    <w:p w:rsidR="00617687" w:rsidRPr="00822807" w:rsidRDefault="00617687" w:rsidP="00924717">
      <w:pPr>
        <w:tabs>
          <w:tab w:val="left" w:pos="2835"/>
        </w:tabs>
        <w:rPr>
          <w:rFonts w:asciiTheme="minorHAnsi" w:hAnsiTheme="minorHAnsi" w:cstheme="minorHAnsi"/>
        </w:rPr>
      </w:pPr>
    </w:p>
    <w:sectPr w:rsidR="00617687" w:rsidRPr="00822807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10" w:rsidRDefault="00077E10" w:rsidP="0044058E">
      <w:r>
        <w:separator/>
      </w:r>
    </w:p>
  </w:endnote>
  <w:endnote w:type="continuationSeparator" w:id="0">
    <w:p w:rsidR="00077E10" w:rsidRDefault="00077E1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10" w:rsidRDefault="00077E10" w:rsidP="0044058E">
      <w:r>
        <w:separator/>
      </w:r>
    </w:p>
  </w:footnote>
  <w:footnote w:type="continuationSeparator" w:id="0">
    <w:p w:rsidR="00077E10" w:rsidRDefault="00077E1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B7624F" w:rsidRDefault="0066069A" w:rsidP="0066069A">
    <w:pPr>
      <w:spacing w:before="120"/>
      <w:ind w:left="1440"/>
      <w:contextualSpacing/>
      <w:rPr>
        <w:rFonts w:asciiTheme="minorHAnsi" w:hAnsiTheme="minorHAnsi" w:cstheme="minorHAnsi"/>
        <w:b/>
        <w:spacing w:val="30"/>
        <w:szCs w:val="26"/>
        <w:lang w:eastAsia="en-US" w:bidi="en-US"/>
      </w:rPr>
    </w:pPr>
    <w:r w:rsidRPr="00B7624F">
      <w:rPr>
        <w:rFonts w:asciiTheme="minorHAnsi" w:hAnsiTheme="minorHAnsi" w:cstheme="minorHAnsi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624F">
      <w:rPr>
        <w:rFonts w:asciiTheme="minorHAnsi" w:hAnsiTheme="minorHAnsi" w:cstheme="minorHAnsi"/>
        <w:b/>
        <w:spacing w:val="30"/>
        <w:szCs w:val="26"/>
        <w:lang w:eastAsia="en-US" w:bidi="en-US"/>
      </w:rPr>
      <w:t>ΥΠΟΥΡΓΕΙΟ ΠΑΙΔΕΙΑΣ ΕΡΕΥΝΑΣ &amp; ΘΡΗΣΚΕΥΜΑΤΩΝ</w:t>
    </w:r>
    <w:r w:rsidRPr="00B7624F">
      <w:rPr>
        <w:rFonts w:asciiTheme="minorHAnsi" w:hAnsiTheme="minorHAnsi" w:cstheme="minorHAnsi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Pr="00B7624F">
      <w:rPr>
        <w:rFonts w:asciiTheme="minorHAnsi" w:hAnsiTheme="minorHAnsi" w:cstheme="minorHAnsi"/>
        <w:b/>
        <w:spacing w:val="30"/>
        <w:szCs w:val="26"/>
        <w:lang w:eastAsia="en-US" w:bidi="en-US"/>
      </w:rPr>
      <w:t xml:space="preserve">             ΠΑΝΕΠΙΣΤΗΜΙΟ ΠΑΤΡΩΝ </w:t>
    </w:r>
  </w:p>
  <w:p w:rsidR="0066069A" w:rsidRPr="00B7624F" w:rsidRDefault="0066069A" w:rsidP="0066069A">
    <w:pPr>
      <w:spacing w:before="120"/>
      <w:ind w:left="720" w:firstLine="720"/>
      <w:contextualSpacing/>
      <w:rPr>
        <w:rFonts w:asciiTheme="minorHAnsi" w:hAnsiTheme="minorHAnsi" w:cstheme="minorHAnsi"/>
        <w:b/>
        <w:spacing w:val="30"/>
        <w:szCs w:val="26"/>
        <w:lang w:eastAsia="en-US" w:bidi="en-US"/>
      </w:rPr>
    </w:pPr>
    <w:r w:rsidRPr="00B7624F">
      <w:rPr>
        <w:rFonts w:asciiTheme="minorHAnsi" w:hAnsiTheme="minorHAnsi" w:cstheme="minorHAnsi"/>
        <w:b/>
        <w:spacing w:val="30"/>
        <w:szCs w:val="26"/>
        <w:lang w:eastAsia="en-US" w:bidi="en-US"/>
      </w:rPr>
      <w:t>ΤΜΗΜΑ ΝΟΣΗΛΕΥΤΙΚΗΣ</w:t>
    </w:r>
  </w:p>
  <w:p w:rsidR="0066069A" w:rsidRPr="00B7624F" w:rsidRDefault="003C4860" w:rsidP="0066069A">
    <w:pPr>
      <w:spacing w:before="120"/>
      <w:ind w:firstLine="720"/>
      <w:contextualSpacing/>
      <w:rPr>
        <w:rFonts w:asciiTheme="minorHAnsi" w:hAnsiTheme="minorHAnsi" w:cstheme="minorHAnsi"/>
        <w:b/>
        <w:spacing w:val="30"/>
        <w:sz w:val="10"/>
        <w:szCs w:val="26"/>
        <w:lang w:eastAsia="en-US" w:bidi="en-US"/>
      </w:rPr>
    </w:pPr>
    <w:r>
      <w:rPr>
        <w:rFonts w:asciiTheme="minorHAnsi" w:hAnsiTheme="minorHAnsi" w:cstheme="minorHAnsi"/>
        <w:b/>
        <w:noProof/>
        <w:spacing w:val="30"/>
        <w:sz w:val="10"/>
        <w:szCs w:val="26"/>
      </w:rPr>
      <w:pict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3C4860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3C4860">
      <w:rPr>
        <w:rFonts w:asciiTheme="minorHAnsi" w:hAnsiTheme="minorHAnsi" w:cstheme="minorHAnsi"/>
        <w:b/>
        <w:noProof/>
        <w:spacing w:val="30"/>
        <w:sz w:val="26"/>
        <w:szCs w:val="26"/>
      </w:rPr>
      <w:pict>
        <v:line id="Straight Connector 1" o:spid="_x0000_s2049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 w:rsidRPr="00B7624F">
      <w:rPr>
        <w:rFonts w:asciiTheme="minorHAnsi" w:hAnsiTheme="minorHAnsi" w:cstheme="minorHAnsi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B7624F">
      <w:rPr>
        <w:rFonts w:asciiTheme="minorHAnsi" w:hAnsiTheme="minorHAnsi" w:cstheme="minorHAnsi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B7624F">
      <w:rPr>
        <w:rFonts w:asciiTheme="minorHAnsi" w:hAnsiTheme="minorHAnsi" w:cstheme="minorHAnsi"/>
        <w:b/>
        <w:spacing w:val="30"/>
        <w:sz w:val="18"/>
        <w:szCs w:val="26"/>
        <w:lang w:eastAsia="en-US" w:bidi="en-US"/>
      </w:rPr>
      <w:t>: 2610.</w:t>
    </w:r>
    <w:r w:rsidR="00715774" w:rsidRPr="00B7624F">
      <w:rPr>
        <w:rFonts w:asciiTheme="minorHAnsi" w:hAnsiTheme="minorHAnsi" w:cstheme="minorHAnsi"/>
        <w:b/>
        <w:spacing w:val="30"/>
        <w:sz w:val="18"/>
        <w:szCs w:val="26"/>
        <w:lang w:val="en-US" w:eastAsia="en-US" w:bidi="en-US"/>
      </w:rPr>
      <w:t>962831, 2610962832,2610962833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7E10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300FE"/>
    <w:rsid w:val="00137FF1"/>
    <w:rsid w:val="00151C2F"/>
    <w:rsid w:val="001545C7"/>
    <w:rsid w:val="00154832"/>
    <w:rsid w:val="00163364"/>
    <w:rsid w:val="00181BD4"/>
    <w:rsid w:val="00182829"/>
    <w:rsid w:val="00187E52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F3C1D"/>
    <w:rsid w:val="001F4587"/>
    <w:rsid w:val="001F55BE"/>
    <w:rsid w:val="00204F07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2900"/>
    <w:rsid w:val="00246A04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500"/>
    <w:rsid w:val="00266B53"/>
    <w:rsid w:val="00270CCA"/>
    <w:rsid w:val="00274E32"/>
    <w:rsid w:val="00280CCD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544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C4860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229EF"/>
    <w:rsid w:val="00423AF5"/>
    <w:rsid w:val="004267DB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E1EE8"/>
    <w:rsid w:val="004E45B9"/>
    <w:rsid w:val="004E4824"/>
    <w:rsid w:val="004E6D56"/>
    <w:rsid w:val="004F018E"/>
    <w:rsid w:val="004F785A"/>
    <w:rsid w:val="00503EBC"/>
    <w:rsid w:val="00511492"/>
    <w:rsid w:val="00522AF0"/>
    <w:rsid w:val="00524FF6"/>
    <w:rsid w:val="0053706D"/>
    <w:rsid w:val="00540270"/>
    <w:rsid w:val="005408E5"/>
    <w:rsid w:val="005410A1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0342"/>
    <w:rsid w:val="005C3C1F"/>
    <w:rsid w:val="005D3014"/>
    <w:rsid w:val="005E6C5C"/>
    <w:rsid w:val="005F0E18"/>
    <w:rsid w:val="005F13E5"/>
    <w:rsid w:val="0060142D"/>
    <w:rsid w:val="00605C5E"/>
    <w:rsid w:val="006153A4"/>
    <w:rsid w:val="00617687"/>
    <w:rsid w:val="00617793"/>
    <w:rsid w:val="00622EFC"/>
    <w:rsid w:val="0062771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B38DE"/>
    <w:rsid w:val="006C0956"/>
    <w:rsid w:val="006C1087"/>
    <w:rsid w:val="006C1CE5"/>
    <w:rsid w:val="006C4372"/>
    <w:rsid w:val="006C681B"/>
    <w:rsid w:val="006C6CA5"/>
    <w:rsid w:val="006D09D7"/>
    <w:rsid w:val="006D7D3D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3FB5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2807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3612"/>
    <w:rsid w:val="00875CDA"/>
    <w:rsid w:val="00877F66"/>
    <w:rsid w:val="0088024A"/>
    <w:rsid w:val="008866EA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4717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834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13B6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4AC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624F"/>
    <w:rsid w:val="00B7798C"/>
    <w:rsid w:val="00B77E5E"/>
    <w:rsid w:val="00B80560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27C91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E00C09"/>
    <w:rsid w:val="00E020E9"/>
    <w:rsid w:val="00E04D08"/>
    <w:rsid w:val="00E1275C"/>
    <w:rsid w:val="00E138F0"/>
    <w:rsid w:val="00E2219F"/>
    <w:rsid w:val="00E25D8B"/>
    <w:rsid w:val="00E32481"/>
    <w:rsid w:val="00E34B21"/>
    <w:rsid w:val="00E3565D"/>
    <w:rsid w:val="00E36742"/>
    <w:rsid w:val="00E4227A"/>
    <w:rsid w:val="00E501B9"/>
    <w:rsid w:val="00E53A01"/>
    <w:rsid w:val="00E557D6"/>
    <w:rsid w:val="00E60C50"/>
    <w:rsid w:val="00E612F9"/>
    <w:rsid w:val="00E617D6"/>
    <w:rsid w:val="00E63071"/>
    <w:rsid w:val="00E651D7"/>
    <w:rsid w:val="00E714C7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A61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6BB0"/>
    <w:rsid w:val="00F87003"/>
    <w:rsid w:val="00FA5B85"/>
    <w:rsid w:val="00FB0B51"/>
    <w:rsid w:val="00FB3EE5"/>
    <w:rsid w:val="00FB64AE"/>
    <w:rsid w:val="00FC2B89"/>
    <w:rsid w:val="00FC724C"/>
    <w:rsid w:val="00FD084C"/>
    <w:rsid w:val="00FD156C"/>
    <w:rsid w:val="00FE099B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346C1-B83C-4710-8B8F-4E08A106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8</Pages>
  <Words>900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2020-10-01T06:28:00Z</dcterms:created>
  <dcterms:modified xsi:type="dcterms:W3CDTF">2020-10-01T06:28:00Z</dcterms:modified>
</cp:coreProperties>
</file>