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B05325" w:rsidRDefault="00B05325" w:rsidP="00976F35">
      <w:pPr>
        <w:pStyle w:val="3"/>
        <w:rPr>
          <w:sz w:val="20"/>
        </w:rPr>
      </w:pPr>
    </w:p>
    <w:p w:rsidR="006C4372" w:rsidRPr="00B05325" w:rsidRDefault="00B05325" w:rsidP="00976F35">
      <w:pPr>
        <w:pStyle w:val="3"/>
        <w:rPr>
          <w:b/>
          <w:szCs w:val="28"/>
        </w:rPr>
      </w:pPr>
      <w:r>
        <w:rPr>
          <w:sz w:val="20"/>
        </w:rPr>
        <w:t xml:space="preserve">                                                                            </w:t>
      </w:r>
      <w:r w:rsidR="00B824E5">
        <w:rPr>
          <w:sz w:val="20"/>
        </w:rPr>
        <w:t xml:space="preserve">   </w:t>
      </w:r>
      <w:r w:rsidRPr="00B05325">
        <w:rPr>
          <w:b/>
          <w:szCs w:val="28"/>
        </w:rPr>
        <w:t xml:space="preserve">Ανακοίνωση </w:t>
      </w:r>
      <w:r w:rsidR="00976F35" w:rsidRPr="00B05325">
        <w:rPr>
          <w:b/>
          <w:szCs w:val="28"/>
        </w:rPr>
        <w:tab/>
      </w:r>
      <w:r w:rsidR="00976F35" w:rsidRPr="00B05325">
        <w:rPr>
          <w:b/>
          <w:szCs w:val="28"/>
        </w:rPr>
        <w:tab/>
        <w:t xml:space="preserve">     </w:t>
      </w:r>
    </w:p>
    <w:p w:rsidR="00254330" w:rsidRDefault="00B05325" w:rsidP="00254330">
      <w:pPr>
        <w:pStyle w:val="a3"/>
        <w:spacing w:line="360" w:lineRule="auto"/>
      </w:pPr>
      <w:bookmarkStart w:id="0" w:name="_Hlk2777547"/>
      <w:r>
        <w:t xml:space="preserve">  </w:t>
      </w:r>
    </w:p>
    <w:p w:rsidR="00B05325" w:rsidRDefault="00B05325" w:rsidP="00254330">
      <w:pPr>
        <w:pStyle w:val="a3"/>
        <w:spacing w:line="360" w:lineRule="auto"/>
      </w:pPr>
      <w:r>
        <w:t xml:space="preserve">                                   Ενημερώνονται οι σπουδαστές του </w:t>
      </w:r>
      <w:r w:rsidRPr="00FC1CB1">
        <w:rPr>
          <w:b/>
        </w:rPr>
        <w:t>Ε εξαμήνου ότι:</w:t>
      </w:r>
    </w:p>
    <w:p w:rsidR="00B05325" w:rsidRPr="00B05325" w:rsidRDefault="00B05325" w:rsidP="00254330">
      <w:pPr>
        <w:pStyle w:val="a3"/>
        <w:spacing w:line="360" w:lineRule="auto"/>
        <w:rPr>
          <w:b/>
        </w:rPr>
      </w:pPr>
    </w:p>
    <w:p w:rsidR="00987C7E" w:rsidRPr="0041745A" w:rsidRDefault="00476343" w:rsidP="00476343">
      <w:pPr>
        <w:pStyle w:val="a3"/>
        <w:spacing w:line="360" w:lineRule="auto"/>
        <w:ind w:left="420"/>
        <w:rPr>
          <w:bCs/>
        </w:rPr>
      </w:pPr>
      <w:r w:rsidRPr="0041745A">
        <w:rPr>
          <w:bCs/>
        </w:rPr>
        <w:t xml:space="preserve">  </w:t>
      </w:r>
      <w:r w:rsidR="0041745A" w:rsidRPr="0041745A">
        <w:rPr>
          <w:bCs/>
        </w:rPr>
        <w:t>Από τις  31 /10 /2019 τα κλινικά πλαίσια θα διεξάγονται στα νοσοκομεία όπως έχουν αναρτηθεί οι ομάδες</w:t>
      </w:r>
      <w:r w:rsidR="0041745A">
        <w:rPr>
          <w:bCs/>
        </w:rPr>
        <w:t xml:space="preserve"> </w:t>
      </w:r>
      <w:r w:rsidR="00FD5B1B">
        <w:rPr>
          <w:bCs/>
        </w:rPr>
        <w:t>,</w:t>
      </w:r>
      <w:r w:rsidR="0041745A">
        <w:rPr>
          <w:bCs/>
        </w:rPr>
        <w:t xml:space="preserve">οπότε </w:t>
      </w:r>
      <w:r w:rsidR="00FD5B1B">
        <w:rPr>
          <w:bCs/>
        </w:rPr>
        <w:t xml:space="preserve">οι σπουδαστές </w:t>
      </w:r>
      <w:r w:rsidR="0041745A">
        <w:rPr>
          <w:bCs/>
        </w:rPr>
        <w:t xml:space="preserve">θα </w:t>
      </w:r>
      <w:r w:rsidR="00FD5B1B">
        <w:rPr>
          <w:bCs/>
        </w:rPr>
        <w:t xml:space="preserve">παρουσιαστούν </w:t>
      </w:r>
      <w:r w:rsidR="0041745A">
        <w:rPr>
          <w:bCs/>
        </w:rPr>
        <w:t>κανονικά στο Νοσοκομείο που έχει ορισθεί το πλαίσιο τους.</w:t>
      </w:r>
      <w:bookmarkStart w:id="1" w:name="_GoBack"/>
      <w:bookmarkEnd w:id="1"/>
    </w:p>
    <w:p w:rsidR="00476343" w:rsidRDefault="00476343" w:rsidP="00476343">
      <w:pPr>
        <w:pStyle w:val="a3"/>
        <w:spacing w:line="360" w:lineRule="auto"/>
      </w:pPr>
    </w:p>
    <w:p w:rsidR="00476343" w:rsidRDefault="00476343" w:rsidP="00476343">
      <w:pPr>
        <w:pStyle w:val="a3"/>
        <w:spacing w:line="360" w:lineRule="auto"/>
        <w:ind w:left="420"/>
      </w:pPr>
    </w:p>
    <w:bookmarkEnd w:id="0"/>
    <w:p w:rsidR="00254330" w:rsidRDefault="00254330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</w:p>
    <w:p w:rsidR="00987C7E" w:rsidRPr="00987C7E" w:rsidRDefault="00987C7E" w:rsidP="00987C7E">
      <w:r>
        <w:rPr>
          <w:rFonts w:ascii="Arial Narrow" w:hAnsi="Arial Narrow"/>
        </w:rPr>
        <w:t xml:space="preserve">                                                                       </w:t>
      </w:r>
      <w:r w:rsidRPr="00987C7E">
        <w:t xml:space="preserve">Η υπεύθυνη Εργαστηριακής και   Κλινικής άσκησης                           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                                                               </w:t>
      </w:r>
    </w:p>
    <w:p w:rsidR="00987C7E" w:rsidRPr="00987C7E" w:rsidRDefault="00987C7E" w:rsidP="00987C7E">
      <w:r w:rsidRPr="00987C7E">
        <w:t xml:space="preserve">                                                                                     </w:t>
      </w:r>
      <w:r>
        <w:t xml:space="preserve">      </w:t>
      </w:r>
      <w:r w:rsidRPr="00987C7E">
        <w:t>Αλμπάνη Ν. Ελένη</w:t>
      </w:r>
    </w:p>
    <w:p w:rsidR="00987C7E" w:rsidRPr="00987C7E" w:rsidRDefault="00987C7E" w:rsidP="00987C7E"/>
    <w:p w:rsidR="00987C7E" w:rsidRPr="00987C7E" w:rsidRDefault="00987C7E" w:rsidP="00987C7E">
      <w:r w:rsidRPr="00987C7E">
        <w:t xml:space="preserve">                                                            </w:t>
      </w:r>
      <w:r>
        <w:t xml:space="preserve">                           </w:t>
      </w:r>
      <w:r w:rsidRPr="00987C7E">
        <w:t xml:space="preserve">  Επίκουρος  Καθηγήτρια</w:t>
      </w:r>
    </w:p>
    <w:p w:rsidR="00406BED" w:rsidRDefault="00406BED" w:rsidP="00254330">
      <w:pPr>
        <w:pStyle w:val="a3"/>
        <w:spacing w:line="360" w:lineRule="auto"/>
      </w:pPr>
    </w:p>
    <w:p w:rsidR="00406BED" w:rsidRDefault="00406BED" w:rsidP="00254330">
      <w:pPr>
        <w:pStyle w:val="a3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6BED" w:rsidRDefault="00406BED" w:rsidP="00254330">
      <w:pPr>
        <w:pStyle w:val="a3"/>
        <w:spacing w:line="360" w:lineRule="auto"/>
      </w:pPr>
    </w:p>
    <w:p w:rsidR="00406BED" w:rsidRPr="00254330" w:rsidRDefault="00406BED" w:rsidP="00966605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254330" w:rsidRPr="00254330" w:rsidRDefault="00254330" w:rsidP="00254330">
      <w:pPr>
        <w:pStyle w:val="a3"/>
        <w:spacing w:line="360" w:lineRule="auto"/>
        <w:rPr>
          <w:b/>
        </w:rPr>
      </w:pPr>
    </w:p>
    <w:p w:rsidR="00A83375" w:rsidRPr="00226BEB" w:rsidRDefault="00A83375" w:rsidP="00406BED">
      <w:pPr>
        <w:tabs>
          <w:tab w:val="left" w:pos="2835"/>
        </w:tabs>
        <w:rPr>
          <w:rFonts w:ascii="Arial" w:hAnsi="Arial" w:cs="Arial"/>
        </w:rPr>
      </w:pPr>
    </w:p>
    <w:sectPr w:rsidR="00A83375" w:rsidRPr="00226BEB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93D" w:rsidRDefault="00AC793D" w:rsidP="0044058E">
      <w:r>
        <w:separator/>
      </w:r>
    </w:p>
  </w:endnote>
  <w:endnote w:type="continuationSeparator" w:id="0">
    <w:p w:rsidR="00AC793D" w:rsidRDefault="00AC793D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93D" w:rsidRDefault="00AC793D" w:rsidP="0044058E">
      <w:r>
        <w:separator/>
      </w:r>
    </w:p>
  </w:footnote>
  <w:footnote w:type="continuationSeparator" w:id="0">
    <w:p w:rsidR="00AC793D" w:rsidRDefault="00AC793D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840E4D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840E4D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40E4D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    </w:t>
    </w:r>
    <w:r w:rsidR="0066069A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2610.369175                 </w:t>
    </w:r>
    <w:r w:rsidR="0066069A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27E6"/>
    <w:multiLevelType w:val="hybridMultilevel"/>
    <w:tmpl w:val="3F483194"/>
    <w:lvl w:ilvl="0" w:tplc="31B4219A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459C4"/>
    <w:multiLevelType w:val="hybridMultilevel"/>
    <w:tmpl w:val="E4BCB40C"/>
    <w:lvl w:ilvl="0" w:tplc="0468526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32E5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67AB"/>
    <w:rsid w:val="002E75E6"/>
    <w:rsid w:val="002F1E31"/>
    <w:rsid w:val="002F267B"/>
    <w:rsid w:val="00304E34"/>
    <w:rsid w:val="00307024"/>
    <w:rsid w:val="0031164A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3DF5"/>
    <w:rsid w:val="004142B8"/>
    <w:rsid w:val="00414493"/>
    <w:rsid w:val="0041500F"/>
    <w:rsid w:val="004163D1"/>
    <w:rsid w:val="0041745A"/>
    <w:rsid w:val="004229EF"/>
    <w:rsid w:val="004345A6"/>
    <w:rsid w:val="0044058E"/>
    <w:rsid w:val="00443C12"/>
    <w:rsid w:val="00444A55"/>
    <w:rsid w:val="00444F59"/>
    <w:rsid w:val="00455DFC"/>
    <w:rsid w:val="00457207"/>
    <w:rsid w:val="00476343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3BBE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46EB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0E4D"/>
    <w:rsid w:val="00841E9A"/>
    <w:rsid w:val="00843C61"/>
    <w:rsid w:val="00844C34"/>
    <w:rsid w:val="00856723"/>
    <w:rsid w:val="00857C7A"/>
    <w:rsid w:val="008647DF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6696F"/>
    <w:rsid w:val="009716C1"/>
    <w:rsid w:val="00973520"/>
    <w:rsid w:val="00976F35"/>
    <w:rsid w:val="0098057E"/>
    <w:rsid w:val="00984C2A"/>
    <w:rsid w:val="00984D09"/>
    <w:rsid w:val="00987B36"/>
    <w:rsid w:val="00987C7E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0372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C793D"/>
    <w:rsid w:val="00AE3703"/>
    <w:rsid w:val="00AF0F82"/>
    <w:rsid w:val="00AF4F5D"/>
    <w:rsid w:val="00AF5550"/>
    <w:rsid w:val="00B023EF"/>
    <w:rsid w:val="00B05325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24E5"/>
    <w:rsid w:val="00B83A05"/>
    <w:rsid w:val="00B84A36"/>
    <w:rsid w:val="00B851A3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10C52"/>
    <w:rsid w:val="00D20C25"/>
    <w:rsid w:val="00D20D31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3932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1CB1"/>
    <w:rsid w:val="00FC2B89"/>
    <w:rsid w:val="00FC724C"/>
    <w:rsid w:val="00FD156C"/>
    <w:rsid w:val="00FD5B1B"/>
    <w:rsid w:val="00FE10D7"/>
    <w:rsid w:val="00FE3EE3"/>
    <w:rsid w:val="00FE417E"/>
    <w:rsid w:val="00FE79EB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5C70B-9D00-469F-9FC1-007F2621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nosil2</cp:lastModifiedBy>
  <cp:revision>2</cp:revision>
  <cp:lastPrinted>2019-03-06T12:06:00Z</cp:lastPrinted>
  <dcterms:created xsi:type="dcterms:W3CDTF">2019-10-30T11:56:00Z</dcterms:created>
  <dcterms:modified xsi:type="dcterms:W3CDTF">2019-10-30T11:56:00Z</dcterms:modified>
</cp:coreProperties>
</file>