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6C4372" w:rsidRPr="00B05325" w:rsidRDefault="00B05325" w:rsidP="00976F35">
      <w:pPr>
        <w:pStyle w:val="3"/>
        <w:rPr>
          <w:b/>
          <w:szCs w:val="28"/>
        </w:rPr>
      </w:pPr>
      <w:r>
        <w:rPr>
          <w:sz w:val="20"/>
        </w:rPr>
        <w:t xml:space="preserve">                                                                            </w:t>
      </w:r>
      <w:r w:rsidR="00B824E5">
        <w:rPr>
          <w:sz w:val="20"/>
        </w:rPr>
        <w:t xml:space="preserve">   </w:t>
      </w:r>
      <w:r w:rsidRPr="00B05325">
        <w:rPr>
          <w:b/>
          <w:szCs w:val="28"/>
        </w:rPr>
        <w:t xml:space="preserve">Ανακοίνωση </w:t>
      </w:r>
      <w:r w:rsidR="00976F35" w:rsidRPr="00B05325">
        <w:rPr>
          <w:b/>
          <w:szCs w:val="28"/>
        </w:rPr>
        <w:tab/>
      </w:r>
      <w:r w:rsidR="00976F35" w:rsidRPr="00B05325">
        <w:rPr>
          <w:b/>
          <w:szCs w:val="28"/>
        </w:rPr>
        <w:tab/>
        <w:t xml:space="preserve">     </w:t>
      </w:r>
    </w:p>
    <w:p w:rsidR="00254330" w:rsidRDefault="00B05325" w:rsidP="00254330">
      <w:pPr>
        <w:pStyle w:val="a3"/>
        <w:spacing w:line="360" w:lineRule="auto"/>
      </w:pPr>
      <w:bookmarkStart w:id="0" w:name="_Hlk2777547"/>
      <w:r>
        <w:t xml:space="preserve">  </w:t>
      </w:r>
    </w:p>
    <w:p w:rsidR="00B05325" w:rsidRDefault="00B05325" w:rsidP="00254330">
      <w:pPr>
        <w:pStyle w:val="a3"/>
        <w:spacing w:line="360" w:lineRule="auto"/>
      </w:pPr>
      <w:r>
        <w:t xml:space="preserve">                                   Ενημερώνονται οι σπουδαστές του </w:t>
      </w:r>
      <w:r w:rsidRPr="00FC1CB1">
        <w:rPr>
          <w:b/>
        </w:rPr>
        <w:t>Ε εξαμήνου ότι:</w:t>
      </w:r>
    </w:p>
    <w:p w:rsidR="00B05325" w:rsidRPr="00B05325" w:rsidRDefault="00B05325" w:rsidP="00254330">
      <w:pPr>
        <w:pStyle w:val="a3"/>
        <w:spacing w:line="360" w:lineRule="auto"/>
        <w:rPr>
          <w:b/>
        </w:rPr>
      </w:pPr>
    </w:p>
    <w:p w:rsidR="00987C7E" w:rsidRDefault="00476343" w:rsidP="00476343">
      <w:pPr>
        <w:pStyle w:val="a3"/>
        <w:spacing w:line="360" w:lineRule="auto"/>
        <w:ind w:left="420"/>
      </w:pPr>
      <w:r>
        <w:rPr>
          <w:b/>
        </w:rPr>
        <w:t xml:space="preserve">  </w:t>
      </w:r>
      <w:r w:rsidR="00413DF5">
        <w:rPr>
          <w:b/>
        </w:rPr>
        <w:t>Η κλινική Άσκηση για την εβδομάδα</w:t>
      </w:r>
      <w:r>
        <w:rPr>
          <w:b/>
        </w:rPr>
        <w:t xml:space="preserve"> </w:t>
      </w:r>
      <w:r w:rsidR="006C3BBE">
        <w:rPr>
          <w:b/>
        </w:rPr>
        <w:t>24</w:t>
      </w:r>
      <w:r>
        <w:rPr>
          <w:b/>
        </w:rPr>
        <w:t xml:space="preserve"> /10 και </w:t>
      </w:r>
      <w:r w:rsidR="006C3BBE">
        <w:rPr>
          <w:b/>
        </w:rPr>
        <w:t>25</w:t>
      </w:r>
      <w:r>
        <w:rPr>
          <w:b/>
        </w:rPr>
        <w:t xml:space="preserve">/10 </w:t>
      </w:r>
      <w:r w:rsidR="00413DF5" w:rsidRPr="00413DF5">
        <w:t xml:space="preserve"> θα </w:t>
      </w:r>
      <w:r>
        <w:t xml:space="preserve">πραγματοποιηθεί </w:t>
      </w:r>
      <w:r w:rsidR="00413DF5" w:rsidRPr="00413DF5">
        <w:t xml:space="preserve"> στο κτίριο της Νοσηλευτικής </w:t>
      </w:r>
      <w:r w:rsidR="00B851A3">
        <w:t xml:space="preserve"> στο Κουκούλι </w:t>
      </w:r>
      <w:r>
        <w:t>ως εξής:</w:t>
      </w:r>
    </w:p>
    <w:p w:rsidR="00476343" w:rsidRDefault="00476343" w:rsidP="00476343">
      <w:pPr>
        <w:pStyle w:val="a3"/>
        <w:spacing w:line="360" w:lineRule="auto"/>
      </w:pPr>
    </w:p>
    <w:p w:rsidR="00476343" w:rsidRDefault="00476343" w:rsidP="00476343">
      <w:pPr>
        <w:pStyle w:val="a3"/>
        <w:numPr>
          <w:ilvl w:val="0"/>
          <w:numId w:val="7"/>
        </w:numPr>
        <w:spacing w:line="360" w:lineRule="auto"/>
        <w:rPr>
          <w:bCs/>
        </w:rPr>
      </w:pPr>
      <w:bookmarkStart w:id="1" w:name="_Hlk21345488"/>
      <w:r w:rsidRPr="00476343">
        <w:rPr>
          <w:bCs/>
        </w:rPr>
        <w:t>Οι ομάδε</w:t>
      </w:r>
      <w:r>
        <w:rPr>
          <w:bCs/>
        </w:rPr>
        <w:t xml:space="preserve">ς που έχουν κλινική άσκηση στο Ρίο Πέμπτη ,Παρασκευή θα έρθουν στις </w:t>
      </w:r>
      <w:r w:rsidR="006C3BBE">
        <w:rPr>
          <w:bCs/>
        </w:rPr>
        <w:t>24</w:t>
      </w:r>
      <w:r>
        <w:rPr>
          <w:bCs/>
        </w:rPr>
        <w:t xml:space="preserve"> Οκτωβρίου  9 -12 μ.μ στην αίθουσα Α4.</w:t>
      </w:r>
    </w:p>
    <w:p w:rsidR="00476343" w:rsidRDefault="00476343" w:rsidP="00476343">
      <w:pPr>
        <w:pStyle w:val="a3"/>
        <w:spacing w:line="360" w:lineRule="auto"/>
        <w:ind w:left="780"/>
        <w:rPr>
          <w:bCs/>
        </w:rPr>
      </w:pPr>
    </w:p>
    <w:bookmarkEnd w:id="1"/>
    <w:p w:rsidR="00FF288B" w:rsidRPr="008647DF" w:rsidRDefault="00476343" w:rsidP="008647DF">
      <w:pPr>
        <w:pStyle w:val="a3"/>
        <w:numPr>
          <w:ilvl w:val="0"/>
          <w:numId w:val="7"/>
        </w:numPr>
        <w:spacing w:line="360" w:lineRule="auto"/>
        <w:rPr>
          <w:bCs/>
        </w:rPr>
      </w:pPr>
      <w:r w:rsidRPr="00476343">
        <w:rPr>
          <w:bCs/>
        </w:rPr>
        <w:t>Οι ομάδε</w:t>
      </w:r>
      <w:r>
        <w:rPr>
          <w:bCs/>
        </w:rPr>
        <w:t>ς που έχουν κλινική άσκηση στο  Καραμανδάνειο και Άγιο Ανδρέα</w:t>
      </w:r>
      <w:r w:rsidR="00B851A3">
        <w:rPr>
          <w:bCs/>
        </w:rPr>
        <w:t xml:space="preserve">  ,</w:t>
      </w:r>
    </w:p>
    <w:p w:rsidR="00476343" w:rsidRDefault="00476343" w:rsidP="00FF288B">
      <w:pPr>
        <w:pStyle w:val="a3"/>
        <w:spacing w:line="360" w:lineRule="auto"/>
        <w:ind w:left="780"/>
        <w:rPr>
          <w:bCs/>
        </w:rPr>
      </w:pPr>
      <w:r>
        <w:rPr>
          <w:bCs/>
        </w:rPr>
        <w:t xml:space="preserve"> Πέμπτη ,πρωί και απόγευμα  ,θα έρθουν στις </w:t>
      </w:r>
      <w:r w:rsidR="006C3BBE">
        <w:rPr>
          <w:bCs/>
        </w:rPr>
        <w:t>25</w:t>
      </w:r>
      <w:bookmarkStart w:id="2" w:name="_GoBack"/>
      <w:bookmarkEnd w:id="2"/>
      <w:r>
        <w:rPr>
          <w:bCs/>
        </w:rPr>
        <w:t xml:space="preserve"> Οκτωβρίου  9 -12 μ.μ στην αίθουσα Α4.</w:t>
      </w:r>
    </w:p>
    <w:p w:rsidR="00476343" w:rsidRPr="00476343" w:rsidRDefault="00476343" w:rsidP="00476343">
      <w:pPr>
        <w:pStyle w:val="a3"/>
        <w:spacing w:line="360" w:lineRule="auto"/>
        <w:ind w:left="780"/>
        <w:rPr>
          <w:bCs/>
        </w:rPr>
      </w:pPr>
    </w:p>
    <w:p w:rsidR="00476343" w:rsidRDefault="00476343" w:rsidP="00476343">
      <w:pPr>
        <w:pStyle w:val="a3"/>
        <w:spacing w:line="360" w:lineRule="auto"/>
        <w:ind w:left="420"/>
      </w:pPr>
    </w:p>
    <w:bookmarkEnd w:id="0"/>
    <w:p w:rsidR="00254330" w:rsidRDefault="00254330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</w:p>
    <w:p w:rsidR="00987C7E" w:rsidRPr="00987C7E" w:rsidRDefault="00987C7E" w:rsidP="00987C7E">
      <w:r>
        <w:rPr>
          <w:rFonts w:ascii="Arial Narrow" w:hAnsi="Arial Narrow"/>
        </w:rPr>
        <w:t xml:space="preserve">                                                                       </w:t>
      </w:r>
      <w:r w:rsidRPr="00987C7E">
        <w:t xml:space="preserve">Η υπεύθυνη Εργαστηριακής και   Κλινικής άσκησης                           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                                                               </w:t>
      </w:r>
    </w:p>
    <w:p w:rsidR="00987C7E" w:rsidRPr="00987C7E" w:rsidRDefault="00987C7E" w:rsidP="00987C7E">
      <w:r w:rsidRPr="00987C7E">
        <w:t xml:space="preserve">                                                                                     </w:t>
      </w:r>
      <w:r>
        <w:t xml:space="preserve">      </w:t>
      </w:r>
      <w:r w:rsidRPr="00987C7E">
        <w:t>Αλμπάνη Ν. Ελένη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</w:t>
      </w:r>
      <w:r>
        <w:t xml:space="preserve">                           </w:t>
      </w:r>
      <w:r w:rsidRPr="00987C7E">
        <w:t xml:space="preserve">  Επίκουρος  Καθηγήτρια</w:t>
      </w:r>
    </w:p>
    <w:p w:rsidR="00406BED" w:rsidRDefault="00406BED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6BED" w:rsidRDefault="00406BED" w:rsidP="00254330">
      <w:pPr>
        <w:pStyle w:val="a3"/>
        <w:spacing w:line="360" w:lineRule="auto"/>
      </w:pPr>
    </w:p>
    <w:p w:rsidR="00406BED" w:rsidRPr="00254330" w:rsidRDefault="00406BED" w:rsidP="00966605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A83375" w:rsidRPr="00226BEB" w:rsidRDefault="00A83375" w:rsidP="00406BED">
      <w:pPr>
        <w:tabs>
          <w:tab w:val="left" w:pos="2835"/>
        </w:tabs>
        <w:rPr>
          <w:rFonts w:ascii="Arial" w:hAnsi="Arial" w:cs="Arial"/>
        </w:rPr>
      </w:pPr>
    </w:p>
    <w:sectPr w:rsidR="00A83375" w:rsidRPr="00226BEB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B7C" w:rsidRDefault="001D5B7C" w:rsidP="0044058E">
      <w:r>
        <w:separator/>
      </w:r>
    </w:p>
  </w:endnote>
  <w:endnote w:type="continuationSeparator" w:id="0">
    <w:p w:rsidR="001D5B7C" w:rsidRDefault="001D5B7C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B7C" w:rsidRDefault="001D5B7C" w:rsidP="0044058E">
      <w:r>
        <w:separator/>
      </w:r>
    </w:p>
  </w:footnote>
  <w:footnote w:type="continuationSeparator" w:id="0">
    <w:p w:rsidR="001D5B7C" w:rsidRDefault="001D5B7C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416C35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416C35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416C35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    </w:t>
    </w:r>
    <w:r w:rsidR="0066069A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2610.369175             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F27E6"/>
    <w:multiLevelType w:val="hybridMultilevel"/>
    <w:tmpl w:val="3F483194"/>
    <w:lvl w:ilvl="0" w:tplc="31B4219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459C4"/>
    <w:multiLevelType w:val="hybridMultilevel"/>
    <w:tmpl w:val="E4BCB40C"/>
    <w:lvl w:ilvl="0" w:tplc="046852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C6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32E5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5B7C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164A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3DF5"/>
    <w:rsid w:val="004142B8"/>
    <w:rsid w:val="00414493"/>
    <w:rsid w:val="0041500F"/>
    <w:rsid w:val="004163D1"/>
    <w:rsid w:val="00416C35"/>
    <w:rsid w:val="004229EF"/>
    <w:rsid w:val="004345A6"/>
    <w:rsid w:val="0044058E"/>
    <w:rsid w:val="00443C12"/>
    <w:rsid w:val="00444A55"/>
    <w:rsid w:val="00444F59"/>
    <w:rsid w:val="00455DFC"/>
    <w:rsid w:val="00457207"/>
    <w:rsid w:val="00476343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3BBE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7DF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6696F"/>
    <w:rsid w:val="009716C1"/>
    <w:rsid w:val="00973520"/>
    <w:rsid w:val="00976F35"/>
    <w:rsid w:val="0098057E"/>
    <w:rsid w:val="00984C2A"/>
    <w:rsid w:val="00984D09"/>
    <w:rsid w:val="00987B36"/>
    <w:rsid w:val="00987C7E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0372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5325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24E5"/>
    <w:rsid w:val="00B83A05"/>
    <w:rsid w:val="00B84A36"/>
    <w:rsid w:val="00B851A3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10C52"/>
    <w:rsid w:val="00D20C25"/>
    <w:rsid w:val="00D20D31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3932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1CB1"/>
    <w:rsid w:val="00FC2B89"/>
    <w:rsid w:val="00FC724C"/>
    <w:rsid w:val="00FD156C"/>
    <w:rsid w:val="00FE10D7"/>
    <w:rsid w:val="00FE3EE3"/>
    <w:rsid w:val="00FE417E"/>
    <w:rsid w:val="00FE79EB"/>
    <w:rsid w:val="00FF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985CA-C2DC-4F7A-A458-D235D951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2019-03-06T12:06:00Z</cp:lastPrinted>
  <dcterms:created xsi:type="dcterms:W3CDTF">2019-10-23T09:59:00Z</dcterms:created>
  <dcterms:modified xsi:type="dcterms:W3CDTF">2019-10-23T09:59:00Z</dcterms:modified>
</cp:coreProperties>
</file>