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0B" w:rsidRPr="00045CD8" w:rsidRDefault="0055530B" w:rsidP="004E1EE8">
      <w:pPr>
        <w:rPr>
          <w:sz w:val="14"/>
          <w:lang w:val="en-US"/>
        </w:rPr>
      </w:pPr>
    </w:p>
    <w:p w:rsidR="002558AC" w:rsidRPr="00045CD8" w:rsidRDefault="002558AC" w:rsidP="004E1EE8">
      <w:pPr>
        <w:rPr>
          <w:sz w:val="14"/>
          <w:lang w:val="en-US"/>
        </w:rPr>
      </w:pPr>
      <w:bookmarkStart w:id="0" w:name="_GoBack"/>
      <w:bookmarkEnd w:id="0"/>
    </w:p>
    <w:p w:rsidR="002558AC" w:rsidRPr="00045CD8" w:rsidRDefault="002558AC" w:rsidP="004E1EE8">
      <w:pPr>
        <w:rPr>
          <w:sz w:val="14"/>
          <w:lang w:val="en-US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>ων Πα</w:t>
      </w:r>
      <w:r w:rsidR="00100BC6">
        <w:rPr>
          <w:b/>
        </w:rPr>
        <w:t>ιδιατρικής</w:t>
      </w:r>
      <w:r w:rsidR="00EA7E40">
        <w:rPr>
          <w:b/>
        </w:rPr>
        <w:t>-</w:t>
      </w:r>
      <w:r w:rsidR="00100BC6">
        <w:rPr>
          <w:b/>
        </w:rPr>
        <w:t>Μαιευτικής</w:t>
      </w:r>
      <w:r w:rsidR="00EA7E40" w:rsidRPr="00EA7E40">
        <w:rPr>
          <w:b/>
        </w:rPr>
        <w:t xml:space="preserve"> Νοσηλευτικής</w:t>
      </w:r>
    </w:p>
    <w:p w:rsidR="0019154F" w:rsidRPr="0019154F" w:rsidRDefault="0019154F" w:rsidP="0019154F">
      <w:pPr>
        <w:spacing w:line="360" w:lineRule="auto"/>
        <w:jc w:val="both"/>
      </w:pPr>
    </w:p>
    <w:p w:rsidR="00100BC6" w:rsidRPr="00936B81" w:rsidRDefault="00045CD8" w:rsidP="00100BC6">
      <w:pPr>
        <w:spacing w:line="360" w:lineRule="auto"/>
        <w:ind w:right="284"/>
        <w:jc w:val="both"/>
      </w:pPr>
      <w:r>
        <w:t>Γ</w:t>
      </w:r>
      <w:r w:rsidRPr="00936B81">
        <w:t xml:space="preserve">ια το </w:t>
      </w:r>
      <w:r>
        <w:t>χ</w:t>
      </w:r>
      <w:r w:rsidRPr="00936B81">
        <w:t>ειμερινό εξάμηνο του Ακαδημαϊκού Έτους 201</w:t>
      </w:r>
      <w:r>
        <w:t>7</w:t>
      </w:r>
      <w:r w:rsidRPr="00936B81">
        <w:t>-201</w:t>
      </w:r>
      <w:r>
        <w:t>8, ο</w:t>
      </w:r>
      <w:r w:rsidR="00100BC6" w:rsidRPr="00936B81">
        <w:t>ι εξετάσεις τ</w:t>
      </w:r>
      <w:r w:rsidR="00100BC6">
        <w:t>ου</w:t>
      </w:r>
      <w:r w:rsidR="00100BC6" w:rsidRPr="00936B81">
        <w:t xml:space="preserve"> εργαστηρ</w:t>
      </w:r>
      <w:r w:rsidR="00100BC6">
        <w:t>ίου του</w:t>
      </w:r>
      <w:r w:rsidR="00100BC6" w:rsidRPr="00936B81">
        <w:t xml:space="preserve"> μαθ</w:t>
      </w:r>
      <w:r w:rsidR="00100BC6">
        <w:t>ήματος</w:t>
      </w:r>
      <w:r w:rsidR="00100BC6" w:rsidRPr="00936B81">
        <w:t xml:space="preserve"> </w:t>
      </w:r>
      <w:r w:rsidR="00100BC6">
        <w:t>Παιδιατρική-Μαιευτική</w:t>
      </w:r>
      <w:r w:rsidR="00100BC6" w:rsidRPr="00936B81">
        <w:t xml:space="preserve"> </w:t>
      </w:r>
      <w:r w:rsidR="00100BC6">
        <w:t xml:space="preserve">Νοσηλευτική </w:t>
      </w:r>
      <w:r w:rsidR="00100BC6" w:rsidRPr="00936B81">
        <w:t>(</w:t>
      </w:r>
      <w:r w:rsidR="00100BC6">
        <w:t>Ε</w:t>
      </w:r>
      <w:r w:rsidR="00100BC6" w:rsidRPr="00936B81">
        <w:t>΄ εξαμήνου)</w:t>
      </w:r>
      <w:r w:rsidR="00100BC6">
        <w:t xml:space="preserve"> θα πραγματοποιηθούν</w:t>
      </w:r>
      <w:r w:rsidRPr="00045CD8">
        <w:rPr>
          <w:rStyle w:val="FontStyle17"/>
          <w:sz w:val="24"/>
          <w:szCs w:val="24"/>
        </w:rPr>
        <w:t xml:space="preserve"> </w:t>
      </w:r>
      <w:r w:rsidRPr="0049315D">
        <w:rPr>
          <w:rStyle w:val="FontStyle17"/>
          <w:sz w:val="24"/>
          <w:szCs w:val="24"/>
        </w:rPr>
        <w:t>στο</w:t>
      </w:r>
      <w:r>
        <w:rPr>
          <w:rStyle w:val="FontStyle17"/>
          <w:sz w:val="24"/>
          <w:szCs w:val="24"/>
        </w:rPr>
        <w:t xml:space="preserve"> Εργαστήριο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Ε</w:t>
      </w:r>
      <w:r>
        <w:t>΄ εξαμήνου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του </w:t>
      </w:r>
      <w:r w:rsidRPr="0049315D">
        <w:rPr>
          <w:rStyle w:val="FontStyle17"/>
          <w:sz w:val="24"/>
          <w:szCs w:val="24"/>
        </w:rPr>
        <w:t>Νέο</w:t>
      </w:r>
      <w:r>
        <w:rPr>
          <w:rStyle w:val="FontStyle17"/>
          <w:sz w:val="24"/>
          <w:szCs w:val="24"/>
        </w:rPr>
        <w:t>υ</w:t>
      </w:r>
      <w:r w:rsidRPr="0049315D">
        <w:rPr>
          <w:rStyle w:val="FontStyle17"/>
          <w:sz w:val="24"/>
          <w:szCs w:val="24"/>
        </w:rPr>
        <w:t xml:space="preserve"> Κτ</w:t>
      </w:r>
      <w:r>
        <w:rPr>
          <w:rStyle w:val="FontStyle17"/>
          <w:sz w:val="24"/>
          <w:szCs w:val="24"/>
        </w:rPr>
        <w:t>ιρίου</w:t>
      </w:r>
      <w:r w:rsidRPr="0049315D">
        <w:rPr>
          <w:rStyle w:val="FontStyle17"/>
          <w:sz w:val="24"/>
          <w:szCs w:val="24"/>
        </w:rPr>
        <w:t xml:space="preserve"> του Τμήματος</w:t>
      </w:r>
      <w:r w:rsidRPr="0049315D">
        <w:t xml:space="preserve"> Νοσηλευτικής</w:t>
      </w:r>
      <w:r>
        <w:t>,</w:t>
      </w:r>
      <w:r w:rsidR="00100BC6" w:rsidRPr="00936B81">
        <w:t xml:space="preserve"> ως εξής:</w:t>
      </w:r>
    </w:p>
    <w:p w:rsidR="00100BC6" w:rsidRPr="00936B81" w:rsidRDefault="00100BC6" w:rsidP="00100BC6">
      <w:pPr>
        <w:spacing w:line="36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418"/>
        <w:gridCol w:w="1559"/>
        <w:gridCol w:w="3827"/>
      </w:tblGrid>
      <w:tr w:rsidR="00100BC6" w:rsidRPr="000B5191" w:rsidTr="00280E01">
        <w:tc>
          <w:tcPr>
            <w:tcW w:w="25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b/>
              </w:rPr>
            </w:pPr>
            <w:r w:rsidRPr="000B5191">
              <w:rPr>
                <w:rStyle w:val="FontStyle17"/>
                <w:b/>
              </w:rPr>
              <w:t>Ημέρα &amp; ημερομηνία</w:t>
            </w:r>
          </w:p>
        </w:tc>
        <w:tc>
          <w:tcPr>
            <w:tcW w:w="1418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b/>
              </w:rPr>
            </w:pPr>
            <w:r w:rsidRPr="000B5191">
              <w:rPr>
                <w:rStyle w:val="FontStyle17"/>
                <w:b/>
              </w:rPr>
              <w:t>Ώρα</w:t>
            </w:r>
          </w:p>
        </w:tc>
        <w:tc>
          <w:tcPr>
            <w:tcW w:w="1559" w:type="dxa"/>
            <w:vAlign w:val="center"/>
          </w:tcPr>
          <w:p w:rsidR="00100BC6" w:rsidRPr="000B5191" w:rsidRDefault="00100BC6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 xml:space="preserve">Ομάδες </w:t>
            </w:r>
            <w:r w:rsidR="005A5112">
              <w:rPr>
                <w:rStyle w:val="FontStyle17"/>
                <w:b/>
              </w:rPr>
              <w:t>Φοιτητ</w:t>
            </w:r>
            <w:r>
              <w:rPr>
                <w:rStyle w:val="FontStyle17"/>
                <w:b/>
              </w:rPr>
              <w:t>ών</w:t>
            </w:r>
          </w:p>
        </w:tc>
        <w:tc>
          <w:tcPr>
            <w:tcW w:w="3827" w:type="dxa"/>
            <w:vAlign w:val="center"/>
          </w:tcPr>
          <w:p w:rsidR="00100BC6" w:rsidRPr="000B5191" w:rsidRDefault="00100BC6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b/>
              </w:rPr>
            </w:pPr>
            <w:r w:rsidRPr="000B5191">
              <w:rPr>
                <w:rStyle w:val="FontStyle17"/>
                <w:b/>
              </w:rPr>
              <w:t>Εκπαιδευτικοί</w:t>
            </w:r>
            <w:r>
              <w:rPr>
                <w:rStyle w:val="FontStyle17"/>
                <w:b/>
              </w:rPr>
              <w:t>-Εξεταστές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5A5112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Δευτέρα</w:t>
            </w:r>
          </w:p>
          <w:p w:rsidR="00100BC6" w:rsidRPr="000B5191" w:rsidRDefault="00100BC6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  <w:r w:rsidR="005A5112">
              <w:rPr>
                <w:rStyle w:val="FontStyle17"/>
              </w:rPr>
              <w:t>5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 w:rsidR="005A5112">
              <w:rPr>
                <w:rStyle w:val="FontStyle17"/>
              </w:rPr>
              <w:t>8</w:t>
            </w:r>
          </w:p>
        </w:tc>
        <w:tc>
          <w:tcPr>
            <w:tcW w:w="1418" w:type="dxa"/>
            <w:vAlign w:val="center"/>
          </w:tcPr>
          <w:p w:rsidR="00100BC6" w:rsidRPr="004A2CBD" w:rsidRDefault="00100BC6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  <w:lang w:val="en-US"/>
              </w:rPr>
              <w:t>8</w:t>
            </w:r>
            <w:r w:rsidRPr="000B5191">
              <w:rPr>
                <w:rStyle w:val="FontStyle17"/>
              </w:rPr>
              <w:t>.</w:t>
            </w:r>
            <w:r>
              <w:rPr>
                <w:rStyle w:val="FontStyle17"/>
                <w:lang w:val="en-US"/>
              </w:rPr>
              <w:t>0</w:t>
            </w:r>
            <w:r w:rsidRPr="000B5191">
              <w:rPr>
                <w:rStyle w:val="FontStyle17"/>
              </w:rPr>
              <w:t>0-</w:t>
            </w:r>
            <w:r w:rsidR="005A5112">
              <w:rPr>
                <w:rStyle w:val="FontStyle17"/>
              </w:rPr>
              <w:t>14</w:t>
            </w:r>
            <w:r>
              <w:rPr>
                <w:rStyle w:val="FontStyle17"/>
              </w:rPr>
              <w:t>:00</w:t>
            </w:r>
          </w:p>
        </w:tc>
        <w:tc>
          <w:tcPr>
            <w:tcW w:w="1559" w:type="dxa"/>
            <w:vAlign w:val="center"/>
          </w:tcPr>
          <w:p w:rsidR="00100BC6" w:rsidRPr="0034270F" w:rsidRDefault="005A5112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  <w:lang w:val="en-US"/>
              </w:rPr>
            </w:pPr>
            <w:r>
              <w:rPr>
                <w:rStyle w:val="FontStyle17"/>
              </w:rPr>
              <w:t>Α</w:t>
            </w:r>
          </w:p>
        </w:tc>
        <w:tc>
          <w:tcPr>
            <w:tcW w:w="3827" w:type="dxa"/>
            <w:vAlign w:val="center"/>
          </w:tcPr>
          <w:p w:rsidR="00100BC6" w:rsidRPr="000B5191" w:rsidRDefault="005A5112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Γραμματίκας</w:t>
            </w:r>
            <w:proofErr w:type="spellEnd"/>
            <w:r>
              <w:rPr>
                <w:rStyle w:val="FontStyle17"/>
              </w:rPr>
              <w:t>, Αλμπάνη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5A5112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Τρίτη</w:t>
            </w:r>
          </w:p>
          <w:p w:rsidR="00100BC6" w:rsidRPr="000B5191" w:rsidRDefault="00100BC6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  <w:r w:rsidR="005A5112">
              <w:rPr>
                <w:rStyle w:val="FontStyle17"/>
              </w:rPr>
              <w:t>6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 w:rsidR="005A5112">
              <w:rPr>
                <w:rStyle w:val="FontStyle17"/>
              </w:rPr>
              <w:t>8</w:t>
            </w:r>
          </w:p>
        </w:tc>
        <w:tc>
          <w:tcPr>
            <w:tcW w:w="1418" w:type="dxa"/>
            <w:vAlign w:val="center"/>
          </w:tcPr>
          <w:p w:rsidR="00100BC6" w:rsidRPr="000B5191" w:rsidRDefault="005A5112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15</w:t>
            </w:r>
            <w:r w:rsidR="00100BC6" w:rsidRPr="000B5191">
              <w:rPr>
                <w:rStyle w:val="FontStyle17"/>
              </w:rPr>
              <w:t>.</w:t>
            </w:r>
            <w:r w:rsidR="00100BC6">
              <w:rPr>
                <w:rStyle w:val="FontStyle17"/>
                <w:lang w:val="en-US"/>
              </w:rPr>
              <w:t>0</w:t>
            </w:r>
            <w:r w:rsidR="00100BC6" w:rsidRPr="000B5191">
              <w:rPr>
                <w:rStyle w:val="FontStyle17"/>
              </w:rPr>
              <w:t>0-</w:t>
            </w:r>
            <w:r>
              <w:rPr>
                <w:rStyle w:val="FontStyle17"/>
              </w:rPr>
              <w:t>2</w:t>
            </w:r>
            <w:r w:rsidR="00100BC6">
              <w:rPr>
                <w:rStyle w:val="FontStyle17"/>
              </w:rPr>
              <w:t>1</w:t>
            </w:r>
            <w:r w:rsidR="00100BC6" w:rsidRPr="000B5191">
              <w:rPr>
                <w:rStyle w:val="FontStyle17"/>
              </w:rPr>
              <w:t>.</w:t>
            </w:r>
            <w:r w:rsidR="00100BC6">
              <w:rPr>
                <w:rStyle w:val="FontStyle17"/>
                <w:lang w:val="en-US"/>
              </w:rPr>
              <w:t>0</w:t>
            </w:r>
            <w:proofErr w:type="spellStart"/>
            <w:r w:rsidR="00100BC6" w:rsidRPr="000B5191">
              <w:rPr>
                <w:rStyle w:val="FontStyle17"/>
              </w:rPr>
              <w:t>0</w:t>
            </w:r>
            <w:proofErr w:type="spellEnd"/>
          </w:p>
        </w:tc>
        <w:tc>
          <w:tcPr>
            <w:tcW w:w="1559" w:type="dxa"/>
            <w:vAlign w:val="center"/>
          </w:tcPr>
          <w:p w:rsidR="00100BC6" w:rsidRPr="0057616C" w:rsidRDefault="005A5112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Β</w:t>
            </w:r>
          </w:p>
        </w:tc>
        <w:tc>
          <w:tcPr>
            <w:tcW w:w="3827" w:type="dxa"/>
            <w:vAlign w:val="center"/>
          </w:tcPr>
          <w:p w:rsidR="00100BC6" w:rsidRPr="000B5191" w:rsidRDefault="005A5112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Αλμπάνη</w:t>
            </w:r>
            <w:r w:rsidR="00100BC6">
              <w:rPr>
                <w:rStyle w:val="FontStyle17"/>
              </w:rPr>
              <w:t xml:space="preserve">, </w:t>
            </w:r>
            <w:r>
              <w:rPr>
                <w:rStyle w:val="FontStyle17"/>
              </w:rPr>
              <w:t>Μιχαλοπούλου Ε.</w:t>
            </w:r>
          </w:p>
        </w:tc>
      </w:tr>
      <w:tr w:rsidR="00100BC6" w:rsidRPr="000B5191" w:rsidTr="00280E01">
        <w:tc>
          <w:tcPr>
            <w:tcW w:w="2518" w:type="dxa"/>
            <w:vAlign w:val="center"/>
          </w:tcPr>
          <w:p w:rsidR="00100BC6" w:rsidRDefault="005A5112" w:rsidP="00644E04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Τετάρτη</w:t>
            </w:r>
          </w:p>
          <w:p w:rsidR="00100BC6" w:rsidRDefault="00100BC6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  <w:r w:rsidR="005A5112">
              <w:rPr>
                <w:rStyle w:val="FontStyle17"/>
              </w:rPr>
              <w:t>7</w:t>
            </w:r>
            <w:r w:rsidRPr="000B5191">
              <w:rPr>
                <w:rStyle w:val="FontStyle17"/>
              </w:rPr>
              <w:t>/</w:t>
            </w:r>
            <w:r>
              <w:rPr>
                <w:rStyle w:val="FontStyle17"/>
              </w:rPr>
              <w:t>1</w:t>
            </w:r>
            <w:r w:rsidRPr="000B5191">
              <w:rPr>
                <w:rStyle w:val="FontStyle17"/>
              </w:rPr>
              <w:t>/201</w:t>
            </w:r>
            <w:r w:rsidR="005A5112">
              <w:rPr>
                <w:rStyle w:val="FontStyle17"/>
              </w:rPr>
              <w:t>8</w:t>
            </w:r>
          </w:p>
        </w:tc>
        <w:tc>
          <w:tcPr>
            <w:tcW w:w="1418" w:type="dxa"/>
            <w:vAlign w:val="center"/>
          </w:tcPr>
          <w:p w:rsidR="00100BC6" w:rsidRPr="004A2CBD" w:rsidRDefault="005A5112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15</w:t>
            </w:r>
            <w:r w:rsidR="00100BC6" w:rsidRPr="000B5191">
              <w:rPr>
                <w:rStyle w:val="FontStyle17"/>
              </w:rPr>
              <w:t>.</w:t>
            </w:r>
            <w:r w:rsidR="00100BC6">
              <w:rPr>
                <w:rStyle w:val="FontStyle17"/>
                <w:lang w:val="en-US"/>
              </w:rPr>
              <w:t>0</w:t>
            </w:r>
            <w:r w:rsidR="00100BC6" w:rsidRPr="000B5191">
              <w:rPr>
                <w:rStyle w:val="FontStyle17"/>
              </w:rPr>
              <w:t>0-</w:t>
            </w:r>
            <w:r>
              <w:rPr>
                <w:rStyle w:val="FontStyle17"/>
              </w:rPr>
              <w:t>2</w:t>
            </w:r>
            <w:r w:rsidR="00100BC6">
              <w:rPr>
                <w:rStyle w:val="FontStyle17"/>
                <w:lang w:val="en-US"/>
              </w:rPr>
              <w:t>1</w:t>
            </w:r>
            <w:r w:rsidR="00100BC6">
              <w:rPr>
                <w:rStyle w:val="FontStyle17"/>
              </w:rPr>
              <w:t>:00</w:t>
            </w:r>
          </w:p>
        </w:tc>
        <w:tc>
          <w:tcPr>
            <w:tcW w:w="1559" w:type="dxa"/>
            <w:vAlign w:val="center"/>
          </w:tcPr>
          <w:p w:rsidR="00100BC6" w:rsidRPr="00936B81" w:rsidRDefault="005A5112" w:rsidP="005A5112">
            <w:pPr>
              <w:pStyle w:val="Style9"/>
              <w:widowControl/>
              <w:tabs>
                <w:tab w:val="left" w:pos="720"/>
              </w:tabs>
              <w:spacing w:line="36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Γ</w:t>
            </w:r>
          </w:p>
        </w:tc>
        <w:tc>
          <w:tcPr>
            <w:tcW w:w="3827" w:type="dxa"/>
          </w:tcPr>
          <w:p w:rsidR="00100BC6" w:rsidRDefault="00100BC6" w:rsidP="00644E04">
            <w:pPr>
              <w:jc w:val="center"/>
              <w:rPr>
                <w:rStyle w:val="FontStyle17"/>
              </w:rPr>
            </w:pPr>
          </w:p>
          <w:p w:rsidR="00100BC6" w:rsidRDefault="005A5112" w:rsidP="00F52A37">
            <w:pPr>
              <w:jc w:val="center"/>
            </w:pPr>
            <w:proofErr w:type="spellStart"/>
            <w:r>
              <w:rPr>
                <w:rStyle w:val="FontStyle17"/>
              </w:rPr>
              <w:t>Λαλαγιάννη</w:t>
            </w:r>
            <w:proofErr w:type="spellEnd"/>
            <w:r w:rsidR="00100BC6">
              <w:rPr>
                <w:rStyle w:val="FontStyle17"/>
              </w:rPr>
              <w:t xml:space="preserve">, </w:t>
            </w:r>
            <w:proofErr w:type="spellStart"/>
            <w:r>
              <w:rPr>
                <w:rStyle w:val="FontStyle17"/>
              </w:rPr>
              <w:t>Μιχαλοπούλου</w:t>
            </w:r>
            <w:proofErr w:type="spellEnd"/>
            <w:r>
              <w:rPr>
                <w:rStyle w:val="FontStyle17"/>
              </w:rPr>
              <w:t xml:space="preserve"> </w:t>
            </w:r>
            <w:r w:rsidR="00F52A37">
              <w:rPr>
                <w:rStyle w:val="FontStyle17"/>
                <w:lang w:val="en-US"/>
              </w:rPr>
              <w:t>A</w:t>
            </w:r>
            <w:r>
              <w:rPr>
                <w:rStyle w:val="FontStyle17"/>
              </w:rPr>
              <w:t>.</w:t>
            </w:r>
          </w:p>
        </w:tc>
      </w:tr>
    </w:tbl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045CD8" w:rsidRDefault="00045CD8" w:rsidP="00BB3BF8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</w:p>
    <w:p w:rsidR="00BB3BF8" w:rsidRDefault="00BB3BF8" w:rsidP="00BB3BF8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>:</w:t>
      </w:r>
    </w:p>
    <w:p w:rsidR="00BB3BF8" w:rsidRDefault="00BB3BF8" w:rsidP="00BB3BF8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>-Οι φοιτητές που δεν έχουν δηλώσει το μάθημα στη Γραμματεία (το όνομά τους δεν περιλαμβάνεται στην κατάσταση) ή έχουν υπερβεί το όριο επιτρεπόμενων απουσιών, δεν έχουν δικαίωμα συμμετοχής στις εξετάσεις.</w:t>
      </w:r>
    </w:p>
    <w:p w:rsidR="00BB3BF8" w:rsidRDefault="00BB3BF8" w:rsidP="00BB3BF8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 xml:space="preserve">-Οι φοιτητές θα προσέρχονται βάσει του παραπάνω προγράμματος, ενώ αλλαγές όσον αφορά την ημέρα &amp; ώρα εξέτασης θα γίνονται δεκτές αποκλειστικά εφόσον αυτές συμπίπτουν χρονικά με άλλες φοιτητικές υποχρεώσεις (π.χ. αναπλήρωση απουσιών κλινικής άσκησης ή συμμετοχή σε εξετάσεις άλλου εργαστηριακού μαθήματος). </w:t>
      </w:r>
    </w:p>
    <w:p w:rsidR="00503EBC" w:rsidRDefault="00503EBC" w:rsidP="000E0E7A">
      <w:pPr>
        <w:ind w:left="5760"/>
      </w:pPr>
    </w:p>
    <w:p w:rsidR="005A5112" w:rsidRPr="00F554A7" w:rsidRDefault="005A5112" w:rsidP="000E0E7A">
      <w:pPr>
        <w:ind w:left="5760"/>
      </w:pPr>
    </w:p>
    <w:p w:rsidR="00503EBC" w:rsidRPr="00F554A7" w:rsidRDefault="00503EBC" w:rsidP="000E0E7A">
      <w:pPr>
        <w:ind w:left="5760"/>
      </w:pPr>
    </w:p>
    <w:p w:rsidR="000E0E7A" w:rsidRDefault="000E0E7A" w:rsidP="000E0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C92">
        <w:t xml:space="preserve">                  </w:t>
      </w:r>
      <w:r w:rsidR="00325FC5">
        <w:t xml:space="preserve">  </w:t>
      </w:r>
      <w:r w:rsidR="00637C92">
        <w:t xml:space="preserve">      </w:t>
      </w:r>
      <w:r w:rsidR="00100BC6">
        <w:t>Η</w:t>
      </w:r>
      <w:r w:rsidR="00637C92">
        <w:t xml:space="preserve"> </w:t>
      </w:r>
      <w:r w:rsidR="008C060F">
        <w:t>Διδάσκ</w:t>
      </w:r>
      <w:r w:rsidR="00100BC6">
        <w:t>ουσα</w:t>
      </w:r>
    </w:p>
    <w:p w:rsidR="000E0E7A" w:rsidRDefault="000E0E7A" w:rsidP="000E0E7A"/>
    <w:p w:rsidR="00A6212E" w:rsidRDefault="00A6212E" w:rsidP="000E0E7A"/>
    <w:p w:rsidR="000E0E7A" w:rsidRDefault="005A5112" w:rsidP="000E0E7A">
      <w:pPr>
        <w:ind w:left="5760" w:firstLine="720"/>
      </w:pPr>
      <w:r>
        <w:t xml:space="preserve">Δρ. </w:t>
      </w:r>
      <w:r w:rsidR="00100BC6">
        <w:t xml:space="preserve">Μαρία </w:t>
      </w:r>
      <w:proofErr w:type="spellStart"/>
      <w:r w:rsidR="00100BC6">
        <w:t>Μπατσολάκη</w:t>
      </w:r>
      <w:proofErr w:type="spellEnd"/>
    </w:p>
    <w:p w:rsidR="00831878" w:rsidRDefault="00831878" w:rsidP="00831878">
      <w:pPr>
        <w:ind w:left="5760" w:firstLine="720"/>
      </w:pPr>
      <w:r>
        <w:t>Καθηγ</w:t>
      </w:r>
      <w:r w:rsidR="00100BC6">
        <w:t>ήτρια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776" w:rsidRDefault="00900776" w:rsidP="0044058E">
      <w:r>
        <w:separator/>
      </w:r>
    </w:p>
  </w:endnote>
  <w:endnote w:type="continuationSeparator" w:id="0">
    <w:p w:rsidR="00900776" w:rsidRDefault="00900776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776" w:rsidRDefault="00900776" w:rsidP="0044058E">
      <w:r>
        <w:separator/>
      </w:r>
    </w:p>
  </w:footnote>
  <w:footnote w:type="continuationSeparator" w:id="0">
    <w:p w:rsidR="00900776" w:rsidRDefault="00900776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45CD8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3FB3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0BC6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0E01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5FC5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3F508E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4F1A2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112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5289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C7EBC"/>
    <w:rsid w:val="008E3D5E"/>
    <w:rsid w:val="008E7BA7"/>
    <w:rsid w:val="00900776"/>
    <w:rsid w:val="00905CD1"/>
    <w:rsid w:val="009076F4"/>
    <w:rsid w:val="00910B63"/>
    <w:rsid w:val="0091656C"/>
    <w:rsid w:val="00920947"/>
    <w:rsid w:val="0092218E"/>
    <w:rsid w:val="00927109"/>
    <w:rsid w:val="0094295C"/>
    <w:rsid w:val="00943025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25D43"/>
    <w:rsid w:val="00A33CDF"/>
    <w:rsid w:val="00A40FC8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3BF8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2A37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879B7-EEF6-425D-8F55-2F64F597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47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23</cp:revision>
  <cp:lastPrinted>2016-12-13T11:53:00Z</cp:lastPrinted>
  <dcterms:created xsi:type="dcterms:W3CDTF">2016-05-12T10:07:00Z</dcterms:created>
  <dcterms:modified xsi:type="dcterms:W3CDTF">2017-12-15T08:36:00Z</dcterms:modified>
</cp:coreProperties>
</file>