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C76242" w:rsidRPr="00C76242" w:rsidRDefault="00592F75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highlight w:val="yellow"/>
          <w:u w:val="single"/>
        </w:rPr>
        <w:t>ΠΑΙΔΙΑΤΡΙΚΗ ΝΟΣΗΛΕΥΤΙΚΗ</w:t>
      </w:r>
      <w:r w:rsidR="00C76242" w:rsidRPr="00C76242">
        <w:rPr>
          <w:b/>
          <w:sz w:val="56"/>
          <w:szCs w:val="56"/>
          <w:highlight w:val="yellow"/>
          <w:u w:val="single"/>
        </w:rPr>
        <w:t xml:space="preserve"> (</w:t>
      </w:r>
      <w:r>
        <w:rPr>
          <w:b/>
          <w:sz w:val="56"/>
          <w:szCs w:val="56"/>
          <w:highlight w:val="yellow"/>
          <w:u w:val="single"/>
        </w:rPr>
        <w:t>ΕΡΓΑΣΤΗΡΙΟ-</w:t>
      </w:r>
      <w:r w:rsidR="00C76242" w:rsidRPr="00C76242">
        <w:rPr>
          <w:b/>
          <w:sz w:val="56"/>
          <w:szCs w:val="56"/>
          <w:highlight w:val="yellow"/>
          <w:u w:val="single"/>
        </w:rPr>
        <w:t>ΚΛΙΝΙΚΗ ΑΣΚΗΣΗ)</w:t>
      </w:r>
    </w:p>
    <w:p w:rsidR="00C76242" w:rsidRDefault="00C76242" w:rsidP="00C7251A">
      <w:pPr>
        <w:ind w:right="-283" w:hanging="284"/>
        <w:jc w:val="center"/>
        <w:rPr>
          <w:b/>
          <w:sz w:val="56"/>
          <w:szCs w:val="56"/>
        </w:rPr>
      </w:pPr>
    </w:p>
    <w:p w:rsidR="00592F75" w:rsidRDefault="00C7251A" w:rsidP="00592F75">
      <w:pPr>
        <w:ind w:right="-283" w:hanging="284"/>
        <w:jc w:val="center"/>
        <w:rPr>
          <w:b/>
          <w:sz w:val="52"/>
          <w:szCs w:val="52"/>
          <w:u w:val="single"/>
        </w:rPr>
      </w:pPr>
      <w:r w:rsidRPr="00C76242">
        <w:rPr>
          <w:b/>
          <w:sz w:val="52"/>
          <w:szCs w:val="52"/>
        </w:rPr>
        <w:t>Τ</w:t>
      </w:r>
      <w:r w:rsidR="00323C9A">
        <w:rPr>
          <w:b/>
          <w:sz w:val="52"/>
          <w:szCs w:val="52"/>
        </w:rPr>
        <w:t xml:space="preserve">ΗΝ ΠΡΩΤΗ ΕΒΔΟΜΑΔΑ </w:t>
      </w:r>
      <w:r w:rsidR="00592F75">
        <w:rPr>
          <w:b/>
          <w:sz w:val="52"/>
          <w:szCs w:val="52"/>
          <w:u w:val="single"/>
        </w:rPr>
        <w:t>ΔΕ</w:t>
      </w:r>
      <w:r w:rsidR="00592F75">
        <w:rPr>
          <w:b/>
          <w:sz w:val="52"/>
          <w:szCs w:val="52"/>
          <w:u w:val="single"/>
        </w:rPr>
        <w:t>Ν ΘΑ ΠΡΑΓΜΑΤΟΠΟΙΗΘΟΥΝ</w:t>
      </w:r>
      <w:r w:rsidR="00592F75">
        <w:rPr>
          <w:b/>
          <w:sz w:val="52"/>
          <w:szCs w:val="52"/>
          <w:u w:val="single"/>
        </w:rPr>
        <w:t xml:space="preserve"> </w:t>
      </w:r>
      <w:r w:rsidR="00592F75">
        <w:rPr>
          <w:b/>
          <w:sz w:val="52"/>
          <w:szCs w:val="52"/>
          <w:u w:val="single"/>
        </w:rPr>
        <w:t xml:space="preserve">ΕΡΓΑΣΤΗΡΙΑ ΚΑΙ </w:t>
      </w:r>
      <w:r w:rsidR="00592F75">
        <w:rPr>
          <w:b/>
          <w:sz w:val="52"/>
          <w:szCs w:val="52"/>
          <w:u w:val="single"/>
        </w:rPr>
        <w:t>ΚΛΙΝΙΚΗ ΑΣΚΗΣΗ</w:t>
      </w:r>
      <w:r w:rsidR="00592F75" w:rsidRPr="00323C9A">
        <w:rPr>
          <w:b/>
          <w:sz w:val="52"/>
          <w:szCs w:val="52"/>
          <w:u w:val="single"/>
        </w:rPr>
        <w:t xml:space="preserve"> ΣΤΟ ΝΟΣΟΚΟΜΕΙΟ</w:t>
      </w:r>
      <w:r w:rsidR="00592F75">
        <w:rPr>
          <w:b/>
          <w:sz w:val="52"/>
          <w:szCs w:val="52"/>
          <w:u w:val="single"/>
        </w:rPr>
        <w:t>.</w:t>
      </w:r>
    </w:p>
    <w:p w:rsidR="00592F75" w:rsidRDefault="00592F75" w:rsidP="00592F75">
      <w:pPr>
        <w:ind w:right="-283" w:hanging="284"/>
        <w:jc w:val="center"/>
        <w:rPr>
          <w:b/>
          <w:sz w:val="52"/>
          <w:szCs w:val="52"/>
          <w:u w:val="single"/>
        </w:rPr>
      </w:pPr>
    </w:p>
    <w:p w:rsidR="00323C9A" w:rsidRPr="00592F75" w:rsidRDefault="00323C9A" w:rsidP="00C7251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ΟΙ ΦΟΙΤΗΤΕΣ ΘΑ ΠΡΟΣΕΛΘΟΥΝ ΣΤΟ </w:t>
      </w:r>
      <w:r w:rsidRPr="00323C9A">
        <w:rPr>
          <w:b/>
          <w:sz w:val="52"/>
          <w:szCs w:val="52"/>
          <w:u w:val="single"/>
        </w:rPr>
        <w:t xml:space="preserve">ΤΕΙ </w:t>
      </w:r>
      <w:r w:rsidR="00592F75">
        <w:rPr>
          <w:b/>
          <w:sz w:val="52"/>
          <w:szCs w:val="52"/>
          <w:u w:val="single"/>
        </w:rPr>
        <w:t>(ΤΜΗΜΑ ΝΟΣΗΛΕΥΤΙΚΗΣ - ΑΙΘ. Α4) ΤΗΝ ΤΕΤΑΡΤΗ 4/10 ΩΣ ΕΞΗΣ</w:t>
      </w:r>
      <w:r w:rsidR="00592F75" w:rsidRPr="00592F75">
        <w:rPr>
          <w:b/>
          <w:sz w:val="52"/>
          <w:szCs w:val="52"/>
          <w:u w:val="single"/>
        </w:rPr>
        <w:t>:</w:t>
      </w: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-ΠΟΥ ΤΟ ΟΝΟΜΑ ΤΟΥΣ ΑΡΧΙΖΕΙ ΑΠΟ </w:t>
      </w:r>
      <w:r w:rsidRPr="0056670D">
        <w:rPr>
          <w:b/>
          <w:sz w:val="52"/>
          <w:szCs w:val="52"/>
          <w:u w:val="single"/>
        </w:rPr>
        <w:t>Α ΩΣ Κ ΣΤΙΣ 1</w:t>
      </w:r>
      <w:r w:rsidR="00592F75">
        <w:rPr>
          <w:b/>
          <w:sz w:val="52"/>
          <w:szCs w:val="52"/>
          <w:u w:val="single"/>
        </w:rPr>
        <w:t>3</w:t>
      </w:r>
      <w:r w:rsidRPr="0056670D">
        <w:rPr>
          <w:b/>
          <w:sz w:val="52"/>
          <w:szCs w:val="52"/>
          <w:u w:val="single"/>
        </w:rPr>
        <w:t>.00</w:t>
      </w:r>
    </w:p>
    <w:p w:rsidR="00323C9A" w:rsidRDefault="00323C9A" w:rsidP="00323C9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-ΠΟΥ ΤΟ ΟΝΟΜΑ ΤΟΥΣ ΑΡΧΙΖΕΙ ΑΠΟ </w:t>
      </w:r>
      <w:r w:rsidR="00592F75">
        <w:rPr>
          <w:b/>
          <w:sz w:val="52"/>
          <w:szCs w:val="52"/>
          <w:u w:val="single"/>
        </w:rPr>
        <w:t>Λ ΩΣ Ω ΣΤΙΣ 14</w:t>
      </w:r>
      <w:r w:rsidRPr="0056670D">
        <w:rPr>
          <w:b/>
          <w:sz w:val="52"/>
          <w:szCs w:val="52"/>
          <w:u w:val="single"/>
        </w:rPr>
        <w:t>.00</w:t>
      </w:r>
    </w:p>
    <w:p w:rsidR="00323C9A" w:rsidRP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</w:p>
    <w:p w:rsidR="00511492" w:rsidRPr="00503EBC" w:rsidRDefault="00323C9A" w:rsidP="00592F75">
      <w:pPr>
        <w:ind w:right="-283" w:hanging="284"/>
        <w:jc w:val="center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9"/>
          <w:footerReference w:type="default" r:id="rId10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52"/>
          <w:szCs w:val="52"/>
          <w:u w:val="single"/>
        </w:rPr>
        <w:t>ΘΑ ΠΡΑΓΜΑΤΟΠΟΙΗΘΕΙ ΕΝΗΜΕΡΩΣΗ &amp; ΘΑ ΛΗΦΘΟΥΝ ΠΑΡΟΥΣΙΕΣ</w:t>
      </w:r>
      <w:bookmarkStart w:id="0" w:name="_GoBack"/>
      <w:bookmarkEnd w:id="0"/>
    </w:p>
    <w:p w:rsidR="00C7251A" w:rsidRDefault="00C7251A" w:rsidP="0056670D"/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headerReference w:type="default" r:id="rId11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10B" w:rsidRDefault="006F510B" w:rsidP="0044058E">
      <w:r>
        <w:separator/>
      </w:r>
    </w:p>
  </w:endnote>
  <w:endnote w:type="continuationSeparator" w:id="0">
    <w:p w:rsidR="006F510B" w:rsidRDefault="006F510B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10B" w:rsidRDefault="006F510B" w:rsidP="0044058E">
      <w:r>
        <w:separator/>
      </w:r>
    </w:p>
  </w:footnote>
  <w:footnote w:type="continuationSeparator" w:id="0">
    <w:p w:rsidR="006F510B" w:rsidRDefault="006F510B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 wp14:anchorId="36EA1955" wp14:editId="4DDAAD24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 wp14:anchorId="5931210F" wp14:editId="4CCE1444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A9486B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C4A0D" wp14:editId="3BE183EE">
              <wp:simplePos x="0" y="0"/>
              <wp:positionH relativeFrom="column">
                <wp:posOffset>461010</wp:posOffset>
              </wp:positionH>
              <wp:positionV relativeFrom="paragraph">
                <wp:posOffset>13970</wp:posOffset>
              </wp:positionV>
              <wp:extent cx="5048250" cy="25400"/>
              <wp:effectExtent l="0" t="0" r="19050" b="317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048250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" strokecolor="#4579b8 [3044]">
              <o:lock v:ext="edit" shapetype="f"/>
            </v:line>
          </w:pict>
        </mc:Fallback>
      </mc:AlternateContent>
    </w:r>
  </w:p>
  <w:p w:rsidR="008A3B5A" w:rsidRPr="002558AC" w:rsidRDefault="00A9486B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8F0592" wp14:editId="6AD59026">
              <wp:simplePos x="0" y="0"/>
              <wp:positionH relativeFrom="column">
                <wp:posOffset>-548640</wp:posOffset>
              </wp:positionH>
              <wp:positionV relativeFrom="paragraph">
                <wp:posOffset>203834</wp:posOffset>
              </wp:positionV>
              <wp:extent cx="7545705" cy="0"/>
              <wp:effectExtent l="0" t="0" r="1714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57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    <o:lock v:ext="edit" shapetype="f"/>
            </v:line>
          </w:pict>
        </mc:Fallback>
      </mc:AlternateConten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9E" w:rsidRPr="00ED0212" w:rsidRDefault="000F319E" w:rsidP="00ED02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AC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3C9A"/>
    <w:rsid w:val="00326B66"/>
    <w:rsid w:val="003278DB"/>
    <w:rsid w:val="00336414"/>
    <w:rsid w:val="0033777F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4D6E"/>
    <w:rsid w:val="004A09AA"/>
    <w:rsid w:val="004A159C"/>
    <w:rsid w:val="004A609F"/>
    <w:rsid w:val="004A6AAC"/>
    <w:rsid w:val="004A77E8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70D"/>
    <w:rsid w:val="00566BD5"/>
    <w:rsid w:val="0057048D"/>
    <w:rsid w:val="0058522E"/>
    <w:rsid w:val="00592F75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6F510B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9486B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E099F"/>
    <w:rsid w:val="00BF4BFF"/>
    <w:rsid w:val="00C155D4"/>
    <w:rsid w:val="00C223AA"/>
    <w:rsid w:val="00C3642C"/>
    <w:rsid w:val="00C5146D"/>
    <w:rsid w:val="00C51F02"/>
    <w:rsid w:val="00C7251A"/>
    <w:rsid w:val="00C7624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5EE4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153DA-F499-41ED-8D1F-CC9D1639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5</TotalTime>
  <Pages>2</Pages>
  <Words>63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nbakalis</cp:lastModifiedBy>
  <cp:revision>3</cp:revision>
  <cp:lastPrinted>2016-03-10T10:00:00Z</cp:lastPrinted>
  <dcterms:created xsi:type="dcterms:W3CDTF">2017-09-29T05:08:00Z</dcterms:created>
  <dcterms:modified xsi:type="dcterms:W3CDTF">2017-09-29T05:13:00Z</dcterms:modified>
</cp:coreProperties>
</file>