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</w:t>
      </w:r>
      <w:r w:rsidR="009A0381" w:rsidRPr="009A0381">
        <w:rPr>
          <w:sz w:val="22"/>
        </w:rPr>
        <w:t>1</w:t>
      </w:r>
      <w:r w:rsidR="00CB1D18" w:rsidRPr="00CB1D18">
        <w:rPr>
          <w:sz w:val="22"/>
        </w:rPr>
        <w:t>8</w:t>
      </w:r>
      <w:r w:rsidR="009A0381" w:rsidRPr="009A0381">
        <w:rPr>
          <w:sz w:val="22"/>
        </w:rPr>
        <w:t>-</w:t>
      </w:r>
      <w:r w:rsidR="00CB1D18" w:rsidRPr="00CB1D18">
        <w:rPr>
          <w:sz w:val="22"/>
        </w:rPr>
        <w:t>6</w:t>
      </w:r>
      <w:r w:rsidR="009A0381" w:rsidRPr="009A0381">
        <w:rPr>
          <w:sz w:val="22"/>
        </w:rPr>
        <w:t xml:space="preserve">-2018   </w:t>
      </w:r>
      <w:r w:rsidR="0094295C">
        <w:rPr>
          <w:sz w:val="22"/>
        </w:rPr>
        <w:t>Α.Π.</w:t>
      </w:r>
    </w:p>
    <w:p w:rsidR="004E1EE8" w:rsidRPr="00976F35" w:rsidRDefault="00F554A7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Πληροφορίες : </w:t>
      </w:r>
      <w:r w:rsidR="0036672B">
        <w:rPr>
          <w:sz w:val="22"/>
          <w:szCs w:val="22"/>
        </w:rPr>
        <w:t>Δρ</w:t>
      </w:r>
      <w:r w:rsidR="004B3FE8">
        <w:rPr>
          <w:sz w:val="22"/>
          <w:szCs w:val="22"/>
        </w:rPr>
        <w:t xml:space="preserve">. </w:t>
      </w:r>
      <w:r w:rsidR="006D4A9D">
        <w:rPr>
          <w:sz w:val="22"/>
          <w:szCs w:val="22"/>
        </w:rPr>
        <w:t>Μ</w:t>
      </w:r>
      <w:r w:rsidR="0019154F">
        <w:rPr>
          <w:sz w:val="22"/>
          <w:szCs w:val="22"/>
        </w:rPr>
        <w:t xml:space="preserve">. </w:t>
      </w:r>
      <w:r w:rsidR="006D4A9D">
        <w:rPr>
          <w:sz w:val="22"/>
          <w:szCs w:val="22"/>
        </w:rPr>
        <w:t>Μπακογιάννη</w:t>
      </w:r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6D4A9D" w:rsidRDefault="004E1EE8" w:rsidP="004E1EE8">
      <w:pPr>
        <w:pStyle w:val="3"/>
        <w:ind w:left="-284"/>
        <w:rPr>
          <w:sz w:val="22"/>
          <w:szCs w:val="22"/>
          <w:lang w:val="en-US"/>
        </w:rPr>
      </w:pPr>
      <w:r w:rsidRPr="00976F35">
        <w:rPr>
          <w:sz w:val="22"/>
          <w:szCs w:val="22"/>
        </w:rPr>
        <w:t>Τηλέφωνο</w:t>
      </w:r>
      <w:r w:rsidRPr="006D4A9D">
        <w:rPr>
          <w:sz w:val="22"/>
          <w:szCs w:val="22"/>
          <w:lang w:val="en-US"/>
        </w:rPr>
        <w:t xml:space="preserve">      : 2610</w:t>
      </w:r>
      <w:r w:rsidR="00805A12" w:rsidRPr="006D4A9D">
        <w:rPr>
          <w:sz w:val="22"/>
          <w:szCs w:val="22"/>
          <w:lang w:val="en-US"/>
        </w:rPr>
        <w:t>-</w:t>
      </w:r>
      <w:r w:rsidR="00F554A7" w:rsidRPr="006D4A9D">
        <w:rPr>
          <w:sz w:val="22"/>
          <w:szCs w:val="22"/>
          <w:lang w:val="en-US"/>
        </w:rPr>
        <w:t>3</w:t>
      </w:r>
      <w:r w:rsidR="006D4A9D" w:rsidRPr="006D4A9D">
        <w:rPr>
          <w:sz w:val="22"/>
          <w:szCs w:val="22"/>
          <w:lang w:val="en-US"/>
        </w:rPr>
        <w:t>6</w:t>
      </w:r>
      <w:r w:rsidR="00F554A7" w:rsidRPr="006D4A9D">
        <w:rPr>
          <w:sz w:val="22"/>
          <w:szCs w:val="22"/>
          <w:lang w:val="en-US"/>
        </w:rPr>
        <w:t>9</w:t>
      </w:r>
      <w:r w:rsidR="006D4A9D" w:rsidRPr="006D4A9D">
        <w:rPr>
          <w:sz w:val="22"/>
          <w:szCs w:val="22"/>
          <w:lang w:val="en-US"/>
        </w:rPr>
        <w:t>130</w:t>
      </w:r>
      <w:r w:rsidRPr="006D4A9D">
        <w:rPr>
          <w:sz w:val="22"/>
          <w:szCs w:val="22"/>
          <w:lang w:val="en-US"/>
        </w:rPr>
        <w:t xml:space="preserve">   </w:t>
      </w:r>
      <w:r w:rsidR="006C4372" w:rsidRPr="006D4A9D">
        <w:rPr>
          <w:sz w:val="22"/>
          <w:szCs w:val="22"/>
          <w:lang w:val="en-US"/>
        </w:rPr>
        <w:tab/>
      </w:r>
      <w:r w:rsidR="006C4372" w:rsidRPr="006D4A9D">
        <w:rPr>
          <w:sz w:val="22"/>
          <w:szCs w:val="22"/>
          <w:lang w:val="en-US"/>
        </w:rPr>
        <w:tab/>
        <w:t xml:space="preserve"> </w:t>
      </w:r>
    </w:p>
    <w:p w:rsidR="004E1EE8" w:rsidRPr="00805A12" w:rsidRDefault="004E1EE8" w:rsidP="004E1EE8">
      <w:pPr>
        <w:pStyle w:val="3"/>
        <w:ind w:left="-284"/>
        <w:rPr>
          <w:sz w:val="20"/>
          <w:lang w:val="en-US"/>
        </w:rPr>
      </w:pPr>
      <w:proofErr w:type="gramStart"/>
      <w:r w:rsidRPr="00976F35">
        <w:rPr>
          <w:sz w:val="22"/>
          <w:szCs w:val="22"/>
          <w:lang w:val="en-US"/>
        </w:rPr>
        <w:t>e</w:t>
      </w:r>
      <w:r w:rsidR="00805A12" w:rsidRPr="006D4A9D">
        <w:rPr>
          <w:sz w:val="22"/>
          <w:szCs w:val="22"/>
          <w:lang w:val="en-US"/>
        </w:rPr>
        <w:t>-</w:t>
      </w:r>
      <w:r w:rsidRPr="00976F35">
        <w:rPr>
          <w:sz w:val="22"/>
          <w:szCs w:val="22"/>
          <w:lang w:val="en-US"/>
        </w:rPr>
        <w:t>mail</w:t>
      </w:r>
      <w:proofErr w:type="gramEnd"/>
      <w:r w:rsidRPr="006D4A9D">
        <w:rPr>
          <w:sz w:val="22"/>
          <w:szCs w:val="22"/>
          <w:lang w:val="en-US"/>
        </w:rPr>
        <w:t xml:space="preserve">              : </w:t>
      </w:r>
      <w:r w:rsidR="006D4A9D">
        <w:rPr>
          <w:sz w:val="22"/>
          <w:szCs w:val="22"/>
          <w:lang w:val="en-US"/>
        </w:rPr>
        <w:t>nosileftiki</w:t>
      </w:r>
      <w:r w:rsidR="00F554A7" w:rsidRPr="00805A12">
        <w:rPr>
          <w:sz w:val="22"/>
          <w:szCs w:val="22"/>
          <w:lang w:val="en-US"/>
        </w:rPr>
        <w:t>@</w:t>
      </w:r>
      <w:r w:rsidR="0036672B">
        <w:rPr>
          <w:sz w:val="22"/>
          <w:szCs w:val="22"/>
          <w:lang w:val="en-US"/>
        </w:rPr>
        <w:t>tei</w:t>
      </w:r>
      <w:r w:rsidR="006D4A9D">
        <w:rPr>
          <w:sz w:val="22"/>
          <w:szCs w:val="22"/>
          <w:lang w:val="en-US"/>
        </w:rPr>
        <w:t>west.</w:t>
      </w:r>
      <w:r w:rsidR="00F554A7">
        <w:rPr>
          <w:sz w:val="22"/>
          <w:szCs w:val="22"/>
          <w:lang w:val="en-US"/>
        </w:rPr>
        <w:t>gr</w:t>
      </w:r>
      <w:r w:rsidR="006C4372" w:rsidRPr="00805A12">
        <w:rPr>
          <w:sz w:val="20"/>
          <w:lang w:val="en-US"/>
        </w:rPr>
        <w:tab/>
      </w:r>
      <w:r w:rsidR="006C4372" w:rsidRPr="00805A12">
        <w:rPr>
          <w:sz w:val="22"/>
          <w:lang w:val="en-US"/>
        </w:rPr>
        <w:t xml:space="preserve"> </w:t>
      </w:r>
    </w:p>
    <w:p w:rsidR="004E1EE8" w:rsidRPr="00805A12" w:rsidRDefault="004E1EE8" w:rsidP="004E1EE8">
      <w:pPr>
        <w:rPr>
          <w:b/>
          <w:lang w:val="en-US"/>
        </w:rPr>
      </w:pPr>
    </w:p>
    <w:p w:rsidR="0055530B" w:rsidRPr="00805A12" w:rsidRDefault="0055530B" w:rsidP="004E1EE8">
      <w:pPr>
        <w:rPr>
          <w:sz w:val="14"/>
          <w:lang w:val="en-US"/>
        </w:rPr>
      </w:pPr>
    </w:p>
    <w:p w:rsidR="002558AC" w:rsidRPr="00805A12" w:rsidRDefault="002558AC" w:rsidP="004E1EE8">
      <w:pPr>
        <w:rPr>
          <w:sz w:val="14"/>
          <w:lang w:val="en-US"/>
        </w:rPr>
      </w:pPr>
      <w:bookmarkStart w:id="0" w:name="_GoBack"/>
      <w:bookmarkEnd w:id="0"/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CB1D18">
        <w:rPr>
          <w:b/>
        </w:rPr>
        <w:t xml:space="preserve">Επαναληπτική Εξεταστική </w:t>
      </w:r>
      <w:r w:rsidR="0019154F" w:rsidRPr="00EA7E40">
        <w:rPr>
          <w:b/>
        </w:rPr>
        <w:t>Εργαστηρί</w:t>
      </w:r>
      <w:r w:rsidR="00A64093">
        <w:rPr>
          <w:b/>
        </w:rPr>
        <w:t>ου</w:t>
      </w:r>
      <w:r w:rsidR="00EA7E40" w:rsidRPr="00EA7E40">
        <w:rPr>
          <w:b/>
        </w:rPr>
        <w:t xml:space="preserve"> </w:t>
      </w:r>
      <w:r w:rsidR="00253BAC">
        <w:rPr>
          <w:b/>
        </w:rPr>
        <w:t>«</w:t>
      </w:r>
      <w:r w:rsidR="00EA7E40" w:rsidRPr="00EA7E40">
        <w:rPr>
          <w:b/>
        </w:rPr>
        <w:t>Π</w:t>
      </w:r>
      <w:r w:rsidR="006D4A9D">
        <w:rPr>
          <w:b/>
        </w:rPr>
        <w:t>ληροφορική της Υγείας</w:t>
      </w:r>
      <w:r w:rsidR="00253BAC">
        <w:rPr>
          <w:b/>
        </w:rPr>
        <w:t>»</w:t>
      </w:r>
    </w:p>
    <w:p w:rsidR="00EA7E40" w:rsidRDefault="00805A12" w:rsidP="008C060F">
      <w:pPr>
        <w:ind w:right="284"/>
        <w:jc w:val="both"/>
      </w:pPr>
      <w:r>
        <w:t xml:space="preserve">Για το </w:t>
      </w:r>
      <w:r w:rsidR="009A0381">
        <w:t>εα</w:t>
      </w:r>
      <w:r>
        <w:t xml:space="preserve">ρινό εξάμηνο του Ακαδημαϊκού Έτους 2017-2018, </w:t>
      </w:r>
      <w:r w:rsidR="00CB1D18">
        <w:t>η επαναληπτική εξέταση</w:t>
      </w:r>
      <w:r w:rsidR="00EA7E40">
        <w:t xml:space="preserve"> τ</w:t>
      </w:r>
      <w:r w:rsidR="00A64093">
        <w:t>ου</w:t>
      </w:r>
      <w:r w:rsidR="00EA7E40">
        <w:t xml:space="preserve"> εργαστηρί</w:t>
      </w:r>
      <w:r w:rsidR="00A64093">
        <w:t>ου</w:t>
      </w:r>
      <w:r w:rsidR="00EA7E40">
        <w:t xml:space="preserve"> τ</w:t>
      </w:r>
      <w:r w:rsidR="00A64093">
        <w:t>ου</w:t>
      </w:r>
      <w:r w:rsidR="00EA7E40">
        <w:t xml:space="preserve"> μαθ</w:t>
      </w:r>
      <w:r w:rsidR="00A64093">
        <w:t>ήματος</w:t>
      </w:r>
      <w:r w:rsidR="00EA7E40">
        <w:t xml:space="preserve"> </w:t>
      </w:r>
      <w:r w:rsidR="009B1467">
        <w:t>«</w:t>
      </w:r>
      <w:r w:rsidR="00EA7E40">
        <w:t>Π</w:t>
      </w:r>
      <w:r w:rsidR="006D4A9D">
        <w:t>ληροφορική της Υγείας</w:t>
      </w:r>
      <w:r w:rsidR="009B1467">
        <w:t>»</w:t>
      </w:r>
      <w:r w:rsidR="00EA7E40">
        <w:t xml:space="preserve"> (</w:t>
      </w:r>
      <w:r w:rsidR="009A0381">
        <w:t>Δ</w:t>
      </w:r>
      <w:r w:rsidR="00EA7E40">
        <w:t>΄ εξαμήνου) θα πραγματοποιηθ</w:t>
      </w:r>
      <w:r w:rsidR="00CB1D18">
        <w:t>εί</w:t>
      </w:r>
      <w:r w:rsidR="0036672B" w:rsidRPr="00805A12">
        <w:rPr>
          <w:b/>
        </w:rPr>
        <w:t xml:space="preserve"> τη</w:t>
      </w:r>
      <w:r w:rsidR="009A0381">
        <w:rPr>
          <w:b/>
        </w:rPr>
        <w:t xml:space="preserve"> Δευτέρα</w:t>
      </w:r>
      <w:r w:rsidR="0036672B" w:rsidRPr="00805A12">
        <w:rPr>
          <w:b/>
        </w:rPr>
        <w:t xml:space="preserve"> </w:t>
      </w:r>
      <w:r w:rsidR="00074ED9" w:rsidRPr="00074ED9">
        <w:rPr>
          <w:b/>
        </w:rPr>
        <w:t>2</w:t>
      </w:r>
      <w:r w:rsidR="0036672B" w:rsidRPr="00805A12">
        <w:rPr>
          <w:b/>
        </w:rPr>
        <w:t>/</w:t>
      </w:r>
      <w:r w:rsidR="00CB1D18">
        <w:rPr>
          <w:b/>
        </w:rPr>
        <w:t>7</w:t>
      </w:r>
      <w:r w:rsidR="0036672B" w:rsidRPr="00805A12">
        <w:rPr>
          <w:b/>
        </w:rPr>
        <w:t>/2018</w:t>
      </w:r>
      <w:r w:rsidR="0036672B">
        <w:t xml:space="preserve">, </w:t>
      </w:r>
      <w:r w:rsidRPr="0049315D">
        <w:rPr>
          <w:rStyle w:val="FontStyle17"/>
          <w:sz w:val="24"/>
          <w:szCs w:val="24"/>
        </w:rPr>
        <w:t>στο</w:t>
      </w:r>
      <w:r>
        <w:rPr>
          <w:rStyle w:val="FontStyle17"/>
          <w:sz w:val="24"/>
          <w:szCs w:val="24"/>
        </w:rPr>
        <w:t xml:space="preserve"> Εργαστήριο</w:t>
      </w:r>
      <w:r w:rsidRPr="0049315D">
        <w:rPr>
          <w:rStyle w:val="FontStyle17"/>
          <w:sz w:val="24"/>
          <w:szCs w:val="24"/>
        </w:rPr>
        <w:t xml:space="preserve"> </w:t>
      </w:r>
      <w:r w:rsidR="006D4A9D">
        <w:rPr>
          <w:rStyle w:val="FontStyle17"/>
          <w:sz w:val="24"/>
          <w:szCs w:val="24"/>
        </w:rPr>
        <w:t>Πληροφορικής</w:t>
      </w:r>
      <w:r>
        <w:t xml:space="preserve">, </w:t>
      </w:r>
      <w:r w:rsidR="00EA7E40">
        <w:t>ως εξής:</w:t>
      </w:r>
    </w:p>
    <w:p w:rsidR="009A0381" w:rsidRDefault="009A0381" w:rsidP="00EA7E40">
      <w:pPr>
        <w:ind w:left="1134" w:right="1133"/>
        <w:jc w:val="both"/>
      </w:pPr>
    </w:p>
    <w:tbl>
      <w:tblPr>
        <w:tblpPr w:leftFromText="180" w:rightFromText="180" w:vertAnchor="text" w:horzAnchor="margin" w:tblpY="-7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843"/>
        <w:gridCol w:w="4536"/>
      </w:tblGrid>
      <w:tr w:rsidR="00CB1D18" w:rsidRPr="00671F96" w:rsidTr="00CB1D18">
        <w:trPr>
          <w:trHeight w:val="9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D18" w:rsidRPr="00671F96" w:rsidRDefault="00CB1D18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D18" w:rsidRPr="00671F96" w:rsidRDefault="00CB1D18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D18" w:rsidRPr="00671F96" w:rsidRDefault="00CB1D18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CB1D18" w:rsidRPr="00671F96" w:rsidTr="00CB1D18">
        <w:trPr>
          <w:trHeight w:val="76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D18" w:rsidRPr="00671F96" w:rsidRDefault="00CB1D18" w:rsidP="00074ED9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Δευτέρα </w:t>
            </w:r>
            <w:r w:rsidR="00074ED9">
              <w:rPr>
                <w:rStyle w:val="FontStyle17"/>
                <w:rFonts w:ascii="Calibri" w:hAnsi="Calibri"/>
                <w:lang w:val="en-US"/>
              </w:rPr>
              <w:t>2</w:t>
            </w:r>
            <w:r>
              <w:rPr>
                <w:rStyle w:val="FontStyle17"/>
                <w:rFonts w:ascii="Calibri" w:hAnsi="Calibri"/>
              </w:rPr>
              <w:t>/</w:t>
            </w:r>
            <w:r w:rsidR="00074ED9">
              <w:rPr>
                <w:rStyle w:val="FontStyle17"/>
                <w:rFonts w:ascii="Calibri" w:hAnsi="Calibri"/>
                <w:lang w:val="en-US"/>
              </w:rPr>
              <w:t>7</w:t>
            </w:r>
            <w:r>
              <w:rPr>
                <w:rStyle w:val="FontStyle17"/>
                <w:rFonts w:ascii="Calibri" w:hAnsi="Calibri"/>
              </w:rPr>
              <w:t>/2018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D18" w:rsidRPr="00671F96" w:rsidRDefault="00CB1D18" w:rsidP="00074ED9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</w:t>
            </w:r>
            <w:r w:rsidR="00074ED9">
              <w:rPr>
                <w:rStyle w:val="FontStyle17"/>
                <w:rFonts w:ascii="Calibri" w:hAnsi="Calibri"/>
                <w:lang w:val="en-US"/>
              </w:rPr>
              <w:t>5</w:t>
            </w:r>
            <w:r>
              <w:rPr>
                <w:rStyle w:val="FontStyle17"/>
                <w:rFonts w:ascii="Calibri" w:hAnsi="Calibri"/>
              </w:rPr>
              <w:t>:00-18:00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D18" w:rsidRDefault="00CB1D18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Μαυρουδή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</w:t>
            </w:r>
            <w:proofErr w:type="spellStart"/>
            <w:r>
              <w:rPr>
                <w:rStyle w:val="FontStyle17"/>
                <w:rFonts w:ascii="Calibri" w:hAnsi="Calibri"/>
              </w:rPr>
              <w:t>Σεφερίνα</w:t>
            </w:r>
            <w:proofErr w:type="spellEnd"/>
          </w:p>
          <w:p w:rsidR="00CB1D18" w:rsidRPr="00860286" w:rsidRDefault="00CB1D18" w:rsidP="009A0381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Γκολφινόπουλος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Κωνσταντίνος</w:t>
            </w:r>
          </w:p>
        </w:tc>
      </w:tr>
    </w:tbl>
    <w:p w:rsidR="00CB1D18" w:rsidRPr="002558AC" w:rsidRDefault="00CB1D18" w:rsidP="00CB1D18">
      <w:pPr>
        <w:pStyle w:val="Style9"/>
        <w:widowControl/>
        <w:tabs>
          <w:tab w:val="left" w:pos="720"/>
        </w:tabs>
        <w:spacing w:line="360" w:lineRule="auto"/>
        <w:jc w:val="both"/>
        <w:rPr>
          <w:rFonts w:ascii="Cambria" w:hAnsi="Cambria"/>
          <w:szCs w:val="2"/>
        </w:rPr>
      </w:pPr>
      <w:r w:rsidRPr="00936B81">
        <w:rPr>
          <w:rStyle w:val="FontStyle17"/>
        </w:rPr>
        <w:t>Διευκρινίζεται ότι</w:t>
      </w:r>
      <w:r>
        <w:rPr>
          <w:rStyle w:val="FontStyle17"/>
        </w:rPr>
        <w:t xml:space="preserve"> </w:t>
      </w:r>
      <w:r>
        <w:rPr>
          <w:color w:val="000000"/>
        </w:rPr>
        <w:t>η δυνατότητα επαναληπτικής εξέτασης</w:t>
      </w:r>
      <w:r w:rsidRPr="00BD5B51">
        <w:rPr>
          <w:color w:val="000000"/>
        </w:rPr>
        <w:t xml:space="preserve"> </w:t>
      </w:r>
      <w:r>
        <w:rPr>
          <w:color w:val="000000"/>
        </w:rPr>
        <w:t>των εργαστηριακών μαθημάτων ισχύει αποκλειστικά για τους φοιτητές που προσήλθαν στην κανονική (</w:t>
      </w:r>
      <w:r w:rsidRPr="00AE0195">
        <w:rPr>
          <w:color w:val="000000"/>
        </w:rPr>
        <w:t>πρώτη) εξέταση του αντίστοιχου εργαστηριακού μαθήματος και εξετάσθηκαν ανεπιτυχώς</w:t>
      </w:r>
      <w:r>
        <w:rPr>
          <w:color w:val="000000"/>
        </w:rPr>
        <w:t>.</w:t>
      </w:r>
      <w:r>
        <w:rPr>
          <w:b/>
          <w:sz w:val="22"/>
        </w:rPr>
        <w:t xml:space="preserve"> </w:t>
      </w:r>
    </w:p>
    <w:p w:rsidR="009A0381" w:rsidRDefault="009A0381" w:rsidP="00EA7E40">
      <w:pPr>
        <w:ind w:left="1134" w:right="1133"/>
        <w:jc w:val="both"/>
      </w:pPr>
    </w:p>
    <w:p w:rsidR="00FF747E" w:rsidRDefault="00FF747E" w:rsidP="00EA7E40">
      <w:pPr>
        <w:ind w:left="1134" w:right="1133"/>
        <w:jc w:val="both"/>
      </w:pPr>
    </w:p>
    <w:p w:rsidR="00FF747E" w:rsidRDefault="00FF747E" w:rsidP="00FF747E">
      <w:r>
        <w:t xml:space="preserve">                                                                                                                Η Διδάσκουσα</w:t>
      </w:r>
    </w:p>
    <w:p w:rsidR="00FF747E" w:rsidRDefault="00FF747E" w:rsidP="00FF747E"/>
    <w:p w:rsidR="00FF747E" w:rsidRDefault="00FF747E" w:rsidP="00FF747E"/>
    <w:p w:rsidR="00FF747E" w:rsidRDefault="00FF747E" w:rsidP="00FF747E">
      <w:pPr>
        <w:ind w:left="5760" w:firstLine="720"/>
      </w:pPr>
      <w:r>
        <w:t xml:space="preserve"> Δρ. </w:t>
      </w:r>
      <w:proofErr w:type="spellStart"/>
      <w:r w:rsidR="00843C44">
        <w:t>Σεφερίνα</w:t>
      </w:r>
      <w:proofErr w:type="spellEnd"/>
      <w:r>
        <w:t xml:space="preserve"> </w:t>
      </w:r>
      <w:proofErr w:type="spellStart"/>
      <w:r>
        <w:t>Μ</w:t>
      </w:r>
      <w:r w:rsidR="00843C44">
        <w:t>αυρουδή</w:t>
      </w:r>
      <w:proofErr w:type="spellEnd"/>
    </w:p>
    <w:p w:rsidR="00FF747E" w:rsidRDefault="00FF747E" w:rsidP="00FF747E">
      <w:pPr>
        <w:ind w:left="5760" w:firstLine="720"/>
      </w:pPr>
      <w:r>
        <w:t xml:space="preserve"> Καθηγήτρια</w:t>
      </w:r>
      <w:r w:rsidR="00843C44">
        <w:t xml:space="preserve"> Εφαρμογών</w:t>
      </w:r>
    </w:p>
    <w:p w:rsidR="009A0381" w:rsidRDefault="009A0381" w:rsidP="00EA7E40">
      <w:pPr>
        <w:ind w:left="1134" w:right="1133"/>
        <w:jc w:val="both"/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A83375" w:rsidRPr="002558AC" w:rsidRDefault="00A83375" w:rsidP="00FF747E">
      <w:pPr>
        <w:rPr>
          <w:rFonts w:ascii="Cambria" w:hAnsi="Cambria"/>
          <w:szCs w:val="2"/>
        </w:rPr>
      </w:pPr>
    </w:p>
    <w:sectPr w:rsidR="00A83375" w:rsidRPr="002558AC" w:rsidSect="00E53A01">
      <w:headerReference w:type="default" r:id="rId14"/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564F7B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564F7B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564F7B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0F77"/>
    <w:rsid w:val="00014D9E"/>
    <w:rsid w:val="0002020B"/>
    <w:rsid w:val="00020B63"/>
    <w:rsid w:val="0003221E"/>
    <w:rsid w:val="000326FA"/>
    <w:rsid w:val="00040663"/>
    <w:rsid w:val="00044032"/>
    <w:rsid w:val="00044C73"/>
    <w:rsid w:val="000528AF"/>
    <w:rsid w:val="00054461"/>
    <w:rsid w:val="0005635D"/>
    <w:rsid w:val="0005636E"/>
    <w:rsid w:val="00060C00"/>
    <w:rsid w:val="0007070C"/>
    <w:rsid w:val="00072E1A"/>
    <w:rsid w:val="00074ED9"/>
    <w:rsid w:val="000817F8"/>
    <w:rsid w:val="00082B89"/>
    <w:rsid w:val="00082DD1"/>
    <w:rsid w:val="000839A4"/>
    <w:rsid w:val="00086461"/>
    <w:rsid w:val="000871EF"/>
    <w:rsid w:val="000904D2"/>
    <w:rsid w:val="00090E70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4D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3BAC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6672B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44F07"/>
    <w:rsid w:val="00455DFC"/>
    <w:rsid w:val="00457207"/>
    <w:rsid w:val="0049315D"/>
    <w:rsid w:val="00494D6E"/>
    <w:rsid w:val="004A09AA"/>
    <w:rsid w:val="004A159C"/>
    <w:rsid w:val="004A39DA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476B2"/>
    <w:rsid w:val="00550124"/>
    <w:rsid w:val="0055530B"/>
    <w:rsid w:val="00555B5C"/>
    <w:rsid w:val="00564C0F"/>
    <w:rsid w:val="00564F7B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D4A9D"/>
    <w:rsid w:val="006E5846"/>
    <w:rsid w:val="006E7091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64276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05A12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44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D28E4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0381"/>
    <w:rsid w:val="009A3136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64093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E53AF"/>
    <w:rsid w:val="00AF0F82"/>
    <w:rsid w:val="00AF210A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16E6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D18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37F3C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B410E"/>
    <w:rsid w:val="00EC68FC"/>
    <w:rsid w:val="00ED0212"/>
    <w:rsid w:val="00ED3190"/>
    <w:rsid w:val="00ED7D54"/>
    <w:rsid w:val="00EF7214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6371"/>
    <w:rsid w:val="00FE79EB"/>
    <w:rsid w:val="00FF4731"/>
    <w:rsid w:val="00FF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7007F-8793-45A4-9173-16A45019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85</TotalTime>
  <Pages>2</Pages>
  <Words>108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32</cp:revision>
  <cp:lastPrinted>2016-12-13T11:45:00Z</cp:lastPrinted>
  <dcterms:created xsi:type="dcterms:W3CDTF">2016-05-12T10:07:00Z</dcterms:created>
  <dcterms:modified xsi:type="dcterms:W3CDTF">2018-06-18T10:24:00Z</dcterms:modified>
</cp:coreProperties>
</file>