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</w:t>
      </w:r>
      <w:r w:rsidR="009A0381" w:rsidRPr="009A0381">
        <w:rPr>
          <w:sz w:val="22"/>
        </w:rPr>
        <w:t>1</w:t>
      </w:r>
      <w:r w:rsidR="000246D2">
        <w:rPr>
          <w:sz w:val="22"/>
        </w:rPr>
        <w:t>8</w:t>
      </w:r>
      <w:r w:rsidR="009A0381" w:rsidRPr="009A0381">
        <w:rPr>
          <w:sz w:val="22"/>
        </w:rPr>
        <w:t>-</w:t>
      </w:r>
      <w:r w:rsidR="000246D2">
        <w:rPr>
          <w:sz w:val="22"/>
        </w:rPr>
        <w:t>6</w:t>
      </w:r>
      <w:r w:rsidR="009A0381" w:rsidRPr="009A0381">
        <w:rPr>
          <w:sz w:val="22"/>
        </w:rPr>
        <w:t xml:space="preserve">-2018   </w:t>
      </w:r>
      <w:r w:rsidR="0094295C">
        <w:rPr>
          <w:sz w:val="22"/>
        </w:rPr>
        <w:t>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36672B">
        <w:rPr>
          <w:sz w:val="22"/>
          <w:szCs w:val="22"/>
        </w:rPr>
        <w:t>Δρ</w:t>
      </w:r>
      <w:r w:rsidR="004B3FE8">
        <w:rPr>
          <w:sz w:val="22"/>
          <w:szCs w:val="22"/>
        </w:rPr>
        <w:t xml:space="preserve">. </w:t>
      </w:r>
      <w:r w:rsidR="009A0381">
        <w:rPr>
          <w:sz w:val="22"/>
          <w:szCs w:val="22"/>
        </w:rPr>
        <w:t>Μ</w:t>
      </w:r>
      <w:r w:rsidR="0019154F">
        <w:rPr>
          <w:sz w:val="22"/>
          <w:szCs w:val="22"/>
        </w:rPr>
        <w:t xml:space="preserve">. </w:t>
      </w:r>
      <w:proofErr w:type="spellStart"/>
      <w:r w:rsidR="009A0381">
        <w:rPr>
          <w:sz w:val="22"/>
          <w:szCs w:val="22"/>
        </w:rPr>
        <w:t>Μπατσολάκη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>Τηλέφωνο      : 2610</w:t>
      </w:r>
      <w:r w:rsidR="00805A12">
        <w:rPr>
          <w:sz w:val="22"/>
          <w:szCs w:val="22"/>
        </w:rPr>
        <w:t>-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805A12" w:rsidRDefault="004E1EE8" w:rsidP="004E1EE8">
      <w:pPr>
        <w:pStyle w:val="3"/>
        <w:ind w:left="-284"/>
        <w:rPr>
          <w:sz w:val="20"/>
          <w:lang w:val="en-US"/>
        </w:rPr>
      </w:pPr>
      <w:proofErr w:type="gramStart"/>
      <w:r w:rsidRPr="00976F35">
        <w:rPr>
          <w:sz w:val="22"/>
          <w:szCs w:val="22"/>
          <w:lang w:val="en-US"/>
        </w:rPr>
        <w:t>e</w:t>
      </w:r>
      <w:r w:rsidR="00805A12" w:rsidRPr="00805A12">
        <w:rPr>
          <w:sz w:val="22"/>
          <w:szCs w:val="22"/>
          <w:lang w:val="en-US"/>
        </w:rPr>
        <w:t>-</w:t>
      </w:r>
      <w:r w:rsidRPr="00976F35">
        <w:rPr>
          <w:sz w:val="22"/>
          <w:szCs w:val="22"/>
          <w:lang w:val="en-US"/>
        </w:rPr>
        <w:t>mail</w:t>
      </w:r>
      <w:proofErr w:type="gramEnd"/>
      <w:r w:rsidRPr="00805A12">
        <w:rPr>
          <w:sz w:val="22"/>
          <w:szCs w:val="22"/>
          <w:lang w:val="en-US"/>
        </w:rPr>
        <w:t xml:space="preserve">              : </w:t>
      </w:r>
      <w:r w:rsidR="009A0381">
        <w:rPr>
          <w:sz w:val="22"/>
          <w:szCs w:val="22"/>
          <w:lang w:val="en-US"/>
        </w:rPr>
        <w:t>batsolaki</w:t>
      </w:r>
      <w:r w:rsidR="00F554A7" w:rsidRPr="00805A12">
        <w:rPr>
          <w:sz w:val="22"/>
          <w:szCs w:val="22"/>
          <w:lang w:val="en-US"/>
        </w:rPr>
        <w:t>@</w:t>
      </w:r>
      <w:r w:rsidR="0036672B">
        <w:rPr>
          <w:sz w:val="22"/>
          <w:szCs w:val="22"/>
          <w:lang w:val="en-US"/>
        </w:rPr>
        <w:t>teipat</w:t>
      </w:r>
      <w:r w:rsidR="00F554A7" w:rsidRPr="00805A12">
        <w:rPr>
          <w:sz w:val="22"/>
          <w:szCs w:val="22"/>
          <w:lang w:val="en-US"/>
        </w:rPr>
        <w:t>.</w:t>
      </w:r>
      <w:r w:rsidR="00F554A7">
        <w:rPr>
          <w:sz w:val="22"/>
          <w:szCs w:val="22"/>
          <w:lang w:val="en-US"/>
        </w:rPr>
        <w:t>gr</w:t>
      </w:r>
      <w:r w:rsidR="006C4372" w:rsidRPr="00805A12">
        <w:rPr>
          <w:sz w:val="20"/>
          <w:lang w:val="en-US"/>
        </w:rPr>
        <w:tab/>
      </w:r>
      <w:r w:rsidR="006C4372" w:rsidRPr="00805A12">
        <w:rPr>
          <w:sz w:val="22"/>
          <w:lang w:val="en-US"/>
        </w:rPr>
        <w:t xml:space="preserve"> </w:t>
      </w:r>
    </w:p>
    <w:p w:rsidR="004E1EE8" w:rsidRPr="00805A12" w:rsidRDefault="004E1EE8" w:rsidP="004E1EE8">
      <w:pPr>
        <w:rPr>
          <w:b/>
          <w:lang w:val="en-US"/>
        </w:rPr>
      </w:pPr>
    </w:p>
    <w:p w:rsidR="0055530B" w:rsidRPr="00805A12" w:rsidRDefault="0055530B" w:rsidP="004E1EE8">
      <w:pPr>
        <w:rPr>
          <w:sz w:val="14"/>
          <w:lang w:val="en-US"/>
        </w:rPr>
      </w:pPr>
    </w:p>
    <w:p w:rsidR="002558AC" w:rsidRPr="00805A12" w:rsidRDefault="002558AC" w:rsidP="004E1EE8">
      <w:pPr>
        <w:rPr>
          <w:sz w:val="14"/>
          <w:lang w:val="en-US"/>
        </w:rPr>
      </w:pPr>
      <w:bookmarkStart w:id="0" w:name="_GoBack"/>
      <w:bookmarkEnd w:id="0"/>
    </w:p>
    <w:p w:rsidR="00F554A7" w:rsidRDefault="004E1EE8" w:rsidP="00315076">
      <w:pPr>
        <w:spacing w:line="360" w:lineRule="auto"/>
        <w:ind w:right="142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0246D2">
        <w:rPr>
          <w:b/>
        </w:rPr>
        <w:t xml:space="preserve">Επαναληπτική </w:t>
      </w:r>
      <w:r w:rsidR="0019154F">
        <w:rPr>
          <w:b/>
        </w:rPr>
        <w:t>Εξετ</w:t>
      </w:r>
      <w:r w:rsidR="000246D2">
        <w:rPr>
          <w:b/>
        </w:rPr>
        <w:t>αστική</w:t>
      </w:r>
      <w:r w:rsidR="0019154F">
        <w:rPr>
          <w:b/>
        </w:rPr>
        <w:t xml:space="preserve">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253BAC">
        <w:rPr>
          <w:b/>
        </w:rPr>
        <w:t>«</w:t>
      </w:r>
      <w:r w:rsidR="00EA7E40" w:rsidRPr="00EA7E40">
        <w:rPr>
          <w:b/>
        </w:rPr>
        <w:t xml:space="preserve">Παθολογικής </w:t>
      </w:r>
      <w:r w:rsidR="00FE6371">
        <w:rPr>
          <w:b/>
        </w:rPr>
        <w:t>/</w:t>
      </w:r>
      <w:r w:rsidR="00EA7E40" w:rsidRPr="00EA7E40">
        <w:rPr>
          <w:b/>
        </w:rPr>
        <w:t xml:space="preserve"> Χειρουργικής Νοσηλευτικής Ι</w:t>
      </w:r>
      <w:r w:rsidR="009A0381">
        <w:rPr>
          <w:b/>
        </w:rPr>
        <w:t>Ι</w:t>
      </w:r>
      <w:r w:rsidR="00253BAC">
        <w:rPr>
          <w:b/>
        </w:rPr>
        <w:t>»</w:t>
      </w:r>
    </w:p>
    <w:p w:rsidR="00EA7E40" w:rsidRDefault="00805A12" w:rsidP="008C060F">
      <w:pPr>
        <w:ind w:right="284"/>
        <w:jc w:val="both"/>
      </w:pPr>
      <w:r>
        <w:t xml:space="preserve">Για το </w:t>
      </w:r>
      <w:r w:rsidR="009A0381">
        <w:t>εα</w:t>
      </w:r>
      <w:r>
        <w:t xml:space="preserve">ρινό εξάμηνο του Ακαδημαϊκού Έτους 2017-2018, </w:t>
      </w:r>
      <w:r w:rsidR="006B33BF">
        <w:t xml:space="preserve">η επαναληπτική εξέταση </w:t>
      </w:r>
      <w:r w:rsidR="00EA7E40">
        <w:t xml:space="preserve">των εργαστηρίων των μαθημάτων </w:t>
      </w:r>
      <w:r w:rsidR="009B1467">
        <w:t>«</w:t>
      </w:r>
      <w:r w:rsidR="00EA7E40">
        <w:t>Παθολογική</w:t>
      </w:r>
      <w:r w:rsidR="009B1467" w:rsidRPr="009B1467">
        <w:t xml:space="preserve"> </w:t>
      </w:r>
      <w:r w:rsidR="009B1467">
        <w:t xml:space="preserve">Νοσηλευτική </w:t>
      </w:r>
      <w:r w:rsidR="009A0381">
        <w:t>Ι</w:t>
      </w:r>
      <w:r w:rsidR="009B1467">
        <w:t>Ι»</w:t>
      </w:r>
      <w:r w:rsidR="00EA7E40">
        <w:t xml:space="preserve"> και </w:t>
      </w:r>
      <w:r w:rsidR="009B1467">
        <w:t>«</w:t>
      </w:r>
      <w:r w:rsidR="00EA7E40">
        <w:t xml:space="preserve">Χειρουργική Νοσηλευτική </w:t>
      </w:r>
      <w:r w:rsidR="009A0381">
        <w:t>Ι</w:t>
      </w:r>
      <w:r w:rsidR="00EA7E40">
        <w:t>Ι</w:t>
      </w:r>
      <w:r w:rsidR="009B1467">
        <w:t>»</w:t>
      </w:r>
      <w:r w:rsidR="00EA7E40">
        <w:t xml:space="preserve"> (</w:t>
      </w:r>
      <w:r w:rsidR="009A0381">
        <w:t>Δ</w:t>
      </w:r>
      <w:r w:rsidR="00EA7E40">
        <w:t>΄ εξαμήνου) θα πραγματοποιηθ</w:t>
      </w:r>
      <w:r w:rsidR="006B33BF">
        <w:t>εί</w:t>
      </w:r>
      <w:r w:rsidR="00EA7E40">
        <w:t xml:space="preserve"> </w:t>
      </w:r>
      <w:r w:rsidR="0036672B" w:rsidRPr="00805A12">
        <w:rPr>
          <w:b/>
        </w:rPr>
        <w:t>τη</w:t>
      </w:r>
      <w:r w:rsidR="000246D2">
        <w:rPr>
          <w:b/>
        </w:rPr>
        <w:t>ν Τρίτη και την Τετάρτη</w:t>
      </w:r>
      <w:r w:rsidR="0036672B" w:rsidRPr="00805A12">
        <w:rPr>
          <w:b/>
        </w:rPr>
        <w:t xml:space="preserve"> </w:t>
      </w:r>
      <w:r w:rsidR="000246D2">
        <w:rPr>
          <w:b/>
        </w:rPr>
        <w:t xml:space="preserve">3 &amp; </w:t>
      </w:r>
      <w:r w:rsidR="009A0381">
        <w:rPr>
          <w:b/>
        </w:rPr>
        <w:t>4</w:t>
      </w:r>
      <w:r w:rsidR="0036672B" w:rsidRPr="00805A12">
        <w:rPr>
          <w:b/>
        </w:rPr>
        <w:t>/</w:t>
      </w:r>
      <w:r w:rsidR="000246D2">
        <w:rPr>
          <w:b/>
        </w:rPr>
        <w:t>7</w:t>
      </w:r>
      <w:r w:rsidR="0036672B" w:rsidRPr="00805A12">
        <w:rPr>
          <w:b/>
        </w:rPr>
        <w:t>/2018</w:t>
      </w:r>
      <w:r w:rsidR="0036672B">
        <w:t xml:space="preserve">,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 w:rsidR="009A0381">
        <w:rPr>
          <w:rStyle w:val="FontStyle17"/>
          <w:sz w:val="24"/>
          <w:szCs w:val="24"/>
        </w:rPr>
        <w:t>Δ</w:t>
      </w:r>
      <w:r>
        <w:t>΄ εξαμήνου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του </w:t>
      </w:r>
      <w:r w:rsidRPr="0049315D">
        <w:rPr>
          <w:rStyle w:val="FontStyle17"/>
          <w:sz w:val="24"/>
          <w:szCs w:val="24"/>
        </w:rPr>
        <w:t>Νέο</w:t>
      </w:r>
      <w:r>
        <w:rPr>
          <w:rStyle w:val="FontStyle17"/>
          <w:sz w:val="24"/>
          <w:szCs w:val="24"/>
        </w:rPr>
        <w:t>υ</w:t>
      </w:r>
      <w:r w:rsidRPr="0049315D">
        <w:rPr>
          <w:rStyle w:val="FontStyle17"/>
          <w:sz w:val="24"/>
          <w:szCs w:val="24"/>
        </w:rPr>
        <w:t xml:space="preserve"> Κτ</w:t>
      </w:r>
      <w:r>
        <w:rPr>
          <w:rStyle w:val="FontStyle17"/>
          <w:sz w:val="24"/>
          <w:szCs w:val="24"/>
        </w:rPr>
        <w:t>ιρίου</w:t>
      </w:r>
      <w:r w:rsidRPr="0049315D">
        <w:rPr>
          <w:rStyle w:val="FontStyle17"/>
          <w:sz w:val="24"/>
          <w:szCs w:val="24"/>
        </w:rPr>
        <w:t xml:space="preserve"> του Τμήματος</w:t>
      </w:r>
      <w:r w:rsidRPr="0049315D">
        <w:t xml:space="preserve"> Νοσηλευτικής</w:t>
      </w:r>
      <w:r>
        <w:t xml:space="preserve">, </w:t>
      </w:r>
      <w:r w:rsidR="00EA7E40">
        <w:t>ως εξής:</w:t>
      </w:r>
    </w:p>
    <w:p w:rsidR="009A0381" w:rsidRDefault="009A0381" w:rsidP="00EA7E40">
      <w:pPr>
        <w:ind w:left="1134" w:right="1133"/>
        <w:jc w:val="both"/>
      </w:pPr>
    </w:p>
    <w:tbl>
      <w:tblPr>
        <w:tblpPr w:leftFromText="180" w:rightFromText="180" w:vertAnchor="text" w:horzAnchor="margin" w:tblpY="-73"/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9A0381" w:rsidRPr="00671F96" w:rsidTr="009A0381">
        <w:trPr>
          <w:trHeight w:val="94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0246D2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Μάθημα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9A0381" w:rsidRPr="00671F96" w:rsidTr="009A0381">
        <w:trPr>
          <w:trHeight w:val="73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0246D2">
              <w:rPr>
                <w:rStyle w:val="FontStyle17"/>
                <w:rFonts w:ascii="Calibri" w:hAnsi="Calibri"/>
              </w:rPr>
              <w:t>3</w:t>
            </w:r>
            <w:r>
              <w:rPr>
                <w:rStyle w:val="FontStyle17"/>
                <w:rFonts w:ascii="Calibri" w:hAnsi="Calibri"/>
              </w:rPr>
              <w:t>/</w:t>
            </w:r>
            <w:r w:rsidR="000246D2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15:00-</w:t>
            </w:r>
            <w:r w:rsidR="000246D2"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Παθολογική </w:t>
            </w:r>
            <w:proofErr w:type="spellStart"/>
            <w:r>
              <w:rPr>
                <w:rStyle w:val="FontStyle17"/>
                <w:rFonts w:ascii="Calibri" w:hAnsi="Calibri"/>
              </w:rPr>
              <w:t>Νοσ</w:t>
            </w:r>
            <w:proofErr w:type="spellEnd"/>
            <w:r>
              <w:rPr>
                <w:rStyle w:val="FontStyle17"/>
                <w:rFonts w:ascii="Calibri" w:hAnsi="Calibri"/>
              </w:rPr>
              <w:t>/</w:t>
            </w:r>
            <w:proofErr w:type="spellStart"/>
            <w:r>
              <w:rPr>
                <w:rStyle w:val="FontStyle17"/>
                <w:rFonts w:ascii="Calibri" w:hAnsi="Calibri"/>
              </w:rPr>
              <w:t>κή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ΙΙ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0246D2" w:rsidRDefault="000246D2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0246D2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D2" w:rsidRPr="00671F96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3/7/2018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D2" w:rsidRPr="00671F96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D2" w:rsidRPr="00671F96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Χειρουργική </w:t>
            </w:r>
            <w:proofErr w:type="spellStart"/>
            <w:r>
              <w:rPr>
                <w:rStyle w:val="FontStyle17"/>
                <w:rFonts w:ascii="Calibri" w:hAnsi="Calibri"/>
              </w:rPr>
              <w:t>Νοσ</w:t>
            </w:r>
            <w:proofErr w:type="spellEnd"/>
            <w:r>
              <w:rPr>
                <w:rStyle w:val="FontStyle17"/>
                <w:rFonts w:ascii="Calibri" w:hAnsi="Calibri"/>
              </w:rPr>
              <w:t>/</w:t>
            </w:r>
            <w:proofErr w:type="spellStart"/>
            <w:r>
              <w:rPr>
                <w:rStyle w:val="FontStyle17"/>
                <w:rFonts w:ascii="Calibri" w:hAnsi="Calibri"/>
              </w:rPr>
              <w:t>κή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ΙΙ (Επώνυμο από Α ως Μ)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D2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0246D2" w:rsidRDefault="00804D6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Τετάρτη </w:t>
            </w:r>
            <w:r w:rsidR="000246D2">
              <w:rPr>
                <w:rStyle w:val="FontStyle17"/>
                <w:rFonts w:ascii="Calibri" w:hAnsi="Calibri"/>
              </w:rPr>
              <w:t>4</w:t>
            </w:r>
            <w:r>
              <w:rPr>
                <w:rStyle w:val="FontStyle17"/>
                <w:rFonts w:ascii="Calibri" w:hAnsi="Calibri"/>
              </w:rPr>
              <w:t>/</w:t>
            </w:r>
            <w:r w:rsidR="000246D2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0246D2" w:rsidP="000246D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</w:t>
            </w:r>
            <w:r w:rsidR="009A0381">
              <w:rPr>
                <w:rStyle w:val="FontStyle17"/>
                <w:rFonts w:ascii="Calibri" w:hAnsi="Calibri"/>
              </w:rPr>
              <w:t>:00-1</w:t>
            </w:r>
            <w:r>
              <w:rPr>
                <w:rStyle w:val="FontStyle17"/>
                <w:rFonts w:ascii="Calibri" w:hAnsi="Calibri"/>
              </w:rPr>
              <w:t>2</w:t>
            </w:r>
            <w:r w:rsidR="009A0381"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804D62" w:rsidP="00804D6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Χειρουργική </w:t>
            </w:r>
            <w:proofErr w:type="spellStart"/>
            <w:r>
              <w:rPr>
                <w:rStyle w:val="FontStyle17"/>
                <w:rFonts w:ascii="Calibri" w:hAnsi="Calibri"/>
              </w:rPr>
              <w:t>Νοσ</w:t>
            </w:r>
            <w:proofErr w:type="spellEnd"/>
            <w:r>
              <w:rPr>
                <w:rStyle w:val="FontStyle17"/>
                <w:rFonts w:ascii="Calibri" w:hAnsi="Calibri"/>
              </w:rPr>
              <w:t>/</w:t>
            </w:r>
            <w:proofErr w:type="spellStart"/>
            <w:r>
              <w:rPr>
                <w:rStyle w:val="FontStyle17"/>
                <w:rFonts w:ascii="Calibri" w:hAnsi="Calibri"/>
              </w:rPr>
              <w:t>κή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ΙΙ (Επώνυμο από Ν ως Ω)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62" w:rsidRDefault="00804D62" w:rsidP="00804D6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Pr="00671F96" w:rsidRDefault="00804D62" w:rsidP="00804D6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</w:tbl>
    <w:p w:rsidR="00315076" w:rsidRPr="002558AC" w:rsidRDefault="00FF747E" w:rsidP="00315076">
      <w:pPr>
        <w:pStyle w:val="Style9"/>
        <w:widowControl/>
        <w:tabs>
          <w:tab w:val="left" w:pos="720"/>
        </w:tabs>
        <w:spacing w:line="360" w:lineRule="auto"/>
        <w:jc w:val="both"/>
        <w:rPr>
          <w:rFonts w:ascii="Cambria" w:hAnsi="Cambria"/>
          <w:szCs w:val="2"/>
        </w:rPr>
      </w:pPr>
      <w:r w:rsidRPr="00936B81">
        <w:rPr>
          <w:rStyle w:val="FontStyle17"/>
        </w:rPr>
        <w:t>Διευκρινίζεται ότι</w:t>
      </w:r>
      <w:r w:rsidR="00315076">
        <w:rPr>
          <w:rStyle w:val="FontStyle17"/>
        </w:rPr>
        <w:t xml:space="preserve"> </w:t>
      </w:r>
      <w:r w:rsidR="00315076">
        <w:rPr>
          <w:color w:val="000000"/>
        </w:rPr>
        <w:t>η δυνατότητα επαναληπτικής εξέτασης</w:t>
      </w:r>
      <w:r w:rsidR="00315076" w:rsidRPr="00BD5B51">
        <w:rPr>
          <w:color w:val="000000"/>
        </w:rPr>
        <w:t xml:space="preserve"> </w:t>
      </w:r>
      <w:r w:rsidR="00315076">
        <w:rPr>
          <w:color w:val="000000"/>
        </w:rPr>
        <w:t>των εργαστηριακών μαθημάτων ισχύει αποκλειστικά για τους φοιτητές που προσήλθαν στην κανονική (</w:t>
      </w:r>
      <w:r w:rsidR="00315076" w:rsidRPr="00AE0195">
        <w:rPr>
          <w:color w:val="000000"/>
        </w:rPr>
        <w:t>πρώτη) εξέταση του αντίστοιχου εργαστηριακού μαθήματος και εξετάσθηκαν ανεπιτυχώς</w:t>
      </w:r>
      <w:r w:rsidR="00315076">
        <w:rPr>
          <w:color w:val="000000"/>
        </w:rPr>
        <w:t>.</w:t>
      </w:r>
      <w:r w:rsidR="00315076">
        <w:rPr>
          <w:b/>
          <w:sz w:val="22"/>
        </w:rPr>
        <w:t xml:space="preserve"> </w:t>
      </w:r>
    </w:p>
    <w:p w:rsidR="009A0381" w:rsidRDefault="009A0381" w:rsidP="00315076">
      <w:pPr>
        <w:pStyle w:val="Style9"/>
        <w:widowControl/>
        <w:tabs>
          <w:tab w:val="left" w:pos="720"/>
        </w:tabs>
        <w:spacing w:line="360" w:lineRule="auto"/>
        <w:jc w:val="both"/>
      </w:pPr>
    </w:p>
    <w:p w:rsidR="00FF747E" w:rsidRDefault="00FF747E" w:rsidP="00EA7E40">
      <w:pPr>
        <w:ind w:left="1134" w:right="1133"/>
        <w:jc w:val="both"/>
      </w:pPr>
    </w:p>
    <w:p w:rsidR="00FF747E" w:rsidRDefault="00FF747E" w:rsidP="00FF747E">
      <w:r>
        <w:t xml:space="preserve">                                                                                                                Η Διδάσκουσα</w:t>
      </w:r>
    </w:p>
    <w:p w:rsidR="00FF747E" w:rsidRDefault="00FF747E" w:rsidP="00FF747E"/>
    <w:p w:rsidR="00FF747E" w:rsidRDefault="00FF747E" w:rsidP="00FF747E"/>
    <w:p w:rsidR="00FF747E" w:rsidRDefault="00FF747E" w:rsidP="00FF747E">
      <w:pPr>
        <w:ind w:left="5760" w:firstLine="720"/>
      </w:pPr>
      <w:r>
        <w:t xml:space="preserve"> Δρ. Μαρία </w:t>
      </w:r>
      <w:proofErr w:type="spellStart"/>
      <w:r>
        <w:t>Μπατσολάκη</w:t>
      </w:r>
      <w:proofErr w:type="spellEnd"/>
    </w:p>
    <w:p w:rsidR="00FF747E" w:rsidRDefault="00FF747E" w:rsidP="00FF747E">
      <w:pPr>
        <w:ind w:left="5760" w:firstLine="720"/>
      </w:pPr>
      <w:r>
        <w:t xml:space="preserve">   Καθηγήτρια</w:t>
      </w:r>
    </w:p>
    <w:p w:rsidR="009A0381" w:rsidRDefault="009A0381" w:rsidP="00EA7E40">
      <w:pPr>
        <w:ind w:left="1134" w:right="1133"/>
        <w:jc w:val="both"/>
      </w:pPr>
    </w:p>
    <w:p w:rsidR="009A0381" w:rsidRPr="00671F96" w:rsidRDefault="009A0381" w:rsidP="00EA7E40">
      <w:pPr>
        <w:ind w:left="1134" w:right="1133"/>
        <w:jc w:val="both"/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3150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1133" w:bottom="426" w:left="1134" w:header="426" w:footer="284" w:gutter="0"/>
          <w:cols w:space="708" w:equalWidth="0">
            <w:col w:w="9639" w:space="528"/>
          </w:cols>
          <w:docGrid w:linePitch="360"/>
        </w:sect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FF7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A83375" w:rsidRPr="002558AC" w:rsidRDefault="000E0E7A" w:rsidP="00FF747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sectPr w:rsidR="00A83375" w:rsidRPr="002558AC" w:rsidSect="00E53A01">
      <w:headerReference w:type="default" r:id="rId14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CF5F61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CF5F61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CF5F61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0F77"/>
    <w:rsid w:val="00014D9E"/>
    <w:rsid w:val="0002020B"/>
    <w:rsid w:val="00020B63"/>
    <w:rsid w:val="000246D2"/>
    <w:rsid w:val="0003221E"/>
    <w:rsid w:val="000326FA"/>
    <w:rsid w:val="00040663"/>
    <w:rsid w:val="00044032"/>
    <w:rsid w:val="00044C73"/>
    <w:rsid w:val="000528AF"/>
    <w:rsid w:val="00054461"/>
    <w:rsid w:val="0005635D"/>
    <w:rsid w:val="0005636E"/>
    <w:rsid w:val="00060C00"/>
    <w:rsid w:val="0007070C"/>
    <w:rsid w:val="00072E1A"/>
    <w:rsid w:val="000817F8"/>
    <w:rsid w:val="00082B89"/>
    <w:rsid w:val="00082DD1"/>
    <w:rsid w:val="000839A4"/>
    <w:rsid w:val="00086461"/>
    <w:rsid w:val="000871EF"/>
    <w:rsid w:val="000904D2"/>
    <w:rsid w:val="00090E70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1F5887"/>
    <w:rsid w:val="00206F97"/>
    <w:rsid w:val="00207CB4"/>
    <w:rsid w:val="0021218C"/>
    <w:rsid w:val="002134D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3BAC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43E7"/>
    <w:rsid w:val="002D6F4D"/>
    <w:rsid w:val="002E2017"/>
    <w:rsid w:val="002E75E6"/>
    <w:rsid w:val="002F1E31"/>
    <w:rsid w:val="002F267B"/>
    <w:rsid w:val="00304E34"/>
    <w:rsid w:val="00312A01"/>
    <w:rsid w:val="00315076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6672B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44F07"/>
    <w:rsid w:val="00455DFC"/>
    <w:rsid w:val="00457207"/>
    <w:rsid w:val="0049315D"/>
    <w:rsid w:val="00494D6E"/>
    <w:rsid w:val="004A09AA"/>
    <w:rsid w:val="004A159C"/>
    <w:rsid w:val="004A39DA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476B2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B33BF"/>
    <w:rsid w:val="006C0956"/>
    <w:rsid w:val="006C1CE5"/>
    <w:rsid w:val="006C4372"/>
    <w:rsid w:val="006C681B"/>
    <w:rsid w:val="006C6CA5"/>
    <w:rsid w:val="006D09D7"/>
    <w:rsid w:val="006E5846"/>
    <w:rsid w:val="006E7091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6198F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0C2B"/>
    <w:rsid w:val="007F4EE5"/>
    <w:rsid w:val="007F7533"/>
    <w:rsid w:val="00804D62"/>
    <w:rsid w:val="0080502A"/>
    <w:rsid w:val="00805A12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28E4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0381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53AF"/>
    <w:rsid w:val="00AF0F82"/>
    <w:rsid w:val="00AF210A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29D3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16E6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CF5F6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B410E"/>
    <w:rsid w:val="00EC68FC"/>
    <w:rsid w:val="00ED0212"/>
    <w:rsid w:val="00ED3190"/>
    <w:rsid w:val="00ED7D54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F2560-63F2-4044-B001-1CEEE95C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92</TotalTime>
  <Pages>3</Pages>
  <Words>161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33</cp:revision>
  <cp:lastPrinted>2018-05-14T15:00:00Z</cp:lastPrinted>
  <dcterms:created xsi:type="dcterms:W3CDTF">2016-05-12T10:07:00Z</dcterms:created>
  <dcterms:modified xsi:type="dcterms:W3CDTF">2018-06-18T10:19:00Z</dcterms:modified>
</cp:coreProperties>
</file>