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9F00DC" w:rsidRPr="009F00DC" w:rsidRDefault="009767BB" w:rsidP="00C7251A">
      <w:pPr>
        <w:ind w:right="-283" w:hanging="284"/>
        <w:jc w:val="center"/>
        <w:rPr>
          <w:b/>
          <w:sz w:val="56"/>
          <w:szCs w:val="56"/>
          <w:u w:val="single"/>
        </w:rPr>
      </w:pPr>
      <w:r w:rsidRPr="009F00DC">
        <w:rPr>
          <w:b/>
          <w:sz w:val="56"/>
          <w:szCs w:val="56"/>
          <w:u w:val="single"/>
        </w:rPr>
        <w:t>Τ</w:t>
      </w:r>
      <w:r w:rsidR="009F00DC" w:rsidRPr="009F00DC">
        <w:rPr>
          <w:b/>
          <w:sz w:val="56"/>
          <w:szCs w:val="56"/>
          <w:u w:val="single"/>
        </w:rPr>
        <w:t>Η</w:t>
      </w:r>
      <w:r w:rsidR="00743DF2">
        <w:rPr>
          <w:b/>
          <w:sz w:val="56"/>
          <w:szCs w:val="56"/>
          <w:u w:val="single"/>
        </w:rPr>
        <w:t>Ν ΤΕΤΑΡΤΗ</w:t>
      </w:r>
      <w:r w:rsidR="009F00DC" w:rsidRPr="009F00DC">
        <w:rPr>
          <w:b/>
          <w:sz w:val="56"/>
          <w:szCs w:val="56"/>
          <w:u w:val="single"/>
        </w:rPr>
        <w:t xml:space="preserve"> 2</w:t>
      </w:r>
      <w:r w:rsidR="00743DF2">
        <w:rPr>
          <w:b/>
          <w:sz w:val="56"/>
          <w:szCs w:val="56"/>
          <w:u w:val="single"/>
        </w:rPr>
        <w:t>3</w:t>
      </w:r>
      <w:r w:rsidR="009F00DC" w:rsidRPr="009F00DC">
        <w:rPr>
          <w:b/>
          <w:sz w:val="56"/>
          <w:szCs w:val="56"/>
          <w:u w:val="single"/>
        </w:rPr>
        <w:t>/</w:t>
      </w:r>
      <w:r w:rsidR="00C35D35">
        <w:rPr>
          <w:b/>
          <w:sz w:val="56"/>
          <w:szCs w:val="56"/>
          <w:u w:val="single"/>
        </w:rPr>
        <w:t>5</w:t>
      </w:r>
      <w:r w:rsidR="009F00DC" w:rsidRPr="009F00DC">
        <w:rPr>
          <w:b/>
          <w:sz w:val="56"/>
          <w:szCs w:val="56"/>
          <w:u w:val="single"/>
        </w:rPr>
        <w:t>/201</w:t>
      </w:r>
      <w:r w:rsidR="00B52B3C">
        <w:rPr>
          <w:b/>
          <w:sz w:val="56"/>
          <w:szCs w:val="56"/>
          <w:u w:val="single"/>
        </w:rPr>
        <w:t>8</w:t>
      </w:r>
    </w:p>
    <w:p w:rsidR="009F00DC" w:rsidRDefault="009F00DC" w:rsidP="00C7251A">
      <w:pPr>
        <w:ind w:right="-283" w:hanging="284"/>
        <w:jc w:val="center"/>
        <w:rPr>
          <w:b/>
          <w:sz w:val="56"/>
          <w:szCs w:val="56"/>
          <w:u w:val="single"/>
        </w:rPr>
      </w:pPr>
      <w:r w:rsidRPr="009F00DC">
        <w:rPr>
          <w:b/>
          <w:sz w:val="56"/>
          <w:szCs w:val="56"/>
          <w:u w:val="single"/>
        </w:rPr>
        <w:t>&amp; ΩΡΑ 1</w:t>
      </w:r>
      <w:r w:rsidR="00743DF2">
        <w:rPr>
          <w:b/>
          <w:sz w:val="56"/>
          <w:szCs w:val="56"/>
          <w:u w:val="single"/>
        </w:rPr>
        <w:t>3</w:t>
      </w:r>
      <w:r w:rsidRPr="009F00DC">
        <w:rPr>
          <w:b/>
          <w:sz w:val="56"/>
          <w:szCs w:val="56"/>
          <w:u w:val="single"/>
        </w:rPr>
        <w:t>.00</w:t>
      </w:r>
    </w:p>
    <w:p w:rsidR="009F00DC" w:rsidRPr="009F00DC" w:rsidRDefault="009F00DC" w:rsidP="00C7251A">
      <w:pPr>
        <w:ind w:right="-283" w:hanging="284"/>
        <w:jc w:val="center"/>
        <w:rPr>
          <w:b/>
          <w:sz w:val="56"/>
          <w:szCs w:val="56"/>
          <w:u w:val="single"/>
        </w:rPr>
      </w:pPr>
    </w:p>
    <w:p w:rsidR="00743DF2" w:rsidRDefault="009F00DC" w:rsidP="00C7251A">
      <w:pPr>
        <w:ind w:right="-283" w:hanging="284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ΘΑ ΠΡΑΓΜΑΤΟΠΟΙΗΘΕΙ </w:t>
      </w:r>
      <w:r w:rsidR="00C35D35">
        <w:rPr>
          <w:b/>
          <w:sz w:val="56"/>
          <w:szCs w:val="56"/>
        </w:rPr>
        <w:t>ΑΝΑΣΚΟΠΗΣΗ ΤΗΣ ΥΛΗΣ Τ</w:t>
      </w:r>
      <w:r w:rsidR="00743DF2">
        <w:rPr>
          <w:b/>
          <w:sz w:val="56"/>
          <w:szCs w:val="56"/>
        </w:rPr>
        <w:t>ΟΥ</w:t>
      </w:r>
      <w:r w:rsidR="00C35D35">
        <w:rPr>
          <w:b/>
          <w:sz w:val="56"/>
          <w:szCs w:val="56"/>
        </w:rPr>
        <w:t xml:space="preserve"> ΜΑΘΗΜΑΤ</w:t>
      </w:r>
      <w:r w:rsidR="00743DF2">
        <w:rPr>
          <w:b/>
          <w:sz w:val="56"/>
          <w:szCs w:val="56"/>
        </w:rPr>
        <w:t>ΟΣ</w:t>
      </w:r>
    </w:p>
    <w:p w:rsidR="00743DF2" w:rsidRPr="00743DF2" w:rsidRDefault="00743DF2" w:rsidP="00C7251A">
      <w:pPr>
        <w:ind w:right="-283" w:hanging="284"/>
        <w:jc w:val="center"/>
        <w:rPr>
          <w:b/>
          <w:sz w:val="56"/>
          <w:szCs w:val="56"/>
          <w:u w:val="single"/>
        </w:rPr>
      </w:pPr>
      <w:r w:rsidRPr="00743DF2">
        <w:rPr>
          <w:b/>
          <w:sz w:val="56"/>
          <w:szCs w:val="56"/>
          <w:u w:val="single"/>
        </w:rPr>
        <w:t>ΟΙΚΟΝΟΜΙΑ ΤΗΣ ΥΓΕΙΑΣ</w:t>
      </w:r>
    </w:p>
    <w:p w:rsidR="00B52B3C" w:rsidRDefault="00B52B3C" w:rsidP="00C7251A">
      <w:pPr>
        <w:ind w:right="-283" w:hanging="284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ΤΟΥ κ. Π. ΚΙΕΚΚΑ</w:t>
      </w:r>
    </w:p>
    <w:p w:rsidR="009F00DC" w:rsidRDefault="004B5BB4" w:rsidP="00C7251A">
      <w:pPr>
        <w:ind w:right="-283" w:hanging="284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</w:t>
      </w:r>
    </w:p>
    <w:p w:rsidR="004B5BB4" w:rsidRDefault="00B52B3C" w:rsidP="00C7251A">
      <w:pPr>
        <w:ind w:right="-283" w:hanging="284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</w:t>
      </w: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511492" w:rsidRPr="00503EBC" w:rsidRDefault="000E0E7A" w:rsidP="00503EBC">
      <w:pPr>
        <w:ind w:right="-283" w:hanging="284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A6212E">
          <w:headerReference w:type="default" r:id="rId8"/>
          <w:footerReference w:type="default" r:id="rId9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  <w:r>
        <w:rPr>
          <w:b/>
          <w:sz w:val="22"/>
        </w:rPr>
        <w:t xml:space="preserve">   </w:t>
      </w:r>
    </w:p>
    <w:p w:rsidR="00C7251A" w:rsidRDefault="00C7251A" w:rsidP="00C7251A">
      <w:pPr>
        <w:ind w:left="5760" w:firstLine="720"/>
      </w:pPr>
    </w:p>
    <w:p w:rsidR="00477E2E" w:rsidRDefault="00477E2E" w:rsidP="00477E2E">
      <w:pPr>
        <w:ind w:left="5760"/>
      </w:pPr>
      <w:r>
        <w:t xml:space="preserve">          </w:t>
      </w:r>
      <w:r w:rsidR="009F00DC">
        <w:t xml:space="preserve">            </w:t>
      </w:r>
      <w:r>
        <w:t xml:space="preserve"> Ο </w:t>
      </w:r>
      <w:r w:rsidR="009F00DC">
        <w:t>Διδάσκων</w:t>
      </w:r>
    </w:p>
    <w:p w:rsidR="00477E2E" w:rsidRDefault="00477E2E" w:rsidP="00477E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477E2E" w:rsidRDefault="00477E2E" w:rsidP="00477E2E"/>
    <w:p w:rsidR="00477E2E" w:rsidRDefault="009F00DC" w:rsidP="00477E2E">
      <w:pPr>
        <w:ind w:left="5760" w:firstLine="720"/>
      </w:pPr>
      <w:r>
        <w:t xml:space="preserve">    </w:t>
      </w:r>
      <w:r w:rsidR="00477E2E">
        <w:t xml:space="preserve">Παναγιώτης </w:t>
      </w:r>
      <w:proofErr w:type="spellStart"/>
      <w:r w:rsidR="00477E2E">
        <w:t>Κιέκκας</w:t>
      </w:r>
      <w:proofErr w:type="spellEnd"/>
    </w:p>
    <w:p w:rsidR="009F00DC" w:rsidRDefault="009F00DC" w:rsidP="009F00DC">
      <w:pPr>
        <w:ind w:left="5760" w:firstLine="720"/>
      </w:pPr>
      <w:r>
        <w:t xml:space="preserve">      </w:t>
      </w:r>
      <w:proofErr w:type="spellStart"/>
      <w:r>
        <w:t>Αναπλ</w:t>
      </w:r>
      <w:proofErr w:type="spellEnd"/>
      <w:r>
        <w:t>. Καθηγητής</w:t>
      </w:r>
    </w:p>
    <w:p w:rsidR="000E0E7A" w:rsidRDefault="000E0E7A" w:rsidP="000E0E7A"/>
    <w:p w:rsidR="002558AC" w:rsidRPr="002558AC" w:rsidRDefault="000E0E7A" w:rsidP="00A6212E">
      <w:pPr>
        <w:rPr>
          <w:rFonts w:ascii="Cambria" w:hAnsi="Cambria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p w:rsidR="00E53A01" w:rsidRDefault="00E53A01" w:rsidP="002558AC">
      <w:pPr>
        <w:tabs>
          <w:tab w:val="left" w:pos="2835"/>
        </w:tabs>
        <w:rPr>
          <w:rFonts w:ascii="Cambria" w:hAnsi="Cambria"/>
          <w:szCs w:val="2"/>
        </w:rPr>
        <w:sectPr w:rsidR="00E53A01" w:rsidSect="002558AC">
          <w:headerReference w:type="default" r:id="rId10"/>
          <w:type w:val="continuous"/>
          <w:pgSz w:w="11906" w:h="16838" w:code="9"/>
          <w:pgMar w:top="533" w:right="282" w:bottom="2552" w:left="851" w:header="567" w:footer="283" w:gutter="0"/>
          <w:cols w:space="708" w:equalWidth="0">
            <w:col w:w="9354" w:space="528"/>
          </w:cols>
          <w:docGrid w:linePitch="360"/>
        </w:sectPr>
      </w:pPr>
    </w:p>
    <w:p w:rsidR="00A83375" w:rsidRPr="002558AC" w:rsidRDefault="00A83375" w:rsidP="002558A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B50" w:rsidRDefault="002E4B50" w:rsidP="0044058E">
      <w:r>
        <w:separator/>
      </w:r>
    </w:p>
  </w:endnote>
  <w:endnote w:type="continuationSeparator" w:id="0">
    <w:p w:rsidR="002E4B50" w:rsidRDefault="002E4B50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B50" w:rsidRDefault="002E4B50" w:rsidP="0044058E">
      <w:r>
        <w:separator/>
      </w:r>
    </w:p>
  </w:footnote>
  <w:footnote w:type="continuationSeparator" w:id="0">
    <w:p w:rsidR="002E4B50" w:rsidRDefault="002E4B50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EA114C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EA114C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EA114C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proofErr w:type="spellStart"/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027D"/>
    <w:rsid w:val="0000148A"/>
    <w:rsid w:val="000059FE"/>
    <w:rsid w:val="00014D9E"/>
    <w:rsid w:val="0002020B"/>
    <w:rsid w:val="00020B63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819"/>
    <w:rsid w:val="000B6990"/>
    <w:rsid w:val="000C44C0"/>
    <w:rsid w:val="000D79D5"/>
    <w:rsid w:val="000E0E7A"/>
    <w:rsid w:val="000E256A"/>
    <w:rsid w:val="000E3174"/>
    <w:rsid w:val="000F319E"/>
    <w:rsid w:val="000F3E2E"/>
    <w:rsid w:val="000F4968"/>
    <w:rsid w:val="00101BAC"/>
    <w:rsid w:val="001031FD"/>
    <w:rsid w:val="0010521A"/>
    <w:rsid w:val="00116C2C"/>
    <w:rsid w:val="00137FF1"/>
    <w:rsid w:val="00154832"/>
    <w:rsid w:val="00163364"/>
    <w:rsid w:val="00182829"/>
    <w:rsid w:val="00192F41"/>
    <w:rsid w:val="001A0533"/>
    <w:rsid w:val="001A13C3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9795F"/>
    <w:rsid w:val="002A29D4"/>
    <w:rsid w:val="002B749A"/>
    <w:rsid w:val="002C2893"/>
    <w:rsid w:val="002C3882"/>
    <w:rsid w:val="002D1921"/>
    <w:rsid w:val="002D413C"/>
    <w:rsid w:val="002D6F4D"/>
    <w:rsid w:val="002E2017"/>
    <w:rsid w:val="002E4B50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77E2E"/>
    <w:rsid w:val="00494D6E"/>
    <w:rsid w:val="004A09AA"/>
    <w:rsid w:val="004A159C"/>
    <w:rsid w:val="004A609F"/>
    <w:rsid w:val="004A6AAC"/>
    <w:rsid w:val="004A77E8"/>
    <w:rsid w:val="004B5BB4"/>
    <w:rsid w:val="004C1B6F"/>
    <w:rsid w:val="004C32D6"/>
    <w:rsid w:val="004C7EF5"/>
    <w:rsid w:val="004E1EE8"/>
    <w:rsid w:val="004E6D56"/>
    <w:rsid w:val="005032EA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4C5D"/>
    <w:rsid w:val="00673D6C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3DF2"/>
    <w:rsid w:val="00746885"/>
    <w:rsid w:val="007513A7"/>
    <w:rsid w:val="0077689D"/>
    <w:rsid w:val="007774D3"/>
    <w:rsid w:val="00782CA0"/>
    <w:rsid w:val="00784C9B"/>
    <w:rsid w:val="00787D12"/>
    <w:rsid w:val="007A52BA"/>
    <w:rsid w:val="007A700E"/>
    <w:rsid w:val="007B49A1"/>
    <w:rsid w:val="007C5E87"/>
    <w:rsid w:val="007D28BD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716C1"/>
    <w:rsid w:val="009767BB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9F00DC"/>
    <w:rsid w:val="00A20C26"/>
    <w:rsid w:val="00A2377F"/>
    <w:rsid w:val="00A33CDF"/>
    <w:rsid w:val="00A446C0"/>
    <w:rsid w:val="00A6212E"/>
    <w:rsid w:val="00A72736"/>
    <w:rsid w:val="00A75A43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52B3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A7622"/>
    <w:rsid w:val="00BD29FE"/>
    <w:rsid w:val="00BD2AE9"/>
    <w:rsid w:val="00BD4587"/>
    <w:rsid w:val="00BD673A"/>
    <w:rsid w:val="00BD6B45"/>
    <w:rsid w:val="00BD7A6D"/>
    <w:rsid w:val="00C124BF"/>
    <w:rsid w:val="00C155D4"/>
    <w:rsid w:val="00C223AA"/>
    <w:rsid w:val="00C35D35"/>
    <w:rsid w:val="00C3642C"/>
    <w:rsid w:val="00C5146D"/>
    <w:rsid w:val="00C51F02"/>
    <w:rsid w:val="00C55750"/>
    <w:rsid w:val="00C7251A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4BA1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114C"/>
    <w:rsid w:val="00EA2548"/>
    <w:rsid w:val="00EA2622"/>
    <w:rsid w:val="00EA6C65"/>
    <w:rsid w:val="00EA7D95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77C3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15A0"/>
    <w:rsid w:val="00F87003"/>
    <w:rsid w:val="00FA5B85"/>
    <w:rsid w:val="00FB0B51"/>
    <w:rsid w:val="00FB64AE"/>
    <w:rsid w:val="00FC0350"/>
    <w:rsid w:val="00FC2B89"/>
    <w:rsid w:val="00FC724C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1EA2D-0D2C-468E-BC75-EE5441DAF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</Template>
  <TotalTime>39</TotalTime>
  <Pages>2</Pages>
  <Words>26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user</cp:lastModifiedBy>
  <cp:revision>15</cp:revision>
  <cp:lastPrinted>2017-05-18T11:00:00Z</cp:lastPrinted>
  <dcterms:created xsi:type="dcterms:W3CDTF">2016-05-12T10:07:00Z</dcterms:created>
  <dcterms:modified xsi:type="dcterms:W3CDTF">2018-05-14T12:46:00Z</dcterms:modified>
</cp:coreProperties>
</file>