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676EBB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676EBB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676EBB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2F674C" w:rsidRDefault="006C4372" w:rsidP="002F674C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2558AC" w:rsidRPr="00F554A7" w:rsidRDefault="002558AC" w:rsidP="004E1EE8">
      <w:pPr>
        <w:rPr>
          <w:sz w:val="14"/>
        </w:rPr>
      </w:pPr>
      <w:bookmarkStart w:id="0" w:name="_GoBack"/>
      <w:bookmarkEnd w:id="0"/>
    </w:p>
    <w:p w:rsidR="0019154F" w:rsidRPr="002F674C" w:rsidRDefault="004E1EE8" w:rsidP="002F674C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EC6606">
        <w:rPr>
          <w:b/>
        </w:rPr>
        <w:t>Πληροφορικής της Υγείας</w:t>
      </w: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C933CC">
        <w:t>ου</w:t>
      </w:r>
      <w:r>
        <w:t xml:space="preserve"> μαθ</w:t>
      </w:r>
      <w:r w:rsidR="00C933CC">
        <w:t>ήματος</w:t>
      </w:r>
      <w:r>
        <w:t xml:space="preserve"> </w:t>
      </w:r>
      <w:r w:rsidR="009B1467">
        <w:t>«</w:t>
      </w:r>
      <w:r w:rsidR="00EC6606" w:rsidRPr="00EC6606">
        <w:t>Πληροφορικής της Υγείας</w:t>
      </w:r>
      <w:r w:rsidR="009B1467">
        <w:t>»</w:t>
      </w:r>
      <w:r>
        <w:t xml:space="preserve"> (</w:t>
      </w:r>
      <w:r w:rsidR="00EC6606">
        <w:t>Δ</w:t>
      </w:r>
      <w:r>
        <w:t xml:space="preserve">΄ εξαμήνου) για το </w:t>
      </w:r>
      <w:r w:rsidR="00304B5E">
        <w:t>Εα</w:t>
      </w:r>
      <w:r>
        <w:t>ρινό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933CC" w:rsidRPr="00671F96" w:rsidTr="00917232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BC5C5A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2F674C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>
              <w:rPr>
                <w:rStyle w:val="FontStyle17"/>
                <w:rFonts w:ascii="Calibri" w:hAnsi="Calibri"/>
                <w:lang w:val="en-US"/>
              </w:rPr>
              <w:t>29/5/2017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12:00 – 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5E" w:rsidRPr="00860286" w:rsidRDefault="00EC6606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Ρόμπολας Περικλής</w:t>
            </w:r>
          </w:p>
        </w:tc>
      </w:tr>
      <w:tr w:rsidR="002F674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2F674C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>
              <w:rPr>
                <w:rStyle w:val="FontStyle17"/>
                <w:rFonts w:ascii="Calibri" w:hAnsi="Calibri"/>
                <w:lang w:val="en-US"/>
              </w:rPr>
              <w:t>29/5/2017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14:00 – 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86028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Ρόμπολας Περικλής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31/5/2017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14:00 – 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860286" w:rsidRDefault="00EC6606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Μαυρουδή Σεφερίνα</w:t>
            </w:r>
          </w:p>
        </w:tc>
      </w:tr>
      <w:tr w:rsidR="002F674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31/5/2017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16:00 – 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86028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Μαυρουδή Σεφερίνα</w:t>
            </w:r>
          </w:p>
        </w:tc>
      </w:tr>
      <w:tr w:rsidR="00C933C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09:00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EC6606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Μαυρουδή Σεφερίνα</w:t>
            </w:r>
          </w:p>
        </w:tc>
      </w:tr>
      <w:tr w:rsidR="002F674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11:00 – 13:00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Μαυρουδή Σεφερίνα</w:t>
            </w:r>
          </w:p>
        </w:tc>
      </w:tr>
      <w:tr w:rsidR="002F674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13:00 – 15:00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Μαυρουδή Σεφερίνα</w:t>
            </w:r>
          </w:p>
        </w:tc>
      </w:tr>
      <w:tr w:rsidR="002F674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E11B4B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</w:t>
            </w:r>
            <w:r w:rsidR="00E11B4B">
              <w:rPr>
                <w:rStyle w:val="FontStyle17"/>
                <w:rFonts w:ascii="Calibri" w:hAnsi="Calibri"/>
              </w:rPr>
              <w:t>έμπτη 1</w:t>
            </w:r>
            <w:r>
              <w:rPr>
                <w:rStyle w:val="FontStyle17"/>
                <w:rFonts w:ascii="Calibri" w:hAnsi="Calibri"/>
              </w:rPr>
              <w:t>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E11B4B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13:00 – 15</w:t>
            </w:r>
            <w:r w:rsidR="002F674C"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Νικολάου Ελένη</w:t>
            </w:r>
          </w:p>
        </w:tc>
      </w:tr>
      <w:tr w:rsidR="002F674C" w:rsidRPr="00671F96" w:rsidTr="00917232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2F674C" w:rsidP="00E11B4B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</w:t>
            </w:r>
            <w:r w:rsidR="00E11B4B">
              <w:rPr>
                <w:rStyle w:val="FontStyle17"/>
                <w:rFonts w:ascii="Calibri" w:hAnsi="Calibri"/>
              </w:rPr>
              <w:t>έμπτη 1</w:t>
            </w:r>
            <w:r>
              <w:rPr>
                <w:rStyle w:val="FontStyle17"/>
                <w:rFonts w:ascii="Calibri" w:hAnsi="Calibri"/>
              </w:rPr>
              <w:t>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Pr="00671F96" w:rsidRDefault="00E11B4B" w:rsidP="00C93B0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 – 17</w:t>
            </w:r>
            <w:r w:rsidR="002F674C"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Default="002F674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4C" w:rsidRDefault="002F674C" w:rsidP="00304B5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Νικολάου Ελένη</w:t>
            </w:r>
          </w:p>
        </w:tc>
      </w:tr>
    </w:tbl>
    <w:p w:rsidR="00C933CC" w:rsidRDefault="00C933CC" w:rsidP="002F674C">
      <w:pPr>
        <w:ind w:right="1133"/>
        <w:jc w:val="both"/>
      </w:pPr>
    </w:p>
    <w:p w:rsidR="00C933CC" w:rsidRDefault="00C933CC" w:rsidP="00C933CC">
      <w:r>
        <w:t xml:space="preserve">                                                                                                                  </w:t>
      </w:r>
      <w:r w:rsidR="00EC6606">
        <w:t>Η</w:t>
      </w:r>
      <w:r>
        <w:t xml:space="preserve"> Διδάσκ</w:t>
      </w:r>
      <w:r w:rsidR="00EC6606">
        <w:t>ουσα</w:t>
      </w:r>
    </w:p>
    <w:p w:rsidR="00C933CC" w:rsidRDefault="00C933CC" w:rsidP="00C933CC"/>
    <w:p w:rsidR="00E11B4B" w:rsidRDefault="00E11B4B" w:rsidP="00C933CC"/>
    <w:p w:rsidR="00C933CC" w:rsidRPr="00EC6606" w:rsidRDefault="00E11B4B" w:rsidP="00C933CC">
      <w:pPr>
        <w:ind w:left="5760" w:firstLine="720"/>
      </w:pPr>
      <w:r>
        <w:t xml:space="preserve">   </w:t>
      </w:r>
      <w:r w:rsidR="00EC6606" w:rsidRPr="00EC6606">
        <w:t xml:space="preserve">Μαυρουδή Σεφερίνα </w:t>
      </w:r>
    </w:p>
    <w:p w:rsidR="00EA7E40" w:rsidRPr="002F674C" w:rsidRDefault="00EC6606" w:rsidP="002F674C">
      <w:pPr>
        <w:ind w:left="5760" w:firstLine="720"/>
        <w:rPr>
          <w:rStyle w:val="FontStyle17"/>
          <w:sz w:val="24"/>
          <w:szCs w:val="24"/>
        </w:rPr>
        <w:sectPr w:rsidR="00EA7E40" w:rsidRPr="002F674C" w:rsidSect="002F67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2552" w:left="1134" w:header="426" w:footer="284" w:gutter="0"/>
          <w:cols w:space="708" w:equalWidth="0">
            <w:col w:w="9923" w:space="528"/>
          </w:cols>
          <w:docGrid w:linePitch="360"/>
        </w:sectPr>
      </w:pPr>
      <w:r>
        <w:t>Κ</w:t>
      </w:r>
      <w:r w:rsidR="00C933CC" w:rsidRPr="00EC6606">
        <w:t>αθηγ</w:t>
      </w:r>
      <w:r>
        <w:t>ήτρια Εφαρμογώ</w:t>
      </w:r>
      <w:r w:rsidR="002F674C">
        <w:t>ν</w:t>
      </w:r>
    </w:p>
    <w:p w:rsidR="00511492" w:rsidRPr="00503EBC" w:rsidRDefault="00511492" w:rsidP="002F674C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</w:p>
    <w:p w:rsidR="00E53A01" w:rsidRPr="002F674C" w:rsidRDefault="00E53A01" w:rsidP="002F674C">
      <w:pPr>
        <w:sectPr w:rsidR="00E53A01" w:rsidRPr="002F674C" w:rsidSect="002F674C">
          <w:headerReference w:type="default" r:id="rId14"/>
          <w:type w:val="continuous"/>
          <w:pgSz w:w="11906" w:h="16838" w:code="9"/>
          <w:pgMar w:top="851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D4" w:rsidRDefault="00A71BD4" w:rsidP="0044058E">
      <w:r>
        <w:separator/>
      </w:r>
    </w:p>
  </w:endnote>
  <w:endnote w:type="continuationSeparator" w:id="1">
    <w:p w:rsidR="00A71BD4" w:rsidRDefault="00A71BD4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D4" w:rsidRDefault="00A71BD4" w:rsidP="0044058E">
      <w:r>
        <w:separator/>
      </w:r>
    </w:p>
  </w:footnote>
  <w:footnote w:type="continuationSeparator" w:id="1">
    <w:p w:rsidR="00A71BD4" w:rsidRDefault="00A71BD4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130C9D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130C9D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130C9D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0C9D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3FE3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2F674C"/>
    <w:rsid w:val="00304B5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1CD2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95CF3"/>
    <w:rsid w:val="004A09AA"/>
    <w:rsid w:val="004A159C"/>
    <w:rsid w:val="004A609F"/>
    <w:rsid w:val="004A6AAC"/>
    <w:rsid w:val="004A77E8"/>
    <w:rsid w:val="004B3FE8"/>
    <w:rsid w:val="004C1B6F"/>
    <w:rsid w:val="004C32D6"/>
    <w:rsid w:val="004C6214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65BE8"/>
    <w:rsid w:val="00673D6C"/>
    <w:rsid w:val="00676EBB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02D2D"/>
    <w:rsid w:val="00A20C26"/>
    <w:rsid w:val="00A2377F"/>
    <w:rsid w:val="00A33CDF"/>
    <w:rsid w:val="00A446C0"/>
    <w:rsid w:val="00A6212E"/>
    <w:rsid w:val="00A71BD4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5C5A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1B4B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606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77626-0F37-47C9-95C8-F82F99F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80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Georgia</cp:lastModifiedBy>
  <cp:revision>26</cp:revision>
  <cp:lastPrinted>2016-12-13T11:45:00Z</cp:lastPrinted>
  <dcterms:created xsi:type="dcterms:W3CDTF">2016-05-12T10:07:00Z</dcterms:created>
  <dcterms:modified xsi:type="dcterms:W3CDTF">2017-05-16T10:51:00Z</dcterms:modified>
</cp:coreProperties>
</file>