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Α.Π.</w:t>
      </w:r>
    </w:p>
    <w:p w:rsidR="004E1EE8" w:rsidRPr="00976F35" w:rsidRDefault="005F2AA3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>Πληροφορίες : κ. Ζαχαροπούλου Άννα</w:t>
      </w:r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5F2AA3">
        <w:rPr>
          <w:sz w:val="22"/>
          <w:szCs w:val="22"/>
        </w:rPr>
        <w:t>6</w:t>
      </w:r>
      <w:r w:rsidR="00F554A7">
        <w:rPr>
          <w:sz w:val="22"/>
          <w:szCs w:val="22"/>
        </w:rPr>
        <w:t>9</w:t>
      </w:r>
      <w:r w:rsidR="005F2AA3">
        <w:rPr>
          <w:sz w:val="22"/>
          <w:szCs w:val="22"/>
        </w:rPr>
        <w:t>130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F554A7" w:rsidRDefault="006C4372" w:rsidP="004E1EE8">
      <w:pPr>
        <w:pStyle w:val="3"/>
        <w:ind w:left="-284"/>
        <w:rPr>
          <w:sz w:val="20"/>
        </w:rPr>
      </w:pPr>
      <w:r w:rsidRPr="00F554A7">
        <w:rPr>
          <w:sz w:val="20"/>
        </w:rPr>
        <w:tab/>
      </w:r>
      <w:r w:rsidRPr="00F554A7">
        <w:rPr>
          <w:sz w:val="22"/>
        </w:rPr>
        <w:t xml:space="preserve"> </w:t>
      </w:r>
    </w:p>
    <w:p w:rsidR="00EC744F" w:rsidRPr="00F554A7" w:rsidRDefault="00EC744F" w:rsidP="004E1EE8">
      <w:pPr>
        <w:rPr>
          <w:b/>
        </w:rPr>
      </w:pPr>
    </w:p>
    <w:p w:rsidR="00F554A7" w:rsidRPr="00BC5B0F" w:rsidRDefault="004E1EE8" w:rsidP="00F554A7">
      <w:pPr>
        <w:spacing w:line="360" w:lineRule="auto"/>
        <w:ind w:right="-284"/>
        <w:jc w:val="both"/>
        <w:rPr>
          <w:b/>
        </w:rPr>
      </w:pPr>
      <w:bookmarkStart w:id="0" w:name="_GoBack"/>
      <w:bookmarkEnd w:id="0"/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 xml:space="preserve">Εξετάσεις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 xml:space="preserve">ων Παθολογικής </w:t>
      </w:r>
      <w:r w:rsidR="00FE6371">
        <w:rPr>
          <w:b/>
        </w:rPr>
        <w:t>/</w:t>
      </w:r>
      <w:r w:rsidR="00EA7E40" w:rsidRPr="00EA7E40">
        <w:rPr>
          <w:b/>
        </w:rPr>
        <w:t xml:space="preserve"> Χειρουργικής Νοσηλευτικής Ι</w:t>
      </w:r>
      <w:r w:rsidR="00BC5B0F">
        <w:rPr>
          <w:b/>
          <w:lang w:val="en-US"/>
        </w:rPr>
        <w:t>I</w:t>
      </w:r>
    </w:p>
    <w:p w:rsidR="00EA7E40" w:rsidRDefault="00EA7E40" w:rsidP="00EC744F">
      <w:pPr>
        <w:ind w:right="284"/>
        <w:jc w:val="both"/>
      </w:pPr>
      <w:r>
        <w:t xml:space="preserve">Οι εξετάσεις των εργαστηρίων των μαθημάτων </w:t>
      </w:r>
      <w:r w:rsidR="009B1467">
        <w:t>«</w:t>
      </w:r>
      <w:r>
        <w:t>Παθολογική</w:t>
      </w:r>
      <w:r w:rsidR="009B1467" w:rsidRPr="009B1467">
        <w:t xml:space="preserve"> </w:t>
      </w:r>
      <w:r w:rsidR="009B1467">
        <w:t xml:space="preserve">Νοσηλευτική </w:t>
      </w:r>
      <w:r w:rsidR="00BC5B0F">
        <w:t>Ι</w:t>
      </w:r>
      <w:r w:rsidR="009B1467">
        <w:t>Ι»</w:t>
      </w:r>
      <w:r>
        <w:t xml:space="preserve"> και </w:t>
      </w:r>
      <w:r w:rsidR="009B1467">
        <w:t>«</w:t>
      </w:r>
      <w:r>
        <w:t>Χειρουργική Νοσηλευτική Ι</w:t>
      </w:r>
      <w:r w:rsidR="00BC5B0F">
        <w:t>Ι</w:t>
      </w:r>
      <w:r w:rsidR="009B1467">
        <w:t>»</w:t>
      </w:r>
      <w:r>
        <w:t xml:space="preserve"> (</w:t>
      </w:r>
      <w:r w:rsidR="00BC5B0F">
        <w:t>Δ</w:t>
      </w:r>
      <w:r>
        <w:t xml:space="preserve">΄ εξαμήνου) για το </w:t>
      </w:r>
      <w:r w:rsidR="00BC5B0F">
        <w:t>Εα</w:t>
      </w:r>
      <w:r>
        <w:t>ρινό εξάμηνο του Ακαδημαϊκού Έτους 2016-2017 θα πραγματοποιηθούν ως εξής:</w:t>
      </w:r>
    </w:p>
    <w:p w:rsidR="00EA7E40" w:rsidRPr="00671F96" w:rsidRDefault="00EA7E40" w:rsidP="00EC744F">
      <w:pPr>
        <w:ind w:left="1134" w:right="1133"/>
        <w:jc w:val="both"/>
      </w:pP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0"/>
        <w:gridCol w:w="1559"/>
        <w:gridCol w:w="1418"/>
        <w:gridCol w:w="4346"/>
      </w:tblGrid>
      <w:tr w:rsidR="00EA7E40" w:rsidRPr="00671F96" w:rsidTr="009B1467">
        <w:trPr>
          <w:trHeight w:val="949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E40" w:rsidRPr="00671F96" w:rsidRDefault="00EA7E40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E40" w:rsidRPr="00671F96" w:rsidRDefault="00EA7E40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E40" w:rsidRPr="00671F96" w:rsidRDefault="00EA7E40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 xml:space="preserve">Ομάδες </w:t>
            </w:r>
            <w:r w:rsidR="00637F74">
              <w:rPr>
                <w:rStyle w:val="FontStyle17"/>
                <w:rFonts w:ascii="Calibri" w:hAnsi="Calibri"/>
                <w:b/>
              </w:rPr>
              <w:t>Φοιτητών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E40" w:rsidRPr="00671F96" w:rsidRDefault="00EA7E40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EA7E40" w:rsidRPr="00671F96" w:rsidTr="009B146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86028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30/5/2017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15.30-20.00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Pr="00671F96" w:rsidRDefault="00BC5B0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E40" w:rsidRDefault="00EA7E40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EA7E40" w:rsidRDefault="00EA7E40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EC744F" w:rsidRPr="00671F96" w:rsidTr="009B146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86028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31/5/2017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8.00-12.30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86028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Β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EC744F" w:rsidRPr="00671F96" w:rsidTr="009B146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86028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Πέμπτη 1/6/2017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8.00-12.30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EC744F" w:rsidRPr="0086028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EC744F" w:rsidRPr="00671F96" w:rsidTr="009B1467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86028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Παρασκευή 2/6/2017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15.30-20.00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EC744F" w:rsidRPr="00671F96" w:rsidTr="009B146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86028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6/6/2017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15.30-20.00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Ε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EC744F" w:rsidRPr="00671F96" w:rsidTr="009B146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86028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7/6/2017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8.00-12.30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ΣΤ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EC744F" w:rsidRPr="00671F96" w:rsidTr="009B1467">
        <w:trPr>
          <w:trHeight w:val="79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86028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Πέμπτη 8/6/2017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8.00-12.30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Ζ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EC744F" w:rsidRPr="00671F96" w:rsidTr="009B1467">
        <w:trPr>
          <w:trHeight w:val="79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86028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Παρασκευή 9/6/2017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Pr="00671F96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15.30-20.00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Η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EC744F" w:rsidRDefault="00EC744F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</w:tbl>
    <w:p w:rsidR="00EA7E40" w:rsidRDefault="00EA7E40" w:rsidP="00EC744F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EA7E40" w:rsidSect="00A62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EC744F" w:rsidRDefault="00EC744F" w:rsidP="00EC744F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EA7E40" w:rsidRPr="00EC744F" w:rsidRDefault="00EA7E40" w:rsidP="00EC744F">
      <w:pPr>
        <w:pStyle w:val="Style9"/>
        <w:widowControl/>
        <w:tabs>
          <w:tab w:val="left" w:pos="720"/>
        </w:tabs>
        <w:ind w:left="426" w:right="708"/>
        <w:jc w:val="both"/>
        <w:rPr>
          <w:rStyle w:val="FontStyle17"/>
          <w:sz w:val="24"/>
          <w:szCs w:val="24"/>
        </w:rPr>
      </w:pPr>
      <w:r w:rsidRPr="00EC744F">
        <w:rPr>
          <w:rStyle w:val="FontStyle17"/>
          <w:sz w:val="24"/>
          <w:szCs w:val="24"/>
        </w:rPr>
        <w:t>Διευκρινίζεται ότι:</w:t>
      </w:r>
    </w:p>
    <w:p w:rsidR="00EA7E40" w:rsidRPr="00EC744F" w:rsidRDefault="00EA7E40" w:rsidP="00EC744F">
      <w:pPr>
        <w:pStyle w:val="Style9"/>
        <w:widowControl/>
        <w:tabs>
          <w:tab w:val="left" w:pos="720"/>
        </w:tabs>
        <w:ind w:left="426" w:right="708"/>
        <w:jc w:val="both"/>
        <w:rPr>
          <w:rStyle w:val="FontStyle17"/>
          <w:sz w:val="24"/>
          <w:szCs w:val="24"/>
        </w:rPr>
      </w:pPr>
      <w:r w:rsidRPr="00EC744F">
        <w:rPr>
          <w:rStyle w:val="FontStyle17"/>
          <w:sz w:val="24"/>
          <w:szCs w:val="24"/>
        </w:rPr>
        <w:t xml:space="preserve">-Κάθε ημέρα θα εξετάζονται και τα δυο εργαστηριακά μαθήματα (βάσει των ομάδων </w:t>
      </w:r>
      <w:r w:rsidR="00EC744F" w:rsidRPr="00EC744F">
        <w:rPr>
          <w:rStyle w:val="FontStyle17"/>
          <w:sz w:val="24"/>
          <w:szCs w:val="24"/>
        </w:rPr>
        <w:t>φοιτητών</w:t>
      </w:r>
      <w:r w:rsidRPr="00EC744F">
        <w:rPr>
          <w:rStyle w:val="FontStyle17"/>
          <w:sz w:val="24"/>
          <w:szCs w:val="24"/>
        </w:rPr>
        <w:t>)</w:t>
      </w:r>
      <w:r w:rsidR="00EC744F" w:rsidRPr="00EC744F">
        <w:rPr>
          <w:rStyle w:val="FontStyle17"/>
          <w:sz w:val="24"/>
          <w:szCs w:val="24"/>
        </w:rPr>
        <w:t>,</w:t>
      </w:r>
    </w:p>
    <w:p w:rsidR="00EA7E40" w:rsidRPr="00EC744F" w:rsidRDefault="00EA7E40" w:rsidP="00EC744F">
      <w:pPr>
        <w:pStyle w:val="Style9"/>
        <w:widowControl/>
        <w:tabs>
          <w:tab w:val="left" w:pos="720"/>
        </w:tabs>
        <w:ind w:left="426" w:right="708"/>
        <w:jc w:val="both"/>
        <w:rPr>
          <w:rStyle w:val="FontStyle17"/>
          <w:sz w:val="24"/>
          <w:szCs w:val="24"/>
        </w:rPr>
      </w:pPr>
      <w:r w:rsidRPr="00EC744F">
        <w:rPr>
          <w:rStyle w:val="FontStyle17"/>
          <w:sz w:val="24"/>
          <w:szCs w:val="24"/>
        </w:rPr>
        <w:t>-</w:t>
      </w:r>
      <w:r w:rsidR="00EC744F" w:rsidRPr="00EC744F">
        <w:rPr>
          <w:rStyle w:val="FontStyle17"/>
          <w:sz w:val="24"/>
          <w:szCs w:val="24"/>
        </w:rPr>
        <w:t>Α</w:t>
      </w:r>
      <w:r w:rsidRPr="00EC744F">
        <w:rPr>
          <w:rStyle w:val="FontStyle17"/>
          <w:sz w:val="24"/>
          <w:szCs w:val="24"/>
        </w:rPr>
        <w:t>λλαγές όσον αφορά την ημέρα &amp; ώρα εξέτασης θα γίνονται δεκτές αποκλειστικά εφόσον αυτές συμπίπτουν χρονικά με άλλες σπουδαστικές υποχρεώσεις (π.χ. αναπλήρωση απουσιών κλινικής άσκησης</w:t>
      </w:r>
      <w:r w:rsidR="008C060F" w:rsidRPr="00EC744F">
        <w:rPr>
          <w:rStyle w:val="FontStyle17"/>
          <w:sz w:val="24"/>
          <w:szCs w:val="24"/>
        </w:rPr>
        <w:t xml:space="preserve"> ή συμμετοχή σε εξετάσεις σε άλλο εργαστηριακό μάθημα</w:t>
      </w:r>
      <w:r w:rsidRPr="00EC744F">
        <w:rPr>
          <w:rStyle w:val="FontStyle17"/>
          <w:sz w:val="24"/>
          <w:szCs w:val="24"/>
        </w:rPr>
        <w:t xml:space="preserve">). </w:t>
      </w:r>
    </w:p>
    <w:p w:rsidR="00503EBC" w:rsidRPr="00F554A7" w:rsidRDefault="00503EBC" w:rsidP="000E0E7A">
      <w:pPr>
        <w:ind w:left="5760"/>
      </w:pPr>
    </w:p>
    <w:p w:rsidR="000E0E7A" w:rsidRDefault="000E0E7A" w:rsidP="000E0E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C92">
        <w:t xml:space="preserve">                  </w:t>
      </w:r>
      <w:r w:rsidR="00FE6371">
        <w:t xml:space="preserve">   </w:t>
      </w:r>
      <w:r w:rsidR="00637C92">
        <w:t xml:space="preserve">      </w:t>
      </w:r>
      <w:r w:rsidR="00BC5B0F">
        <w:t>Η</w:t>
      </w:r>
      <w:r w:rsidR="00637C92">
        <w:t xml:space="preserve"> </w:t>
      </w:r>
      <w:r w:rsidR="008C060F">
        <w:t>Διδάσκ</w:t>
      </w:r>
      <w:r w:rsidR="00BC5B0F">
        <w:t>ουσα</w:t>
      </w:r>
    </w:p>
    <w:p w:rsidR="00A6212E" w:rsidRDefault="00A6212E" w:rsidP="000E0E7A"/>
    <w:p w:rsidR="00AB6F51" w:rsidRDefault="00AB6F51" w:rsidP="000E0E7A"/>
    <w:p w:rsidR="000E0E7A" w:rsidRDefault="00BC5B0F" w:rsidP="000E0E7A">
      <w:pPr>
        <w:ind w:left="5760" w:firstLine="720"/>
      </w:pPr>
      <w:proofErr w:type="spellStart"/>
      <w:r>
        <w:t>Μπατσολάκη</w:t>
      </w:r>
      <w:proofErr w:type="spellEnd"/>
      <w:r>
        <w:t xml:space="preserve"> Μαρία</w:t>
      </w:r>
    </w:p>
    <w:p w:rsidR="000E0E7A" w:rsidRDefault="00EC744F" w:rsidP="00EC744F">
      <w:pPr>
        <w:ind w:left="5760" w:firstLine="720"/>
      </w:pPr>
      <w:r>
        <w:t xml:space="preserve">      </w:t>
      </w:r>
      <w:r w:rsidR="00831878">
        <w:t>Καθηγ</w:t>
      </w:r>
      <w:r w:rsidR="00BC5B0F">
        <w:t>ήτρια</w:t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F554A7">
          <w:headerReference w:type="default" r:id="rId14"/>
          <w:type w:val="continuous"/>
          <w:pgSz w:w="11906" w:h="16838" w:code="9"/>
          <w:pgMar w:top="533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B2A" w:rsidRDefault="00676B2A" w:rsidP="0044058E">
      <w:r>
        <w:separator/>
      </w:r>
    </w:p>
  </w:endnote>
  <w:endnote w:type="continuationSeparator" w:id="0">
    <w:p w:rsidR="00676B2A" w:rsidRDefault="00676B2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B2A" w:rsidRDefault="00676B2A" w:rsidP="0044058E">
      <w:r>
        <w:separator/>
      </w:r>
    </w:p>
  </w:footnote>
  <w:footnote w:type="continuationSeparator" w:id="0">
    <w:p w:rsidR="00676B2A" w:rsidRDefault="00676B2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916812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916812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916812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A09AA"/>
    <w:rsid w:val="004A159C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2767E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A5986"/>
    <w:rsid w:val="005B00AD"/>
    <w:rsid w:val="005B2DD3"/>
    <w:rsid w:val="005C3C1F"/>
    <w:rsid w:val="005D3014"/>
    <w:rsid w:val="005F0E18"/>
    <w:rsid w:val="005F2AA3"/>
    <w:rsid w:val="0060142D"/>
    <w:rsid w:val="006153A4"/>
    <w:rsid w:val="00622EFC"/>
    <w:rsid w:val="00631609"/>
    <w:rsid w:val="00635169"/>
    <w:rsid w:val="00637C92"/>
    <w:rsid w:val="00637F74"/>
    <w:rsid w:val="006463FE"/>
    <w:rsid w:val="006466D9"/>
    <w:rsid w:val="00651DDE"/>
    <w:rsid w:val="00652D60"/>
    <w:rsid w:val="00664C5D"/>
    <w:rsid w:val="00673D6C"/>
    <w:rsid w:val="00676B2A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E3D5E"/>
    <w:rsid w:val="008E7BA7"/>
    <w:rsid w:val="00905CD1"/>
    <w:rsid w:val="009076F4"/>
    <w:rsid w:val="00910B63"/>
    <w:rsid w:val="0091656C"/>
    <w:rsid w:val="00916812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1467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B6F51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C5B0F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1B71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3FA9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C68FC"/>
    <w:rsid w:val="00EC744F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6371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972AB-E51F-450C-AACD-8CF0B535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51</TotalTime>
  <Pages>2</Pages>
  <Words>197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nosil1</cp:lastModifiedBy>
  <cp:revision>22</cp:revision>
  <cp:lastPrinted>2017-05-15T09:37:00Z</cp:lastPrinted>
  <dcterms:created xsi:type="dcterms:W3CDTF">2016-05-12T10:07:00Z</dcterms:created>
  <dcterms:modified xsi:type="dcterms:W3CDTF">2017-05-15T09:37:00Z</dcterms:modified>
</cp:coreProperties>
</file>