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48415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Default="006E7BF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Α) Επιθυμώ την εγγραφή μου στο Τμήμα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6E7BF7" w:rsidP="006E7BF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Β) Δεν </w:t>
            </w:r>
            <w:r w:rsidRPr="006E7BF7">
              <w:rPr>
                <w:rFonts w:ascii="Arial" w:hAnsi="Arial" w:cs="Arial"/>
                <w:sz w:val="20"/>
              </w:rPr>
              <w:t>εί</w:t>
            </w:r>
            <w:r>
              <w:rPr>
                <w:rFonts w:ascii="Arial" w:hAnsi="Arial" w:cs="Arial"/>
                <w:sz w:val="20"/>
              </w:rPr>
              <w:t>μ</w:t>
            </w:r>
            <w:r w:rsidRPr="006E7BF7">
              <w:rPr>
                <w:rFonts w:ascii="Arial" w:hAnsi="Arial" w:cs="Arial"/>
                <w:sz w:val="20"/>
              </w:rPr>
              <w:t>αι εγγεγραμμένος σε άλλη Σχολή ή Τμήμα της Τριτοβάθμιας Εκπαίδευσης της Ελλάδας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32953">
              <w:rPr>
                <w:rFonts w:ascii="Arial" w:hAnsi="Arial" w:cs="Arial"/>
                <w:color w:val="FF0000"/>
                <w:sz w:val="20"/>
              </w:rPr>
              <w:t>ή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6E7BF7" w:rsidP="006E7BF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Γ) Ε</w:t>
            </w:r>
            <w:r w:rsidRPr="006E7BF7">
              <w:rPr>
                <w:rFonts w:ascii="Arial" w:hAnsi="Arial" w:cs="Arial"/>
                <w:sz w:val="20"/>
              </w:rPr>
              <w:t>ίμαι εγγεγραμμένος σε άλλη Σχολή ή Τμήμα της Τριτοβάθμιας Εκπαίδευσης της Ελλάδας</w:t>
            </w:r>
            <w:r>
              <w:rPr>
                <w:rFonts w:ascii="Arial" w:hAnsi="Arial" w:cs="Arial"/>
                <w:sz w:val="20"/>
              </w:rPr>
              <w:t xml:space="preserve"> και συγκεκριμένα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6E7BF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στο Τμήμα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580BA7" w:rsidP="00580BA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από το οποί</w:t>
            </w:r>
            <w:r w:rsidR="006E7BF7">
              <w:rPr>
                <w:rFonts w:ascii="Arial" w:hAnsi="Arial" w:cs="Arial"/>
                <w:sz w:val="20"/>
              </w:rPr>
              <w:t xml:space="preserve">ο έχω ζητήσει τη διαγραφή μου, την οποία θα προσκομίσω στο νέο Τμήμα επιτυχίας μου,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6E7BF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προκειμένου να ολοκληρωθεί η εγγραφή μου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832A6F" w:rsidSect="00761B02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8AB" w:rsidRDefault="008C58AB">
      <w:r>
        <w:separator/>
      </w:r>
    </w:p>
  </w:endnote>
  <w:endnote w:type="continuationSeparator" w:id="0">
    <w:p w:rsidR="008C58AB" w:rsidRDefault="008C5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8AB" w:rsidRDefault="008C58AB">
      <w:r>
        <w:separator/>
      </w:r>
    </w:p>
  </w:footnote>
  <w:footnote w:type="continuationSeparator" w:id="0">
    <w:p w:rsidR="008C58AB" w:rsidRDefault="008C5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416803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9218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416803"/>
    <w:rsid w:val="00484150"/>
    <w:rsid w:val="00537DDF"/>
    <w:rsid w:val="00580BA7"/>
    <w:rsid w:val="006E7BF7"/>
    <w:rsid w:val="00761B02"/>
    <w:rsid w:val="00832A6F"/>
    <w:rsid w:val="008C58AB"/>
    <w:rsid w:val="00C32953"/>
    <w:rsid w:val="00C921B0"/>
    <w:rsid w:val="00FF1CB3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1B02"/>
    <w:rPr>
      <w:sz w:val="24"/>
      <w:szCs w:val="24"/>
    </w:rPr>
  </w:style>
  <w:style w:type="paragraph" w:styleId="1">
    <w:name w:val="heading 1"/>
    <w:basedOn w:val="a"/>
    <w:next w:val="a"/>
    <w:qFormat/>
    <w:rsid w:val="00761B0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61B0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761B0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761B0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761B0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761B0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761B0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761B0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761B0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1B0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61B02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761B02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761B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761B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761B02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761B02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580BA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580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abourgani</cp:lastModifiedBy>
  <cp:revision>4</cp:revision>
  <cp:lastPrinted>2002-09-25T07:58:00Z</cp:lastPrinted>
  <dcterms:created xsi:type="dcterms:W3CDTF">2020-10-14T12:15:00Z</dcterms:created>
  <dcterms:modified xsi:type="dcterms:W3CDTF">2020-10-15T06:25:00Z</dcterms:modified>
</cp:coreProperties>
</file>