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Α.Π.</w:t>
      </w:r>
    </w:p>
    <w:p w:rsidR="004E1EE8" w:rsidRPr="00976F35" w:rsidRDefault="00F554A7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Πληροφορίες : </w:t>
      </w:r>
      <w:r w:rsidR="004B3FE8">
        <w:rPr>
          <w:sz w:val="22"/>
          <w:szCs w:val="22"/>
        </w:rPr>
        <w:t xml:space="preserve">κ. </w:t>
      </w:r>
      <w:r w:rsidR="0019154F">
        <w:rPr>
          <w:sz w:val="22"/>
          <w:szCs w:val="22"/>
        </w:rPr>
        <w:t xml:space="preserve">Π. </w:t>
      </w:r>
      <w:proofErr w:type="spellStart"/>
      <w:r w:rsidR="0019154F">
        <w:rPr>
          <w:sz w:val="22"/>
          <w:szCs w:val="22"/>
        </w:rPr>
        <w:t>Κιέκκα</w:t>
      </w:r>
      <w:r w:rsidR="00831878">
        <w:rPr>
          <w:sz w:val="22"/>
          <w:szCs w:val="22"/>
        </w:rPr>
        <w:t>ς</w:t>
      </w:r>
      <w:proofErr w:type="spellEnd"/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19154F">
        <w:rPr>
          <w:sz w:val="22"/>
          <w:szCs w:val="22"/>
        </w:rPr>
        <w:t>2</w:t>
      </w:r>
      <w:r w:rsidR="00F554A7">
        <w:rPr>
          <w:sz w:val="22"/>
          <w:szCs w:val="22"/>
        </w:rPr>
        <w:t>9</w:t>
      </w:r>
      <w:r w:rsidR="0019154F">
        <w:rPr>
          <w:sz w:val="22"/>
          <w:szCs w:val="22"/>
        </w:rPr>
        <w:t>943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F554A7" w:rsidRDefault="004E1EE8" w:rsidP="004E1EE8">
      <w:pPr>
        <w:pStyle w:val="3"/>
        <w:ind w:left="-284"/>
        <w:rPr>
          <w:sz w:val="20"/>
        </w:rPr>
      </w:pPr>
      <w:proofErr w:type="gramStart"/>
      <w:r w:rsidRPr="00976F35">
        <w:rPr>
          <w:sz w:val="22"/>
          <w:szCs w:val="22"/>
          <w:lang w:val="en-US"/>
        </w:rPr>
        <w:t>email</w:t>
      </w:r>
      <w:proofErr w:type="gramEnd"/>
      <w:r w:rsidRPr="00F554A7">
        <w:rPr>
          <w:sz w:val="22"/>
          <w:szCs w:val="22"/>
        </w:rPr>
        <w:t xml:space="preserve">              : </w:t>
      </w:r>
      <w:proofErr w:type="spellStart"/>
      <w:r w:rsidR="00F554A7">
        <w:rPr>
          <w:sz w:val="22"/>
          <w:szCs w:val="22"/>
          <w:lang w:val="en-US"/>
        </w:rPr>
        <w:t>kiekkpan</w:t>
      </w:r>
      <w:proofErr w:type="spellEnd"/>
      <w:r w:rsidR="00F554A7" w:rsidRPr="004B3FE8">
        <w:rPr>
          <w:sz w:val="22"/>
          <w:szCs w:val="22"/>
        </w:rPr>
        <w:t>@</w:t>
      </w:r>
      <w:proofErr w:type="spellStart"/>
      <w:r w:rsidR="00F554A7">
        <w:rPr>
          <w:sz w:val="22"/>
          <w:szCs w:val="22"/>
          <w:lang w:val="en-US"/>
        </w:rPr>
        <w:t>otenet</w:t>
      </w:r>
      <w:proofErr w:type="spellEnd"/>
      <w:r w:rsidR="00F554A7" w:rsidRPr="004B3FE8">
        <w:rPr>
          <w:sz w:val="22"/>
          <w:szCs w:val="22"/>
        </w:rPr>
        <w:t>.</w:t>
      </w:r>
      <w:proofErr w:type="spellStart"/>
      <w:r w:rsidR="00F554A7">
        <w:rPr>
          <w:sz w:val="22"/>
          <w:szCs w:val="22"/>
          <w:lang w:val="en-US"/>
        </w:rPr>
        <w:t>gr</w:t>
      </w:r>
      <w:proofErr w:type="spellEnd"/>
      <w:r w:rsidR="006C4372" w:rsidRPr="00F554A7">
        <w:rPr>
          <w:sz w:val="20"/>
        </w:rPr>
        <w:tab/>
      </w:r>
      <w:r w:rsidR="006C4372" w:rsidRPr="00F554A7">
        <w:rPr>
          <w:sz w:val="22"/>
        </w:rPr>
        <w:t xml:space="preserve"> </w:t>
      </w:r>
    </w:p>
    <w:p w:rsidR="004E1EE8" w:rsidRPr="00F554A7" w:rsidRDefault="004E1EE8" w:rsidP="004E1EE8">
      <w:pPr>
        <w:rPr>
          <w:b/>
        </w:rPr>
      </w:pPr>
    </w:p>
    <w:p w:rsidR="0055530B" w:rsidRPr="00F554A7" w:rsidRDefault="0055530B" w:rsidP="004E1EE8">
      <w:pPr>
        <w:rPr>
          <w:sz w:val="14"/>
        </w:rPr>
      </w:pPr>
    </w:p>
    <w:p w:rsidR="001D7A17" w:rsidRPr="00F554A7" w:rsidRDefault="001D7A17" w:rsidP="004E1EE8">
      <w:pPr>
        <w:rPr>
          <w:sz w:val="14"/>
        </w:rPr>
      </w:pPr>
      <w:bookmarkStart w:id="0" w:name="_GoBack"/>
      <w:bookmarkEnd w:id="0"/>
    </w:p>
    <w:p w:rsidR="002558AC" w:rsidRPr="00F554A7" w:rsidRDefault="002558AC" w:rsidP="004E1EE8">
      <w:pPr>
        <w:rPr>
          <w:sz w:val="14"/>
        </w:rPr>
      </w:pPr>
    </w:p>
    <w:p w:rsidR="002558AC" w:rsidRPr="00F554A7" w:rsidRDefault="002558AC" w:rsidP="004E1EE8">
      <w:pPr>
        <w:rPr>
          <w:sz w:val="14"/>
        </w:rPr>
      </w:pPr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 xml:space="preserve">Εξετάσεις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</w:t>
      </w:r>
      <w:r w:rsidR="002C2F1D">
        <w:rPr>
          <w:b/>
        </w:rPr>
        <w:t>Ανατομίας Ι</w:t>
      </w:r>
    </w:p>
    <w:p w:rsidR="0019154F" w:rsidRPr="0019154F" w:rsidRDefault="0019154F" w:rsidP="0019154F">
      <w:pPr>
        <w:spacing w:line="360" w:lineRule="auto"/>
        <w:jc w:val="both"/>
      </w:pPr>
    </w:p>
    <w:p w:rsidR="00EA7E40" w:rsidRDefault="00EA7E40" w:rsidP="008C060F">
      <w:pPr>
        <w:ind w:right="284"/>
        <w:jc w:val="both"/>
      </w:pPr>
      <w:r>
        <w:t>Οι εξετάσεις των εργαστηρίων τ</w:t>
      </w:r>
      <w:r w:rsidR="002C2F1D">
        <w:t>ου</w:t>
      </w:r>
      <w:r>
        <w:t xml:space="preserve"> μαθ</w:t>
      </w:r>
      <w:r w:rsidR="002C2F1D">
        <w:t>ήματος Ανατομία</w:t>
      </w:r>
      <w:r>
        <w:t xml:space="preserve"> Ι (</w:t>
      </w:r>
      <w:r w:rsidR="002C2F1D">
        <w:t>Α</w:t>
      </w:r>
      <w:r>
        <w:t>΄ εξαμήνου) για το Χειμερινό εξάμηνο του Ακαδημαϊκού Έτους 2016 - 2017 θα πραγματοποιηθούν ως εξής:</w:t>
      </w:r>
    </w:p>
    <w:p w:rsidR="00EA7E40" w:rsidRDefault="00EA7E40" w:rsidP="00EA7E40">
      <w:pPr>
        <w:ind w:left="1134" w:right="1133"/>
        <w:jc w:val="both"/>
      </w:pP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8"/>
        <w:gridCol w:w="1701"/>
        <w:gridCol w:w="1418"/>
        <w:gridCol w:w="4346"/>
      </w:tblGrid>
      <w:tr w:rsidR="002C2F1D" w:rsidRPr="00671F96" w:rsidTr="00514E7D">
        <w:trPr>
          <w:trHeight w:val="949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Ομάδες Σπουδαστών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2C2F1D" w:rsidRPr="00671F96" w:rsidTr="00514E7D">
        <w:trPr>
          <w:trHeight w:val="766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86028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10/1/2017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16:00-18:00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Βανδώρος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Γεράσιμος</w:t>
            </w:r>
          </w:p>
        </w:tc>
      </w:tr>
      <w:tr w:rsidR="002C2F1D" w:rsidRPr="00671F96" w:rsidTr="00514E7D">
        <w:trPr>
          <w:trHeight w:val="766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16/1/2017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15:00-17:00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86028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Μαζαράκης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Ανδρέας</w:t>
            </w:r>
          </w:p>
        </w:tc>
      </w:tr>
      <w:tr w:rsidR="002C2F1D" w:rsidRPr="00671F96" w:rsidTr="00514E7D">
        <w:trPr>
          <w:trHeight w:val="766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18/1/2017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16:00-18:00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Μπαϊκούσης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Ανδρέας</w:t>
            </w:r>
          </w:p>
        </w:tc>
      </w:tr>
      <w:tr w:rsidR="002C2F1D" w:rsidRPr="00671F96" w:rsidTr="00514E7D">
        <w:trPr>
          <w:trHeight w:val="766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18/1/2017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18:00-20:00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Μπαϊκούσης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Ανδρέας</w:t>
            </w:r>
          </w:p>
        </w:tc>
      </w:tr>
    </w:tbl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2C2F1D">
      <w:r>
        <w:t xml:space="preserve">                                                                                                                   Ο Διδάσκων</w:t>
      </w:r>
    </w:p>
    <w:p w:rsidR="002C2F1D" w:rsidRDefault="002C2F1D" w:rsidP="002C2F1D"/>
    <w:p w:rsidR="002C2F1D" w:rsidRDefault="002C2F1D" w:rsidP="002C2F1D"/>
    <w:p w:rsidR="002C2F1D" w:rsidRPr="002C2F1D" w:rsidRDefault="002C2F1D" w:rsidP="002C2F1D">
      <w:pPr>
        <w:ind w:left="5760" w:firstLine="720"/>
      </w:pPr>
      <w:r w:rsidRPr="002C2F1D">
        <w:rPr>
          <w:rStyle w:val="FontStyle17"/>
          <w:sz w:val="24"/>
          <w:szCs w:val="24"/>
        </w:rPr>
        <w:t>Γεράσιμος</w:t>
      </w:r>
      <w:r w:rsidRPr="002C2F1D">
        <w:t xml:space="preserve"> </w:t>
      </w:r>
      <w:proofErr w:type="spellStart"/>
      <w:r w:rsidRPr="002C2F1D">
        <w:rPr>
          <w:rStyle w:val="FontStyle17"/>
          <w:sz w:val="24"/>
          <w:szCs w:val="24"/>
        </w:rPr>
        <w:t>Βανδώρος</w:t>
      </w:r>
      <w:proofErr w:type="spellEnd"/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EA7E40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F554A7" w:rsidRDefault="00F554A7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EA7E40"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titlePg/>
          <w:docGrid w:linePitch="360"/>
        </w:sectPr>
      </w:pPr>
      <w:r>
        <w:rPr>
          <w:b/>
          <w:sz w:val="22"/>
        </w:rPr>
        <w:t xml:space="preserve"> </w:t>
      </w:r>
    </w:p>
    <w:p w:rsidR="000E0E7A" w:rsidRDefault="000E0E7A" w:rsidP="00A6212E">
      <w:pPr>
        <w:rPr>
          <w:rFonts w:ascii="Calibri" w:eastAsia="Calibri" w:hAnsi="Calibri"/>
          <w:szCs w:val="22"/>
          <w:lang w:eastAsia="en-US"/>
        </w:rPr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831878" w:rsidRDefault="000E0E7A" w:rsidP="002C2F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4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BA" w:rsidRDefault="007356BA" w:rsidP="0044058E">
      <w:r>
        <w:separator/>
      </w:r>
    </w:p>
  </w:endnote>
  <w:endnote w:type="continuationSeparator" w:id="0">
    <w:p w:rsidR="007356BA" w:rsidRDefault="007356B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BA" w:rsidRDefault="007356BA" w:rsidP="0044058E">
      <w:r>
        <w:separator/>
      </w:r>
    </w:p>
  </w:footnote>
  <w:footnote w:type="continuationSeparator" w:id="0">
    <w:p w:rsidR="007356BA" w:rsidRDefault="007356B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9039E3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9039E3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9039E3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2F1D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A09AA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E3D5E"/>
    <w:rsid w:val="008E7BA7"/>
    <w:rsid w:val="009039E3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78B16-229C-4F65-AFBC-DCBAF0BD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39</TotalTime>
  <Pages>3</Pages>
  <Words>89</Words>
  <Characters>908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nosil1</cp:lastModifiedBy>
  <cp:revision>16</cp:revision>
  <cp:lastPrinted>2016-12-13T11:45:00Z</cp:lastPrinted>
  <dcterms:created xsi:type="dcterms:W3CDTF">2016-05-12T10:07:00Z</dcterms:created>
  <dcterms:modified xsi:type="dcterms:W3CDTF">2016-12-16T09:37:00Z</dcterms:modified>
</cp:coreProperties>
</file>